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63006" w:rsidR="00D52905" w:rsidP="00D16763" w:rsidRDefault="00B63006" w14:paraId="7F696C3D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bookmarkStart w:name="_GoBack" w:id="0"/>
      <w:bookmarkEnd w:id="0"/>
      <w:r w:rsidRPr="004431E8">
        <w:rPr>
          <w:rFonts w:ascii="Century Gothic" w:hAnsi="Century Gothic"/>
          <w:noProof/>
          <w:color w:val="808080" w:themeColor="background1" w:themeShade="80"/>
          <w:sz w:val="20"/>
          <w:lang w:val="fr"/>
        </w:rPr>
        <w:drawing>
          <wp:anchor distT="0" distB="0" distL="114300" distR="114300" simplePos="0" relativeHeight="251659264" behindDoc="1" locked="0" layoutInCell="1" allowOverlap="1" wp14:editId="54C5EF0C" wp14:anchorId="6D14DF43">
            <wp:simplePos x="0" y="0"/>
            <wp:positionH relativeFrom="column">
              <wp:posOffset>5718810</wp:posOffset>
            </wp:positionH>
            <wp:positionV relativeFrom="paragraph">
              <wp:posOffset>7620</wp:posOffset>
            </wp:positionV>
            <wp:extent cx="1534160" cy="343851"/>
            <wp:effectExtent l="0" t="0" r="0" b="0"/>
            <wp:wrapNone/>
            <wp:docPr id="2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343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149"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fr"/>
        </w:rPr>
        <w:t xml:space="preserve">MODÈLE DE DESCRIPTION DE POSTE VIDE</w:t>
      </w:r>
    </w:p>
    <w:p w:rsidRPr="0094694C" w:rsidR="00165169" w:rsidP="00D16763" w:rsidRDefault="00165169" w14:paraId="0A6A622A" w14:textId="77777777">
      <w:pPr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477"/>
        <w:gridCol w:w="4300"/>
        <w:gridCol w:w="1420"/>
        <w:gridCol w:w="4300"/>
      </w:tblGrid>
      <w:tr w:rsidRPr="0094694C" w:rsidR="0094694C" w:rsidTr="0094694C" w14:paraId="197EAC25" w14:textId="77777777">
        <w:trPr>
          <w:trHeight w:val="400"/>
        </w:trPr>
        <w:tc>
          <w:tcPr>
            <w:tcW w:w="11440" w:type="dxa"/>
            <w:gridSpan w:val="4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F2F2F"/>
            <w:vAlign w:val="center"/>
            <w:hideMark/>
          </w:tcPr>
          <w:p w:rsidRPr="0094694C" w:rsidR="0094694C" w:rsidP="0094694C" w:rsidRDefault="0094694C" w14:paraId="2E449E6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VUE D’ENSEMBLE DE L’EMPLOI</w:t>
            </w:r>
          </w:p>
        </w:tc>
      </w:tr>
      <w:tr w:rsidRPr="0094694C" w:rsidR="0094694C" w:rsidTr="0094694C" w14:paraId="0D08943B" w14:textId="77777777">
        <w:trPr>
          <w:trHeight w:val="500"/>
        </w:trPr>
        <w:tc>
          <w:tcPr>
            <w:tcW w:w="14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64646"/>
            <w:vAlign w:val="center"/>
            <w:hideMark/>
          </w:tcPr>
          <w:p w:rsidRPr="0094694C" w:rsidR="0094694C" w:rsidP="0094694C" w:rsidRDefault="0094694C" w14:paraId="2B9EB42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"/>
              </w:rPr>
              <w:t>TITRE DU POSTE</w:t>
            </w:r>
          </w:p>
        </w:tc>
        <w:tc>
          <w:tcPr>
            <w:tcW w:w="100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4694C" w:rsidR="0094694C" w:rsidP="0094694C" w:rsidRDefault="0094694C" w14:paraId="0272E6B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94694C" w:rsidTr="0094694C" w14:paraId="5084AE10" w14:textId="77777777">
        <w:trPr>
          <w:trHeight w:val="500"/>
        </w:trPr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64646"/>
            <w:vAlign w:val="center"/>
            <w:hideMark/>
          </w:tcPr>
          <w:p w:rsidRPr="0094694C" w:rsidR="0094694C" w:rsidP="0094694C" w:rsidRDefault="0094694C" w14:paraId="1D2B47F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"/>
              </w:rPr>
              <w:t>N° D’EMPLOI / PIÈCE D’IDENTITÉ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4694C" w:rsidR="0094694C" w:rsidP="0094694C" w:rsidRDefault="0094694C" w14:paraId="2073D55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64646"/>
            <w:vAlign w:val="center"/>
            <w:hideMark/>
          </w:tcPr>
          <w:p w:rsidRPr="0094694C" w:rsidR="0094694C" w:rsidP="0094694C" w:rsidRDefault="0094694C" w14:paraId="16CC2B4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"/>
              </w:rPr>
              <w:t>PRÉPARÉ PAR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4694C" w:rsidR="0094694C" w:rsidP="0094694C" w:rsidRDefault="0094694C" w14:paraId="31A6367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94694C" w:rsidR="0094694C" w:rsidTr="0094694C" w14:paraId="5F6C0128" w14:textId="77777777">
        <w:trPr>
          <w:trHeight w:val="500"/>
        </w:trPr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64646"/>
            <w:vAlign w:val="center"/>
            <w:hideMark/>
          </w:tcPr>
          <w:p w:rsidRPr="0094694C" w:rsidR="0094694C" w:rsidP="0094694C" w:rsidRDefault="0094694C" w14:paraId="0D1685C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"/>
              </w:rPr>
              <w:t>DATE D’INSCRIPTION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4694C" w:rsidR="0094694C" w:rsidP="0094694C" w:rsidRDefault="0094694C" w14:paraId="3417CD8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64646"/>
            <w:vAlign w:val="center"/>
            <w:hideMark/>
          </w:tcPr>
          <w:p w:rsidRPr="0094694C" w:rsidR="0094694C" w:rsidP="0094694C" w:rsidRDefault="0094694C" w14:paraId="1033CB5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"/>
              </w:rPr>
              <w:t>DATE DE CLÔTURE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4694C" w:rsidR="0094694C" w:rsidP="0094694C" w:rsidRDefault="0094694C" w14:paraId="2E0DB88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94694C" w:rsidR="0094694C" w:rsidTr="0094694C" w14:paraId="5E130291" w14:textId="77777777">
        <w:trPr>
          <w:trHeight w:val="600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5E5E5E"/>
            <w:vAlign w:val="center"/>
            <w:hideMark/>
          </w:tcPr>
          <w:p w:rsidRPr="0094694C" w:rsidR="0094694C" w:rsidP="0094694C" w:rsidRDefault="0094694C" w14:paraId="4D7542A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"/>
              </w:rPr>
              <w:t>LIEU DE TRAVAIL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94694C" w:rsidP="0094694C" w:rsidRDefault="0094694C" w14:paraId="268A184B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5E5E5E"/>
            <w:vAlign w:val="center"/>
            <w:hideMark/>
          </w:tcPr>
          <w:p w:rsidRPr="0094694C" w:rsidR="0094694C" w:rsidP="0094694C" w:rsidRDefault="0094694C" w14:paraId="1AD2CE1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"/>
              </w:rPr>
              <w:t>% D’EFFORT ou d’HEURES HEBDOMADAIRES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94694C" w:rsidP="0094694C" w:rsidRDefault="0094694C" w14:paraId="2439F259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94694C" w:rsidR="0094694C" w:rsidTr="0094694C" w14:paraId="5C5A0C14" w14:textId="77777777">
        <w:trPr>
          <w:trHeight w:val="600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A6A6A6" w:sz="8" w:space="0"/>
              <w:right w:val="single" w:color="A6A6A6" w:sz="4" w:space="0"/>
            </w:tcBorders>
            <w:shd w:val="clear" w:color="000000" w:fill="5E5E5E"/>
            <w:vAlign w:val="center"/>
            <w:hideMark/>
          </w:tcPr>
          <w:p w:rsidRPr="0094694C" w:rsidR="0094694C" w:rsidP="0094694C" w:rsidRDefault="0094694C" w14:paraId="1A56646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"/>
              </w:rPr>
              <w:t>DIVISION / DÉPARTEMENT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6A6A6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94694C" w:rsidP="0094694C" w:rsidRDefault="0094694C" w14:paraId="7F5649DC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6A6A6" w:sz="8" w:space="0"/>
              <w:right w:val="single" w:color="A6A6A6" w:sz="4" w:space="0"/>
            </w:tcBorders>
            <w:shd w:val="clear" w:color="000000" w:fill="5E5E5E"/>
            <w:vAlign w:val="center"/>
            <w:hideMark/>
          </w:tcPr>
          <w:p w:rsidRPr="0094694C" w:rsidR="0094694C" w:rsidP="0094694C" w:rsidRDefault="0094694C" w14:paraId="2C5C6E9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"/>
              </w:rPr>
              <w:t>RAPPORTS À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6A6A6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94694C" w:rsidP="0094694C" w:rsidRDefault="0094694C" w14:paraId="710B5F75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94694C" w:rsidR="0094694C" w:rsidTr="0094694C" w14:paraId="3F977071" w14:textId="77777777">
        <w:trPr>
          <w:trHeight w:val="400"/>
        </w:trPr>
        <w:tc>
          <w:tcPr>
            <w:tcW w:w="11440" w:type="dxa"/>
            <w:gridSpan w:val="4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04559"/>
            <w:vAlign w:val="center"/>
            <w:hideMark/>
          </w:tcPr>
          <w:p w:rsidRPr="0094694C" w:rsidR="0094694C" w:rsidP="0094694C" w:rsidRDefault="0094694C" w14:paraId="058E4F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DÉTAILS DU POSTE</w:t>
            </w:r>
          </w:p>
        </w:tc>
      </w:tr>
      <w:tr w:rsidRPr="0094694C" w:rsidR="0094694C" w:rsidTr="0094694C" w14:paraId="5157061A" w14:textId="77777777">
        <w:trPr>
          <w:trHeight w:val="1000"/>
        </w:trPr>
        <w:tc>
          <w:tcPr>
            <w:tcW w:w="1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16886"/>
            <w:vAlign w:val="center"/>
            <w:hideMark/>
          </w:tcPr>
          <w:p w:rsidRPr="0094694C" w:rsidR="0094694C" w:rsidP="0094694C" w:rsidRDefault="0094694C" w14:paraId="2FC16F2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"/>
              </w:rPr>
              <w:t>OBJECTIF DE L’EMPLOI</w:t>
            </w:r>
          </w:p>
        </w:tc>
        <w:tc>
          <w:tcPr>
            <w:tcW w:w="10020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94694C" w:rsidP="0094694C" w:rsidRDefault="0094694C" w14:paraId="2AD1E55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94694C" w:rsidR="0094694C" w:rsidTr="0094694C" w14:paraId="734A563E" w14:textId="77777777">
        <w:trPr>
          <w:trHeight w:val="1000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16886"/>
            <w:vAlign w:val="center"/>
            <w:hideMark/>
          </w:tcPr>
          <w:p w:rsidRPr="0094694C" w:rsidR="0094694C" w:rsidP="0094694C" w:rsidRDefault="0094694C" w14:paraId="1291FDB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"/>
              </w:rPr>
              <w:t>DEVOIRS ET RESPONSABILITÉS</w:t>
            </w:r>
          </w:p>
        </w:tc>
        <w:tc>
          <w:tcPr>
            <w:tcW w:w="10020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94694C" w:rsidP="0094694C" w:rsidRDefault="0094694C" w14:paraId="05BE5ED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94694C" w:rsidR="0094694C" w:rsidTr="0094694C" w14:paraId="78D259F7" w14:textId="77777777">
        <w:trPr>
          <w:trHeight w:val="540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16886"/>
            <w:vAlign w:val="center"/>
            <w:hideMark/>
          </w:tcPr>
          <w:p w:rsidRPr="0094694C" w:rsidR="0094694C" w:rsidP="0094694C" w:rsidRDefault="0094694C" w14:paraId="05DB827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"/>
              </w:rPr>
              <w:t>CONDITION DE TRAVAIL</w:t>
            </w:r>
          </w:p>
        </w:tc>
        <w:tc>
          <w:tcPr>
            <w:tcW w:w="10020" w:type="dxa"/>
            <w:gridSpan w:val="3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94694C" w:rsidP="0094694C" w:rsidRDefault="0094694C" w14:paraId="5127A42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94694C" w:rsidR="0094694C" w:rsidTr="0094694C" w14:paraId="6F83E44C" w14:textId="77777777">
        <w:trPr>
          <w:trHeight w:val="540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16886"/>
            <w:vAlign w:val="center"/>
            <w:hideMark/>
          </w:tcPr>
          <w:p w:rsidRPr="0094694C" w:rsidR="0094694C" w:rsidP="0094694C" w:rsidRDefault="0094694C" w14:paraId="38D2501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"/>
              </w:rPr>
              <w:t>SUPERVISION REÇUE</w:t>
            </w:r>
          </w:p>
        </w:tc>
        <w:tc>
          <w:tcPr>
            <w:tcW w:w="10020" w:type="dxa"/>
            <w:gridSpan w:val="3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94694C" w:rsidP="0094694C" w:rsidRDefault="0094694C" w14:paraId="775769D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94694C" w:rsidR="0094694C" w:rsidTr="0094694C" w14:paraId="3A5AAE8C" w14:textId="77777777">
        <w:trPr>
          <w:trHeight w:val="540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16886"/>
            <w:vAlign w:val="center"/>
            <w:hideMark/>
          </w:tcPr>
          <w:p w:rsidRPr="0094694C" w:rsidR="0094694C" w:rsidP="0094694C" w:rsidRDefault="0094694C" w14:paraId="31DA223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"/>
              </w:rPr>
              <w:t>SURVEILLANCE EXERCÉE</w:t>
            </w:r>
          </w:p>
        </w:tc>
        <w:tc>
          <w:tcPr>
            <w:tcW w:w="10020" w:type="dxa"/>
            <w:gridSpan w:val="3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94694C" w:rsidP="0094694C" w:rsidRDefault="0094694C" w14:paraId="18601D8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94694C" w:rsidR="0094694C" w:rsidTr="0094694C" w14:paraId="1853F2E2" w14:textId="77777777">
        <w:trPr>
          <w:trHeight w:val="540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000000" w:fill="316886"/>
            <w:vAlign w:val="center"/>
            <w:hideMark/>
          </w:tcPr>
          <w:p w:rsidRPr="0094694C" w:rsidR="0094694C" w:rsidP="0094694C" w:rsidRDefault="0094694C" w14:paraId="43E7022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"/>
              </w:rPr>
              <w:t>RAPPORTS DIRECTS</w:t>
            </w:r>
          </w:p>
        </w:tc>
        <w:tc>
          <w:tcPr>
            <w:tcW w:w="10020" w:type="dxa"/>
            <w:gridSpan w:val="3"/>
            <w:tcBorders>
              <w:top w:val="nil"/>
              <w:left w:val="nil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94694C" w:rsidP="0094694C" w:rsidRDefault="0094694C" w14:paraId="104A957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94694C" w:rsidR="0094694C" w:rsidTr="0094694C" w14:paraId="098227C6" w14:textId="77777777">
        <w:trPr>
          <w:trHeight w:val="400"/>
        </w:trPr>
        <w:tc>
          <w:tcPr>
            <w:tcW w:w="11440" w:type="dxa"/>
            <w:gridSpan w:val="4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414141"/>
            <w:vAlign w:val="center"/>
            <w:hideMark/>
          </w:tcPr>
          <w:p w:rsidRPr="0094694C" w:rsidR="0094694C" w:rsidP="0094694C" w:rsidRDefault="0094694C" w14:paraId="679991F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QUALIFICATIONS</w:t>
            </w:r>
          </w:p>
        </w:tc>
      </w:tr>
      <w:tr w:rsidRPr="0094694C" w:rsidR="0094694C" w:rsidTr="0094694C" w14:paraId="4FB649DB" w14:textId="77777777">
        <w:trPr>
          <w:trHeight w:val="800"/>
        </w:trPr>
        <w:tc>
          <w:tcPr>
            <w:tcW w:w="1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626262"/>
            <w:vAlign w:val="center"/>
            <w:hideMark/>
          </w:tcPr>
          <w:p w:rsidRPr="0094694C" w:rsidR="0094694C" w:rsidP="0094694C" w:rsidRDefault="00EF1A78" w14:paraId="613C856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"/>
              </w:rPr>
              <w:t>EXIGENCES MINIMALES EN MATIÈRE D’EXPÉRIENCE</w:t>
            </w:r>
          </w:p>
        </w:tc>
        <w:tc>
          <w:tcPr>
            <w:tcW w:w="10020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94694C" w:rsidP="0094694C" w:rsidRDefault="0094694C" w14:paraId="69D5F21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94694C" w:rsidR="0094694C" w:rsidTr="0094694C" w14:paraId="5FF8F48D" w14:textId="77777777">
        <w:trPr>
          <w:trHeight w:val="800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838383"/>
            <w:vAlign w:val="center"/>
            <w:hideMark/>
          </w:tcPr>
          <w:p w:rsidRPr="0094694C" w:rsidR="0094694C" w:rsidP="0094694C" w:rsidRDefault="00EF1A78" w14:paraId="1F3C320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"/>
              </w:rPr>
              <w:t>EXIGENCES D’EXPÉRIENCE PRÉFÉRÉES</w:t>
            </w:r>
          </w:p>
        </w:tc>
        <w:tc>
          <w:tcPr>
            <w:tcW w:w="10020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94694C" w:rsidP="0094694C" w:rsidRDefault="0094694C" w14:paraId="6358C7E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94694C" w:rsidR="0094694C" w:rsidTr="0094694C" w14:paraId="7FBD6B73" w14:textId="77777777">
        <w:trPr>
          <w:trHeight w:val="800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626262"/>
            <w:vAlign w:val="center"/>
            <w:hideMark/>
          </w:tcPr>
          <w:p w:rsidRPr="0094694C" w:rsidR="0094694C" w:rsidP="0094694C" w:rsidRDefault="0094694C" w14:paraId="6CCAC20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"/>
              </w:rPr>
              <w:t>EXIGENCES MINIMALES EN MATIÈRE D’ÉDUCATION</w:t>
            </w:r>
          </w:p>
        </w:tc>
        <w:tc>
          <w:tcPr>
            <w:tcW w:w="10020" w:type="dxa"/>
            <w:gridSpan w:val="3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94694C" w:rsidP="0094694C" w:rsidRDefault="0094694C" w14:paraId="39835E1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94694C" w:rsidR="0094694C" w:rsidTr="0094694C" w14:paraId="24795454" w14:textId="77777777">
        <w:trPr>
          <w:trHeight w:val="800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000000" w:fill="838383"/>
            <w:vAlign w:val="center"/>
            <w:hideMark/>
          </w:tcPr>
          <w:p w:rsidRPr="0094694C" w:rsidR="0094694C" w:rsidP="0094694C" w:rsidRDefault="0094694C" w14:paraId="20D0057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"/>
              </w:rPr>
              <w:t>EXIGENCES EN MATIÈRE D’ÉDUCATION PRIVILÉGIÉES</w:t>
            </w:r>
          </w:p>
        </w:tc>
        <w:tc>
          <w:tcPr>
            <w:tcW w:w="10020" w:type="dxa"/>
            <w:gridSpan w:val="3"/>
            <w:tcBorders>
              <w:top w:val="nil"/>
              <w:left w:val="nil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94694C" w:rsidP="0094694C" w:rsidRDefault="0094694C" w14:paraId="676EE5F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94694C" w:rsidR="0094694C" w:rsidTr="0094694C" w14:paraId="78CA4139" w14:textId="77777777">
        <w:trPr>
          <w:trHeight w:val="628"/>
        </w:trPr>
        <w:tc>
          <w:tcPr>
            <w:tcW w:w="1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626262"/>
            <w:vAlign w:val="center"/>
            <w:hideMark/>
          </w:tcPr>
          <w:p w:rsidRPr="0094694C" w:rsidR="0094694C" w:rsidP="0094694C" w:rsidRDefault="0094694C" w14:paraId="5DA4F04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"/>
              </w:rPr>
              <w:t>COMPÉTENCES REQUISES</w:t>
            </w:r>
          </w:p>
        </w:tc>
        <w:tc>
          <w:tcPr>
            <w:tcW w:w="10020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94694C" w:rsidP="0094694C" w:rsidRDefault="0094694C" w14:paraId="1BA3DFB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94694C" w:rsidR="0094694C" w:rsidTr="0094694C" w14:paraId="1DD2A40D" w14:textId="77777777">
        <w:trPr>
          <w:trHeight w:val="628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A6A6A6" w:sz="8" w:space="0"/>
              <w:right w:val="single" w:color="A6A6A6" w:sz="4" w:space="0"/>
            </w:tcBorders>
            <w:shd w:val="clear" w:color="000000" w:fill="626262"/>
            <w:vAlign w:val="center"/>
            <w:hideMark/>
          </w:tcPr>
          <w:p w:rsidRPr="0094694C" w:rsidR="0094694C" w:rsidP="0094694C" w:rsidRDefault="0094694C" w14:paraId="02352E6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"/>
              </w:rPr>
              <w:t>EXIGENCES PHYSIQUES</w:t>
            </w:r>
          </w:p>
        </w:tc>
        <w:tc>
          <w:tcPr>
            <w:tcW w:w="10020" w:type="dxa"/>
            <w:gridSpan w:val="3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94694C" w:rsidP="0094694C" w:rsidRDefault="0094694C" w14:paraId="4D42FC3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94694C" w:rsidR="0094694C" w:rsidTr="0094694C" w14:paraId="207CE56C" w14:textId="77777777">
        <w:trPr>
          <w:trHeight w:val="22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4694C" w:rsidR="0094694C" w:rsidP="0094694C" w:rsidRDefault="0094694C" w14:paraId="34EC379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4694C" w:rsidR="0094694C" w:rsidP="0094694C" w:rsidRDefault="0094694C" w14:paraId="651CECB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4694C" w:rsidR="0094694C" w:rsidP="0094694C" w:rsidRDefault="0094694C" w14:paraId="21B26BB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4694C" w:rsidR="0094694C" w:rsidP="0094694C" w:rsidRDefault="0094694C" w14:paraId="54DC3F8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94694C" w:rsidR="0094694C" w:rsidTr="0094694C" w14:paraId="3EF5E6B8" w14:textId="77777777">
        <w:trPr>
          <w:trHeight w:val="516"/>
        </w:trPr>
        <w:tc>
          <w:tcPr>
            <w:tcW w:w="1420" w:type="dxa"/>
            <w:vMerge w:val="restar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2F2F2F"/>
            <w:vAlign w:val="center"/>
            <w:hideMark/>
          </w:tcPr>
          <w:p w:rsidRPr="0094694C" w:rsidR="0094694C" w:rsidP="0094694C" w:rsidRDefault="0094694C" w14:paraId="727A247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"/>
              </w:rPr>
              <w:t>REVU PAR: NOM &amp; TITRE</w:t>
            </w:r>
          </w:p>
        </w:tc>
        <w:tc>
          <w:tcPr>
            <w:tcW w:w="4300" w:type="dxa"/>
            <w:vMerge w:val="restar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94694C" w:rsidP="0094694C" w:rsidRDefault="0094694C" w14:paraId="52D6E1D2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4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2F2F2F"/>
            <w:vAlign w:val="center"/>
            <w:hideMark/>
          </w:tcPr>
          <w:p w:rsidRPr="0094694C" w:rsidR="0094694C" w:rsidP="0094694C" w:rsidRDefault="0094694C" w14:paraId="18A20C6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"/>
              </w:rPr>
              <w:t>DATE D’APPROBATION</w:t>
            </w:r>
          </w:p>
        </w:tc>
        <w:tc>
          <w:tcPr>
            <w:tcW w:w="43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94694C" w:rsidR="0094694C" w:rsidP="0094694C" w:rsidRDefault="0094694C" w14:paraId="1BC3BB5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94694C" w:rsidR="0094694C" w:rsidTr="0094694C" w14:paraId="1B78B2C6" w14:textId="77777777">
        <w:trPr>
          <w:trHeight w:val="516"/>
        </w:trPr>
        <w:tc>
          <w:tcPr>
            <w:tcW w:w="1420" w:type="dxa"/>
            <w:vMerge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94694C" w:rsidR="0094694C" w:rsidP="0094694C" w:rsidRDefault="0094694C" w14:paraId="7AA107F1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300" w:type="dxa"/>
            <w:vMerge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94694C" w:rsidR="0094694C" w:rsidP="0094694C" w:rsidRDefault="0094694C" w14:paraId="0EBAA65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2F2F2F"/>
            <w:vAlign w:val="center"/>
            <w:hideMark/>
          </w:tcPr>
          <w:p w:rsidRPr="0094694C" w:rsidR="0094694C" w:rsidP="0094694C" w:rsidRDefault="0094694C" w14:paraId="298CCA0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"/>
              </w:rPr>
              <w:t>DATE D’EXAMEN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94694C" w:rsidR="0094694C" w:rsidP="0094694C" w:rsidRDefault="0094694C" w14:paraId="192E2CC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Pr="00B45269" w:rsidR="005302C5" w:rsidP="00D16763" w:rsidRDefault="005302C5" w14:paraId="006F1FAA" w14:textId="77777777">
      <w:pPr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080" w:type="dxa"/>
        <w:tblInd w:w="60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63006" w:rsidTr="0094694C" w14:paraId="0278F2C6" w14:textId="77777777">
        <w:trPr>
          <w:trHeight w:val="2394"/>
        </w:trPr>
        <w:tc>
          <w:tcPr>
            <w:tcW w:w="10080" w:type="dxa"/>
          </w:tcPr>
          <w:p w:rsidRPr="00692C04" w:rsidR="00B63006" w:rsidP="00C45E04" w:rsidRDefault="00B63006" w14:paraId="421E660B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fr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fr"/>
              </w:rPr>
              <w:t>DÉMENTI</w:t>
            </w:r>
          </w:p>
          <w:p w:rsidR="00B63006" w:rsidP="00C45E04" w:rsidRDefault="00B63006" w14:paraId="233D910F" w14:textId="77777777">
            <w:pPr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0BF2C252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fr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d’aucune sorte, expresse ou implicite, quant à l’exhaustivité, l’exactitude,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  <w:p w:rsidR="00B63006" w:rsidP="00C45E04" w:rsidRDefault="00B63006" w14:paraId="7B157D68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7506504C" w14:textId="77777777">
      <w:pPr>
        <w:rPr>
          <w:rFonts w:ascii="Century Gothic" w:hAnsi="Century Gothic" w:cs="Times New Roman"/>
        </w:rPr>
      </w:pPr>
    </w:p>
    <w:p w:rsidR="00B63006" w:rsidP="00B63006" w:rsidRDefault="00B63006" w14:paraId="0E436090" w14:textId="77777777">
      <w:pPr>
        <w:rPr>
          <w:rFonts w:ascii="Century Gothic" w:hAnsi="Century Gothic" w:cs="Times New Roman"/>
        </w:rPr>
      </w:pPr>
    </w:p>
    <w:p w:rsidR="00B63006" w:rsidP="00B63006" w:rsidRDefault="00B63006" w14:paraId="49DC1C8C" w14:textId="77777777">
      <w:pPr>
        <w:rPr>
          <w:rFonts w:ascii="Century Gothic" w:hAnsi="Century Gothic" w:cs="Times New Roman"/>
        </w:rPr>
      </w:pPr>
    </w:p>
    <w:p w:rsidR="00B63006" w:rsidP="00B63006" w:rsidRDefault="00B63006" w14:paraId="1C401575" w14:textId="77777777">
      <w:pPr>
        <w:rPr>
          <w:rFonts w:ascii="Century Gothic" w:hAnsi="Century Gothic" w:cs="Times New Roman"/>
        </w:rPr>
      </w:pPr>
    </w:p>
    <w:p w:rsidR="00B63006" w:rsidP="00B63006" w:rsidRDefault="00B63006" w14:paraId="6183E0E0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1B56D422" w14:textId="77777777">
      <w:pPr>
        <w:rPr>
          <w:rFonts w:ascii="Century Gothic" w:hAnsi="Century Gothic" w:cs="Times New Roman"/>
        </w:rPr>
      </w:pPr>
    </w:p>
    <w:sectPr w:rsidRPr="00B63006" w:rsidR="00B63006" w:rsidSect="0094694C">
      <w:headerReference w:type="default" r:id="rId9"/>
      <w:pgSz w:w="12240" w:h="15840"/>
      <w:pgMar w:top="432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4CC07" w14:textId="77777777" w:rsidR="005A59ED" w:rsidRDefault="005A59ED" w:rsidP="00DB2412">
      <w:r>
        <w:separator/>
      </w:r>
    </w:p>
  </w:endnote>
  <w:endnote w:type="continuationSeparator" w:id="0">
    <w:p w14:paraId="16EEA32B" w14:textId="77777777" w:rsidR="005A59ED" w:rsidRDefault="005A59ED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77483" w14:textId="77777777" w:rsidR="005A59ED" w:rsidRDefault="005A59ED" w:rsidP="00DB2412">
      <w:r>
        <w:separator/>
      </w:r>
    </w:p>
  </w:footnote>
  <w:footnote w:type="continuationSeparator" w:id="0">
    <w:p w14:paraId="7AA1E2FE" w14:textId="77777777" w:rsidR="005A59ED" w:rsidRDefault="005A59ED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CF380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ED"/>
    <w:rsid w:val="00005410"/>
    <w:rsid w:val="000102CA"/>
    <w:rsid w:val="000707ED"/>
    <w:rsid w:val="00107A05"/>
    <w:rsid w:val="00165169"/>
    <w:rsid w:val="00246934"/>
    <w:rsid w:val="0028063E"/>
    <w:rsid w:val="003D6150"/>
    <w:rsid w:val="003E4F0D"/>
    <w:rsid w:val="0040428F"/>
    <w:rsid w:val="00437607"/>
    <w:rsid w:val="00442819"/>
    <w:rsid w:val="00471C74"/>
    <w:rsid w:val="0049296E"/>
    <w:rsid w:val="00492EED"/>
    <w:rsid w:val="004937B7"/>
    <w:rsid w:val="004A2939"/>
    <w:rsid w:val="00523965"/>
    <w:rsid w:val="005302C5"/>
    <w:rsid w:val="005A42B5"/>
    <w:rsid w:val="005A59ED"/>
    <w:rsid w:val="0065609B"/>
    <w:rsid w:val="006A3315"/>
    <w:rsid w:val="006B233B"/>
    <w:rsid w:val="006E0CEB"/>
    <w:rsid w:val="00700904"/>
    <w:rsid w:val="0074716D"/>
    <w:rsid w:val="00781C86"/>
    <w:rsid w:val="007E0149"/>
    <w:rsid w:val="007E5B5E"/>
    <w:rsid w:val="0083365C"/>
    <w:rsid w:val="00873A23"/>
    <w:rsid w:val="008D1EAD"/>
    <w:rsid w:val="008D4D59"/>
    <w:rsid w:val="008E2435"/>
    <w:rsid w:val="00942DA6"/>
    <w:rsid w:val="0094694C"/>
    <w:rsid w:val="00985675"/>
    <w:rsid w:val="009C4521"/>
    <w:rsid w:val="00A02960"/>
    <w:rsid w:val="00A731F7"/>
    <w:rsid w:val="00A7502B"/>
    <w:rsid w:val="00B45269"/>
    <w:rsid w:val="00B550A6"/>
    <w:rsid w:val="00B63006"/>
    <w:rsid w:val="00B6597D"/>
    <w:rsid w:val="00B92110"/>
    <w:rsid w:val="00BC1A20"/>
    <w:rsid w:val="00C01A37"/>
    <w:rsid w:val="00D06B25"/>
    <w:rsid w:val="00D16763"/>
    <w:rsid w:val="00D52905"/>
    <w:rsid w:val="00D620F1"/>
    <w:rsid w:val="00D8021D"/>
    <w:rsid w:val="00D96B95"/>
    <w:rsid w:val="00D970D9"/>
    <w:rsid w:val="00DB2412"/>
    <w:rsid w:val="00EA104E"/>
    <w:rsid w:val="00EF1A78"/>
    <w:rsid w:val="00F04F96"/>
    <w:rsid w:val="00F22F09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7CF34F"/>
  <w15:docId w15:val="{51BED79C-7BB8-40E2-B474-30C4267C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098&amp;utm_language=FR&amp;utm_source=integrated+content&amp;utm_campaign=/free-job-description-templates&amp;utm_medium=ic+blank+job+description+template+word+fr&amp;lpa=ic+blank+job+description+template+word+fr&amp;lx=aYf7K2kMaKALvWovhVtmD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90DBA46-5600-4E3D-B0EB-44DBCBD3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74f8f309593c64defaa0333aba6657a5</Template>
  <TotalTime>0</TotalTime>
  <Pages>2</Pages>
  <Words>173</Words>
  <Characters>989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2017-10-13T16:21:00Z</cp:lastPrinted>
  <dcterms:created xsi:type="dcterms:W3CDTF">2021-05-06T14:46:00Z</dcterms:created>
  <dcterms:modified xsi:type="dcterms:W3CDTF">2021-05-06T14:46:00Z</dcterms:modified>
</cp:coreProperties>
</file>