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45D0466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9264" behindDoc="0" locked="0" layoutInCell="1" allowOverlap="1" wp14:editId="11A3626B" wp14:anchorId="58239CCB">
            <wp:simplePos x="0" y="0"/>
            <wp:positionH relativeFrom="column">
              <wp:posOffset>4371967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C200E">
        <w:rPr>
          <w:b/>
          <w:color w:val="808080" w:themeColor="background1" w:themeShade="80"/>
          <w:sz w:val="36"/>
          <w:szCs w:val="44"/>
          <w:lang w:val="fr"/>
        </w:rPr>
        <w:t xml:space="preserve">EXEMPLE DE MODÈLE RFI DE CONSTRUCTION </w:t>
      </w:r>
    </w:p>
    <w:p w:rsidRPr="000E41F1" w:rsidR="005F55B7" w:rsidRDefault="005F55B7" w14:paraId="62290035" w14:textId="77777777">
      <w:pPr>
        <w:rPr>
          <w:rFonts w:cs="Arial"/>
          <w:b/>
          <w:noProof/>
          <w:color w:val="000000" w:themeColor="text1"/>
          <w:sz w:val="13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66"/>
        <w:gridCol w:w="184"/>
        <w:gridCol w:w="2351"/>
        <w:gridCol w:w="529"/>
        <w:gridCol w:w="630"/>
        <w:gridCol w:w="431"/>
        <w:gridCol w:w="1532"/>
        <w:gridCol w:w="267"/>
        <w:gridCol w:w="200"/>
        <w:gridCol w:w="1980"/>
        <w:gridCol w:w="413"/>
        <w:gridCol w:w="847"/>
        <w:gridCol w:w="898"/>
        <w:gridCol w:w="272"/>
      </w:tblGrid>
      <w:tr w:rsidRPr="00DB3D7A" w:rsidR="00DB3D7A" w:rsidTr="00DB3D7A" w14:paraId="024E0089" w14:textId="77777777">
        <w:trPr>
          <w:trHeight w:val="35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9F9CC97" w14:textId="77777777">
            <w:pPr>
              <w:bidi w:val="false"/>
              <w:ind w:left="-109"/>
              <w:rPr>
                <w:rFonts w:cs="Arial"/>
                <w:color w:val="404040"/>
                <w:sz w:val="22"/>
                <w:szCs w:val="22"/>
              </w:rPr>
            </w:pPr>
            <w:bookmarkStart w:name="RANGE!B2:H28" w:id="6"/>
            <w:r w:rsidRPr="00DB3D7A">
              <w:rPr>
                <w:rFonts w:cs="Arial"/>
                <w:color w:val="404040"/>
                <w:sz w:val="22"/>
                <w:szCs w:val="22"/>
                <w:lang w:val="fr"/>
              </w:rPr>
              <w:t>Nom de l’entreprise</w:t>
            </w:r>
            <w:bookmarkEnd w:id="6"/>
          </w:p>
        </w:tc>
        <w:tc>
          <w:tcPr>
            <w:tcW w:w="6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B3D7A" w:rsidR="00DB3D7A" w:rsidP="00DB3D7A" w:rsidRDefault="00ED05ED" w14:paraId="5F2AA6CD" w14:textId="77777777">
            <w:pPr>
              <w:bidi w:val="false"/>
              <w:jc w:val="right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  <w:r w:rsidRPr="00ED05ED">
              <w:rPr>
                <w:rFonts w:cs="Arial"/>
                <w:b/>
                <w:color w:val="BFBFBF"/>
                <w:sz w:val="72"/>
                <w:szCs w:val="72"/>
                <w:lang w:val="fr"/>
              </w:rPr>
              <w:t>VOTRE LOGO</w:t>
            </w:r>
          </w:p>
        </w:tc>
      </w:tr>
      <w:tr w:rsidRPr="00DB3D7A" w:rsidR="00DB3D7A" w:rsidTr="00DB3D7A" w14:paraId="650FEB58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5773721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fr"/>
              </w:rPr>
              <w:t>123, rue Main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98A98AC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CD9EEFE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EC47CF7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fr"/>
              </w:rPr>
              <w:t>Hamilton, OH 44416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2FADC15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454F4E79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3FB24630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fr"/>
              </w:rPr>
              <w:t>(321) 456-7890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53B76F4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A93CE3A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E825E03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fr"/>
              </w:rPr>
              <w:t>Adresse courriel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A5D5BB4" w14:textId="77777777">
            <w:pPr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7DD8189C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35B45A4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fr"/>
              </w:rPr>
              <w:t>Point de contact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613B97" w:rsidRDefault="00DB3D7A" w14:paraId="5F8B4B64" w14:textId="77777777">
            <w:pPr>
              <w:bidi w:val="false"/>
              <w:ind w:right="-100"/>
              <w:jc w:val="right"/>
              <w:rPr>
                <w:rFonts w:cs="Arial"/>
                <w:color w:val="595959"/>
                <w:sz w:val="36"/>
                <w:szCs w:val="36"/>
              </w:rPr>
            </w:pPr>
            <w:r w:rsidRPr="00DB3D7A">
              <w:rPr>
                <w:rFonts w:cs="Arial"/>
                <w:color w:val="595959"/>
                <w:sz w:val="36"/>
                <w:szCs w:val="36"/>
                <w:lang w:val="fr"/>
              </w:rPr>
              <w:t>DEMANDE D’INFORMATION</w:t>
            </w:r>
          </w:p>
        </w:tc>
      </w:tr>
      <w:tr w:rsidRPr="00DB3D7A" w:rsidR="00DB3D7A" w:rsidTr="00DB3D7A" w14:paraId="5670A72B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6351E58" w14:textId="77777777">
            <w:pPr>
              <w:jc w:val="right"/>
              <w:rPr>
                <w:rFonts w:cs="Arial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1ED9F19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A16A6C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420896C7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E8D278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831908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0834165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DB3D7A" w:rsidTr="00DB3D7A" w14:paraId="6B607C09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DB3D7A" w:rsidP="00DB3D7A" w:rsidRDefault="00DB3D7A" w14:paraId="3AC9F08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NOM DU PROJET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701DC8C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NUMÉRO RFI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41AB802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DATE DE LA DEMANDE</w:t>
            </w:r>
          </w:p>
        </w:tc>
      </w:tr>
      <w:tr w:rsidRPr="00DB3D7A" w:rsidR="000C200E" w:rsidTr="00ED05ED" w14:paraId="608AD48C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6F83489F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fr"/>
              </w:rPr>
              <w:t>Refonte du front-office de Cartman &amp; Associates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A85F69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A1006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20510DCA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00/00/0000</w:t>
            </w:r>
          </w:p>
        </w:tc>
      </w:tr>
      <w:tr w:rsidRPr="00DB3D7A" w:rsidR="000C200E" w:rsidTr="00DB3D7A" w14:paraId="05848B3B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0C200E" w:rsidP="000C200E" w:rsidRDefault="000C200E" w14:paraId="4908FAB7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EMPLACEMENT DU PROJET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88721FB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ID DE PROJET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32FA2C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ID DE DESSIN</w:t>
            </w:r>
          </w:p>
        </w:tc>
      </w:tr>
      <w:tr w:rsidRPr="00DB3D7A" w:rsidR="000C200E" w:rsidTr="00DB3D7A" w14:paraId="3EC303C0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48DE0F4E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fr"/>
              </w:rPr>
              <w:t>1200 Pike Place, 1er</w:t>
            </w:r>
            <w:r w:rsidRPr="00201890">
              <w:rPr>
                <w:rFonts w:cs="Arial"/>
                <w:color w:val="000000" w:themeColor="text1"/>
                <w:szCs w:val="20"/>
                <w:vertAlign w:val="superscript"/>
                <w:lang w:val="fr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  <w:lang w:val="fr"/>
              </w:rPr>
              <w:t xml:space="preserve"> étage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26C59" w:rsidR="000C200E" w:rsidP="000C200E" w:rsidRDefault="000C200E" w14:paraId="09FDF802" w14:textId="77777777">
            <w:pPr>
              <w:pStyle w:val="Header"/>
              <w:bidi w:val="false"/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fr"/>
              </w:rPr>
              <w:t>R7-625A1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F2021F1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A21</w:t>
            </w:r>
          </w:p>
        </w:tc>
      </w:tr>
      <w:tr w:rsidRPr="00DB3D7A" w:rsidR="000C200E" w:rsidTr="00DB3D7A" w14:paraId="21725B1F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5A73B77D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VUE D’ENSEMBLE DE RFI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24530EFA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SECTION(S) RÉFÉRENCÉE(S)</w:t>
            </w:r>
          </w:p>
        </w:tc>
      </w:tr>
      <w:tr w:rsidRPr="00DB3D7A" w:rsidR="000C200E" w:rsidTr="00DB3D7A" w14:paraId="6B0005AC" w14:textId="77777777">
        <w:trPr>
          <w:trHeight w:val="889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3B1E86FC" w14:textId="77777777">
            <w:pPr>
              <w:bidi w:val="false"/>
              <w:ind w:left="7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La hauteur et la largeur du bureau d’accueil dans les spécifications ne correspondent pas à la demande initiale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1D2D396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fr"/>
              </w:rPr>
              <w:t>Fig-1-Réception.jpg</w:t>
            </w:r>
          </w:p>
        </w:tc>
      </w:tr>
      <w:tr w:rsidRPr="00DB3D7A" w:rsidR="000C200E" w:rsidTr="00DB3D7A" w14:paraId="5ABCA6E8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E68ED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VARIATION DES COÛTS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02DBF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CHANGEMENT DANS LE TEMPS</w:t>
            </w:r>
          </w:p>
        </w:tc>
      </w:tr>
      <w:tr w:rsidRPr="00DB3D7A" w:rsidR="000C200E" w:rsidTr="00DB3D7A" w14:paraId="173BD7D8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25C03F3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F1049C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>AUCUN CHANGEMENT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EEC5D71" w14:textId="77777777">
            <w:pPr>
              <w:ind w:firstLine="180" w:firstLineChars="100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B0C3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410" w:type="dxa"/>
            <w:gridSpan w:val="5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08EF43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>AUCUN CHANGEMENT</w:t>
            </w:r>
          </w:p>
        </w:tc>
      </w:tr>
      <w:tr w:rsidRPr="00DB3D7A" w:rsidR="000C200E" w:rsidTr="00DB3D7A" w14:paraId="11D36EF0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DD44897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X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03F1C1D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>AUGMENTATION DES COÛTS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CA7229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fr"/>
              </w:rPr>
              <w:t xml:space="preserve"> 1 400 $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2E7A70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X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BFF3777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>AUGMENTATION DU TEMPS</w:t>
            </w: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38FFC977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 xml:space="preserve"> Nombre de jours = </w:t>
            </w:r>
          </w:p>
        </w:tc>
        <w:tc>
          <w:tcPr>
            <w:tcW w:w="11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47E0B02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fr"/>
              </w:rPr>
              <w:t>1</w:t>
            </w:r>
          </w:p>
        </w:tc>
      </w:tr>
      <w:tr w:rsidRPr="00DB3D7A" w:rsidR="000C200E" w:rsidTr="00DB3D7A" w14:paraId="356168BF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753B6B0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194856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>DIMINUTION DES COÛTS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9CED03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fr"/>
              </w:rPr>
              <w:t xml:space="preserve"> $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E164A89" w14:textId="7777777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283635F9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>DIMINUTION DU TEMPS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42C160E2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fr"/>
              </w:rPr>
              <w:t xml:space="preserve"> Nombre de jours =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FAE8643" w14:textId="77777777">
            <w:pPr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</w:rPr>
              <w:t xml:space="preserve"> </w:t>
            </w:r>
          </w:p>
        </w:tc>
      </w:tr>
      <w:tr w:rsidRPr="00DB3D7A" w:rsidR="000C200E" w:rsidTr="00DB3D7A" w14:paraId="17101D28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FC27E6" w14:textId="77777777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8938B7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F59C65F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21BED3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4678A55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332995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730D2B4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5ECEA54E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603B523C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DEMANDE / CLARIFICATION REQUISE</w:t>
            </w:r>
          </w:p>
        </w:tc>
      </w:tr>
      <w:tr w:rsidRPr="00DB3D7A" w:rsidR="000C200E" w:rsidTr="00F376E4" w14:paraId="7CB81B52" w14:textId="77777777">
        <w:trPr>
          <w:trHeight w:val="1872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0C200E" w:rsidP="000C200E" w:rsidRDefault="000C200E" w14:paraId="38A8958D" w14:textId="7777777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</w:r>
            <w:r w:rsidRPr="00DB3D7A">
              <w:rPr>
                <w:rFonts w:cs="Arial"/>
                <w:color w:val="000000"/>
                <w:szCs w:val="20"/>
              </w:rPr>
              <w:t xml:space="preserve"> </w:t>
            </w:r>
          </w:p>
          <w:p w:rsidR="000C200E" w:rsidP="000C200E" w:rsidRDefault="000C200E" w14:paraId="367E117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Demande initiale de construction de bureau: 63 « Lx32 « Dx41 » H</w:t>
            </w:r>
          </w:p>
          <w:p w:rsidR="000C200E" w:rsidP="000C200E" w:rsidRDefault="000C200E" w14:paraId="1D7215B9" w14:textId="77777777">
            <w:pPr>
              <w:rPr>
                <w:rFonts w:cs="Arial"/>
                <w:color w:val="000000"/>
                <w:szCs w:val="20"/>
              </w:rPr>
            </w:pPr>
          </w:p>
          <w:p w:rsidRPr="00DB3D7A" w:rsidR="000C200E" w:rsidP="000C200E" w:rsidRDefault="000C200E" w14:paraId="3CB812D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Dimensions des spécifications lues: 104 « Lx32 « Dx41 » H</w:t>
            </w:r>
          </w:p>
        </w:tc>
      </w:tr>
      <w:tr w:rsidRPr="00DB3D7A" w:rsidR="000C200E" w:rsidTr="00F376E4" w14:paraId="59DC0057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3DFD08B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NOM DE LA PARTIE REQUÉRANTE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</w:tcPr>
          <w:p w:rsidRPr="00DB3D7A" w:rsidR="000C200E" w:rsidP="000C200E" w:rsidRDefault="000C200E" w14:paraId="2F44D629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SIGNATURE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7ED8AFC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DATE DE LA DEMANDE</w:t>
            </w:r>
          </w:p>
        </w:tc>
      </w:tr>
      <w:tr w:rsidRPr="00DB3D7A" w:rsidR="000C200E" w:rsidTr="00F376E4" w14:paraId="1095D871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805F97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fr"/>
              </w:rPr>
              <w:t>Joël Richardson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48407810" w14:textId="77777777">
            <w:pPr>
              <w:rPr>
                <w:rFonts w:cs="Arial"/>
                <w:color w:val="000000"/>
                <w:szCs w:val="20"/>
              </w:rPr>
            </w:pPr>
            <w:r w:rsidRPr="000C200E">
              <w:rPr>
                <w:rFonts w:cs="Arial"/>
                <w:noProof/>
                <w:color w:val="000000"/>
                <w:szCs w:val="20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6C4AE73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00/00/0000</w:t>
            </w:r>
          </w:p>
        </w:tc>
      </w:tr>
      <w:tr w:rsidRPr="00DB3D7A" w:rsidR="000C200E" w:rsidTr="00F376E4" w14:paraId="67D74606" w14:textId="77777777">
        <w:trPr>
          <w:trHeight w:val="195"/>
        </w:trPr>
        <w:tc>
          <w:tcPr>
            <w:tcW w:w="2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D3367" w14:textId="77777777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D3C8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5CE5F92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9353B8E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3A3A966B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A96CEC" w14:textId="7777777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2C482B6" w14:textId="77777777">
            <w:pPr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2CF50852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48A64014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RÉPONSE</w:t>
            </w:r>
          </w:p>
        </w:tc>
      </w:tr>
      <w:tr w:rsidRPr="00DB3D7A" w:rsidR="000C200E" w:rsidTr="00F376E4" w14:paraId="5A568A90" w14:textId="77777777">
        <w:trPr>
          <w:trHeight w:val="1944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4F4D0F73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fr"/>
              </w:rPr>
              <w:t>La taille initiale de la demande de construction du bureau est correcte : 63"Lx32"Dx41"H</w:t>
            </w:r>
          </w:p>
        </w:tc>
      </w:tr>
      <w:tr w:rsidRPr="00DB3D7A" w:rsidR="000C200E" w:rsidTr="00F24484" w14:paraId="11074949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450EA3B5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NOM DE LA PARTIE DÉFENDERESSE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vAlign w:val="center"/>
          </w:tcPr>
          <w:p w:rsidRPr="00DB3D7A" w:rsidR="000C200E" w:rsidP="000C200E" w:rsidRDefault="000C200E" w14:paraId="5DAB3816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SIGNATURE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0C937BF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fr"/>
              </w:rPr>
              <w:t>DATE DE RÉPONSE</w:t>
            </w:r>
          </w:p>
        </w:tc>
      </w:tr>
      <w:tr w:rsidRPr="00DB3D7A" w:rsidR="000C200E" w:rsidTr="00F376E4" w14:paraId="5C195689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342D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fr"/>
              </w:rPr>
              <w:t>Calista Schultz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2F7843B1" w14:textId="7777777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33C9B45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fr"/>
              </w:rPr>
              <w:t>00/00/0000</w:t>
            </w:r>
          </w:p>
        </w:tc>
      </w:tr>
    </w:tbl>
    <w:p w:rsidR="003A2210" w:rsidRDefault="003A2210" w14:paraId="53199E2F" w14:textId="77777777">
      <w:pPr>
        <w:rPr>
          <w:rFonts w:cs="Arial"/>
          <w:b/>
          <w:noProof/>
          <w:color w:val="000000" w:themeColor="text1"/>
          <w:szCs w:val="36"/>
        </w:rPr>
      </w:pPr>
    </w:p>
    <w:p w:rsidR="003A2210" w:rsidP="00FF51C2" w:rsidRDefault="003A2210" w14:paraId="18D657CE" w14:textId="77777777">
      <w:pPr>
        <w:rPr>
          <w:rFonts w:cs="Arial"/>
          <w:b/>
          <w:noProof/>
          <w:color w:val="000000" w:themeColor="text1"/>
          <w:szCs w:val="36"/>
        </w:rPr>
      </w:pPr>
    </w:p>
    <w:p w:rsidR="000E41F1" w:rsidP="00FF51C2" w:rsidRDefault="000E41F1" w14:paraId="71F32E6F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115FA" w:rsidP="00FF51C2" w:rsidRDefault="00C115FA" w14:paraId="194945CC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B07651F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642FF9B8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55BF3113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2CA85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"/>
              </w:rPr>
              <w:t>DÉMENTI</w:t>
            </w:r>
          </w:p>
          <w:p w:rsidRPr="001546C7" w:rsidR="00FF51C2" w:rsidP="001546C7" w:rsidRDefault="00FF51C2" w14:paraId="4E6DE3DE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8CB8EB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1F8BFADC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6"/>
      <w:footerReference w:type="default" r:id="rId17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0079" w14:textId="77777777" w:rsidR="00123DAB" w:rsidRDefault="00123DAB" w:rsidP="00F36FE0">
      <w:r>
        <w:separator/>
      </w:r>
    </w:p>
  </w:endnote>
  <w:endnote w:type="continuationSeparator" w:id="0">
    <w:p w14:paraId="6E3D45FE" w14:textId="77777777" w:rsidR="00123DAB" w:rsidRDefault="00123DA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0765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9AD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723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CEF1" w14:textId="77777777" w:rsidR="00123DAB" w:rsidRDefault="00123DAB" w:rsidP="00F36FE0">
      <w:r>
        <w:separator/>
      </w:r>
    </w:p>
  </w:footnote>
  <w:footnote w:type="continuationSeparator" w:id="0">
    <w:p w14:paraId="291D8302" w14:textId="77777777" w:rsidR="00123DAB" w:rsidRDefault="00123DA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B"/>
    <w:rsid w:val="00031AF7"/>
    <w:rsid w:val="00036FF2"/>
    <w:rsid w:val="000413A5"/>
    <w:rsid w:val="00044C3E"/>
    <w:rsid w:val="000B3AA5"/>
    <w:rsid w:val="000C02F8"/>
    <w:rsid w:val="000C200E"/>
    <w:rsid w:val="000C4DD4"/>
    <w:rsid w:val="000C5A84"/>
    <w:rsid w:val="000D5F7F"/>
    <w:rsid w:val="000E41F1"/>
    <w:rsid w:val="000E7AF5"/>
    <w:rsid w:val="000F1D44"/>
    <w:rsid w:val="0011091C"/>
    <w:rsid w:val="00111C4F"/>
    <w:rsid w:val="00121D51"/>
    <w:rsid w:val="00123DAB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C3226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2210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132B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5B7"/>
    <w:rsid w:val="005F5ABE"/>
    <w:rsid w:val="005F70B0"/>
    <w:rsid w:val="005F7B5D"/>
    <w:rsid w:val="00613B97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888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704BC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1AA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15FA"/>
    <w:rsid w:val="00C12C0B"/>
    <w:rsid w:val="00C20059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3BE2"/>
    <w:rsid w:val="00D2644E"/>
    <w:rsid w:val="00D26580"/>
    <w:rsid w:val="00D4690E"/>
    <w:rsid w:val="00D660EC"/>
    <w:rsid w:val="00D675F4"/>
    <w:rsid w:val="00D82ADF"/>
    <w:rsid w:val="00D90B36"/>
    <w:rsid w:val="00DB1AE1"/>
    <w:rsid w:val="00DB3D7A"/>
    <w:rsid w:val="00DE1475"/>
    <w:rsid w:val="00DF4136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D05ED"/>
    <w:rsid w:val="00F05EE6"/>
    <w:rsid w:val="00F11F7B"/>
    <w:rsid w:val="00F200A5"/>
    <w:rsid w:val="00F36FE0"/>
    <w:rsid w:val="00F376E4"/>
    <w:rsid w:val="00F6691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9A3413"/>
  <w15:docId w15:val="{1BD685B1-65F5-4F1A-9316-68F8C08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62&amp;utm_language=FR&amp;utm_source=integrated+content&amp;utm_campaign=/construction-rfi-templates&amp;utm_medium=ic+example+construction+rfi+17062+word+fr&amp;lpa=ic+example+construction+rfi+17062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F40F2-9361-49B7-8FE7-E54461FB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c4dc49f41a2b986251ae4994c7c1559e</Template>
  <TotalTime>0</TotalTime>
  <Pages>2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2021-05-06T15:41:00Z</dcterms:created>
  <dcterms:modified xsi:type="dcterms:W3CDTF">2021-05-06T15:41:00Z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