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45E" w:rsidR="00232A2C" w:rsidP="006B4529" w:rsidRDefault="006B4529" w14:paraId="660CB33B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bookmarkStart w:name="_GoBack" w:id="9"/>
      <w:bookmarkEnd w:id="9"/>
      <w:r w:rsidRPr="001E345E">
        <w:rPr>
          <w:noProof/>
          <w:color w:val="808080" w:themeColor="background1" w:themeShade="80"/>
          <w:lang w:val="fr"/>
        </w:rPr>
        <w:drawing>
          <wp:anchor distT="0" distB="0" distL="114300" distR="114300" simplePos="0" relativeHeight="251660288" behindDoc="0" locked="0" layoutInCell="1" allowOverlap="1" wp14:editId="0EB2710D" wp14:anchorId="219A359B">
            <wp:simplePos x="0" y="0"/>
            <wp:positionH relativeFrom="column">
              <wp:posOffset>6976255</wp:posOffset>
            </wp:positionH>
            <wp:positionV relativeFrom="paragraph">
              <wp:posOffset>-635</wp:posOffset>
            </wp:positionV>
            <wp:extent cx="2298700" cy="319004"/>
            <wp:effectExtent l="0" t="0" r="6350" b="508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E2E28">
        <w:rPr>
          <w:b/>
          <w:color w:val="808080" w:themeColor="background1" w:themeShade="80"/>
          <w:sz w:val="36"/>
          <w:lang w:val="fr"/>
        </w:rPr>
        <w:t>MODÈLE DE DOCUMENT OKR</w:t>
      </w:r>
    </w:p>
    <w:bookmarkEnd w:id="4"/>
    <w:bookmarkEnd w:id="5"/>
    <w:bookmarkEnd w:id="6"/>
    <w:bookmarkEnd w:id="7"/>
    <w:bookmarkEnd w:id="8"/>
    <w:p w:rsidR="00E32935" w:rsidP="00E32935" w:rsidRDefault="00E32935" w14:paraId="1044BC79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070"/>
        <w:gridCol w:w="2250"/>
        <w:gridCol w:w="2250"/>
      </w:tblGrid>
      <w:tr w:rsidR="00A250F3" w:rsidTr="000E127B" w14:paraId="39DF1053" w14:textId="77777777">
        <w:trPr>
          <w:trHeight w:val="288"/>
        </w:trPr>
        <w:tc>
          <w:tcPr>
            <w:tcW w:w="1007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9A2D82" w:rsidR="00A250F3" w:rsidP="00CA08DA" w:rsidRDefault="00A250F3" w14:paraId="37FF1FD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NOM DE L’ENTREPRISE</w:t>
            </w:r>
          </w:p>
        </w:tc>
        <w:tc>
          <w:tcPr>
            <w:tcW w:w="4500" w:type="dxa"/>
            <w:gridSpan w:val="2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9A2D82" w:rsidR="00A250F3" w:rsidP="00CA08DA" w:rsidRDefault="00A250F3" w14:paraId="517613B6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PRÉPARÉ PAR</w:t>
            </w:r>
          </w:p>
        </w:tc>
      </w:tr>
      <w:tr w:rsidR="00A250F3" w:rsidTr="000E127B" w14:paraId="0929EFBC" w14:textId="77777777">
        <w:trPr>
          <w:trHeight w:val="432"/>
        </w:trPr>
        <w:tc>
          <w:tcPr>
            <w:tcW w:w="1007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A250F3" w:rsidP="00CA08DA" w:rsidRDefault="00A250F3" w14:paraId="3D820683" w14:textId="77777777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4500" w:type="dxa"/>
            <w:gridSpan w:val="2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9A2D82" w:rsidR="00A250F3" w:rsidP="00CA08DA" w:rsidRDefault="00A250F3" w14:paraId="40409892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E32A1E" w:rsidTr="000E127B" w14:paraId="4A88C9E4" w14:textId="77777777">
        <w:trPr>
          <w:trHeight w:val="288"/>
        </w:trPr>
        <w:tc>
          <w:tcPr>
            <w:tcW w:w="100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9A2D82" w:rsidR="00E32A1E" w:rsidP="00E32935" w:rsidRDefault="0025719E" w14:paraId="28DEB8D8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OKR POUR</w:t>
            </w:r>
          </w:p>
        </w:tc>
        <w:tc>
          <w:tcPr>
            <w:tcW w:w="225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9A2D82" w:rsidR="00E32A1E" w:rsidP="00E32A1E" w:rsidRDefault="00E32A1E" w14:paraId="0365FD2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DÉBUT DE L’ÉCHÉANCIER</w:t>
            </w:r>
          </w:p>
        </w:tc>
        <w:tc>
          <w:tcPr>
            <w:tcW w:w="225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A2D82" w:rsidR="00E32A1E" w:rsidP="00E32A1E" w:rsidRDefault="00E32A1E" w14:paraId="7AAC997A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FIN DU DÉLAI</w:t>
            </w:r>
          </w:p>
        </w:tc>
      </w:tr>
      <w:tr w:rsidR="00E32A1E" w:rsidTr="002C2989" w14:paraId="49A1F8B2" w14:textId="77777777">
        <w:trPr>
          <w:trHeight w:val="432"/>
        </w:trPr>
        <w:tc>
          <w:tcPr>
            <w:tcW w:w="1007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E32A1E" w:rsidP="00E32935" w:rsidRDefault="00E32A1E" w14:paraId="7CB6114E" w14:textId="77777777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E32A1E" w:rsidP="00E32935" w:rsidRDefault="00E32A1E" w14:paraId="6FC2E999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E32A1E" w:rsidR="00E32A1E" w:rsidP="00E32A1E" w:rsidRDefault="00E32A1E" w14:paraId="238893FC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:rsidRPr="00492FB0" w:rsidR="00516486" w:rsidP="00516486" w:rsidRDefault="00516486" w14:paraId="65CEAFCF" w14:textId="77777777">
      <w:pPr>
        <w:spacing w:line="276" w:lineRule="auto"/>
        <w:rPr>
          <w:rFonts w:cs="Arial"/>
          <w:bCs/>
          <w:noProof/>
          <w:color w:val="000000" w:themeColor="text1"/>
          <w:sz w:val="22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0"/>
        <w:gridCol w:w="10890"/>
        <w:gridCol w:w="2250"/>
      </w:tblGrid>
      <w:tr w:rsidRPr="009A2D82" w:rsidR="00A250F3" w:rsidTr="002C2989" w14:paraId="038BF342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453B8EA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OKR 1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A250F3" w:rsidRDefault="00A250F3" w14:paraId="18DCC9E8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693A7A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SCORE</w:t>
            </w:r>
          </w:p>
        </w:tc>
      </w:tr>
      <w:tr w:rsidRPr="00492FB0" w:rsidR="00A250F3" w:rsidTr="002C2989" w14:paraId="0065A6DB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2AFFCDD2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OBJECTIF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3287B686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1B72063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F232B3D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6BED37C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71C4112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09D36DAD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65E85716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33E8F23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22061299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E044C1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423217A2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1D61D870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4DB8F450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4B8180AC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9A2D82" w:rsidR="00A250F3" w:rsidTr="002C2989" w14:paraId="514080A8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16C170D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OKR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161239BA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43D5DB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SCORE</w:t>
            </w:r>
          </w:p>
        </w:tc>
      </w:tr>
      <w:tr w:rsidRPr="00492FB0" w:rsidR="00A250F3" w:rsidTr="002C2989" w14:paraId="1A9A0014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29484B3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OBJECTIF 2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6B38E70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16C1623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7B7777ED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101BE0F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AE5012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E6A9F8C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5084C2A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140B689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AA76DE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430F3D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2C81A08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A5EA9CC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CA4B5F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5E5FA82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9A2D82" w:rsidR="00A250F3" w:rsidTr="002C2989" w14:paraId="723420AA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19B5F5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OKR 3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0A5CD3F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03BFDAA8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fr"/>
              </w:rPr>
              <w:t>SCORE</w:t>
            </w:r>
          </w:p>
        </w:tc>
      </w:tr>
      <w:tr w:rsidRPr="00492FB0" w:rsidR="00A250F3" w:rsidTr="002C2989" w14:paraId="648F2376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4D61E74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OBJECTIF 3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55B3C5B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8273E56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55448020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625044E0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C6F2B81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FE4BD72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40E7DDF3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FF430EE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605E41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7B0D1B93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1AB1A29C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A3A7D62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fr"/>
              </w:rPr>
              <w:t>RÉSULTAT CLÉ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0E8E4B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19BA264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A250F3" w:rsidP="001032AD" w:rsidRDefault="00A250F3" w14:paraId="2BB7EAB4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13140"/>
      </w:tblGrid>
      <w:tr w:rsidRPr="00492FB0" w:rsidR="002C2989" w:rsidTr="002C2989" w14:paraId="5C6E2903" w14:textId="77777777">
        <w:trPr>
          <w:trHeight w:val="1440"/>
        </w:trPr>
        <w:tc>
          <w:tcPr>
            <w:tcW w:w="143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C2989" w:rsidR="002C2989" w:rsidP="00E734FD" w:rsidRDefault="002C2989" w14:paraId="49B3BF6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2C2989">
              <w:rPr>
                <w:b/>
                <w:sz w:val="18"/>
                <w:szCs w:val="20"/>
                <w:lang w:val="fr"/>
              </w:rPr>
              <w:t>NOTES COMPLÉMENTAIRES</w:t>
            </w:r>
          </w:p>
        </w:tc>
        <w:tc>
          <w:tcPr>
            <w:tcW w:w="1314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2C2989" w:rsidP="00E734FD" w:rsidRDefault="002C2989" w14:paraId="0FC38FB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2C2989" w:rsidP="001032AD" w:rsidRDefault="002C2989" w14:paraId="092852C0" w14:textId="77777777">
      <w:pPr>
        <w:rPr>
          <w:rFonts w:cs="Arial"/>
          <w:b/>
          <w:noProof/>
          <w:color w:val="000000" w:themeColor="text1"/>
          <w:szCs w:val="36"/>
        </w:rPr>
        <w:sectPr w:rsidR="002C2989" w:rsidSect="00A250F3">
          <w:footerReference w:type="even" r:id="rId13"/>
          <w:footerReference w:type="default" r:id="rId14"/>
          <w:pgSz w:w="15840" w:h="12240" w:orient="landscape"/>
          <w:pgMar w:top="459" w:right="576" w:bottom="720" w:left="576" w:header="720" w:footer="518" w:gutter="0"/>
          <w:cols w:space="720"/>
          <w:titlePg/>
          <w:docGrid w:linePitch="360"/>
        </w:sectPr>
      </w:pPr>
    </w:p>
    <w:p w:rsidRPr="001E345E" w:rsidR="003D220F" w:rsidP="001032AD" w:rsidRDefault="003D220F" w14:paraId="6AFB507C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464BA2DA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5EB35E22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Pr="001E345E" w:rsidR="003D706E" w:rsidTr="00232A2C" w14:paraId="3F886989" w14:textId="77777777">
        <w:trPr>
          <w:trHeight w:val="2952"/>
        </w:trPr>
        <w:tc>
          <w:tcPr>
            <w:tcW w:w="10350" w:type="dxa"/>
          </w:tcPr>
          <w:p w:rsidRPr="001E345E" w:rsidR="00A255C6" w:rsidP="001032AD" w:rsidRDefault="00A255C6" w14:paraId="222F2F7F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1E345E" w:rsidR="00FF51C2" w:rsidP="001032AD" w:rsidRDefault="00FF51C2" w14:paraId="073DD9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b/>
                <w:color w:val="000000" w:themeColor="text1"/>
                <w:sz w:val="20"/>
                <w:szCs w:val="20"/>
                <w:lang w:val="fr"/>
              </w:rPr>
              <w:t>DÉMENTI</w:t>
            </w:r>
          </w:p>
          <w:p w:rsidRPr="001E345E" w:rsidR="00FF51C2" w:rsidP="001032AD" w:rsidRDefault="00FF51C2" w14:paraId="6AC45C57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1E345E" w:rsidR="00FF51C2" w:rsidP="001032AD" w:rsidRDefault="00FF51C2" w14:paraId="0A176B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color w:val="000000" w:themeColor="text1"/>
                <w:sz w:val="21"/>
                <w:szCs w:val="18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345E" w:rsidR="006B5ECE" w:rsidP="001032AD" w:rsidRDefault="006B5ECE" w14:paraId="6F457E24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58050EF5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551BABCA" w14:textId="77777777">
      <w:pPr>
        <w:rPr>
          <w:b/>
          <w:color w:val="000000" w:themeColor="text1"/>
          <w:sz w:val="32"/>
          <w:szCs w:val="44"/>
        </w:rPr>
      </w:pPr>
    </w:p>
    <w:sectPr w:rsidRPr="001E345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1A0D" w14:textId="77777777" w:rsidR="00025A10" w:rsidRDefault="00025A10" w:rsidP="00F36FE0">
      <w:r>
        <w:separator/>
      </w:r>
    </w:p>
  </w:endnote>
  <w:endnote w:type="continuationSeparator" w:id="0">
    <w:p w14:paraId="4BA78343" w14:textId="77777777" w:rsidR="00025A10" w:rsidRDefault="00025A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91271" w:rsidP="001968EE" w:rsidRDefault="00191271" w14:paraId="29568FEB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91271" w:rsidP="00F36FE0" w:rsidRDefault="00191271" w14:paraId="78DBE3D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1271" w:rsidP="001968EE" w:rsidRDefault="00191271" w14:paraId="452708A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"/>
          </w:rPr>
          <w:fldChar w:fldCharType="end"/>
        </w:r>
      </w:p>
    </w:sdtContent>
  </w:sdt>
  <w:p w:rsidR="00191271" w:rsidP="00F36FE0" w:rsidRDefault="00191271" w14:paraId="0583E8C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EB34" w14:textId="77777777" w:rsidR="00025A10" w:rsidRDefault="00025A10" w:rsidP="00F36FE0">
      <w:r>
        <w:separator/>
      </w:r>
    </w:p>
  </w:footnote>
  <w:footnote w:type="continuationSeparator" w:id="0">
    <w:p w14:paraId="5FA94ACC" w14:textId="77777777" w:rsidR="00025A10" w:rsidRDefault="00025A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10"/>
    <w:rsid w:val="000013C8"/>
    <w:rsid w:val="00016F6D"/>
    <w:rsid w:val="00025A10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5719E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F104C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5E6A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935"/>
    <w:rsid w:val="00E0014C"/>
    <w:rsid w:val="00E06662"/>
    <w:rsid w:val="00E11F52"/>
    <w:rsid w:val="00E1328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1E6DE"/>
  <w15:docId w15:val="{E6CB77DE-F3F0-4372-82BF-DB20CA74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70&amp;utm_language=FR&amp;utm_source=integrated+content&amp;utm_campaign=/okr-templates&amp;utm_medium=ic+okr+document+17070+word+fr&amp;lpa=ic+okr+document+1707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BC3B-5336-489F-A03B-A28D704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2bbc63bf43a6e67b7a2d0473b18c0052</Template>
  <TotalTime>0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2020-05-24T21:13:00Z</cp:lastPrinted>
  <dcterms:created xsi:type="dcterms:W3CDTF">2021-05-06T14:51:00Z</dcterms:created>
  <dcterms:modified xsi:type="dcterms:W3CDTF">2021-05-06T14:51:00Z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