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42CC67D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"/>
        </w:rPr>
        <w:drawing>
          <wp:anchor distT="0" distB="0" distL="114300" distR="114300" simplePos="0" relativeHeight="251659264" behindDoc="1" locked="0" layoutInCell="1" allowOverlap="1" wp14:editId="5C7D041C" wp14:anchorId="09C16CF1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8C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"/>
        </w:rPr>
        <w:t>MODÈLE DE DESCRIPTION DE POSTE SIMPLE</w:t>
      </w:r>
    </w:p>
    <w:p w:rsidRPr="0094694C" w:rsidR="00165169" w:rsidP="00D16763" w:rsidRDefault="00165169" w14:paraId="36B81FA9" w14:textId="77777777">
      <w:pPr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5" w:type="dxa"/>
        <w:tblLook w:val="04A0" w:firstRow="1" w:lastRow="0" w:firstColumn="1" w:lastColumn="0" w:noHBand="0" w:noVBand="1"/>
      </w:tblPr>
      <w:tblGrid>
        <w:gridCol w:w="1540"/>
        <w:gridCol w:w="9885"/>
      </w:tblGrid>
      <w:tr w:rsidRPr="00AB409C" w:rsidR="00AB409C" w:rsidTr="00AB409C" w14:paraId="270A5702" w14:textId="77777777">
        <w:trPr>
          <w:trHeight w:val="400"/>
        </w:trPr>
        <w:tc>
          <w:tcPr>
            <w:tcW w:w="11425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AB409C" w:rsidR="00AB409C" w:rsidP="00AB409C" w:rsidRDefault="00AB409C" w14:paraId="50A362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VUE D'ENSEMBLE DE L'EMPLOI</w:t>
            </w:r>
          </w:p>
        </w:tc>
      </w:tr>
      <w:tr w:rsidRPr="00AB409C" w:rsidR="00AB409C" w:rsidTr="00AB409C" w14:paraId="4711F686" w14:textId="77777777">
        <w:trPr>
          <w:trHeight w:val="500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52B8AF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TITRE DU POSTE</w:t>
            </w:r>
          </w:p>
        </w:tc>
        <w:tc>
          <w:tcPr>
            <w:tcW w:w="98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124047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43D5F653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72B5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DÉPARTEMENT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652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18E0D41D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2579B1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EMPLACEMENT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E623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E410BAE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43627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RAPPORTS À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C9D6B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A6F9237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069E3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49526E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0529DE6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254939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DESCRIPTION GÉNÉRALE DU POSTE</w:t>
            </w:r>
          </w:p>
        </w:tc>
      </w:tr>
      <w:tr w:rsidRPr="00AB409C" w:rsidR="00AB409C" w:rsidTr="00AB409C" w14:paraId="64FDBE42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AB409C" w:rsidR="00AB409C" w:rsidP="00AB409C" w:rsidRDefault="00AB409C" w14:paraId="3246E64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39B16469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578E3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DEVOIRS ET RESPONSABILITÉS</w:t>
            </w:r>
          </w:p>
        </w:tc>
      </w:tr>
      <w:tr w:rsidRPr="00AB409C" w:rsidR="00AB409C" w:rsidTr="00AB409C" w14:paraId="11B17B84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6565E9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9B08B7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60DC2C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ÉDUCATION ET FORMATION</w:t>
            </w:r>
          </w:p>
        </w:tc>
      </w:tr>
      <w:tr w:rsidRPr="00AB409C" w:rsidR="00AB409C" w:rsidTr="00AB409C" w14:paraId="45D4065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04E44FB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782ACBB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2030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CONNAISSANCES ET EXPÉRIENCE</w:t>
            </w:r>
          </w:p>
        </w:tc>
      </w:tr>
      <w:tr w:rsidRPr="00AB409C" w:rsidR="00AB409C" w:rsidTr="00AB409C" w14:paraId="7AB0EF48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1CD6E2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3E2B6600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70D889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COMPÉTENCES ET APTITUDES</w:t>
            </w:r>
          </w:p>
        </w:tc>
      </w:tr>
      <w:tr w:rsidRPr="00AB409C" w:rsidR="00AB409C" w:rsidTr="00AB409C" w14:paraId="47EE1D2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21F4D0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5CE69B19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4E041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7A48FB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3E880BE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5D8F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CONDITION DE TRAVAIL</w:t>
            </w:r>
          </w:p>
        </w:tc>
      </w:tr>
      <w:tr w:rsidRPr="00AB409C" w:rsidR="00AB409C" w:rsidTr="00AB409C" w14:paraId="3597D3B3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43E34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ENVIRONNEMENT DE TRAVAIL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618139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D28AF27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CA140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HEURES / QUARTS DE TRAVAIL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1217F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45565F52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CD449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SALAIRE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70928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6047F29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D93AFF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AVANTAGES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5D38F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B409C" w:rsidR="00AB409C" w:rsidTr="00AB409C" w14:paraId="29C81F5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43336E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AUTRE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71348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377A8B" w:rsidRDefault="00377A8B" w14:paraId="7D67F146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br w:type="page"/>
      </w:r>
    </w:p>
    <w:p w:rsidRPr="00B45269" w:rsidR="005302C5" w:rsidP="00D16763" w:rsidRDefault="005302C5" w14:paraId="179FF701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E6922D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D39C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="00B63006" w:rsidP="00C45E04" w:rsidRDefault="00B63006" w14:paraId="47270096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E4E5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5E34107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26B4C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62D100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F8A245" w14:textId="77777777">
      <w:pPr>
        <w:rPr>
          <w:rFonts w:ascii="Century Gothic" w:hAnsi="Century Gothic" w:cs="Times New Roman"/>
        </w:rPr>
      </w:pPr>
    </w:p>
    <w:p w:rsidR="00B63006" w:rsidP="00B63006" w:rsidRDefault="00B63006" w14:paraId="237636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09248C3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22F297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AB8C" w14:textId="77777777" w:rsidR="009C6537" w:rsidRDefault="009C6537" w:rsidP="00DB2412">
      <w:r>
        <w:separator/>
      </w:r>
    </w:p>
  </w:endnote>
  <w:endnote w:type="continuationSeparator" w:id="0">
    <w:p w14:paraId="28EE0BF6" w14:textId="77777777" w:rsidR="009C6537" w:rsidRDefault="009C653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B961" w14:textId="77777777" w:rsidR="009C6537" w:rsidRDefault="009C6537" w:rsidP="00DB2412">
      <w:r>
        <w:separator/>
      </w:r>
    </w:p>
  </w:footnote>
  <w:footnote w:type="continuationSeparator" w:id="0">
    <w:p w14:paraId="2A45A581" w14:textId="77777777" w:rsidR="009C6537" w:rsidRDefault="009C653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51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7"/>
    <w:rsid w:val="00005410"/>
    <w:rsid w:val="000102CA"/>
    <w:rsid w:val="000707ED"/>
    <w:rsid w:val="000A147A"/>
    <w:rsid w:val="00107A05"/>
    <w:rsid w:val="00165169"/>
    <w:rsid w:val="001B4B8C"/>
    <w:rsid w:val="00246934"/>
    <w:rsid w:val="0028063E"/>
    <w:rsid w:val="002A5135"/>
    <w:rsid w:val="00377A8B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61420"/>
    <w:rsid w:val="005A42B5"/>
    <w:rsid w:val="0065609B"/>
    <w:rsid w:val="006A3315"/>
    <w:rsid w:val="006B233B"/>
    <w:rsid w:val="00700904"/>
    <w:rsid w:val="0074716D"/>
    <w:rsid w:val="00781C86"/>
    <w:rsid w:val="007E0149"/>
    <w:rsid w:val="007E5B5E"/>
    <w:rsid w:val="0083365C"/>
    <w:rsid w:val="008D1EAD"/>
    <w:rsid w:val="008D4D59"/>
    <w:rsid w:val="008E2435"/>
    <w:rsid w:val="00942DA6"/>
    <w:rsid w:val="0094694C"/>
    <w:rsid w:val="00985675"/>
    <w:rsid w:val="009C4521"/>
    <w:rsid w:val="009C6537"/>
    <w:rsid w:val="00A02960"/>
    <w:rsid w:val="00A731F7"/>
    <w:rsid w:val="00A7502B"/>
    <w:rsid w:val="00AB409C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B271B"/>
  <w15:docId w15:val="{0F7E3894-2476-4EBE-A790-DD6BDF2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98&amp;utm_language=FR&amp;utm_source=integrated+content&amp;utm_campaign=/free-job-description-templates&amp;utm_medium=ic+simple+job+description+template+word+fr&amp;lpa=ic+simple+job+description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202D21-98AA-44A2-922A-EA1A8310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feaf88f7989d2cf4743b18af99486ba9</Template>
  <TotalTime>0</TotalTime>
  <Pages>2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