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rPr>
          <w:rFonts w:ascii="Century Gothic" w:hAnsi="Century Gothic"/>
        </w:rPr>
        <w:id w:val="581114914"/>
        <w:docPartObj>
          <w:docPartGallery w:val="Cover Pages"/>
          <w:docPartUnique/>
        </w:docPartObj>
      </w:sdtPr>
      <w:sdtEndPr/>
      <w:sdtContent>
        <w:p w:rsidR="0037789A" w:rsidP="001C4115" w:rsidRDefault="0037789A" w14:paraId="6F917803" w14:textId="77777777">
          <w:pPr>
            <w:bidi w:val="false"/>
            <w:rPr>
              <w:rFonts w:ascii="Century Gothic" w:hAnsi="Century Gothic" w:cs="Arial"/>
              <w:b/>
              <w:noProof/>
              <w:color w:val="808080" w:themeColor="background1" w:themeShade="80"/>
              <w:sz w:val="36"/>
              <w:szCs w:val="36"/>
            </w:rPr>
          </w:pPr>
          <w:r w:rsidRPr="00EC3686">
            <w:rPr>
              <w:rFonts w:ascii="Century Gothic" w:hAnsi="Century Gothic" w:cs="Arial"/>
              <w:noProof/>
              <w:color w:val="808080" w:themeColor="background1" w:themeShade="80"/>
              <w:lang w:val="French"/>
            </w:rPr>
            <w:drawing>
              <wp:anchor distT="0" distB="0" distL="114300" distR="114300" simplePos="0" relativeHeight="251662336" behindDoc="1" locked="0" layoutInCell="1" allowOverlap="1" wp14:editId="6F7BB3AB" wp14:anchorId="42E53DAB">
                <wp:simplePos x="0" y="0"/>
                <wp:positionH relativeFrom="column">
                  <wp:posOffset>4606435</wp:posOffset>
                </wp:positionH>
                <wp:positionV relativeFrom="paragraph">
                  <wp:posOffset>-100330</wp:posOffset>
                </wp:positionV>
                <wp:extent cx="2641025" cy="522703"/>
                <wp:effectExtent l="0" t="0" r="6985" b="0"/>
                <wp:wrapNone/>
                <wp:docPr id="3" name="Picture 3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>
                          <a:hlinkClick r:id="rId8"/>
                        </pic:cNvPr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1025" cy="5227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A0587">
            <w:rPr>
              <w:rFonts w:ascii="Century Gothic" w:hAnsi="Century Gothic" w:cs="Arial"/>
              <w:b/>
              <w:noProof/>
              <w:color w:val="808080" w:themeColor="background1" w:themeShade="80"/>
              <w:sz w:val="36"/>
              <w:szCs w:val="36"/>
              <w:lang w:val="French"/>
            </w:rPr>
            <w:t xml:space="preserve">LISTE DES MOTS DE PASSE</w:t>
          </w:r>
        </w:p>
        <w:tbl>
          <w:tblPr>
            <w:tblW w:w="11232" w:type="dxa"/>
            <w:tblLook w:val="04A0" w:firstRow="1" w:lastRow="0" w:firstColumn="1" w:lastColumn="0" w:noHBand="0" w:noVBand="1"/>
          </w:tblPr>
          <w:tblGrid>
            <w:gridCol w:w="1152"/>
            <w:gridCol w:w="4320"/>
            <w:gridCol w:w="288"/>
            <w:gridCol w:w="1152"/>
            <w:gridCol w:w="4320"/>
          </w:tblGrid>
          <w:tr w:rsidRPr="001C4115" w:rsidR="001C4115" w:rsidTr="001C4115" w14:paraId="0B8BD825" w14:textId="77777777">
            <w:trPr>
              <w:trHeight w:val="432"/>
            </w:trPr>
            <w:tc>
              <w:tcPr>
                <w:tcW w:w="1152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1C4115" w:rsidR="001C4115" w:rsidP="001C4115" w:rsidRDefault="001C4115" w14:paraId="3AB5EED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SITE INTERNET</w:t>
                </w:r>
              </w:p>
            </w:tc>
            <w:tc>
              <w:tcPr>
                <w:tcW w:w="4320" w:type="dxa"/>
                <w:tcBorders>
                  <w:top w:val="single" w:color="BFBFBF" w:sz="4" w:space="0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1C4115" w:rsidR="001C4115" w:rsidP="001C4115" w:rsidRDefault="001C4115" w14:paraId="7097BF2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Pr="001C4115" w:rsidR="001C4115" w:rsidP="001C4115" w:rsidRDefault="001C4115" w14:paraId="088C7B2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52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1C4115" w:rsidR="001C4115" w:rsidP="001C4115" w:rsidRDefault="001C4115" w14:paraId="105E690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SITE INTERNET</w:t>
                </w:r>
              </w:p>
            </w:tc>
            <w:tc>
              <w:tcPr>
                <w:tcW w:w="4320" w:type="dxa"/>
                <w:tcBorders>
                  <w:top w:val="single" w:color="BFBFBF" w:sz="4" w:space="0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1C4115" w:rsidR="001C4115" w:rsidP="001C4115" w:rsidRDefault="001C4115" w14:paraId="10F113A8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  <w:tr w:rsidRPr="001C4115" w:rsidR="001C4115" w:rsidTr="001C4115" w14:paraId="591BC63B" w14:textId="77777777">
            <w:trPr>
              <w:trHeight w:val="432"/>
            </w:trPr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333F4F"/>
                <w:noWrap/>
                <w:vAlign w:val="center"/>
                <w:hideMark/>
              </w:tcPr>
              <w:p w:rsidRPr="001C4115" w:rsidR="001C4115" w:rsidP="001C4115" w:rsidRDefault="001C4115" w14:paraId="0EEFBB3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 xml:space="preserve">MESSAGERIE ÉLECTRONIQUE 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1C4115" w:rsidR="001C4115" w:rsidP="001C4115" w:rsidRDefault="001C4115" w14:paraId="1DECFFA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Pr="001C4115" w:rsidR="001C4115" w:rsidP="001C4115" w:rsidRDefault="001C4115" w14:paraId="28193E28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333F4F"/>
                <w:noWrap/>
                <w:vAlign w:val="center"/>
                <w:hideMark/>
              </w:tcPr>
              <w:p w:rsidRPr="001C4115" w:rsidR="001C4115" w:rsidP="001C4115" w:rsidRDefault="001C4115" w14:paraId="6B7241B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 xml:space="preserve">MESSAGERIE ÉLECTRONIQUE 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1C4115" w:rsidR="001C4115" w:rsidP="001C4115" w:rsidRDefault="001C4115" w14:paraId="1951259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  <w:tr w:rsidRPr="001C4115" w:rsidR="001C4115" w:rsidTr="001C4115" w14:paraId="76005F66" w14:textId="77777777">
            <w:trPr>
              <w:trHeight w:val="432"/>
            </w:trPr>
            <w:tc>
              <w:tcPr>
                <w:tcW w:w="1152" w:type="dxa"/>
                <w:tcBorders>
                  <w:top w:val="nil"/>
                  <w:left w:val="single" w:color="BFBFBF" w:sz="4" w:space="0"/>
                  <w:bottom w:val="dashed" w:color="BFBFBF" w:sz="4" w:space="0"/>
                  <w:right w:val="single" w:color="BFBFBF" w:sz="4" w:space="0"/>
                </w:tcBorders>
                <w:shd w:val="clear" w:color="00AEEF" w:fill="44546A"/>
                <w:noWrap/>
                <w:vAlign w:val="center"/>
                <w:hideMark/>
              </w:tcPr>
              <w:p w:rsidRPr="001C4115" w:rsidR="001C4115" w:rsidP="001C4115" w:rsidRDefault="001C4115" w14:paraId="19909E00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NOM D’UTILISATEUR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dashed" w:color="BFBFBF" w:sz="4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1C4115" w:rsidR="001C4115" w:rsidP="001C4115" w:rsidRDefault="001C4115" w14:paraId="5C0A344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Pr="001C4115" w:rsidR="001C4115" w:rsidP="001C4115" w:rsidRDefault="001C4115" w14:paraId="0E8540B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52" w:type="dxa"/>
                <w:tcBorders>
                  <w:top w:val="nil"/>
                  <w:left w:val="single" w:color="BFBFBF" w:sz="4" w:space="0"/>
                  <w:bottom w:val="dashed" w:color="BFBFBF" w:sz="4" w:space="0"/>
                  <w:right w:val="single" w:color="BFBFBF" w:sz="4" w:space="0"/>
                </w:tcBorders>
                <w:shd w:val="clear" w:color="00AEEF" w:fill="44546A"/>
                <w:noWrap/>
                <w:vAlign w:val="center"/>
                <w:hideMark/>
              </w:tcPr>
              <w:p w:rsidRPr="001C4115" w:rsidR="001C4115" w:rsidP="001C4115" w:rsidRDefault="001C4115" w14:paraId="290FB486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NOM D’UTILISATEUR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dashed" w:color="BFBFBF" w:sz="4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1C4115" w:rsidR="001C4115" w:rsidP="001C4115" w:rsidRDefault="001C4115" w14:paraId="5A8D339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  <w:tr w:rsidRPr="001C4115" w:rsidR="001C4115" w:rsidTr="001C4115" w14:paraId="37C1D7DB" w14:textId="77777777">
            <w:trPr>
              <w:trHeight w:val="432"/>
            </w:trPr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noWrap/>
                <w:vAlign w:val="center"/>
                <w:hideMark/>
              </w:tcPr>
              <w:p w:rsidRPr="001C4115" w:rsidR="001C4115" w:rsidP="001C4115" w:rsidRDefault="001C4115" w14:paraId="0758B376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MOT DE PASSE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1C4115" w:rsidR="001C4115" w:rsidP="001C4115" w:rsidRDefault="001C4115" w14:paraId="70E95C7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Pr="001C4115" w:rsidR="001C4115" w:rsidP="001C4115" w:rsidRDefault="001C4115" w14:paraId="438CBCE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noWrap/>
                <w:vAlign w:val="center"/>
                <w:hideMark/>
              </w:tcPr>
              <w:p w:rsidRPr="001C4115" w:rsidR="001C4115" w:rsidP="001C4115" w:rsidRDefault="001C4115" w14:paraId="093715ED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MOT DE PASSE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1C4115" w:rsidR="001C4115" w:rsidP="001C4115" w:rsidRDefault="001C4115" w14:paraId="2150E730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  <w:tr w:rsidRPr="001C4115" w:rsidR="001C4115" w:rsidTr="001C4115" w14:paraId="09D80679" w14:textId="77777777">
            <w:trPr>
              <w:trHeight w:val="720"/>
            </w:trPr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8" w:space="0"/>
                  <w:right w:val="single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1C4115" w:rsidR="001C4115" w:rsidP="001C4115" w:rsidRDefault="001C4115" w14:paraId="2282C7F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COMMENTAIRES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8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1C4115" w:rsidR="001C4115" w:rsidP="001C4115" w:rsidRDefault="001C4115" w14:paraId="0E3E660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Pr="001C4115" w:rsidR="001C4115" w:rsidP="001C4115" w:rsidRDefault="001C4115" w14:paraId="0ADC50A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8" w:space="0"/>
                  <w:right w:val="single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1C4115" w:rsidR="001C4115" w:rsidP="001C4115" w:rsidRDefault="001C4115" w14:paraId="410F5FD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COMMENTAIRES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8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1C4115" w:rsidR="001C4115" w:rsidP="001C4115" w:rsidRDefault="001C4115" w14:paraId="05DCFCB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</w:tbl>
        <w:p w:rsidRPr="001C4115" w:rsidR="001C4115" w:rsidP="001C4115" w:rsidRDefault="001C4115" w14:paraId="3F7D0B73" w14:textId="77777777">
          <w:pPr>
            <w:bidi w:val="false"/>
            <w:rPr>
              <w:rFonts w:ascii="Century Gothic" w:hAnsi="Century Gothic" w:cs="Arial"/>
              <w:b/>
              <w:noProof/>
              <w:color w:val="808080" w:themeColor="background1" w:themeShade="80"/>
              <w:sz w:val="14"/>
              <w:szCs w:val="14"/>
            </w:rPr>
          </w:pPr>
        </w:p>
        <w:tbl>
          <w:tblPr>
            <w:tblW w:w="11232" w:type="dxa"/>
            <w:tblLook w:val="04A0" w:firstRow="1" w:lastRow="0" w:firstColumn="1" w:lastColumn="0" w:noHBand="0" w:noVBand="1"/>
          </w:tblPr>
          <w:tblGrid>
            <w:gridCol w:w="1152"/>
            <w:gridCol w:w="4320"/>
            <w:gridCol w:w="288"/>
            <w:gridCol w:w="1152"/>
            <w:gridCol w:w="4320"/>
          </w:tblGrid>
          <w:tr w:rsidRPr="001C4115" w:rsidR="001C4115" w:rsidTr="00B407D4" w14:paraId="2029DE9D" w14:textId="77777777">
            <w:trPr>
              <w:trHeight w:val="432"/>
            </w:trPr>
            <w:tc>
              <w:tcPr>
                <w:tcW w:w="1152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1C4115" w:rsidR="001C4115" w:rsidP="00B407D4" w:rsidRDefault="001C4115" w14:paraId="3B2D1D2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SITE INTERNET</w:t>
                </w:r>
              </w:p>
            </w:tc>
            <w:tc>
              <w:tcPr>
                <w:tcW w:w="4320" w:type="dxa"/>
                <w:tcBorders>
                  <w:top w:val="single" w:color="BFBFBF" w:sz="4" w:space="0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1C4115" w:rsidR="001C4115" w:rsidP="00B407D4" w:rsidRDefault="001C4115" w14:paraId="4CC4745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Pr="001C4115" w:rsidR="001C4115" w:rsidP="00B407D4" w:rsidRDefault="001C4115" w14:paraId="27AF8A7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52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1C4115" w:rsidR="001C4115" w:rsidP="00B407D4" w:rsidRDefault="001C4115" w14:paraId="145FC9C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SITE INTERNET</w:t>
                </w:r>
              </w:p>
            </w:tc>
            <w:tc>
              <w:tcPr>
                <w:tcW w:w="4320" w:type="dxa"/>
                <w:tcBorders>
                  <w:top w:val="single" w:color="BFBFBF" w:sz="4" w:space="0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1C4115" w:rsidR="001C4115" w:rsidP="00B407D4" w:rsidRDefault="001C4115" w14:paraId="39CD9DC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  <w:tr w:rsidRPr="001C4115" w:rsidR="001C4115" w:rsidTr="00B407D4" w14:paraId="57FA6CA3" w14:textId="77777777">
            <w:trPr>
              <w:trHeight w:val="432"/>
            </w:trPr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333F4F"/>
                <w:noWrap/>
                <w:vAlign w:val="center"/>
                <w:hideMark/>
              </w:tcPr>
              <w:p w:rsidRPr="001C4115" w:rsidR="001C4115" w:rsidP="00B407D4" w:rsidRDefault="001C4115" w14:paraId="014DFD4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 xml:space="preserve">MESSAGERIE ÉLECTRONIQUE 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1C4115" w:rsidR="001C4115" w:rsidP="00B407D4" w:rsidRDefault="001C4115" w14:paraId="27FAA19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Pr="001C4115" w:rsidR="001C4115" w:rsidP="00B407D4" w:rsidRDefault="001C4115" w14:paraId="551660B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333F4F"/>
                <w:noWrap/>
                <w:vAlign w:val="center"/>
                <w:hideMark/>
              </w:tcPr>
              <w:p w:rsidRPr="001C4115" w:rsidR="001C4115" w:rsidP="00B407D4" w:rsidRDefault="001C4115" w14:paraId="568A4F85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 xml:space="preserve">MESSAGERIE ÉLECTRONIQUE 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1C4115" w:rsidR="001C4115" w:rsidP="00B407D4" w:rsidRDefault="001C4115" w14:paraId="13199875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  <w:tr w:rsidRPr="001C4115" w:rsidR="001C4115" w:rsidTr="00B407D4" w14:paraId="68F9BC9E" w14:textId="77777777">
            <w:trPr>
              <w:trHeight w:val="432"/>
            </w:trPr>
            <w:tc>
              <w:tcPr>
                <w:tcW w:w="1152" w:type="dxa"/>
                <w:tcBorders>
                  <w:top w:val="nil"/>
                  <w:left w:val="single" w:color="BFBFBF" w:sz="4" w:space="0"/>
                  <w:bottom w:val="dashed" w:color="BFBFBF" w:sz="4" w:space="0"/>
                  <w:right w:val="single" w:color="BFBFBF" w:sz="4" w:space="0"/>
                </w:tcBorders>
                <w:shd w:val="clear" w:color="00AEEF" w:fill="44546A"/>
                <w:noWrap/>
                <w:vAlign w:val="center"/>
                <w:hideMark/>
              </w:tcPr>
              <w:p w:rsidRPr="001C4115" w:rsidR="001C4115" w:rsidP="00B407D4" w:rsidRDefault="001C4115" w14:paraId="3D268288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NOM D’UTILISATEUR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dashed" w:color="BFBFBF" w:sz="4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1C4115" w:rsidR="001C4115" w:rsidP="00B407D4" w:rsidRDefault="001C4115" w14:paraId="096A62A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Pr="001C4115" w:rsidR="001C4115" w:rsidP="00B407D4" w:rsidRDefault="001C4115" w14:paraId="5157E3A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52" w:type="dxa"/>
                <w:tcBorders>
                  <w:top w:val="nil"/>
                  <w:left w:val="single" w:color="BFBFBF" w:sz="4" w:space="0"/>
                  <w:bottom w:val="dashed" w:color="BFBFBF" w:sz="4" w:space="0"/>
                  <w:right w:val="single" w:color="BFBFBF" w:sz="4" w:space="0"/>
                </w:tcBorders>
                <w:shd w:val="clear" w:color="00AEEF" w:fill="44546A"/>
                <w:noWrap/>
                <w:vAlign w:val="center"/>
                <w:hideMark/>
              </w:tcPr>
              <w:p w:rsidRPr="001C4115" w:rsidR="001C4115" w:rsidP="00B407D4" w:rsidRDefault="001C4115" w14:paraId="33C48975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NOM D’UTILISATEUR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dashed" w:color="BFBFBF" w:sz="4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1C4115" w:rsidR="001C4115" w:rsidP="00B407D4" w:rsidRDefault="001C4115" w14:paraId="15DA0B8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  <w:tr w:rsidRPr="001C4115" w:rsidR="001C4115" w:rsidTr="00B407D4" w14:paraId="7344D519" w14:textId="77777777">
            <w:trPr>
              <w:trHeight w:val="432"/>
            </w:trPr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noWrap/>
                <w:vAlign w:val="center"/>
                <w:hideMark/>
              </w:tcPr>
              <w:p w:rsidRPr="001C4115" w:rsidR="001C4115" w:rsidP="00B407D4" w:rsidRDefault="001C4115" w14:paraId="4FC5F388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MOT DE PASSE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1C4115" w:rsidR="001C4115" w:rsidP="00B407D4" w:rsidRDefault="001C4115" w14:paraId="781C851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Pr="001C4115" w:rsidR="001C4115" w:rsidP="00B407D4" w:rsidRDefault="001C4115" w14:paraId="792AB7A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noWrap/>
                <w:vAlign w:val="center"/>
                <w:hideMark/>
              </w:tcPr>
              <w:p w:rsidRPr="001C4115" w:rsidR="001C4115" w:rsidP="00B407D4" w:rsidRDefault="001C4115" w14:paraId="76D40B2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MOT DE PASSE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1C4115" w:rsidR="001C4115" w:rsidP="00B407D4" w:rsidRDefault="001C4115" w14:paraId="3FBDE69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  <w:tr w:rsidRPr="001C4115" w:rsidR="001C4115" w:rsidTr="00B407D4" w14:paraId="3363D5BA" w14:textId="77777777">
            <w:trPr>
              <w:trHeight w:val="720"/>
            </w:trPr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8" w:space="0"/>
                  <w:right w:val="single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1C4115" w:rsidR="001C4115" w:rsidP="00B407D4" w:rsidRDefault="001C4115" w14:paraId="32B0058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COMMENTAIRES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8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1C4115" w:rsidR="001C4115" w:rsidP="00B407D4" w:rsidRDefault="001C4115" w14:paraId="25D1308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Pr="001C4115" w:rsidR="001C4115" w:rsidP="00B407D4" w:rsidRDefault="001C4115" w14:paraId="653EDFF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8" w:space="0"/>
                  <w:right w:val="single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1C4115" w:rsidR="001C4115" w:rsidP="00B407D4" w:rsidRDefault="001C4115" w14:paraId="3822E06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COMMENTAIRES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8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1C4115" w:rsidR="001C4115" w:rsidP="00B407D4" w:rsidRDefault="001C4115" w14:paraId="2D0852F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</w:tbl>
        <w:p w:rsidRPr="001C4115" w:rsidR="001C4115" w:rsidP="001C4115" w:rsidRDefault="001C4115" w14:paraId="180B0E0D" w14:textId="77777777">
          <w:pPr>
            <w:bidi w:val="false"/>
            <w:rPr>
              <w:rFonts w:ascii="Century Gothic" w:hAnsi="Century Gothic" w:cs="Arial"/>
              <w:b/>
              <w:noProof/>
              <w:color w:val="808080" w:themeColor="background1" w:themeShade="80"/>
              <w:sz w:val="14"/>
              <w:szCs w:val="14"/>
            </w:rPr>
          </w:pPr>
        </w:p>
        <w:tbl>
          <w:tblPr>
            <w:tblW w:w="11232" w:type="dxa"/>
            <w:tblLook w:val="04A0" w:firstRow="1" w:lastRow="0" w:firstColumn="1" w:lastColumn="0" w:noHBand="0" w:noVBand="1"/>
          </w:tblPr>
          <w:tblGrid>
            <w:gridCol w:w="1152"/>
            <w:gridCol w:w="4320"/>
            <w:gridCol w:w="288"/>
            <w:gridCol w:w="1152"/>
            <w:gridCol w:w="4320"/>
          </w:tblGrid>
          <w:tr w:rsidRPr="001C4115" w:rsidR="001C4115" w:rsidTr="00B407D4" w14:paraId="1A8B1304" w14:textId="77777777">
            <w:trPr>
              <w:trHeight w:val="432"/>
            </w:trPr>
            <w:tc>
              <w:tcPr>
                <w:tcW w:w="1152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1C4115" w:rsidR="001C4115" w:rsidP="00B407D4" w:rsidRDefault="001C4115" w14:paraId="7B26B52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SITE INTERNET</w:t>
                </w:r>
              </w:p>
            </w:tc>
            <w:tc>
              <w:tcPr>
                <w:tcW w:w="4320" w:type="dxa"/>
                <w:tcBorders>
                  <w:top w:val="single" w:color="BFBFBF" w:sz="4" w:space="0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1C4115" w:rsidR="001C4115" w:rsidP="00B407D4" w:rsidRDefault="001C4115" w14:paraId="17008E5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Pr="001C4115" w:rsidR="001C4115" w:rsidP="00B407D4" w:rsidRDefault="001C4115" w14:paraId="0B62163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52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1C4115" w:rsidR="001C4115" w:rsidP="00B407D4" w:rsidRDefault="001C4115" w14:paraId="4CFA4D8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SITE INTERNET</w:t>
                </w:r>
              </w:p>
            </w:tc>
            <w:tc>
              <w:tcPr>
                <w:tcW w:w="4320" w:type="dxa"/>
                <w:tcBorders>
                  <w:top w:val="single" w:color="BFBFBF" w:sz="4" w:space="0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1C4115" w:rsidR="001C4115" w:rsidP="00B407D4" w:rsidRDefault="001C4115" w14:paraId="397D64A6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  <w:tr w:rsidRPr="001C4115" w:rsidR="001C4115" w:rsidTr="00B407D4" w14:paraId="546343E6" w14:textId="77777777">
            <w:trPr>
              <w:trHeight w:val="432"/>
            </w:trPr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333F4F"/>
                <w:noWrap/>
                <w:vAlign w:val="center"/>
                <w:hideMark/>
              </w:tcPr>
              <w:p w:rsidRPr="001C4115" w:rsidR="001C4115" w:rsidP="00B407D4" w:rsidRDefault="001C4115" w14:paraId="64654AB5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 xml:space="preserve">MESSAGERIE ÉLECTRONIQUE 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1C4115" w:rsidR="001C4115" w:rsidP="00B407D4" w:rsidRDefault="001C4115" w14:paraId="1CEFDBD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Pr="001C4115" w:rsidR="001C4115" w:rsidP="00B407D4" w:rsidRDefault="001C4115" w14:paraId="38D0C78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333F4F"/>
                <w:noWrap/>
                <w:vAlign w:val="center"/>
                <w:hideMark/>
              </w:tcPr>
              <w:p w:rsidRPr="001C4115" w:rsidR="001C4115" w:rsidP="00B407D4" w:rsidRDefault="001C4115" w14:paraId="3C826CE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 xml:space="preserve">MESSAGERIE ÉLECTRONIQUE 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1C4115" w:rsidR="001C4115" w:rsidP="00B407D4" w:rsidRDefault="001C4115" w14:paraId="7298362D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  <w:tr w:rsidRPr="001C4115" w:rsidR="001C4115" w:rsidTr="00B407D4" w14:paraId="7FB4D56A" w14:textId="77777777">
            <w:trPr>
              <w:trHeight w:val="432"/>
            </w:trPr>
            <w:tc>
              <w:tcPr>
                <w:tcW w:w="1152" w:type="dxa"/>
                <w:tcBorders>
                  <w:top w:val="nil"/>
                  <w:left w:val="single" w:color="BFBFBF" w:sz="4" w:space="0"/>
                  <w:bottom w:val="dashed" w:color="BFBFBF" w:sz="4" w:space="0"/>
                  <w:right w:val="single" w:color="BFBFBF" w:sz="4" w:space="0"/>
                </w:tcBorders>
                <w:shd w:val="clear" w:color="00AEEF" w:fill="44546A"/>
                <w:noWrap/>
                <w:vAlign w:val="center"/>
                <w:hideMark/>
              </w:tcPr>
              <w:p w:rsidRPr="001C4115" w:rsidR="001C4115" w:rsidP="00B407D4" w:rsidRDefault="001C4115" w14:paraId="7F30A99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NOM D’UTILISATEUR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dashed" w:color="BFBFBF" w:sz="4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1C4115" w:rsidR="001C4115" w:rsidP="00B407D4" w:rsidRDefault="001C4115" w14:paraId="08E6FA4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Pr="001C4115" w:rsidR="001C4115" w:rsidP="00B407D4" w:rsidRDefault="001C4115" w14:paraId="201CF39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52" w:type="dxa"/>
                <w:tcBorders>
                  <w:top w:val="nil"/>
                  <w:left w:val="single" w:color="BFBFBF" w:sz="4" w:space="0"/>
                  <w:bottom w:val="dashed" w:color="BFBFBF" w:sz="4" w:space="0"/>
                  <w:right w:val="single" w:color="BFBFBF" w:sz="4" w:space="0"/>
                </w:tcBorders>
                <w:shd w:val="clear" w:color="00AEEF" w:fill="44546A"/>
                <w:noWrap/>
                <w:vAlign w:val="center"/>
                <w:hideMark/>
              </w:tcPr>
              <w:p w:rsidRPr="001C4115" w:rsidR="001C4115" w:rsidP="00B407D4" w:rsidRDefault="001C4115" w14:paraId="11B93090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NOM D’UTILISATEUR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dashed" w:color="BFBFBF" w:sz="4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1C4115" w:rsidR="001C4115" w:rsidP="00B407D4" w:rsidRDefault="001C4115" w14:paraId="0888B5D8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  <w:tr w:rsidRPr="001C4115" w:rsidR="001C4115" w:rsidTr="00B407D4" w14:paraId="4074B247" w14:textId="77777777">
            <w:trPr>
              <w:trHeight w:val="432"/>
            </w:trPr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noWrap/>
                <w:vAlign w:val="center"/>
                <w:hideMark/>
              </w:tcPr>
              <w:p w:rsidRPr="001C4115" w:rsidR="001C4115" w:rsidP="00B407D4" w:rsidRDefault="001C4115" w14:paraId="576C3B5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MOT DE PASSE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1C4115" w:rsidR="001C4115" w:rsidP="00B407D4" w:rsidRDefault="001C4115" w14:paraId="6E2C7D5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Pr="001C4115" w:rsidR="001C4115" w:rsidP="00B407D4" w:rsidRDefault="001C4115" w14:paraId="3BD1A0E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noWrap/>
                <w:vAlign w:val="center"/>
                <w:hideMark/>
              </w:tcPr>
              <w:p w:rsidRPr="001C4115" w:rsidR="001C4115" w:rsidP="00B407D4" w:rsidRDefault="001C4115" w14:paraId="7416117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MOT DE PASSE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1C4115" w:rsidR="001C4115" w:rsidP="00B407D4" w:rsidRDefault="001C4115" w14:paraId="0DA9A6E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  <w:tr w:rsidRPr="001C4115" w:rsidR="001C4115" w:rsidTr="00B407D4" w14:paraId="2C9ED009" w14:textId="77777777">
            <w:trPr>
              <w:trHeight w:val="720"/>
            </w:trPr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8" w:space="0"/>
                  <w:right w:val="single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1C4115" w:rsidR="001C4115" w:rsidP="00B407D4" w:rsidRDefault="001C4115" w14:paraId="57E816C6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COMMENTAIRES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8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1C4115" w:rsidR="001C4115" w:rsidP="00B407D4" w:rsidRDefault="001C4115" w14:paraId="7DBE809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Pr="001C4115" w:rsidR="001C4115" w:rsidP="00B407D4" w:rsidRDefault="001C4115" w14:paraId="105933A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8" w:space="0"/>
                  <w:right w:val="single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1C4115" w:rsidR="001C4115" w:rsidP="00B407D4" w:rsidRDefault="001C4115" w14:paraId="4920142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COMMENTAIRES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8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1C4115" w:rsidR="001C4115" w:rsidP="00B407D4" w:rsidRDefault="001C4115" w14:paraId="6EB18DE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</w:tbl>
        <w:p w:rsidRPr="001C4115" w:rsidR="001C4115" w:rsidP="001C4115" w:rsidRDefault="001C4115" w14:paraId="639FA463" w14:textId="77777777">
          <w:pPr>
            <w:bidi w:val="false"/>
            <w:rPr>
              <w:rFonts w:ascii="Century Gothic" w:hAnsi="Century Gothic" w:cs="Arial"/>
              <w:b/>
              <w:noProof/>
              <w:color w:val="808080" w:themeColor="background1" w:themeShade="80"/>
              <w:sz w:val="14"/>
              <w:szCs w:val="14"/>
            </w:rPr>
          </w:pPr>
        </w:p>
        <w:tbl>
          <w:tblPr>
            <w:tblW w:w="11232" w:type="dxa"/>
            <w:tblLook w:val="04A0" w:firstRow="1" w:lastRow="0" w:firstColumn="1" w:lastColumn="0" w:noHBand="0" w:noVBand="1"/>
          </w:tblPr>
          <w:tblGrid>
            <w:gridCol w:w="1152"/>
            <w:gridCol w:w="4320"/>
            <w:gridCol w:w="288"/>
            <w:gridCol w:w="1152"/>
            <w:gridCol w:w="4320"/>
          </w:tblGrid>
          <w:tr w:rsidRPr="001C4115" w:rsidR="001C4115" w:rsidTr="00B407D4" w14:paraId="4A05BF06" w14:textId="77777777">
            <w:trPr>
              <w:trHeight w:val="432"/>
            </w:trPr>
            <w:tc>
              <w:tcPr>
                <w:tcW w:w="1152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1C4115" w:rsidR="001C4115" w:rsidP="00B407D4" w:rsidRDefault="001C4115" w14:paraId="7E724FDD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SITE INTERNET</w:t>
                </w:r>
              </w:p>
            </w:tc>
            <w:tc>
              <w:tcPr>
                <w:tcW w:w="4320" w:type="dxa"/>
                <w:tcBorders>
                  <w:top w:val="single" w:color="BFBFBF" w:sz="4" w:space="0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1C4115" w:rsidR="001C4115" w:rsidP="00B407D4" w:rsidRDefault="001C4115" w14:paraId="026ED2B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Pr="001C4115" w:rsidR="001C4115" w:rsidP="00B407D4" w:rsidRDefault="001C4115" w14:paraId="70957816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52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1C4115" w:rsidR="001C4115" w:rsidP="00B407D4" w:rsidRDefault="001C4115" w14:paraId="312CCF25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SITE INTERNET</w:t>
                </w:r>
              </w:p>
            </w:tc>
            <w:tc>
              <w:tcPr>
                <w:tcW w:w="4320" w:type="dxa"/>
                <w:tcBorders>
                  <w:top w:val="single" w:color="BFBFBF" w:sz="4" w:space="0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1C4115" w:rsidR="001C4115" w:rsidP="00B407D4" w:rsidRDefault="001C4115" w14:paraId="1F137F4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  <w:tr w:rsidRPr="001C4115" w:rsidR="001C4115" w:rsidTr="00B407D4" w14:paraId="301646FF" w14:textId="77777777">
            <w:trPr>
              <w:trHeight w:val="432"/>
            </w:trPr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333F4F"/>
                <w:noWrap/>
                <w:vAlign w:val="center"/>
                <w:hideMark/>
              </w:tcPr>
              <w:p w:rsidRPr="001C4115" w:rsidR="001C4115" w:rsidP="00B407D4" w:rsidRDefault="001C4115" w14:paraId="597E1DE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 xml:space="preserve">MESSAGERIE ÉLECTRONIQUE 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1C4115" w:rsidR="001C4115" w:rsidP="00B407D4" w:rsidRDefault="001C4115" w14:paraId="564ED148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Pr="001C4115" w:rsidR="001C4115" w:rsidP="00B407D4" w:rsidRDefault="001C4115" w14:paraId="28BF9C3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333F4F"/>
                <w:noWrap/>
                <w:vAlign w:val="center"/>
                <w:hideMark/>
              </w:tcPr>
              <w:p w:rsidRPr="001C4115" w:rsidR="001C4115" w:rsidP="00B407D4" w:rsidRDefault="001C4115" w14:paraId="59D984E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 xml:space="preserve">MESSAGERIE ÉLECTRONIQUE 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1C4115" w:rsidR="001C4115" w:rsidP="00B407D4" w:rsidRDefault="001C4115" w14:paraId="08CCB3B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  <w:tr w:rsidRPr="001C4115" w:rsidR="001C4115" w:rsidTr="00B407D4" w14:paraId="0407A244" w14:textId="77777777">
            <w:trPr>
              <w:trHeight w:val="432"/>
            </w:trPr>
            <w:tc>
              <w:tcPr>
                <w:tcW w:w="1152" w:type="dxa"/>
                <w:tcBorders>
                  <w:top w:val="nil"/>
                  <w:left w:val="single" w:color="BFBFBF" w:sz="4" w:space="0"/>
                  <w:bottom w:val="dashed" w:color="BFBFBF" w:sz="4" w:space="0"/>
                  <w:right w:val="single" w:color="BFBFBF" w:sz="4" w:space="0"/>
                </w:tcBorders>
                <w:shd w:val="clear" w:color="00AEEF" w:fill="44546A"/>
                <w:noWrap/>
                <w:vAlign w:val="center"/>
                <w:hideMark/>
              </w:tcPr>
              <w:p w:rsidRPr="001C4115" w:rsidR="001C4115" w:rsidP="00B407D4" w:rsidRDefault="001C4115" w14:paraId="61AE793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NOM D’UTILISATEUR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dashed" w:color="BFBFBF" w:sz="4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1C4115" w:rsidR="001C4115" w:rsidP="00B407D4" w:rsidRDefault="001C4115" w14:paraId="7D6DA90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Pr="001C4115" w:rsidR="001C4115" w:rsidP="00B407D4" w:rsidRDefault="001C4115" w14:paraId="72FAF850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52" w:type="dxa"/>
                <w:tcBorders>
                  <w:top w:val="nil"/>
                  <w:left w:val="single" w:color="BFBFBF" w:sz="4" w:space="0"/>
                  <w:bottom w:val="dashed" w:color="BFBFBF" w:sz="4" w:space="0"/>
                  <w:right w:val="single" w:color="BFBFBF" w:sz="4" w:space="0"/>
                </w:tcBorders>
                <w:shd w:val="clear" w:color="00AEEF" w:fill="44546A"/>
                <w:noWrap/>
                <w:vAlign w:val="center"/>
                <w:hideMark/>
              </w:tcPr>
              <w:p w:rsidRPr="001C4115" w:rsidR="001C4115" w:rsidP="00B407D4" w:rsidRDefault="001C4115" w14:paraId="211515D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NOM D’UTILISATEUR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dashed" w:color="BFBFBF" w:sz="4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1C4115" w:rsidR="001C4115" w:rsidP="00B407D4" w:rsidRDefault="001C4115" w14:paraId="40F4A26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  <w:tr w:rsidRPr="001C4115" w:rsidR="001C4115" w:rsidTr="00B407D4" w14:paraId="36940B95" w14:textId="77777777">
            <w:trPr>
              <w:trHeight w:val="432"/>
            </w:trPr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noWrap/>
                <w:vAlign w:val="center"/>
                <w:hideMark/>
              </w:tcPr>
              <w:p w:rsidRPr="001C4115" w:rsidR="001C4115" w:rsidP="00B407D4" w:rsidRDefault="001C4115" w14:paraId="33E8B17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MOT DE PASSE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1C4115" w:rsidR="001C4115" w:rsidP="00B407D4" w:rsidRDefault="001C4115" w14:paraId="00EC125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Pr="001C4115" w:rsidR="001C4115" w:rsidP="00B407D4" w:rsidRDefault="001C4115" w14:paraId="7B89839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noWrap/>
                <w:vAlign w:val="center"/>
                <w:hideMark/>
              </w:tcPr>
              <w:p w:rsidRPr="001C4115" w:rsidR="001C4115" w:rsidP="00B407D4" w:rsidRDefault="001C4115" w14:paraId="6589A00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MOT DE PASSE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1C4115" w:rsidR="001C4115" w:rsidP="00B407D4" w:rsidRDefault="001C4115" w14:paraId="6BCD1B0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  <w:tr w:rsidRPr="001C4115" w:rsidR="001C4115" w:rsidTr="00B407D4" w14:paraId="576CE609" w14:textId="77777777">
            <w:trPr>
              <w:trHeight w:val="720"/>
            </w:trPr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8" w:space="0"/>
                  <w:right w:val="single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1C4115" w:rsidR="001C4115" w:rsidP="00B407D4" w:rsidRDefault="001C4115" w14:paraId="688D13C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COMMENTAIRES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8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1C4115" w:rsidR="001C4115" w:rsidP="00B407D4" w:rsidRDefault="001C4115" w14:paraId="073D233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Pr="001C4115" w:rsidR="001C4115" w:rsidP="00B407D4" w:rsidRDefault="001C4115" w14:paraId="4F7CF85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8" w:space="0"/>
                  <w:right w:val="single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1C4115" w:rsidR="001C4115" w:rsidP="00B407D4" w:rsidRDefault="001C4115" w14:paraId="084F985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COMMENTAIRES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8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1C4115" w:rsidR="001C4115" w:rsidP="00B407D4" w:rsidRDefault="001C4115" w14:paraId="7093212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</w:tbl>
        <w:p w:rsidRPr="001C4115" w:rsidR="001C4115" w:rsidP="001C4115" w:rsidRDefault="001C4115" w14:paraId="07C1B8B8" w14:textId="77777777">
          <w:pPr>
            <w:bidi w:val="false"/>
            <w:rPr>
              <w:rFonts w:ascii="Century Gothic" w:hAnsi="Century Gothic" w:cs="Arial"/>
              <w:b/>
              <w:noProof/>
              <w:color w:val="808080" w:themeColor="background1" w:themeShade="80"/>
              <w:sz w:val="14"/>
              <w:szCs w:val="14"/>
            </w:rPr>
          </w:pPr>
        </w:p>
        <w:tbl>
          <w:tblPr>
            <w:tblW w:w="11232" w:type="dxa"/>
            <w:tblLook w:val="04A0" w:firstRow="1" w:lastRow="0" w:firstColumn="1" w:lastColumn="0" w:noHBand="0" w:noVBand="1"/>
          </w:tblPr>
          <w:tblGrid>
            <w:gridCol w:w="1152"/>
            <w:gridCol w:w="4320"/>
            <w:gridCol w:w="288"/>
            <w:gridCol w:w="1152"/>
            <w:gridCol w:w="4320"/>
          </w:tblGrid>
          <w:tr w:rsidRPr="001C4115" w:rsidR="001C4115" w:rsidTr="00B407D4" w14:paraId="251D92AF" w14:textId="77777777">
            <w:trPr>
              <w:trHeight w:val="432"/>
            </w:trPr>
            <w:tc>
              <w:tcPr>
                <w:tcW w:w="1152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1C4115" w:rsidR="001C4115" w:rsidP="00B407D4" w:rsidRDefault="001C4115" w14:paraId="2DD82F5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SITE INTERNET</w:t>
                </w:r>
              </w:p>
            </w:tc>
            <w:tc>
              <w:tcPr>
                <w:tcW w:w="4320" w:type="dxa"/>
                <w:tcBorders>
                  <w:top w:val="single" w:color="BFBFBF" w:sz="4" w:space="0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1C4115" w:rsidR="001C4115" w:rsidP="00B407D4" w:rsidRDefault="001C4115" w14:paraId="599C841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Pr="001C4115" w:rsidR="001C4115" w:rsidP="00B407D4" w:rsidRDefault="001C4115" w14:paraId="6484CA6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52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1C4115" w:rsidR="001C4115" w:rsidP="00B407D4" w:rsidRDefault="001C4115" w14:paraId="5557013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SITE INTERNET</w:t>
                </w:r>
              </w:p>
            </w:tc>
            <w:tc>
              <w:tcPr>
                <w:tcW w:w="4320" w:type="dxa"/>
                <w:tcBorders>
                  <w:top w:val="single" w:color="BFBFBF" w:sz="4" w:space="0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1C4115" w:rsidR="001C4115" w:rsidP="00B407D4" w:rsidRDefault="001C4115" w14:paraId="05D7066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  <w:tr w:rsidRPr="001C4115" w:rsidR="001C4115" w:rsidTr="00B407D4" w14:paraId="44DA5680" w14:textId="77777777">
            <w:trPr>
              <w:trHeight w:val="432"/>
            </w:trPr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333F4F"/>
                <w:noWrap/>
                <w:vAlign w:val="center"/>
                <w:hideMark/>
              </w:tcPr>
              <w:p w:rsidRPr="001C4115" w:rsidR="001C4115" w:rsidP="00B407D4" w:rsidRDefault="001C4115" w14:paraId="7A910150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 xml:space="preserve">MESSAGERIE ÉLECTRONIQUE 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1C4115" w:rsidR="001C4115" w:rsidP="00B407D4" w:rsidRDefault="001C4115" w14:paraId="27EC4DA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Pr="001C4115" w:rsidR="001C4115" w:rsidP="00B407D4" w:rsidRDefault="001C4115" w14:paraId="2F6CCA2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333F4F"/>
                <w:noWrap/>
                <w:vAlign w:val="center"/>
                <w:hideMark/>
              </w:tcPr>
              <w:p w:rsidRPr="001C4115" w:rsidR="001C4115" w:rsidP="00B407D4" w:rsidRDefault="001C4115" w14:paraId="7B950280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 xml:space="preserve">MESSAGERIE ÉLECTRONIQUE 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1C4115" w:rsidR="001C4115" w:rsidP="00B407D4" w:rsidRDefault="001C4115" w14:paraId="1E8DE6C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  <w:tr w:rsidRPr="001C4115" w:rsidR="001C4115" w:rsidTr="00B407D4" w14:paraId="2FE10054" w14:textId="77777777">
            <w:trPr>
              <w:trHeight w:val="432"/>
            </w:trPr>
            <w:tc>
              <w:tcPr>
                <w:tcW w:w="1152" w:type="dxa"/>
                <w:tcBorders>
                  <w:top w:val="nil"/>
                  <w:left w:val="single" w:color="BFBFBF" w:sz="4" w:space="0"/>
                  <w:bottom w:val="dashed" w:color="BFBFBF" w:sz="4" w:space="0"/>
                  <w:right w:val="single" w:color="BFBFBF" w:sz="4" w:space="0"/>
                </w:tcBorders>
                <w:shd w:val="clear" w:color="00AEEF" w:fill="44546A"/>
                <w:noWrap/>
                <w:vAlign w:val="center"/>
                <w:hideMark/>
              </w:tcPr>
              <w:p w:rsidRPr="001C4115" w:rsidR="001C4115" w:rsidP="00B407D4" w:rsidRDefault="001C4115" w14:paraId="073544E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NOM D’UTILISATEUR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dashed" w:color="BFBFBF" w:sz="4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1C4115" w:rsidR="001C4115" w:rsidP="00B407D4" w:rsidRDefault="001C4115" w14:paraId="21A1ABBD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Pr="001C4115" w:rsidR="001C4115" w:rsidP="00B407D4" w:rsidRDefault="001C4115" w14:paraId="5246264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52" w:type="dxa"/>
                <w:tcBorders>
                  <w:top w:val="nil"/>
                  <w:left w:val="single" w:color="BFBFBF" w:sz="4" w:space="0"/>
                  <w:bottom w:val="dashed" w:color="BFBFBF" w:sz="4" w:space="0"/>
                  <w:right w:val="single" w:color="BFBFBF" w:sz="4" w:space="0"/>
                </w:tcBorders>
                <w:shd w:val="clear" w:color="00AEEF" w:fill="44546A"/>
                <w:noWrap/>
                <w:vAlign w:val="center"/>
                <w:hideMark/>
              </w:tcPr>
              <w:p w:rsidRPr="001C4115" w:rsidR="001C4115" w:rsidP="00B407D4" w:rsidRDefault="001C4115" w14:paraId="68369F7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NOM D’UTILISATEUR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dashed" w:color="BFBFBF" w:sz="4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1C4115" w:rsidR="001C4115" w:rsidP="00B407D4" w:rsidRDefault="001C4115" w14:paraId="128FC0B8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  <w:tr w:rsidRPr="001C4115" w:rsidR="001C4115" w:rsidTr="00B407D4" w14:paraId="580D39E5" w14:textId="77777777">
            <w:trPr>
              <w:trHeight w:val="432"/>
            </w:trPr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noWrap/>
                <w:vAlign w:val="center"/>
                <w:hideMark/>
              </w:tcPr>
              <w:p w:rsidRPr="001C4115" w:rsidR="001C4115" w:rsidP="00B407D4" w:rsidRDefault="001C4115" w14:paraId="65D653C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MOT DE PASSE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1C4115" w:rsidR="001C4115" w:rsidP="00B407D4" w:rsidRDefault="001C4115" w14:paraId="6A59F600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Pr="001C4115" w:rsidR="001C4115" w:rsidP="00B407D4" w:rsidRDefault="001C4115" w14:paraId="183F5AF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noWrap/>
                <w:vAlign w:val="center"/>
                <w:hideMark/>
              </w:tcPr>
              <w:p w:rsidRPr="001C4115" w:rsidR="001C4115" w:rsidP="00B407D4" w:rsidRDefault="001C4115" w14:paraId="5192281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MOT DE PASSE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1C4115" w:rsidR="001C4115" w:rsidP="00B407D4" w:rsidRDefault="001C4115" w14:paraId="6F1A1E6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  <w:tr w:rsidRPr="001C4115" w:rsidR="001C4115" w:rsidTr="00B407D4" w14:paraId="1CFB886C" w14:textId="77777777">
            <w:trPr>
              <w:trHeight w:val="720"/>
            </w:trPr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8" w:space="0"/>
                  <w:right w:val="single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1C4115" w:rsidR="001C4115" w:rsidP="00B407D4" w:rsidRDefault="001C4115" w14:paraId="0E72F65D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COMMENTAIRES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8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1C4115" w:rsidR="001C4115" w:rsidP="00B407D4" w:rsidRDefault="001C4115" w14:paraId="6B61FE0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Pr="001C4115" w:rsidR="001C4115" w:rsidP="00B407D4" w:rsidRDefault="001C4115" w14:paraId="295B9E9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8" w:space="0"/>
                  <w:right w:val="single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1C4115" w:rsidR="001C4115" w:rsidP="00B407D4" w:rsidRDefault="001C4115" w14:paraId="3ADF384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French"/>
                  </w:rPr>
                  <w:t>COMMENTAIRES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8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1C4115" w:rsidR="001C4115" w:rsidP="00B407D4" w:rsidRDefault="001C4115" w14:paraId="207E0110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French"/>
                  </w:rPr>
                  <w:t> </w:t>
                </w:r>
              </w:p>
            </w:tc>
          </w:tr>
        </w:tbl>
        <w:p w:rsidRPr="001C4115" w:rsidR="001C4115" w:rsidP="001C4115" w:rsidRDefault="001C4115" w14:paraId="78AD6741" w14:textId="77777777">
          <w:pPr>
            <w:bidi w:val="false"/>
            <w:rPr>
              <w:rFonts w:ascii="Century Gothic" w:hAnsi="Century Gothic" w:cs="Arial"/>
              <w:b/>
              <w:noProof/>
              <w:color w:val="808080" w:themeColor="background1" w:themeShade="80"/>
              <w:sz w:val="14"/>
              <w:szCs w:val="14"/>
            </w:rPr>
          </w:pPr>
        </w:p>
        <w:p w:rsidRPr="00EA0587" w:rsidR="00992098" w:rsidP="001C4115" w:rsidRDefault="00B47B78" w14:paraId="2F5F2884" w14:textId="77777777">
          <w:pPr>
            <w:bidi w:val="false"/>
            <w:rPr>
              <w:rFonts w:ascii="Century Gothic" w:hAnsi="Century Gothic"/>
            </w:rPr>
          </w:pPr>
        </w:p>
      </w:sdtContent>
    </w:sdt>
    <w:tbl>
      <w:tblPr>
        <w:tblStyle w:val="TableGrid"/>
        <w:tblW w:w="10678" w:type="dxa"/>
        <w:tblInd w:w="-3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78"/>
      </w:tblGrid>
      <w:tr w:rsidRPr="00FF18F5" w:rsidR="00992098" w:rsidTr="001C4115" w14:paraId="19DF6ACC" w14:textId="77777777">
        <w:trPr>
          <w:trHeight w:val="2642"/>
        </w:trPr>
        <w:tc>
          <w:tcPr>
            <w:tcW w:w="10678" w:type="dxa"/>
          </w:tcPr>
          <w:p w:rsidRPr="00FF18F5" w:rsidR="00992098" w:rsidP="00B536E4" w:rsidRDefault="00992098" w14:paraId="70A22C30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FF18F5" w:rsidR="00992098" w:rsidP="00B536E4" w:rsidRDefault="00992098" w14:paraId="18861E48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992098" w:rsidP="001C4115" w:rsidRDefault="00992098" w14:paraId="6C4478E9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CC174F" w:rsidR="00992098" w:rsidP="00992098" w:rsidRDefault="00992098" w14:paraId="2B10DA2B" w14:textId="77777777">
      <w:pPr>
        <w:rPr>
          <w:rFonts w:ascii="Century Gothic" w:hAnsi="Century Gothic"/>
        </w:rPr>
      </w:pPr>
    </w:p>
    <w:p w:rsidR="00992098" w:rsidP="00992098" w:rsidRDefault="00992098" w14:paraId="408E7717" w14:textId="77777777">
      <w:pPr>
        <w:rPr>
          <w:rFonts w:ascii="Century Gothic" w:hAnsi="Century Gothic"/>
        </w:rPr>
      </w:pPr>
    </w:p>
    <w:p w:rsidR="00992098" w:rsidP="00992098" w:rsidRDefault="00992098" w14:paraId="347B9488" w14:textId="77777777">
      <w:pPr>
        <w:rPr>
          <w:rFonts w:ascii="Century Gothic" w:hAnsi="Century Gothic"/>
        </w:rPr>
      </w:pPr>
    </w:p>
    <w:p w:rsidRPr="0037789A" w:rsidR="00992098" w:rsidP="001C2D13" w:rsidRDefault="00992098" w14:paraId="03FE03D2" w14:textId="77777777">
      <w:pPr>
        <w:rPr>
          <w:rFonts w:ascii="Century Gothic" w:hAnsi="Century Gothic"/>
        </w:rPr>
      </w:pPr>
    </w:p>
    <w:sectPr w:rsidRPr="0037789A" w:rsidR="00992098" w:rsidSect="001C4115">
      <w:footerReference w:type="even" r:id="rId10"/>
      <w:footerReference w:type="default" r:id="rId11"/>
      <w:pgSz w:w="12240" w:h="15840"/>
      <w:pgMar w:top="432" w:right="387" w:bottom="432" w:left="5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C5C48" w14:textId="77777777" w:rsidR="00DF2BD7" w:rsidRDefault="00DF2BD7" w:rsidP="00960DE4">
      <w:pPr>
        <w:spacing w:after="0" w:line="240" w:lineRule="auto"/>
      </w:pPr>
      <w:r>
        <w:separator/>
      </w:r>
    </w:p>
  </w:endnote>
  <w:endnote w:type="continuationSeparator" w:id="0">
    <w:p w14:paraId="4BF23D5F" w14:textId="77777777" w:rsidR="00DF2BD7" w:rsidRDefault="00DF2BD7" w:rsidP="0096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3426166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960DE4" w:rsidP="00197233" w:rsidRDefault="00960DE4" w14:paraId="76EB74C8" w14:textId="77777777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960DE4" w:rsidP="00960DE4" w:rsidRDefault="00960DE4" w14:paraId="41EC2660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color w:val="44546A" w:themeColor="text2"/>
      </w:rPr>
      <w:id w:val="1217014822"/>
      <w:docPartObj>
        <w:docPartGallery w:val="Page Numbers (Bottom of Page)"/>
        <w:docPartUnique/>
      </w:docPartObj>
    </w:sdtPr>
    <w:sdtEndPr>
      <w:rPr>
        <w:rStyle w:val="PageNumber"/>
        <w:rFonts w:ascii="Century Gothic" w:hAnsi="Century Gothic"/>
        <w:sz w:val="24"/>
        <w:szCs w:val="24"/>
      </w:rPr>
    </w:sdtEndPr>
    <w:sdtContent>
      <w:p w:rsidRPr="00960DE4" w:rsidR="00960DE4" w:rsidP="00197233" w:rsidRDefault="00960DE4" w14:paraId="729DE976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  <w:color w:val="44546A" w:themeColor="text2"/>
          </w:rPr>
        </w:pPr>
        <w:r w:rsidRPr="00960DE4">
          <w:rPr>
            <w:rStyle w:val="PageNumber"/>
            <w:rFonts w:ascii="Century Gothic" w:hAnsi="Century Gothic"/>
            <w:color w:val="44546A" w:themeColor="text2"/>
            <w:sz w:val="24"/>
            <w:szCs w:val="24"/>
            <w:lang w:val="French"/>
          </w:rPr>
          <w:fldChar w:fldCharType="begin"/>
        </w:r>
        <w:r w:rsidRPr="00960DE4">
          <w:rPr>
            <w:rStyle w:val="PageNumber"/>
            <w:rFonts w:ascii="Century Gothic" w:hAnsi="Century Gothic"/>
            <w:color w:val="44546A" w:themeColor="text2"/>
            <w:sz w:val="24"/>
            <w:szCs w:val="24"/>
            <w:lang w:val="French"/>
          </w:rPr>
          <w:instrText xml:space="preserve"> PAGE </w:instrText>
        </w:r>
        <w:r w:rsidRPr="00960DE4">
          <w:rPr>
            <w:rStyle w:val="PageNumber"/>
            <w:rFonts w:ascii="Century Gothic" w:hAnsi="Century Gothic"/>
            <w:color w:val="44546A" w:themeColor="text2"/>
            <w:sz w:val="24"/>
            <w:szCs w:val="24"/>
            <w:lang w:val="French"/>
          </w:rPr>
          <w:fldChar w:fldCharType="separate"/>
        </w:r>
        <w:r w:rsidRPr="00960DE4">
          <w:rPr>
            <w:rStyle w:val="PageNumber"/>
            <w:rFonts w:ascii="Century Gothic" w:hAnsi="Century Gothic"/>
            <w:noProof/>
            <w:color w:val="44546A" w:themeColor="text2"/>
            <w:sz w:val="24"/>
            <w:szCs w:val="24"/>
            <w:lang w:val="French"/>
          </w:rPr>
          <w:t>2</w:t>
        </w:r>
        <w:r w:rsidRPr="00960DE4">
          <w:rPr>
            <w:rStyle w:val="PageNumber"/>
            <w:rFonts w:ascii="Century Gothic" w:hAnsi="Century Gothic"/>
            <w:color w:val="44546A" w:themeColor="text2"/>
            <w:sz w:val="24"/>
            <w:szCs w:val="24"/>
            <w:lang w:val="French"/>
          </w:rPr>
          <w:fldChar w:fldCharType="end"/>
        </w:r>
      </w:p>
    </w:sdtContent>
  </w:sdt>
  <w:p w:rsidR="00960DE4" w:rsidP="00960DE4" w:rsidRDefault="00960DE4" w14:paraId="2F12496E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75BB8" w14:textId="77777777" w:rsidR="00DF2BD7" w:rsidRDefault="00DF2BD7" w:rsidP="00960DE4">
      <w:pPr>
        <w:spacing w:after="0" w:line="240" w:lineRule="auto"/>
      </w:pPr>
      <w:r>
        <w:separator/>
      </w:r>
    </w:p>
  </w:footnote>
  <w:footnote w:type="continuationSeparator" w:id="0">
    <w:p w14:paraId="00FA3896" w14:textId="77777777" w:rsidR="00DF2BD7" w:rsidRDefault="00DF2BD7" w:rsidP="00960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1C20"/>
    <w:multiLevelType w:val="hybridMultilevel"/>
    <w:tmpl w:val="6D7457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6FC4A78"/>
    <w:multiLevelType w:val="hybridMultilevel"/>
    <w:tmpl w:val="58A646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73845B0"/>
    <w:multiLevelType w:val="hybridMultilevel"/>
    <w:tmpl w:val="282C8C38"/>
    <w:lvl w:ilvl="0" w:tplc="EB887A3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830755E"/>
    <w:multiLevelType w:val="hybridMultilevel"/>
    <w:tmpl w:val="CD12D8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0CF386C"/>
    <w:multiLevelType w:val="hybridMultilevel"/>
    <w:tmpl w:val="B2F4C6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2B46340"/>
    <w:multiLevelType w:val="hybridMultilevel"/>
    <w:tmpl w:val="8FE4AE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77B0991"/>
    <w:multiLevelType w:val="hybridMultilevel"/>
    <w:tmpl w:val="684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5D4760A"/>
    <w:multiLevelType w:val="hybridMultilevel"/>
    <w:tmpl w:val="4B7896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BD7"/>
    <w:rsid w:val="00055C2F"/>
    <w:rsid w:val="000E6107"/>
    <w:rsid w:val="00180128"/>
    <w:rsid w:val="001C2D13"/>
    <w:rsid w:val="001C4115"/>
    <w:rsid w:val="0027309C"/>
    <w:rsid w:val="002D77D1"/>
    <w:rsid w:val="002E5A31"/>
    <w:rsid w:val="0037789A"/>
    <w:rsid w:val="003A3DDB"/>
    <w:rsid w:val="004E1D52"/>
    <w:rsid w:val="004E20B6"/>
    <w:rsid w:val="006150FA"/>
    <w:rsid w:val="008E62F9"/>
    <w:rsid w:val="009607A5"/>
    <w:rsid w:val="00960DE4"/>
    <w:rsid w:val="00992098"/>
    <w:rsid w:val="009F2E9F"/>
    <w:rsid w:val="00A0189A"/>
    <w:rsid w:val="00B267AA"/>
    <w:rsid w:val="00B47B78"/>
    <w:rsid w:val="00B71B86"/>
    <w:rsid w:val="00BE583A"/>
    <w:rsid w:val="00D36BDC"/>
    <w:rsid w:val="00D53D86"/>
    <w:rsid w:val="00DF2BD7"/>
    <w:rsid w:val="00EA0587"/>
    <w:rsid w:val="00EF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730932"/>
  <w15:chartTrackingRefBased/>
  <w15:docId w15:val="{F6E956CE-BB69-4FAD-B318-B9D3BD3B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D13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2D13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07A5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E583A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BE583A"/>
    <w:rPr>
      <w:rFonts w:eastAsiaTheme="minorEastAsia"/>
    </w:rPr>
  </w:style>
  <w:style w:type="character" w:styleId="Heading1Char" w:customStyle="1">
    <w:name w:val="Heading 1 Char"/>
    <w:basedOn w:val="DefaultParagraphFont"/>
    <w:link w:val="Heading1"/>
    <w:uiPriority w:val="9"/>
    <w:rsid w:val="001C2D13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C2D13"/>
    <w:pPr>
      <w:outlineLvl w:val="9"/>
    </w:pPr>
  </w:style>
  <w:style w:type="character" w:styleId="Heading2Char" w:customStyle="1">
    <w:name w:val="Heading 2 Char"/>
    <w:basedOn w:val="DefaultParagraphFont"/>
    <w:link w:val="Heading2"/>
    <w:uiPriority w:val="9"/>
    <w:rsid w:val="001C2D13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C2D13"/>
    <w:pPr>
      <w:ind w:left="720"/>
      <w:contextualSpacing/>
    </w:pPr>
  </w:style>
  <w:style w:type="character" w:styleId="Heading3Char" w:customStyle="1">
    <w:name w:val="Heading 3 Char"/>
    <w:basedOn w:val="DefaultParagraphFont"/>
    <w:link w:val="Heading3"/>
    <w:uiPriority w:val="9"/>
    <w:rsid w:val="009607A5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99"/>
    <w:rsid w:val="00D53D8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992098"/>
    <w:pPr>
      <w:tabs>
        <w:tab w:val="right" w:leader="dot" w:pos="9350"/>
      </w:tabs>
      <w:spacing w:after="100" w:line="480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267A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267AA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0DE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60DE4"/>
  </w:style>
  <w:style w:type="character" w:styleId="PageNumber">
    <w:name w:val="page number"/>
    <w:basedOn w:val="DefaultParagraphFont"/>
    <w:uiPriority w:val="99"/>
    <w:semiHidden/>
    <w:unhideWhenUsed/>
    <w:rsid w:val="00960DE4"/>
  </w:style>
  <w:style w:type="paragraph" w:styleId="Header">
    <w:name w:val="header"/>
    <w:basedOn w:val="Normal"/>
    <w:link w:val="HeaderChar"/>
    <w:uiPriority w:val="99"/>
    <w:unhideWhenUsed/>
    <w:rsid w:val="00960DE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60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fr.smartsheet.com/try-it?trp=17190&amp;utm_language=FR&amp;utm_source=integrated+content&amp;utm_campaign=/free-password-templates&amp;utm_medium=ic+password+list+17190+word+fr&amp;lpa=ic+password+list+17190+word+fr&amp;lx=aYf7K2kMaKALvWovhVtmDgBAgeTPLDIL8TQRu558b7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000D0-FBCB-40F5-895C-A8485F2C2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af3a1a0ab21e462d0d99f887b877645f</Template>
  <TotalTime>0</TotalTime>
  <Pages>2</Pages>
  <Words>167</Words>
  <Characters>957</Characters>
  <Application>Microsoft Office Word</Application>
  <DocSecurity>4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Website Competitive Analysis Report for</vt:lpstr>
      <vt:lpstr>Website Competitive Analysis Report for</vt:lpstr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Rapport d'analyse concurrentielle du site Web pour</dc:title>
  <dc:subject/>
  <dc:creator>ragaz</dc:creator>
  <keywords/>
  <dc:description/>
  <lastModifiedBy>word</lastModifiedBy>
  <revision>2</revision>
  <dcterms:created xsi:type="dcterms:W3CDTF">2021-05-06T14:54:00.0000000Z</dcterms:created>
  <dcterms:modified xsi:type="dcterms:W3CDTF">2021-05-06T14:54:00.0000000Z</dcterms:modified>
</coreProperties>
</file>