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7811F2" w:rsidR="00F569CF" w:rsidP="00E45C64" w:rsidRDefault="00295890" w14:paraId="08550D8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bookmarkStart w:name="_GoBack" w:id="0"/>
      <w:bookmarkEnd w:id="0"/>
      <w:r w:rsidRPr="007811F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drawing>
          <wp:anchor distT="0" distB="0" distL="114300" distR="114300" simplePos="0" relativeHeight="251669504" behindDoc="0" locked="0" layoutInCell="1" allowOverlap="1" wp14:editId="335DFCB7" wp14:anchorId="59CD485D">
            <wp:simplePos x="0" y="0"/>
            <wp:positionH relativeFrom="column">
              <wp:posOffset>7634605</wp:posOffset>
            </wp:positionH>
            <wp:positionV relativeFrom="paragraph">
              <wp:posOffset>0</wp:posOffset>
            </wp:positionV>
            <wp:extent cx="1528445" cy="342265"/>
            <wp:effectExtent l="0" t="0" r="0" b="635"/>
            <wp:wrapThrough wrapText="bothSides">
              <wp:wrapPolygon edited="0">
                <wp:start x="2961" y="0"/>
                <wp:lineTo x="0" y="0"/>
                <wp:lineTo x="0" y="20438"/>
                <wp:lineTo x="3769" y="20438"/>
                <wp:lineTo x="21268" y="15629"/>
                <wp:lineTo x="21268" y="2404"/>
                <wp:lineTo x="4577" y="0"/>
                <wp:lineTo x="2961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78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French"/>
        </w:rPr>
        <w:t>MODÈLE DE LISTE DE FOURNISSEURS DE MARIAGE</w:t>
      </w:r>
    </w:p>
    <w:p w:rsidR="007C0AB0" w:rsidP="00E45C64" w:rsidRDefault="007C0AB0" w14:paraId="41F45DA4" w14:textId="77777777">
      <w:pPr>
        <w:tabs>
          <w:tab w:val="left" w:pos="3718"/>
        </w:tabs>
        <w:bidi w:val="false"/>
        <w:rPr>
          <w:rFonts w:ascii="Century Gothic" w:hAnsi="Century Gothic" w:eastAsia="Times New Roman" w:cs="Times New Roman"/>
          <w:b/>
          <w:bCs/>
          <w:color w:val="A6A6A6" w:themeColor="background1" w:themeShade="A6"/>
          <w:sz w:val="28"/>
          <w:szCs w:val="48"/>
        </w:rPr>
      </w:pPr>
    </w:p>
    <w:tbl>
      <w:tblPr>
        <w:tblW w:w="14520" w:type="dxa"/>
        <w:tblInd w:w="-1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BA4234" w:rsidR="00BA4234" w:rsidTr="00E45C64" w14:paraId="37D3F02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6B92A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7D1373" w:rsidRDefault="00BA4234" w14:paraId="18A06D1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D8681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C1A137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F6905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5B005B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WEDDING PLANNER</w:t>
            </w:r>
          </w:p>
        </w:tc>
      </w:tr>
      <w:tr w:rsidRPr="00BA4234" w:rsidR="00BA4234" w:rsidTr="00E45C64" w14:paraId="7EAE90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58B042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CF08B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33326F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30E5E5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BA4234" w:rsidR="00BA4234" w:rsidTr="00E45C64" w14:paraId="6D1714F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9E064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06A41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76846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466947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4FD9AEE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A4234" w:rsidR="00BA4234" w:rsidTr="00E45C64" w14:paraId="227508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298CA4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139CCD3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17942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40540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788BB3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0A9BE6A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7EC57D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963FB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BC122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B450A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72C1A9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36F6CF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19ED668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4382D6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0D786D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FFBF3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BA4234" w:rsidR="00BA4234" w:rsidP="00E45C64" w:rsidRDefault="00BA4234" w14:paraId="5FB17C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BA4234" w:rsidR="00BA4234" w:rsidTr="00E45C64" w14:paraId="5F233A5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3589F2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81D33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34F2A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6F3147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509AD6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A4234" w:rsidR="00BA4234" w:rsidTr="00E45C64" w14:paraId="4B40F65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5833A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7675D6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21AFD8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7212B7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5314425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2F6D6C0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16383E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BA4234" w:rsidR="00BA4234" w:rsidP="00E45C64" w:rsidRDefault="00BA4234" w14:paraId="06D2EE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BA4234" w:rsidR="00BA4234" w:rsidP="00E45C64" w:rsidRDefault="00BA4234" w14:paraId="65176D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4ED070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2D83AC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1468301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13D656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20D0E0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0845DB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AF615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4DA98C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C7AF7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BA4234" w:rsidR="00BA4234" w:rsidTr="00E45C64" w14:paraId="35C7C122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7C09C0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1D32141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25390B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188384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087E5F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BA4234" w:rsidR="00BA4234" w:rsidP="00E45C64" w:rsidRDefault="00BA4234" w14:paraId="732036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BA4234" w:rsidR="00BA4234" w:rsidTr="00E45C64" w14:paraId="5D2267CD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4B4918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7D1373" w:rsidRDefault="00BA4234" w14:paraId="4E488B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502C99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A03E98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63221BE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2E96756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LIEU DE LA CÉRÉMONIE</w:t>
            </w:r>
          </w:p>
        </w:tc>
      </w:tr>
      <w:tr w:rsidRPr="00BA4234" w:rsidR="00BA4234" w:rsidTr="00E45C64" w14:paraId="4112410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BF501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14A905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349114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3CCA89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BA4234" w:rsidR="00BA4234" w:rsidTr="00E45C64" w14:paraId="2919926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74561D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26BF8D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1DB225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65E7D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0212DF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A4234" w:rsidR="00BA4234" w:rsidTr="00E45C64" w14:paraId="380C2F5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51269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E6F4C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EE435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3D965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660A66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0838A9F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68034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F63742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656C7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DD15E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34219A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7BD94C0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0DCE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35EA66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7C7E23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0E35E20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BA4234" w:rsidR="00BA4234" w:rsidP="00E45C64" w:rsidRDefault="00BA4234" w14:paraId="442C8AE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BA4234" w:rsidR="00BA4234" w:rsidTr="00E45C64" w14:paraId="7E5D23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A479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08B58F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3854C9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27D5E4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53A50F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BA4234" w:rsidR="00BA4234" w:rsidTr="00E45C64" w14:paraId="6D2A71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562371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28D80B3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0333FC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7C63DB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1DF578D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1B378BB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105EA1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BA4234" w:rsidR="00BA4234" w:rsidP="00E45C64" w:rsidRDefault="00BA4234" w14:paraId="19683A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BA4234" w:rsidR="00BA4234" w:rsidP="00E45C64" w:rsidRDefault="00BA4234" w14:paraId="4E923A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BA4234" w:rsidR="00BA4234" w:rsidP="00E45C64" w:rsidRDefault="00BA4234" w14:paraId="5AC9CB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BA4234" w:rsidR="00BA4234" w:rsidP="00E45C64" w:rsidRDefault="00BA4234" w14:paraId="0A91EC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BA4234" w:rsidR="00BA4234" w:rsidTr="00E45C64" w14:paraId="56F0A04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3CF780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E1942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2A1A5E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50981D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BA4234" w:rsidR="00BA4234" w:rsidP="00E45C64" w:rsidRDefault="00BA4234" w14:paraId="76A04C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BA4234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BA4234" w:rsidR="00BA4234" w:rsidP="00E45C64" w:rsidRDefault="00BA4234" w14:paraId="7EAD3C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BA4234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7811F2" w:rsidP="00E45C64" w:rsidRDefault="007811F2" w14:paraId="6842D448" w14:textId="77777777"/>
    <w:p w:rsidR="00912290" w:rsidP="00E45C64" w:rsidRDefault="00912290" w14:paraId="66D6C956" w14:textId="77777777"/>
    <w:p w:rsidR="00912290" w:rsidP="00E45C64" w:rsidRDefault="00912290" w14:paraId="58F6D9C2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AF1C79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10CC87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27225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0216E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D890D7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DD5A4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8233D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LIEU DE RÉCEPTION</w:t>
            </w:r>
          </w:p>
        </w:tc>
      </w:tr>
      <w:tr w:rsidRPr="00912290" w:rsidR="00912290" w:rsidTr="00912290" w14:paraId="394E046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8207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F6797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42E612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25105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62D6186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0ACC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6463E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E4CB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7615C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D355A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4B9CED6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A72C9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0B212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A7BC2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8E9AB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76A7F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2126A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E4D955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165FD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C180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7095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C30AAB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4A66CF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9439A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C74B9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504CF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496B3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465E8F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5DDBF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AE62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000A3E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39D13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C0ECB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EA909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7B9A0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FA09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1546C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DB15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D2B1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EB6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72C17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7524E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B9A13D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F8C1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230B2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14AA1C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C939C0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19F7D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A04D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6CA52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C877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7A92F1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0807EF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1F576D27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5D496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A8FD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913D8F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9779E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D0D35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ECED1E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34B2ADF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80329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C6236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EE2DA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FD8B84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822640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A63E0C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LIEU DE LA FÊTE DE RÉPÉTITION</w:t>
            </w:r>
          </w:p>
        </w:tc>
      </w:tr>
      <w:tr w:rsidRPr="00912290" w:rsidR="00912290" w:rsidTr="00912290" w14:paraId="0704A31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5C808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5FE3D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577396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9E165A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3635727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F155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06695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A8FBDE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7766FA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5A782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244CD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74D9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CD586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6906A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4A5D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FDF8F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6BB912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49198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099AE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2D31B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CE21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DD38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C472A7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4BD58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EF3F3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BE33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ECD49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48779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3F96B48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135F1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D7D96A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60993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87A16D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ECA3D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F355CA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397C38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03600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C750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377F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3E04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896FE0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D3000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912C0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D532B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AC49C8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3B602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50F5D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9CB7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E4AAC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1C25A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80853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26F49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255EA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E45C64" w:rsidP="00E45C64" w:rsidRDefault="00E45C64" w14:paraId="69857B2F" w14:textId="77777777"/>
    <w:p w:rsidR="00912290" w:rsidP="00E45C64" w:rsidRDefault="00912290" w14:paraId="40D3AF7D" w14:textId="77777777"/>
    <w:p w:rsidR="00912290" w:rsidP="00E45C64" w:rsidRDefault="00912290" w14:paraId="14001A17" w14:textId="77777777"/>
    <w:p w:rsidR="00912290" w:rsidP="00E45C64" w:rsidRDefault="00912290" w14:paraId="62F5A95D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65C46CE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56F39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1708CE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7E7EA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710D2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B7919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FCC90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OFFICIANT</w:t>
            </w:r>
          </w:p>
        </w:tc>
      </w:tr>
      <w:tr w:rsidRPr="00912290" w:rsidR="00912290" w:rsidTr="00912290" w14:paraId="5B92935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B9206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C0596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D71EF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6FAB8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C269E1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12BF6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9020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A4237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62D0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E82D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9DF60E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08C4F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1CEAA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0702E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BE10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87AC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1B3FC0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995236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97B39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75B8C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2E8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9A3F32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6842DD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0D78E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878151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1CD47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46866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B9E64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5633C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7E083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B2C32D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9A87D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FD39A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3D31F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52DA77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B105C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C455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FFF98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B98E2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33CF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53B20D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37DBF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A2541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240D0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B926B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B30ABC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D7F15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868151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FD57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1122B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111419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E0DF8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9012F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5495C740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F5E1D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89F74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83A80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6762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42BB0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1661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682B1994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109BD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3DBB0D7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BFF7B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3B24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EE4F1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01F34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TRAITEUR</w:t>
            </w:r>
          </w:p>
        </w:tc>
      </w:tr>
      <w:tr w:rsidRPr="00912290" w:rsidR="00912290" w:rsidTr="00912290" w14:paraId="466A61C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88136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01E6A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9F5CD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5D6398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7EC982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A354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A1659B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7BC8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5B557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8DD96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746232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A9581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4A3942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277CE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36E3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9D0A54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AE5DAB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437B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F6E9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C7527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802A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0F8FB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593EC0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F045E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5AEBF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01AE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9A2F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0122F8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26D030D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6D1F3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F6EB4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52187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25A16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2E28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2FC0D0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BEE57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1A0FB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7E81FC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1782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3F8986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8DE27C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8B81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4F231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A6C9C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3AB62C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0F8839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31094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DA7EB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DFEDB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54644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3C061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666D0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15849B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2E2B187B" w14:textId="77777777"/>
    <w:p w:rsidR="00912290" w:rsidP="00E45C64" w:rsidRDefault="00912290" w14:paraId="465703BF" w14:textId="77777777"/>
    <w:p w:rsidR="00912290" w:rsidP="00E45C64" w:rsidRDefault="00912290" w14:paraId="133797CC" w14:textId="77777777"/>
    <w:p w:rsidR="00912290" w:rsidP="00E45C64" w:rsidRDefault="00912290" w14:paraId="56C725AE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C7E127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0FD63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03DA01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D6D5C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77B78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6C10D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73021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BOULANGER</w:t>
            </w:r>
          </w:p>
        </w:tc>
      </w:tr>
      <w:tr w:rsidRPr="00912290" w:rsidR="00912290" w:rsidTr="00912290" w14:paraId="3D3DB3B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B97DD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C069E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4F1AE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6D0A4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21D0DE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3233A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97BEF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299ED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427C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FB4B1F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03D755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FAB2C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4D0BB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6C0A7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EF23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C29F23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DB69B1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0CAF9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5D073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8F5F6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F0DC7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EA93D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422F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6821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2E030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DB566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292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D5790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347778D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D3029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BB055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6D241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28C6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65EF8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9D02F0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62AD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2AA2E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5B986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5B7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43D8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0F2470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2A988E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CF49E9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F75D1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5F0B5D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7BDD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C96B88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99A98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AE6B2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F5986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87D4B5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9C0C8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3CCA3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7EFBA205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D31F85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11137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C9DAD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8195B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FC658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74436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26ACDA2F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68393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50AD2F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F0A73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F05D69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E0772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ECE98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PHOTOGRAPHE</w:t>
            </w:r>
          </w:p>
        </w:tc>
      </w:tr>
      <w:tr w:rsidRPr="00912290" w:rsidR="00912290" w:rsidTr="00912290" w14:paraId="72B10C9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03B09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3DFB8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8AB04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3D879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5E0E87B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D3C72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307C8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CB654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D83E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7DE166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F6972B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E7891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26FF3A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E39E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3E6A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9392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4C99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6325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59181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A33F8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6E0D9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AF5F8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5A69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9F30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81EC2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F0DB1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B5460C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F1164F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A98E36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C9458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21DAE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B166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B4F8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8AAC6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B4C0F8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6591D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3D2148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699E7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F0E98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03C10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7E330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FFCAF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BD805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953BD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C8E08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E0287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E72F4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796C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E3C22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FCF8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AE3C0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E58F6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04BA7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0B100C25" w14:textId="77777777"/>
    <w:p w:rsidR="00912290" w:rsidP="00E45C64" w:rsidRDefault="00912290" w14:paraId="01AEAE54" w14:textId="77777777"/>
    <w:p w:rsidR="00912290" w:rsidP="00E45C64" w:rsidRDefault="00912290" w14:paraId="2562798D" w14:textId="77777777"/>
    <w:p w:rsidR="00912290" w:rsidP="00E45C64" w:rsidRDefault="00912290" w14:paraId="4DDDD012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38FC8FB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18415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5341B2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A66A1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E58AF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B4FA1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7D1373" w14:paraId="18E234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PAPETERIE</w:t>
            </w:r>
          </w:p>
        </w:tc>
      </w:tr>
      <w:tr w:rsidRPr="00912290" w:rsidR="00912290" w:rsidTr="00912290" w14:paraId="627C0B7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C2225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51831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3C60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34D95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492C3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BCFD0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6D99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DA2E8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DD0694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F64AEC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99F6E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D6EFE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2612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D96D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F0F8D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2C278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90D78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4652E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8B4B3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7468E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8D8CA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FD1680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B17BD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2A8D0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14AE7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1AE12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E1062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59329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66851A2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E93D0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6D6FF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11AF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92E01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3AC5D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BFE51E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B4A5F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F3FB1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9951E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8ADC5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7E292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27A68A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697F6D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EE632C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03618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508F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BA20A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383B8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D0DD4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6A928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2824A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6A3D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5D861E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30E3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63E4E17D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F3F53A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B77F0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359D9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8EB48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5542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98E51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7A8507ED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EAB65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705952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DAE715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83F6A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3E2C48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D9AE6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COUTURIÈRE</w:t>
            </w:r>
          </w:p>
        </w:tc>
      </w:tr>
      <w:tr w:rsidRPr="00912290" w:rsidR="00912290" w:rsidTr="00912290" w14:paraId="2033DB3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8E16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201C2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887FE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04432D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B581EC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6C99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150687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4C5CA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2F640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21E4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CF2C14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EA0B6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6980E4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6981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49545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D8B882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C37B9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7EE298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6BBB3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9F15D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9F437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7EB0F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4C792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6828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BEAFF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14784C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FBD34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88F83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3368588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75768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F57F3D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C3259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28DED7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9DB76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1D4F2F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51921A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02C47F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D118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993D4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7458A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FEC0B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179DF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B7C14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22E91B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99D1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B1782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82CBC0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D7ED6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5FC67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F2BEA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2E1762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7E4BA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29E4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37364C9C" w14:textId="77777777"/>
    <w:p w:rsidR="00912290" w:rsidP="00E45C64" w:rsidRDefault="00912290" w14:paraId="3925BE03" w14:textId="77777777"/>
    <w:p w:rsidR="00912290" w:rsidP="00E45C64" w:rsidRDefault="00912290" w14:paraId="77F73B8C" w14:textId="77777777"/>
    <w:p w:rsidR="00912290" w:rsidP="00E45C64" w:rsidRDefault="00912290" w14:paraId="62B46E7B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7BF767A3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EFF520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63F9CA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0E31D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3F598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FF900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E833E3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MODE FÉMININE</w:t>
            </w:r>
          </w:p>
        </w:tc>
      </w:tr>
      <w:tr w:rsidRPr="00912290" w:rsidR="00912290" w:rsidTr="00912290" w14:paraId="54E5650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D4FC6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883A1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CCFAA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5D7DA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63BC13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F613D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7FF77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84566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96D8C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AC49CB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65FB3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4446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34412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7EB6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1B768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D9EF6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834DA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7D8B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B5423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DF7B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98F61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C8A7E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203C2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A525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091544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25BAC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FA0E6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10759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0DD5DC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48A2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E7BE3F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1E5ED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DC3E7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85571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E90E24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626A8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59DF72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81FE7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B0463E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279327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1C95E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744C3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401C22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2828D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6992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363CD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12CEFE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3081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0DB7E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F9366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CA77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64B78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8654C4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2563ABA9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3FD3B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4E646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12C0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5851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12AC0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033918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5D8B2A8B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BBD39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54B2C3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FEB0DB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77A355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65D413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9BC96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MODE MASCULINE</w:t>
            </w:r>
          </w:p>
        </w:tc>
      </w:tr>
      <w:tr w:rsidRPr="00912290" w:rsidR="00912290" w:rsidTr="00912290" w14:paraId="77C423E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EEC0F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11BAF1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E19D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F7071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7F712A9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AA291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9C38F3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E597A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9B5056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09E2E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8D7A66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37ACB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8DAEA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17016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41E98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4BC5A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7A2B6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41867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73B49C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889E0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C6E229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30EA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B4FAD4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83F5A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17869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3718D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5DDB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9ADCA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0E3D003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AB89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CBD5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7DAF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744A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F1A47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F1B66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53DBF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CF5F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3EFAF1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1DF4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13F93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7A750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2EC6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27EEBE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2D18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F1EF0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0ED38C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8FD0DB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8BDB4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0C3C21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0F9A9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4E56F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0F33E1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EA2D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5F03371C" w14:textId="77777777"/>
    <w:p w:rsidR="00912290" w:rsidP="00E45C64" w:rsidRDefault="00912290" w14:paraId="19661806" w14:textId="77777777"/>
    <w:p w:rsidR="00912290" w:rsidP="00E45C64" w:rsidRDefault="00912290" w14:paraId="7CB45267" w14:textId="77777777"/>
    <w:p w:rsidR="00912290" w:rsidP="00E45C64" w:rsidRDefault="00912290" w14:paraId="2CCA2A69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32AD295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C9D4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73F135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7ADFA8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8718A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6E1E3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2D0E3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COIFFEUR</w:t>
            </w:r>
          </w:p>
        </w:tc>
      </w:tr>
      <w:tr w:rsidRPr="00912290" w:rsidR="00912290" w:rsidTr="00912290" w14:paraId="24152D9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17A7B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89679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85856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FEE4D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4C2CCAF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B82E8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81981A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8F57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71AE6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F7F2D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1F5A5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D737F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2E5E7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8F9D7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CFD5C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4A21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A62C6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7EBDD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E92C9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0404CB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CAAF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C0E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975377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A7069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583B05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810FA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748A1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7E14D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6E5656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0DE50D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BD0E65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8211F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9C701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28A18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3A0323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9701B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CE84DB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6FA13B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2D309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52911E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3B130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B25DE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CC8B05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A22FD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B5E8B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52958A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70952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B55BF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3AF91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17294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3B5B3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CBEB5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B412D3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0740C666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0171B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17CC8C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3051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7C637D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A5A1B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DD59EF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5E0DEA4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B07E7F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595B797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55009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A8469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4CAE53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6C7121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MAQUILLEUSE</w:t>
            </w:r>
          </w:p>
        </w:tc>
      </w:tr>
      <w:tr w:rsidRPr="00912290" w:rsidR="00912290" w:rsidTr="00912290" w14:paraId="2C82043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6E16B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0D97E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2E370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7A6FC2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648205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E8BC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9AF4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4A80F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664AE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55477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D0C99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B16B4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115DD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EDF27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20210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433A9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598D44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76ED6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225407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26A4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70F8A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40096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4801D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314969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7E2D1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384C0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D80C8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965E14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FF166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2037C5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AC4F0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03E52B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F775E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D7296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460C8AD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AF9EB4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0C4BC2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72A2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E001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AAC7B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B8C403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A364F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09726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1B73D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DB165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987D8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A8A052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885C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04D3D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E2CC6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6B81F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08CD0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52D6BB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4BF56417" w14:textId="77777777"/>
    <w:p w:rsidR="00912290" w:rsidP="00E45C64" w:rsidRDefault="00912290" w14:paraId="200DB0E8" w14:textId="77777777"/>
    <w:p w:rsidR="00912290" w:rsidP="00E45C64" w:rsidRDefault="00912290" w14:paraId="484872FF" w14:textId="77777777"/>
    <w:p w:rsidR="00912290" w:rsidP="00E45C64" w:rsidRDefault="00912290" w14:paraId="1E707BC0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2005B1B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C4849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5C43D0C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0AE43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85DAF9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D2561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E14E0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FLEURISTE</w:t>
            </w:r>
          </w:p>
        </w:tc>
      </w:tr>
      <w:tr w:rsidRPr="00912290" w:rsidR="00912290" w:rsidTr="00912290" w14:paraId="34BCE9A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2B3FDB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E1926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5E03E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6B97B5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0F399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E5BB4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F26C6B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DA24E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BD516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7E96C7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83603A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C4656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17C48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7E3A9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3FCC49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30DEC7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6B57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B35DB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C4211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DA23F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75D1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6F96A2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CDA0C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607CB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40FE71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2284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3E2B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0203C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0ACA187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E9DEA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3D8F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3C569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62C2A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2D1EE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141676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61A05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F5EFD2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A2342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5B42C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C20614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1DDC63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2940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A9487F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2FE4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B57DBD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9A63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98AC6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40B23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58CE1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BE786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C0F5D7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480B0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7FB94D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346FB34B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BE9B7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0348D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B15B3D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AA270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4B9BD1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497F3C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65FB1AB5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C3E1F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364021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55A9E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07FB51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E5257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E7E2F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MUSICIEN DE CÉRÉMONIE</w:t>
            </w:r>
          </w:p>
        </w:tc>
      </w:tr>
      <w:tr w:rsidRPr="00912290" w:rsidR="00912290" w:rsidTr="00912290" w14:paraId="6BA3C6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D3C910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795B7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5A310B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BC47A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ED7712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4F27E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5E8E6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2CC76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8D7BC5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760FD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957A68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1B96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F7B605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2CB96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DD2B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78A22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E84EF9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29BAD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95283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D8263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2A658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B85290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04E49A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E8C7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94CA4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C49E52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9E864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36E0F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758F19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66D54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B61E09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4F134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4780F4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CEE1B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67ACBA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DC7CF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57B4CD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3F2F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11568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D56D01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5AB16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FE41E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D7354B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C84E0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0A9F0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288D0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2A5B25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9581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59F51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C0F48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15D40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1926E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A88F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39B68ACB" w14:textId="77777777"/>
    <w:p w:rsidR="00912290" w:rsidP="00E45C64" w:rsidRDefault="00912290" w14:paraId="2AF75E85" w14:textId="77777777"/>
    <w:p w:rsidR="00912290" w:rsidP="00E45C64" w:rsidRDefault="00912290" w14:paraId="6EF1E6CF" w14:textId="77777777"/>
    <w:p w:rsidR="00912290" w:rsidP="00E45C64" w:rsidRDefault="00912290" w14:paraId="513092E0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57B5365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F7F88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6AB76E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A1763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E4533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0FCA3B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C46DC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RÉCEPTION DJ</w:t>
            </w:r>
          </w:p>
        </w:tc>
      </w:tr>
      <w:tr w:rsidRPr="00912290" w:rsidR="00912290" w:rsidTr="00912290" w14:paraId="2A02508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73B17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105DE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93B16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4AC95D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7DE1854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5D7F80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951F13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7A097D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ECD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7896B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0AA4B7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FC2A5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95F55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952B56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505EA3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EF60F0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FAD8A3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01EE8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CBB2AA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36010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5866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56A077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701794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F9D4B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07306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7BAA6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A222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D0795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2EE185F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E9642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585F5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F2504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D36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DCBCF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86C6E6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DCB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A6796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31827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0BF81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C6385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809DF6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2D3FE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9C9A9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8667E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F17C7B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546DE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7D0256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DCC8F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BAB9D8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1C698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AD59EF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04097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911B81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15296248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73761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2AE806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B8003D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91F6F6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6025D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3D5339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18029FA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FAC14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37A078B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243299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9F79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200F4F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9C2FA2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DIVERTISSEMENT SUPPLÉMENTAIRE</w:t>
            </w:r>
          </w:p>
        </w:tc>
      </w:tr>
      <w:tr w:rsidRPr="00912290" w:rsidR="00912290" w:rsidTr="00912290" w14:paraId="675E080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7B29C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A2DE9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E6B75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B8BA5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7AAF446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D66B5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85981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CD145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6B11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D7849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AA474D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0E09D2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3F9CA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0E3B2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39B87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3673D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9E2E7F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22270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E378BE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3FDFC6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1C992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CFB907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569545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0E915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8E4900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37767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BE912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7D4450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194507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4D67B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5775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356C2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582BCA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38B499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B27BD2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1E0FC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F36C3E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3065D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63BA0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894AFC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B01AE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E8F8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430905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61E57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0C300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F9AA6E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D433A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A85DD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C9C0A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947B2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E9BF67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04C28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AFF47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17347B35" w14:textId="77777777"/>
    <w:p w:rsidR="00912290" w:rsidP="00E45C64" w:rsidRDefault="00912290" w14:paraId="53676FE7" w14:textId="77777777"/>
    <w:p w:rsidR="00912290" w:rsidP="00E45C64" w:rsidRDefault="00912290" w14:paraId="423CCDFB" w14:textId="77777777"/>
    <w:p w:rsidR="00912290" w:rsidP="00E45C64" w:rsidRDefault="00912290" w14:paraId="31B6E097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746691B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FD2C2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637C3A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FCE11F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F935F9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3C6BB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A20B9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LOCATIONS 1</w:t>
            </w:r>
          </w:p>
        </w:tc>
      </w:tr>
      <w:tr w:rsidRPr="00912290" w:rsidR="00912290" w:rsidTr="00912290" w14:paraId="55067BC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F1DD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2D88DB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8C2AF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4FE310C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5FC7F72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4C850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3C3119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D8772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0444B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702C18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7EE27C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56208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CE3AB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34AA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08D10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ECC1FD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C15536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78530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116490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EFC535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115A9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1F6FE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7FA576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92E5A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24971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69E334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23460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A4158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26896D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9F894F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07698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0CCD8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A8FF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74ED68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AB24FF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1362F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6BCC4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2D456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F47DC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C8A24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794776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B3B1C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9B88F8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667B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A12CD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84343F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87C73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5B6C97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05AF87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CFA2C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4787A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D0B54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6AAFB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34419C6E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978BB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7B419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3435D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A7454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BEAF50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FC784E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4AA84C7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41B0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C34DAB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02B805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8B180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C8B05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5E59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LOCATIONS 2</w:t>
            </w:r>
          </w:p>
        </w:tc>
      </w:tr>
      <w:tr w:rsidRPr="00912290" w:rsidR="00912290" w:rsidTr="00912290" w14:paraId="22F185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58A4B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7482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1D09BC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2AF5635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56B7BD1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8D32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1D67D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C923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156F6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035457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DCF339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1DE6F7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D677D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65108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C7607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4CD94B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9F7A96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0FB96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EBE1B0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E1F1E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AF246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B759C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F294DC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D2A94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59A97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6B775D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31AE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7EDF6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EAF8EC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E9AC8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306045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8E11B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EBC96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69AE0D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498F4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004AA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E1589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B449E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282EC7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3B6BDB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67B921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AEB25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A06F29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795E6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CB492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664076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F61637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D9F65C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370F4C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103C8F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9429F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BFD1C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837CA8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26320F45" w14:textId="77777777"/>
    <w:p w:rsidR="00912290" w:rsidP="00E45C64" w:rsidRDefault="00912290" w14:paraId="69809CA3" w14:textId="77777777"/>
    <w:p w:rsidR="00912290" w:rsidP="00E45C64" w:rsidRDefault="00912290" w14:paraId="0605F980" w14:textId="77777777"/>
    <w:p w:rsidR="00912290" w:rsidP="00E45C64" w:rsidRDefault="00912290" w14:paraId="2E4166A3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1DEFA2D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E0B4B7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325ADC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C2B8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33ABAE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F21B1E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AB286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VIDÉASTE</w:t>
            </w:r>
          </w:p>
        </w:tc>
      </w:tr>
      <w:tr w:rsidRPr="00912290" w:rsidR="00912290" w:rsidTr="00912290" w14:paraId="42165F8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4703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85A2C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365AEF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9A8F6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3A47F3D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F5ABD8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72643A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FD51E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E3CD42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EA3BAF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47258C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633B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AE4070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8EE3AD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53EC8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CA4AC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7E34D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1C529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3CD783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898D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3FDB8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79EF3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BC0F74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616820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887768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FDBCC9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E45E1F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9FA20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7B2311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4DA4D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5DC46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5E8681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911345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413154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148CFF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B740E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E54E82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A5AEDA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D5BA5E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F7D2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9ECE91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15F08D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5E370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14DBE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E9F39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D6B56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6542A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0B6AD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37B11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291FB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56A3B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76C6F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05539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6F5B992B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8BA65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1D948A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7C4D18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4A653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BEAB03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5761DA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348567E9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80FE9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057D40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1332F4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A9C34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72B591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A8C54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AGENT DE VOYAGES</w:t>
            </w:r>
          </w:p>
        </w:tc>
      </w:tr>
      <w:tr w:rsidRPr="00912290" w:rsidR="00912290" w:rsidTr="00912290" w14:paraId="5004E67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CF0264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3F8E9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F2780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9835FF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308A9AB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70925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4F0EFB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A2983F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B798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F5F92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403FA3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5F1E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2A85C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65B3D0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541C4B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7243B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2BB43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7A343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D5634A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F2FA4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1BF9EC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F3A181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8F4B9F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51CAD6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83629E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F368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4FEC2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C65D04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15A0B08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F8F28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201379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3BEA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36172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7312A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2F274C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A0BC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166A0F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39D6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AD99FB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D1DC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36EFC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A778C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7761746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0BA9A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1BCBAE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05B238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3836F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DFBA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905D0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1DA2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EE3C86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8CF84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21CBC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4464937D" w14:textId="77777777"/>
    <w:p w:rsidR="00912290" w:rsidP="00E45C64" w:rsidRDefault="00912290" w14:paraId="617B0CF5" w14:textId="77777777"/>
    <w:p w:rsidR="00912290" w:rsidP="00E45C64" w:rsidRDefault="00912290" w14:paraId="48ACF815" w14:textId="77777777"/>
    <w:p w:rsidR="00912290" w:rsidP="00E45C64" w:rsidRDefault="00912290" w14:paraId="2EB618BE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0289DF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1AE0061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1F559A3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320AC4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21D0CF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F8640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C6595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TRANSPORTS 1</w:t>
            </w:r>
          </w:p>
        </w:tc>
      </w:tr>
      <w:tr w:rsidRPr="00912290" w:rsidR="00912290" w:rsidTr="00912290" w14:paraId="6642A7F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140097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B79E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F42BC2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E39461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EE771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633614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C2724B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4B7CD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4C00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0C98B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4F1A7B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FFDBD3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44FED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943D79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AB1A2D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BC162A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5912C8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5BCAAB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1ED28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237E5C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57617D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E7DA7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3D3E1B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D6617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096D4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6DD1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0FBA11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060FC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23A99FE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2863C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2BBEA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E19D7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05C30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CD726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F8BB22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D67F7E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89EE9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370F2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F1C7C8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2E1E7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91046D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3DBB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6446D6C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CAB7D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9F1912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359DA1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48178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079D5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CFCDEE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C013CB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683BD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7193D4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E51B2E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03321785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BBBCC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EA6A2B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9BE33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0D73F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CBC673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D0E6C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1FE3F44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3BCF7C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737A321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1E047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4273E5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08FDC0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9F8265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TRANSPORTS 2</w:t>
            </w:r>
          </w:p>
        </w:tc>
      </w:tr>
      <w:tr w:rsidRPr="00912290" w:rsidR="00912290" w:rsidTr="00912290" w14:paraId="6B44142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1F40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502FFD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F1E37B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54B77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71E0E03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C666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F47BB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DDDDAB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31DB2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563D4A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47E605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B0622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59F8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7A9E1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B458AF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5F0086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594A8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436B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874BC8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1714C9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29392D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27460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D0A078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321C21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1201A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7B08BD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AF129B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0D957C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05B071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4D068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A55B7C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578B7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3367B0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C1AEF4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8B2402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2B8D9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4E4A9D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3543C8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1A1D8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8F9F82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5757FE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5494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CCFF0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037C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7CFBD5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79E78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792A7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7B8E98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BE2EE3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BDA044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5E316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3E2E5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29A614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30348B60" w14:textId="77777777"/>
    <w:p w:rsidR="00912290" w:rsidP="00E45C64" w:rsidRDefault="00912290" w14:paraId="6AD39FD7" w14:textId="77777777"/>
    <w:p w:rsidR="00912290" w:rsidP="00E45C64" w:rsidRDefault="00912290" w14:paraId="53A7DD43" w14:textId="77777777"/>
    <w:p w:rsidR="00912290" w:rsidP="00E45C64" w:rsidRDefault="00912290" w14:paraId="69E02B61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22CCDE0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57ED12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3CEB0E9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09C88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03282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C14A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E60CE0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HÔTEL 1</w:t>
            </w:r>
          </w:p>
        </w:tc>
      </w:tr>
      <w:tr w:rsidRPr="00912290" w:rsidR="00912290" w:rsidTr="00912290" w14:paraId="5735ACB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86E73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304688B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CF8248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69F45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CB3BFC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13013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C5F09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07632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774724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95068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2C6D3C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6D0994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B94C87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5DAE28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932484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90D00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93F018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0B82F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4FD34E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0E499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CD72F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63A64E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FA19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129CC9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B9A9A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15568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EA4E5C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2710362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4B3947D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CACAC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7694E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E7F7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1B22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700F81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00D6E8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F85EEA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020631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5854F3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63D4BE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967B8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B69D96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E567A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69611D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637C8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502EEE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C9496C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5F276F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6C59D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63EF9A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68FC1C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AD230F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CADFB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98F9FC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2DA32771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1CA55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A4551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058113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D98E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D1709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7C3626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6126DFD8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72CF6F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430B1E3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C92546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4BCF7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06AA5F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66DE6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HÔTEL 2</w:t>
            </w:r>
          </w:p>
        </w:tc>
      </w:tr>
      <w:tr w:rsidRPr="00912290" w:rsidR="00912290" w:rsidTr="00912290" w14:paraId="3BDA055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B663C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3D54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7E08A7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C2E009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A95844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60AA1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0D5663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BFB21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61FC8D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C699C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11B5B63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008F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19D714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00F7A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EA95A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7D230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49E766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31AFF7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DC762A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51F91A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22C7D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C599B1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DB9546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3E30183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61ED46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7C7FB2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FB62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3FFDFC0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C8285F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E6F8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CE7DD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761C31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2A5EF4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2D83C0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293F41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65B51B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85BB2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CE4AA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511A8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1764DD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FA8C4E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1081AE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EFC3E2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DE950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ABBBAE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EFE5F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76BAE01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895ABD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0EE2CE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C3D4C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46AF4EC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E6E55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9CE34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7A33E789" w14:textId="77777777"/>
    <w:p w:rsidR="00912290" w:rsidP="00E45C64" w:rsidRDefault="00912290" w14:paraId="3446657C" w14:textId="77777777"/>
    <w:p w:rsidR="00912290" w:rsidP="00E45C64" w:rsidRDefault="00912290" w14:paraId="0BB0237C" w14:textId="77777777"/>
    <w:p w:rsidR="00912290" w:rsidP="00E45C64" w:rsidRDefault="00912290" w14:paraId="7F4E12ED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56138AC2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13907D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3EF3CD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BFDEDA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794036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45456E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2976BE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400F1F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BF08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9B1F55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B1CEA1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F4E0B2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9D6959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F3F0C6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CAF1F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4B0FC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4C5335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C4F50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B4FA8E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835002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45359D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CA980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B7F1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4AD66D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167E13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A0FEC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3FE46C0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9109DF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899FC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3C401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E9AD4A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93841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E3CF2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31EBE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D7AE66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EE6FD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6BBD7DC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4DD0C3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F2A9C5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0BD2AF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4274D9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2D90C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1D111A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8ECAC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04070B6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D4CCAE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610D60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EEEFF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D59325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C9F625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98BF3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9095E2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76EB4B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D18D96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513CE5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1ECF9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B1BC34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31EC32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E3057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FA052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48608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7B1E0084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3E0BAA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F6640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0B6540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1DC272E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7BFB49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080753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6C5B31C7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4906CEF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253F0C9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ED2A01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153BA9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42AFE6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06EF93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59F01C8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191A31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B2A96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BE3453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8E3102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15526923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B828DB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A8404F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5C057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EF5DB1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8E21B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06CD68E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59824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8B86DB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655BC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21E1B3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80805A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521A85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13E37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AD915E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529AEA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B1E534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56D820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6142E2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74430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E03AEF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E5C88A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EF46FB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626EF7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532EA97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F3B95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BD178A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E0F48B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B661D8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786A3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1E6B63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029572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0D019A9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193318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E09A4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18B8E8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B7AA7A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EA380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67418C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EE708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0351C9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096279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3DF61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B7F52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E7C35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E11323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BFBE7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AFAE9A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6E32A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1BA2C34C" w14:textId="77777777"/>
    <w:p w:rsidR="00912290" w:rsidP="00E45C64" w:rsidRDefault="00912290" w14:paraId="4E2AF56D" w14:textId="77777777"/>
    <w:p w:rsidR="00912290" w:rsidP="00E45C64" w:rsidRDefault="00912290" w14:paraId="611646FD" w14:textId="77777777"/>
    <w:p w:rsidR="00912290" w:rsidP="00E45C64" w:rsidRDefault="00912290" w14:paraId="2EAE436F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48A8C361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E5DC5E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7D1373" w:rsidRDefault="00912290" w14:paraId="1E7DFAD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620C244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D8976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3E351B9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66F58A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0A6229BE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D5C295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23ABDFC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3B4ACF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155C20C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0B56311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72E821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E5591C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C57B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9BD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89446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2D6DCB1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4A58D3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5E27D66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959936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C778EC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1AE79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DCBB0EB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813FD9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61F4E02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A47FE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6FC4A0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7B09E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52FB7B6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3A4F14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06CE254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2D7822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4C30F7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B1A22"/>
            <w:vAlign w:val="center"/>
            <w:hideMark/>
          </w:tcPr>
          <w:p w:rsidRPr="00912290" w:rsidR="00912290" w:rsidP="00912290" w:rsidRDefault="00912290" w14:paraId="7A34B47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02A08F4C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4BA710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F8F7D2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EC1FA7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2B1ABC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7516B16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68E433C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64A5F6C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4DF821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4318155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DF8420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080953E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E2E4CA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15A282D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D2DD"/>
            <w:vAlign w:val="center"/>
            <w:hideMark/>
          </w:tcPr>
          <w:p w:rsidRPr="00912290" w:rsidR="00912290" w:rsidP="00912290" w:rsidRDefault="00912290" w14:paraId="1681C15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73545"/>
            <w:vAlign w:val="center"/>
            <w:hideMark/>
          </w:tcPr>
          <w:p w:rsidRPr="00912290" w:rsidR="00912290" w:rsidP="00912290" w:rsidRDefault="00912290" w14:paraId="0AE283D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EE89E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083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84B7E6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13E7B2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506752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3C8728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DE11A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157725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2C9F1B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203949BE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33C46B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A7192D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1A99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176C62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49BC6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571D75B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338FBA16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50CEBF3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7D1373" w:rsidRDefault="00912290" w14:paraId="268A558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3FF1C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CF0083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6F77ACB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D2A1C6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2F381ED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BE2B9B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33FB14D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425A7B6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243C0FD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3CE1FB3F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70319D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D03CFE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64BDFF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7DB8A6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6C5967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CA627A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4470655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26ECC96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4F7EF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6B1B51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A7CB1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91332F0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6D4BE16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12D49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47219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844F32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832347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CCE7D0D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0095F1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3509E4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6D536C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CA44B7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1A4A5E"/>
            <w:vAlign w:val="center"/>
            <w:hideMark/>
          </w:tcPr>
          <w:p w:rsidRPr="00912290" w:rsidR="00912290" w:rsidP="00912290" w:rsidRDefault="00912290" w14:paraId="15F03F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68BC782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8A03EA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1690E75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069C9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8B20CF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51A958B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42565C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2159978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0516F47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CACDAE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E55FAA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37D976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A66CF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19BED2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3EBF3"/>
            <w:vAlign w:val="center"/>
            <w:hideMark/>
          </w:tcPr>
          <w:p w:rsidRPr="00912290" w:rsidR="00912290" w:rsidP="00912290" w:rsidRDefault="00912290" w14:paraId="489D288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27708B"/>
            <w:vAlign w:val="center"/>
            <w:hideMark/>
          </w:tcPr>
          <w:p w:rsidRPr="00912290" w:rsidR="00912290" w:rsidP="00912290" w:rsidRDefault="00912290" w14:paraId="5027875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17803AC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2D5C794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F765AC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3EAF327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622F1C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446FBE3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DE0CEC6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4693B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4189E1B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</w:tbl>
    <w:p w:rsidR="00912290" w:rsidP="00E45C64" w:rsidRDefault="00912290" w14:paraId="0A8596DB" w14:textId="77777777"/>
    <w:p w:rsidR="00912290" w:rsidP="00E45C64" w:rsidRDefault="00912290" w14:paraId="41F90E20" w14:textId="77777777"/>
    <w:p w:rsidR="00912290" w:rsidP="00E45C64" w:rsidRDefault="00912290" w14:paraId="0A9FAECE" w14:textId="77777777"/>
    <w:p w:rsidR="00912290" w:rsidP="00E45C64" w:rsidRDefault="00912290" w14:paraId="2B01CBC3" w14:textId="77777777"/>
    <w:tbl>
      <w:tblPr>
        <w:tblW w:w="14520" w:type="dxa"/>
        <w:tblLook w:val="04A0" w:firstRow="1" w:lastRow="0" w:firstColumn="1" w:lastColumn="0" w:noHBand="0" w:noVBand="1"/>
      </w:tblPr>
      <w:tblGrid>
        <w:gridCol w:w="2220"/>
        <w:gridCol w:w="3700"/>
        <w:gridCol w:w="2080"/>
        <w:gridCol w:w="2240"/>
        <w:gridCol w:w="1480"/>
        <w:gridCol w:w="2800"/>
      </w:tblGrid>
      <w:tr w:rsidRPr="00912290" w:rsidR="00912290" w:rsidTr="00912290" w14:paraId="695835CC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7EF2B0C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7D1373" w:rsidRDefault="00912290" w14:paraId="3F74EAA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035B0E9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74A9AD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642396A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4576F5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22322F9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814C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F021C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74C0EE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2BE5992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6744C71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A5857F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A33B410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C8FA41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D974E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0ADD15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50030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49627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1F6CAC0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711347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A1730A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46B1FB3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4BA3395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341055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077D76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208EF4E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75689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3DF2552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3268F85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4659904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74FFDF2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17200D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3A6012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266066"/>
            <w:vAlign w:val="center"/>
            <w:hideMark/>
          </w:tcPr>
          <w:p w:rsidRPr="00912290" w:rsidR="00912290" w:rsidP="00912290" w:rsidRDefault="00912290" w14:paraId="52877A3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1A57CB8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000BB8F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CC468CC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75F53E5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C665E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5E486501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3FD50C8A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3526DC2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2ED94253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FD248C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213F30A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103AEE4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61E1688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6B4EDAA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DDF0F2"/>
            <w:vAlign w:val="center"/>
            <w:hideMark/>
          </w:tcPr>
          <w:p w:rsidRPr="00912290" w:rsidR="00912290" w:rsidP="00912290" w:rsidRDefault="00912290" w14:paraId="4B28292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398F99"/>
            <w:vAlign w:val="center"/>
            <w:hideMark/>
          </w:tcPr>
          <w:p w:rsidRPr="00912290" w:rsidR="00912290" w:rsidP="00912290" w:rsidRDefault="00912290" w14:paraId="5EC016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0A1C1E1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73BA1E0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60ECCB1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B53372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12777B2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0CBD6D6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5A1ACC27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5116D5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7414E6F2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</w:tr>
      <w:tr w:rsidRPr="00912290" w:rsidR="00912290" w:rsidTr="00912290" w14:paraId="2A87ED40" w14:textId="77777777">
        <w:trPr>
          <w:trHeight w:val="44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773766C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236FAA9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0DEFBD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41332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6260C8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12290" w:rsidR="00912290" w:rsidP="00912290" w:rsidRDefault="00912290" w14:paraId="3609A19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lang w:val="French"/>
              </w:rPr>
              <w:t xml:space="preserve"> </w:t>
            </w:r>
          </w:p>
        </w:tc>
      </w:tr>
      <w:tr w:rsidRPr="00912290" w:rsidR="00912290" w:rsidTr="00912290" w14:paraId="50DE6A74" w14:textId="77777777">
        <w:trPr>
          <w:trHeight w:val="440"/>
        </w:trPr>
        <w:tc>
          <w:tcPr>
            <w:tcW w:w="2220" w:type="dxa"/>
            <w:tcBorders>
              <w:top w:val="single" w:color="BFBFBF" w:sz="8" w:space="0"/>
              <w:left w:val="single" w:color="BFBFBF" w:sz="8" w:space="0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BA585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FOURNISSEUR</w:t>
            </w:r>
          </w:p>
        </w:tc>
        <w:tc>
          <w:tcPr>
            <w:tcW w:w="37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7D1373" w:rsidRDefault="00912290" w14:paraId="57F48E6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5C09110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 GLOBALE</w:t>
            </w:r>
          </w:p>
        </w:tc>
        <w:tc>
          <w:tcPr>
            <w:tcW w:w="224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2DF88D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48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34929D7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TYPE DE FOURNISSEUR</w:t>
            </w:r>
          </w:p>
        </w:tc>
        <w:tc>
          <w:tcPr>
            <w:tcW w:w="2800" w:type="dxa"/>
            <w:tcBorders>
              <w:top w:val="single" w:color="BFBFBF" w:sz="8" w:space="0"/>
              <w:left w:val="nil"/>
              <w:bottom w:val="double" w:color="BFBFBF" w:sz="6" w:space="0"/>
              <w:right w:val="single" w:color="BFBFBF" w:sz="8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7B0B36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8"/>
                <w:szCs w:val="18"/>
                <w:lang w:val="French"/>
              </w:rPr>
              <w:t>AUTRE</w:t>
            </w:r>
          </w:p>
        </w:tc>
      </w:tr>
      <w:tr w:rsidRPr="00912290" w:rsidR="00912290" w:rsidTr="00912290" w14:paraId="054EFBD6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A6B24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NOM DU CONTACT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912AC0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320" w:type="dxa"/>
            <w:gridSpan w:val="2"/>
            <w:tcBorders>
              <w:top w:val="double" w:color="BFBFBF" w:sz="6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C5E7F2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DATES IMPORTANTES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7040E99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DESCRIPTION DU PRODUIT / SERVICE</w:t>
            </w:r>
          </w:p>
        </w:tc>
      </w:tr>
      <w:tr w:rsidRPr="00912290" w:rsidR="00912290" w:rsidTr="00912290" w14:paraId="4E3A496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220057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17DFC4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43C7B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PREMIER CONTACT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850CF5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4F2EB749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770B16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2D1EE51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TÉLÉPHONE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548443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106D615A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RÉVISION LA PLUS RÉCENTE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4F3C60B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A57D81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4BC58999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F6DBBC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MESSAGERIE ÉLECTRONIQUE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2FCA7C85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617B41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EXAMEN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6648B8E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A4A9F1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049530E2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43C896C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1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5170E214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29DFE31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SIGNATURE DU CONTRAT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322D915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000000" w:fill="3A5A63"/>
            <w:vAlign w:val="center"/>
            <w:hideMark/>
          </w:tcPr>
          <w:p w:rsidRPr="00912290" w:rsidR="00912290" w:rsidP="00912290" w:rsidRDefault="00912290" w14:paraId="192D940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NOTES</w:t>
            </w:r>
          </w:p>
        </w:tc>
      </w:tr>
      <w:tr w:rsidRPr="00912290" w:rsidR="00912290" w:rsidTr="00912290" w14:paraId="76770AF4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6A80FB2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POSTALE LIGNE 2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712F278F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390D7B7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LE CONTRAT EXPIRE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5546F22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 w:val="restart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1DC3AAA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912290" w:rsidR="00912290" w:rsidTr="00912290" w14:paraId="5DFADE4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4FEC329E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VILLE, ÉTAT ET ZIP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335EBA88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5426B2CB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6BA60935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5BBC32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1660BAB7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7C2D3ED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ADRESSE WEB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6EEF0"/>
            <w:vAlign w:val="center"/>
            <w:hideMark/>
          </w:tcPr>
          <w:p w:rsidRPr="00912290" w:rsidR="00912290" w:rsidP="00912290" w:rsidRDefault="00912290" w14:paraId="6ED1FA5A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588894"/>
            <w:vAlign w:val="center"/>
            <w:hideMark/>
          </w:tcPr>
          <w:p w:rsidRPr="00912290" w:rsidR="00912290" w:rsidP="00912290" w:rsidRDefault="00912290" w14:paraId="087E4CF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AUTRE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912290" w:rsidR="00912290" w:rsidP="00912290" w:rsidRDefault="00912290" w14:paraId="705AE2A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4280" w:type="dxa"/>
            <w:gridSpan w:val="2"/>
            <w:vMerge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vAlign w:val="center"/>
            <w:hideMark/>
          </w:tcPr>
          <w:p w:rsidRPr="00912290" w:rsidR="00912290" w:rsidP="00912290" w:rsidRDefault="00912290" w14:paraId="69B66C2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912290" w:rsidR="00912290" w:rsidTr="00912290" w14:paraId="288ABB91" w14:textId="77777777">
        <w:trPr>
          <w:trHeight w:val="440"/>
        </w:trPr>
        <w:tc>
          <w:tcPr>
            <w:tcW w:w="2220" w:type="dxa"/>
            <w:tcBorders>
              <w:top w:val="nil"/>
              <w:left w:val="single" w:color="BFBFBF" w:sz="8" w:space="0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17E7B31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INITIAL INDIQUÉ</w:t>
            </w:r>
          </w:p>
        </w:tc>
        <w:tc>
          <w:tcPr>
            <w:tcW w:w="37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ECDF3BD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2E0C5B9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color w:val="FFFFFF"/>
                <w:sz w:val="16"/>
                <w:szCs w:val="16"/>
                <w:lang w:val="French"/>
              </w:rPr>
              <w:t>COÛT RÉVISÉ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2B22D06E" w14:textId="77777777">
            <w:pPr>
              <w:bidi w:val="false"/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  <w:lang w:val="French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808080"/>
            <w:vAlign w:val="center"/>
            <w:hideMark/>
          </w:tcPr>
          <w:p w:rsidRPr="00912290" w:rsidR="00912290" w:rsidP="00912290" w:rsidRDefault="00912290" w14:paraId="71A2C94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</w:rPr>
            </w:pPr>
            <w:r w:rsidRPr="00912290">
              <w:rPr>
                <w:rFonts w:ascii="Century Gothic" w:hAnsi="Century Gothic" w:eastAsia="Times New Roman" w:cs="Times New Roman"/>
                <w:b/>
                <w:bCs/>
                <w:color w:val="FFFFFF"/>
                <w:sz w:val="16"/>
                <w:szCs w:val="16"/>
                <w:lang w:val="French"/>
              </w:rPr>
              <w:t>COÛT FINAL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BFBFBF" w:sz="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912290" w:rsidR="00912290" w:rsidP="00912290" w:rsidRDefault="00912290" w14:paraId="0D0F8C6C" w14:textId="77777777">
            <w:pPr>
              <w:ind w:firstLine="180" w:firstLineChars="100"/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</w:pPr>
            <w:r w:rsidRPr="00912290">
              <w:rPr>
                <w:rFonts w:ascii="Century Gothic" w:hAnsi="Century Gothic" w:eastAsia="Times New Roman" w:cs="Times New Roman"/>
                <w:color w:val="000000"/>
                <w:sz w:val="18"/>
                <w:szCs w:val="18"/>
              </w:rPr>
              <w:t xml:space="preserve">   </w:t>
            </w:r>
          </w:p>
        </w:tc>
      </w:tr>
    </w:tbl>
    <w:p w:rsidR="00912290" w:rsidP="00E45C64" w:rsidRDefault="00912290" w14:paraId="6D4A6338" w14:textId="77777777"/>
    <w:sectPr w:rsidR="00912290" w:rsidSect="00E45C6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0B7BB" w14:textId="77777777" w:rsidR="004E2CA5" w:rsidRDefault="004E2CA5" w:rsidP="004C6C01">
      <w:r>
        <w:separator/>
      </w:r>
    </w:p>
  </w:endnote>
  <w:endnote w:type="continuationSeparator" w:id="0">
    <w:p w14:paraId="76539420" w14:textId="77777777" w:rsidR="004E2CA5" w:rsidRDefault="004E2CA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F9B52" w14:textId="77777777" w:rsidR="004E2CA5" w:rsidRDefault="004E2CA5" w:rsidP="004C6C01">
      <w:r>
        <w:separator/>
      </w:r>
    </w:p>
  </w:footnote>
  <w:footnote w:type="continuationSeparator" w:id="0">
    <w:p w14:paraId="353A74EF" w14:textId="77777777" w:rsidR="004E2CA5" w:rsidRDefault="004E2CA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5"/>
    <w:rsid w:val="00017D11"/>
    <w:rsid w:val="0004588C"/>
    <w:rsid w:val="00046F5A"/>
    <w:rsid w:val="000D3136"/>
    <w:rsid w:val="000D3E08"/>
    <w:rsid w:val="000D5651"/>
    <w:rsid w:val="000E4456"/>
    <w:rsid w:val="00113C3F"/>
    <w:rsid w:val="001430C2"/>
    <w:rsid w:val="00152249"/>
    <w:rsid w:val="0016438F"/>
    <w:rsid w:val="00190874"/>
    <w:rsid w:val="00197AA4"/>
    <w:rsid w:val="001C29A2"/>
    <w:rsid w:val="001D3084"/>
    <w:rsid w:val="001D5095"/>
    <w:rsid w:val="00201978"/>
    <w:rsid w:val="00220080"/>
    <w:rsid w:val="00225FFA"/>
    <w:rsid w:val="00246B96"/>
    <w:rsid w:val="00251A30"/>
    <w:rsid w:val="00263E5E"/>
    <w:rsid w:val="00265A6D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D0E"/>
    <w:rsid w:val="003015B8"/>
    <w:rsid w:val="003028F2"/>
    <w:rsid w:val="003169FF"/>
    <w:rsid w:val="003247C3"/>
    <w:rsid w:val="00343574"/>
    <w:rsid w:val="00345CC0"/>
    <w:rsid w:val="00355C1F"/>
    <w:rsid w:val="0039551A"/>
    <w:rsid w:val="003B789B"/>
    <w:rsid w:val="003F50F4"/>
    <w:rsid w:val="00405E4D"/>
    <w:rsid w:val="0042018C"/>
    <w:rsid w:val="00426070"/>
    <w:rsid w:val="0043640D"/>
    <w:rsid w:val="00440B96"/>
    <w:rsid w:val="00461C19"/>
    <w:rsid w:val="00464224"/>
    <w:rsid w:val="004672DC"/>
    <w:rsid w:val="00471C74"/>
    <w:rsid w:val="004937B7"/>
    <w:rsid w:val="004C0914"/>
    <w:rsid w:val="004C6C01"/>
    <w:rsid w:val="004E2CA5"/>
    <w:rsid w:val="004E2F8A"/>
    <w:rsid w:val="0050653C"/>
    <w:rsid w:val="00513F89"/>
    <w:rsid w:val="005449AA"/>
    <w:rsid w:val="00581B8D"/>
    <w:rsid w:val="005A6272"/>
    <w:rsid w:val="005C4192"/>
    <w:rsid w:val="005F4987"/>
    <w:rsid w:val="005F7F36"/>
    <w:rsid w:val="0061672E"/>
    <w:rsid w:val="00624110"/>
    <w:rsid w:val="00625AE7"/>
    <w:rsid w:val="00663036"/>
    <w:rsid w:val="006806AD"/>
    <w:rsid w:val="006C4F93"/>
    <w:rsid w:val="006D26C3"/>
    <w:rsid w:val="00710BDD"/>
    <w:rsid w:val="00745330"/>
    <w:rsid w:val="00751E49"/>
    <w:rsid w:val="007811F2"/>
    <w:rsid w:val="007C0AB0"/>
    <w:rsid w:val="007C23AE"/>
    <w:rsid w:val="007D01DF"/>
    <w:rsid w:val="007D119F"/>
    <w:rsid w:val="007D1373"/>
    <w:rsid w:val="00823204"/>
    <w:rsid w:val="008337C0"/>
    <w:rsid w:val="008471A8"/>
    <w:rsid w:val="00857E67"/>
    <w:rsid w:val="00871614"/>
    <w:rsid w:val="00897E3B"/>
    <w:rsid w:val="008A027A"/>
    <w:rsid w:val="008A2577"/>
    <w:rsid w:val="00912290"/>
    <w:rsid w:val="00924670"/>
    <w:rsid w:val="00952FBA"/>
    <w:rsid w:val="00981DED"/>
    <w:rsid w:val="00982272"/>
    <w:rsid w:val="00984508"/>
    <w:rsid w:val="00996FF3"/>
    <w:rsid w:val="00997888"/>
    <w:rsid w:val="009B5957"/>
    <w:rsid w:val="009C61B0"/>
    <w:rsid w:val="009E08D3"/>
    <w:rsid w:val="009E528D"/>
    <w:rsid w:val="009F1EAC"/>
    <w:rsid w:val="009F5852"/>
    <w:rsid w:val="00A00CC5"/>
    <w:rsid w:val="00A07AE1"/>
    <w:rsid w:val="00A146EA"/>
    <w:rsid w:val="00A26FF5"/>
    <w:rsid w:val="00A33278"/>
    <w:rsid w:val="00A45DFA"/>
    <w:rsid w:val="00A63D16"/>
    <w:rsid w:val="00A95281"/>
    <w:rsid w:val="00A957A8"/>
    <w:rsid w:val="00AA354C"/>
    <w:rsid w:val="00AE4E21"/>
    <w:rsid w:val="00AE65BE"/>
    <w:rsid w:val="00B20BFE"/>
    <w:rsid w:val="00B27575"/>
    <w:rsid w:val="00B30812"/>
    <w:rsid w:val="00B33B31"/>
    <w:rsid w:val="00B41085"/>
    <w:rsid w:val="00B65434"/>
    <w:rsid w:val="00B815DB"/>
    <w:rsid w:val="00B85A3B"/>
    <w:rsid w:val="00BA4234"/>
    <w:rsid w:val="00BC1C64"/>
    <w:rsid w:val="00BD050D"/>
    <w:rsid w:val="00BE5B0D"/>
    <w:rsid w:val="00C132D0"/>
    <w:rsid w:val="00C21CE7"/>
    <w:rsid w:val="00C45631"/>
    <w:rsid w:val="00C5249E"/>
    <w:rsid w:val="00CE768F"/>
    <w:rsid w:val="00D57248"/>
    <w:rsid w:val="00D73EEA"/>
    <w:rsid w:val="00DA2E06"/>
    <w:rsid w:val="00DE2996"/>
    <w:rsid w:val="00DF4D73"/>
    <w:rsid w:val="00E131A3"/>
    <w:rsid w:val="00E45C64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2F43D"/>
  <w15:docId w15:val="{B5A73A99-2048-437E-957D-CFD01EC9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208&amp;utm_language=FR&amp;utm_source=integrated+content&amp;utm_campaign=/free-vendor-templates&amp;utm_medium=ic+wedding+vendor+list+template+word+fr&amp;lpa=ic+wedding+vendor+list+template+word+fr&amp;lx=aYf7K2kMaKALvWovhVtmD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6ba0535469a282f45b189cd53a664157</Template>
  <TotalTime>0</TotalTime>
  <Pages>2</Pages>
  <Words>2053</Words>
  <Characters>11703</Characters>
  <Application>Microsoft Office Word</Application>
  <DocSecurity>4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dcterms:created xsi:type="dcterms:W3CDTF">2021-05-06T15:25:00Z</dcterms:created>
  <dcterms:modified xsi:type="dcterms:W3CDTF">2021-05-06T15:25:00Z</dcterms:modified>
</cp:coreProperties>
</file>