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3440A" w:rsidR="008F0D19" w:rsidP="00F3440A" w:rsidRDefault="00C75002" w14:paraId="156B4187" w14:textId="77777777">
      <w:pPr>
        <w:bidi w:val="false"/>
        <w:ind w:left="180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val="French"/>
        </w:rPr>
        <w:drawing>
          <wp:anchor distT="0" distB="0" distL="114300" distR="114300" simplePos="0" relativeHeight="251658752" behindDoc="1" locked="0" layoutInCell="1" allowOverlap="1" wp14:editId="17587E89" wp14:anchorId="39EB6A44">
            <wp:simplePos x="0" y="0"/>
            <wp:positionH relativeFrom="column">
              <wp:posOffset>6880398</wp:posOffset>
            </wp:positionH>
            <wp:positionV relativeFrom="paragraph">
              <wp:posOffset>-58420</wp:posOffset>
            </wp:positionV>
            <wp:extent cx="2645410" cy="495300"/>
            <wp:effectExtent l="0" t="0" r="254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41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7258CA">
        <w:rPr>
          <w:rFonts w:cs="Arial"/>
          <w:b/>
          <w:noProof/>
          <w:color w:val="808080" w:themeColor="background1" w:themeShade="80"/>
          <w:sz w:val="36"/>
          <w:lang w:val="French"/>
        </w:rPr>
        <w:t>MODÈLE DE FEUILLE DE PRIX DU FOURNISSEUR DE MARIAGE</w:t>
      </w:r>
    </w:p>
    <w:p w:rsidR="008B6023" w:rsidP="00D4300C" w:rsidRDefault="008B6023" w14:paraId="4EBDA2D2" w14:textId="77777777">
      <w:pPr>
        <w:bidi w:val="false"/>
        <w:rPr>
          <w:noProof/>
        </w:rPr>
      </w:pPr>
    </w:p>
    <w:tbl>
      <w:tblPr>
        <w:tblW w:w="14924" w:type="dxa"/>
        <w:tblLook w:val="04A0" w:firstRow="1" w:lastRow="0" w:firstColumn="1" w:lastColumn="0" w:noHBand="0" w:noVBand="1"/>
      </w:tblPr>
      <w:tblGrid>
        <w:gridCol w:w="1709"/>
        <w:gridCol w:w="2806"/>
        <w:gridCol w:w="1898"/>
        <w:gridCol w:w="2332"/>
        <w:gridCol w:w="2895"/>
        <w:gridCol w:w="3284"/>
      </w:tblGrid>
      <w:tr w:rsidRPr="007258CA" w:rsidR="008F0D19" w:rsidTr="00F3440A" w14:paraId="0D15BD68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7258CA" w:rsidP="007258CA" w:rsidRDefault="007258CA" w14:paraId="5C1C36C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NOM DU FOURNISSEUR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7258CA" w:rsidP="007258CA" w:rsidRDefault="007258CA" w14:paraId="416DED4C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7258CA" w:rsidP="007258CA" w:rsidRDefault="007258CA" w14:paraId="31354C4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NOTE GLOBALE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7258CA" w:rsidP="007258CA" w:rsidRDefault="007258CA" w14:paraId="64BB5D09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French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7258CA" w:rsidP="007258CA" w:rsidRDefault="007258CA" w14:paraId="02ED130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TYPE DE FOURNISSEUR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</w:tcPr>
          <w:p w:rsidRPr="00F3440A" w:rsidR="007258CA" w:rsidP="00F3440A" w:rsidRDefault="007258CA" w14:paraId="5C002845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</w:p>
        </w:tc>
      </w:tr>
      <w:tr w:rsidRPr="007258CA" w:rsidR="00F3440A" w:rsidTr="00F3440A" w14:paraId="71A33784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160FFD3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NOM DU CONTACT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7258CA" w:rsidRDefault="00F3440A" w14:paraId="7E714CC3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5B9AE0B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DATES IMPORTANTES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5FAC449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noWrap/>
            <w:vAlign w:val="center"/>
            <w:hideMark/>
          </w:tcPr>
          <w:p w:rsidRPr="007258CA" w:rsidR="00F3440A" w:rsidP="00F3440A" w:rsidRDefault="00F3440A" w14:paraId="6ECF585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DESCRIPTION DU PRODUIT / SERVICE</w:t>
            </w:r>
          </w:p>
          <w:p w:rsidRPr="007258CA" w:rsidR="00F3440A" w:rsidP="00F3440A" w:rsidRDefault="00F3440A" w14:paraId="237C465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F3440A" w:rsidTr="00F3440A" w14:paraId="66785E6B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1D95C0D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TÉLÉPHONE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7258CA" w:rsidRDefault="00F3440A" w14:paraId="15138B3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29D07CA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PREMIER CONTACT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7258CA" w:rsidRDefault="00F3440A" w14:paraId="3E4B9519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7258CA" w:rsidRDefault="00F3440A" w14:paraId="74A3A5E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F3440A" w:rsidP="007258CA" w:rsidRDefault="00F3440A" w14:paraId="4520E6F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F3440A" w:rsidP="007258CA" w:rsidRDefault="00F3440A" w14:paraId="1A48527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F3440A" w:rsidP="007258CA" w:rsidRDefault="00F3440A" w14:paraId="638F76F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F3440A" w:rsidP="007258CA" w:rsidRDefault="00F3440A" w14:paraId="11D2D6B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F3440A" w:rsidP="007258CA" w:rsidRDefault="00F3440A" w14:paraId="6084ECA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7258CA" w:rsidR="00F3440A" w:rsidTr="00F3440A" w14:paraId="09FB80D4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32CB2A3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TÉLÉPHONE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7258CA" w:rsidRDefault="00F3440A" w14:paraId="371EE5F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3769A6E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RÉVISION LA PLUS RÉCENTE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7258CA" w:rsidRDefault="00F3440A" w14:paraId="6B34A1C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7258CA" w:rsidRDefault="00F3440A" w14:paraId="5D2FB339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678374C8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108A06C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MESSAGERIE ÉLECTRONIQUE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7258CA" w:rsidRDefault="00F3440A" w14:paraId="1A33D2B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5128AEE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EXAMEN DU CONTRAT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7258CA" w:rsidRDefault="00F3440A" w14:paraId="20CB5CCB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7258CA" w:rsidRDefault="00F3440A" w14:paraId="34B38F0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38C03309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39240A0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POSTALE LIGNE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7258CA" w:rsidRDefault="00F3440A" w14:paraId="36A2760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1197CF0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SIGNATURE DU CONTRAT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7258CA" w:rsidRDefault="00F3440A" w14:paraId="07EF0902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783938B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NOTES</w:t>
            </w:r>
          </w:p>
          <w:p w:rsidRPr="007258CA" w:rsidR="00F3440A" w:rsidP="00F3440A" w:rsidRDefault="00F3440A" w14:paraId="4640A32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F3440A" w:rsidTr="00F3440A" w14:paraId="29735C2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4072C3A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POSTALE LIGNE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7258CA" w:rsidRDefault="00F3440A" w14:paraId="0DC7A56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3F21E0F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LE CONTRAT EXPIRE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7258CA" w:rsidRDefault="00F3440A" w14:paraId="11C087E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7258CA" w:rsidRDefault="00F3440A" w14:paraId="222A5B6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F3440A" w:rsidP="007258CA" w:rsidRDefault="00F3440A" w14:paraId="4E02020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F3440A" w:rsidP="007258CA" w:rsidRDefault="00F3440A" w14:paraId="3E15489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F3440A" w:rsidP="007258CA" w:rsidRDefault="00F3440A" w14:paraId="518EDEF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F3440A" w:rsidP="007258CA" w:rsidRDefault="00F3440A" w14:paraId="710B705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F3440A" w:rsidP="007258CA" w:rsidRDefault="00F3440A" w14:paraId="5EE244B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7258CA" w:rsidR="00F3440A" w:rsidTr="00F3440A" w14:paraId="6FE943D8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49A4049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VILLE, ÉTAT ET ZIP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7258CA" w:rsidRDefault="00F3440A" w14:paraId="344FD67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75E3580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AUTRE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7258CA" w:rsidRDefault="00F3440A" w14:paraId="2DB4618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7258CA" w:rsidRDefault="00F3440A" w14:paraId="7C0F3ECD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3BA0592B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62DC9B9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7258CA" w:rsidRDefault="00F3440A" w14:paraId="444A063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66DE1AD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AUTRE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7258CA" w:rsidRDefault="00F3440A" w14:paraId="71B88B49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7258CA" w:rsidRDefault="00F3440A" w14:paraId="4FC45FE9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8F0D19" w:rsidTr="00F3440A" w14:paraId="6EDF2251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7258CA" w:rsidP="007258CA" w:rsidRDefault="007258CA" w14:paraId="1189933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INITIAL INDIQUÉ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7258CA" w:rsidP="007258CA" w:rsidRDefault="007258CA" w14:paraId="65E0D76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7258CA" w:rsidP="007258CA" w:rsidRDefault="007258CA" w14:paraId="7DB570D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RÉVISÉ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7258CA" w:rsidP="007258CA" w:rsidRDefault="007258CA" w14:paraId="34B81A0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$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7258CA" w:rsidP="007258CA" w:rsidRDefault="007258CA" w14:paraId="15CAE0C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FINAL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7258CA" w:rsidR="007258CA" w:rsidP="007258CA" w:rsidRDefault="007258CA" w14:paraId="231EC7A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 $                                                             </w:t>
            </w:r>
          </w:p>
        </w:tc>
      </w:tr>
      <w:tr w:rsidRPr="007258CA" w:rsidR="008F0D19" w:rsidTr="00F3440A" w14:paraId="3D72A894" w14:textId="77777777">
        <w:trPr>
          <w:trHeight w:val="215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7258CA" w:rsidP="007258CA" w:rsidRDefault="007258CA" w14:paraId="013481E7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7258CA" w:rsidP="007258CA" w:rsidRDefault="007258CA" w14:paraId="566833CA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7258CA" w:rsidP="007258CA" w:rsidRDefault="007258CA" w14:paraId="7697A10D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7258CA" w:rsidP="007258CA" w:rsidRDefault="007258CA" w14:paraId="320A5EC4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7258CA" w:rsidP="007258CA" w:rsidRDefault="007258CA" w14:paraId="52E26689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7258CA" w:rsidP="007258CA" w:rsidRDefault="007258CA" w14:paraId="52846DBC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</w:tr>
      <w:tr w:rsidRPr="007258CA" w:rsidR="00F3440A" w:rsidTr="00F3440A" w14:paraId="6BBD7440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F3440A" w:rsidP="00F3440A" w:rsidRDefault="00F3440A" w14:paraId="72BA031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NOM DU FOURNISSEUR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65157493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F3440A" w:rsidP="00F3440A" w:rsidRDefault="00F3440A" w14:paraId="032628E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NOTE GLOBALE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69FC2FA2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French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F3440A" w:rsidP="00F3440A" w:rsidRDefault="00F3440A" w14:paraId="0ABC548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TYPE DE FOURNISSEUR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7258CA" w:rsidR="00F3440A" w:rsidP="00F3440A" w:rsidRDefault="00F3440A" w14:paraId="7602FD54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F3440A" w:rsidTr="00F3440A" w14:paraId="6116D97A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5E21BB7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NOM DU CONTACT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7258CA" w:rsidRDefault="00F3440A" w14:paraId="4F2122E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45443ED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DATES IMPORTANTES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662AEEC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noWrap/>
            <w:vAlign w:val="center"/>
            <w:hideMark/>
          </w:tcPr>
          <w:p w:rsidRPr="007258CA" w:rsidR="00F3440A" w:rsidP="00F3440A" w:rsidRDefault="00F3440A" w14:paraId="1816549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DESCRIPTION DU PRODUIT / SERVICE</w:t>
            </w:r>
          </w:p>
          <w:p w:rsidRPr="007258CA" w:rsidR="00F3440A" w:rsidP="00F3440A" w:rsidRDefault="00F3440A" w14:paraId="2BB886C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F3440A" w:rsidTr="00F3440A" w14:paraId="2B7D9A84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44A21A1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TÉLÉPHONE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7258CA" w:rsidRDefault="00F3440A" w14:paraId="19CF354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3D3CA21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PREMIER CONTACT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7258CA" w:rsidRDefault="00F3440A" w14:paraId="5A2415E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7258CA" w:rsidRDefault="00F3440A" w14:paraId="3568A02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F3440A" w:rsidP="007258CA" w:rsidRDefault="00F3440A" w14:paraId="09D3AC5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F3440A" w:rsidP="007258CA" w:rsidRDefault="00F3440A" w14:paraId="1888433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F3440A" w:rsidP="007258CA" w:rsidRDefault="00F3440A" w14:paraId="3E87E0F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F3440A" w:rsidP="007258CA" w:rsidRDefault="00F3440A" w14:paraId="7DCD1AF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F3440A" w:rsidP="007258CA" w:rsidRDefault="00F3440A" w14:paraId="4091913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7258CA" w:rsidR="00F3440A" w:rsidTr="00F3440A" w14:paraId="17367923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0C9D8D2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TÉLÉPHONE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7258CA" w:rsidRDefault="00F3440A" w14:paraId="133BCFE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78A4A5F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RÉVISION LA PLUS RÉCENTE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7258CA" w:rsidRDefault="00F3440A" w14:paraId="5F80D48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7258CA" w:rsidRDefault="00F3440A" w14:paraId="6C65C4A9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62F73E3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1FD2035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MESSAGERIE ÉLECTRONIQUE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7258CA" w:rsidRDefault="00F3440A" w14:paraId="56D7E3D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334CC63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EXAMEN DU CONTRAT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7258CA" w:rsidRDefault="00F3440A" w14:paraId="235DD3CD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7258CA" w:rsidRDefault="00F3440A" w14:paraId="61931771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2013E353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4219A61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POSTALE LIGNE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7258CA" w:rsidRDefault="00F3440A" w14:paraId="6D063E8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2399063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SIGNATURE DU CONTRAT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7258CA" w:rsidRDefault="00F3440A" w14:paraId="4090A26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07B43B1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NOTES</w:t>
            </w:r>
          </w:p>
          <w:p w:rsidRPr="007258CA" w:rsidR="00F3440A" w:rsidP="00F3440A" w:rsidRDefault="00F3440A" w14:paraId="284CA99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F3440A" w:rsidTr="00F3440A" w14:paraId="438C226A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3604A13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POSTALE LIGNE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7258CA" w:rsidRDefault="00F3440A" w14:paraId="6AA9D8C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10EE38A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LE CONTRAT EXPIRE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7258CA" w:rsidRDefault="00F3440A" w14:paraId="1E009A9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7258CA" w:rsidRDefault="00F3440A" w14:paraId="18375B9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F3440A" w:rsidP="007258CA" w:rsidRDefault="00F3440A" w14:paraId="1EC257D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F3440A" w:rsidP="007258CA" w:rsidRDefault="00F3440A" w14:paraId="20AFFF9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F3440A" w:rsidP="007258CA" w:rsidRDefault="00F3440A" w14:paraId="1AEBFCD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F3440A" w:rsidP="007258CA" w:rsidRDefault="00F3440A" w14:paraId="6A4FD9E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F3440A" w:rsidP="007258CA" w:rsidRDefault="00F3440A" w14:paraId="1466B72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7258CA" w:rsidR="00F3440A" w:rsidTr="00F3440A" w14:paraId="541DB81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7211038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VILLE, ÉTAT ET ZIP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7258CA" w:rsidRDefault="00F3440A" w14:paraId="11C1A67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4D1BFB4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AUTRE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7258CA" w:rsidRDefault="00F3440A" w14:paraId="45837051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7258CA" w:rsidRDefault="00F3440A" w14:paraId="5E789CA1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45B66B0E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132BF78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7258CA" w:rsidRDefault="00F3440A" w14:paraId="18C430E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39955B4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AUTRE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7258CA" w:rsidRDefault="00F3440A" w14:paraId="31DC47BB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7258CA" w:rsidRDefault="00F3440A" w14:paraId="6AB89198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8F0D19" w:rsidTr="00F3440A" w14:paraId="2FB1CD21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7258CA" w:rsidP="007258CA" w:rsidRDefault="007258CA" w14:paraId="0235D51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INITIAL INDIQUÉ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7258CA" w:rsidP="007258CA" w:rsidRDefault="007258CA" w14:paraId="663BFD5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7258CA" w:rsidP="007258CA" w:rsidRDefault="007258CA" w14:paraId="2672B85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RÉVISÉ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7258CA" w:rsidP="007258CA" w:rsidRDefault="007258CA" w14:paraId="1A17BCC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$  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7258CA" w:rsidP="007258CA" w:rsidRDefault="007258CA" w14:paraId="1BB0D9F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FINAL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7258CA" w:rsidR="007258CA" w:rsidP="007258CA" w:rsidRDefault="007258CA" w14:paraId="6AA74FE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$                                                           </w:t>
            </w:r>
          </w:p>
        </w:tc>
      </w:tr>
    </w:tbl>
    <w:p w:rsidR="00F3440A" w:rsidP="00D4300C" w:rsidRDefault="00F3440A" w14:paraId="53172DE6" w14:textId="77777777">
      <w:pPr>
        <w:bidi w:val="false"/>
        <w:rPr>
          <w:noProof/>
        </w:rPr>
      </w:pPr>
    </w:p>
    <w:p w:rsidR="008F0D19" w:rsidP="00D4300C" w:rsidRDefault="008F0D19" w14:paraId="3B48B243" w14:textId="77777777">
      <w:pPr>
        <w:bidi w:val="false"/>
        <w:rPr>
          <w:noProof/>
        </w:rPr>
      </w:pPr>
    </w:p>
    <w:tbl>
      <w:tblPr>
        <w:tblW w:w="14924" w:type="dxa"/>
        <w:tblLook w:val="04A0" w:firstRow="1" w:lastRow="0" w:firstColumn="1" w:lastColumn="0" w:noHBand="0" w:noVBand="1"/>
      </w:tblPr>
      <w:tblGrid>
        <w:gridCol w:w="1709"/>
        <w:gridCol w:w="2806"/>
        <w:gridCol w:w="1898"/>
        <w:gridCol w:w="2332"/>
        <w:gridCol w:w="2895"/>
        <w:gridCol w:w="3284"/>
      </w:tblGrid>
      <w:tr w:rsidRPr="007258CA" w:rsidR="00F3440A" w:rsidTr="00F3440A" w14:paraId="59ADCE39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F3440A" w:rsidP="00F3440A" w:rsidRDefault="00F3440A" w14:paraId="6EEB88C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NOM DU FOURNISSEUR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F3440A" w:rsidRDefault="00F3440A" w14:paraId="5CEB55B1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F3440A" w:rsidP="00F3440A" w:rsidRDefault="00F3440A" w14:paraId="4B435D0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NOTE GLOBALE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F3440A" w:rsidRDefault="00F3440A" w14:paraId="725423A3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French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F3440A" w:rsidP="00F3440A" w:rsidRDefault="00F3440A" w14:paraId="20E8257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TYPE DE FOURNISSEUR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</w:tcPr>
          <w:p w:rsidRPr="00F3440A" w:rsidR="00F3440A" w:rsidP="00F3440A" w:rsidRDefault="00F3440A" w14:paraId="04F22CD0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</w:p>
        </w:tc>
      </w:tr>
      <w:tr w:rsidRPr="007258CA" w:rsidR="00F3440A" w:rsidTr="00F3440A" w14:paraId="6494681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7BCD566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NOM DU CONTACT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F3440A" w:rsidRDefault="00F3440A" w14:paraId="0F792E6D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36F6C04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DATES IMPORTANTES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333B0B8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noWrap/>
            <w:vAlign w:val="center"/>
            <w:hideMark/>
          </w:tcPr>
          <w:p w:rsidRPr="007258CA" w:rsidR="00F3440A" w:rsidP="00F3440A" w:rsidRDefault="00F3440A" w14:paraId="7B35380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DESCRIPTION DU PRODUIT / SERVICE</w:t>
            </w:r>
          </w:p>
          <w:p w:rsidRPr="007258CA" w:rsidR="00F3440A" w:rsidP="00F3440A" w:rsidRDefault="00F3440A" w14:paraId="43B3D23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F3440A" w:rsidTr="00F3440A" w14:paraId="741ACF6A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2C6AFC1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TÉLÉPHONE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F3440A" w:rsidRDefault="00F3440A" w14:paraId="1F56239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469F85B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PREMIER CONTACT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F3440A" w:rsidRDefault="00F3440A" w14:paraId="70DA542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F3440A" w:rsidRDefault="00F3440A" w14:paraId="02DAB09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F3440A" w:rsidP="00F3440A" w:rsidRDefault="00F3440A" w14:paraId="1AB442E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F3440A" w:rsidP="00F3440A" w:rsidRDefault="00F3440A" w14:paraId="10767EE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F3440A" w:rsidP="00F3440A" w:rsidRDefault="00F3440A" w14:paraId="2CEFCB4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F3440A" w:rsidP="00F3440A" w:rsidRDefault="00F3440A" w14:paraId="0656F8D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F3440A" w:rsidP="00F3440A" w:rsidRDefault="00F3440A" w14:paraId="51959FA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7258CA" w:rsidR="00F3440A" w:rsidTr="00F3440A" w14:paraId="6F507A73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4393F81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TÉLÉPHONE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F3440A" w:rsidRDefault="00F3440A" w14:paraId="1EA24BE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534593F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RÉVISION LA PLUS RÉCENTE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F3440A" w:rsidRDefault="00F3440A" w14:paraId="2F4A1810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F3440A" w:rsidRDefault="00F3440A" w14:paraId="4889F388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635DDF4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7D768A0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MESSAGERIE ÉLECTRONIQUE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F3440A" w:rsidRDefault="00F3440A" w14:paraId="47994ED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5F73298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EXAMEN DU CONTRAT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F3440A" w:rsidRDefault="00F3440A" w14:paraId="600E3268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F3440A" w:rsidRDefault="00F3440A" w14:paraId="1BB0A95C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7F350AF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234B6AC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POSTALE LIGNE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F3440A" w:rsidRDefault="00F3440A" w14:paraId="1F4B3E4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24A15DF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SIGNATURE DU CONTRAT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F3440A" w:rsidRDefault="00F3440A" w14:paraId="5D9FD38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5783D93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NOTES</w:t>
            </w:r>
          </w:p>
          <w:p w:rsidRPr="007258CA" w:rsidR="00F3440A" w:rsidP="00F3440A" w:rsidRDefault="00F3440A" w14:paraId="7830B24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F3440A" w:rsidTr="00F3440A" w14:paraId="7D2DC58A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30F27B3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POSTALE LIGNE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F3440A" w:rsidRDefault="00F3440A" w14:paraId="616E1D4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586662B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LE CONTRAT EXPIRE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F3440A" w:rsidRDefault="00F3440A" w14:paraId="6AE6079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F3440A" w:rsidRDefault="00F3440A" w14:paraId="15BDB7B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F3440A" w:rsidP="00F3440A" w:rsidRDefault="00F3440A" w14:paraId="2A3CF61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F3440A" w:rsidP="00F3440A" w:rsidRDefault="00F3440A" w14:paraId="7FBA973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F3440A" w:rsidP="00F3440A" w:rsidRDefault="00F3440A" w14:paraId="344718C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F3440A" w:rsidP="00F3440A" w:rsidRDefault="00F3440A" w14:paraId="268E6C6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F3440A" w:rsidP="00F3440A" w:rsidRDefault="00F3440A" w14:paraId="40E06FC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7258CA" w:rsidR="00F3440A" w:rsidTr="00F3440A" w14:paraId="488552AE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6000369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VILLE, ÉTAT ET ZIP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F3440A" w:rsidRDefault="00F3440A" w14:paraId="033A473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6DCA1FE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AUTRE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F3440A" w:rsidRDefault="00F3440A" w14:paraId="7E37D456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F3440A" w:rsidRDefault="00F3440A" w14:paraId="3ED9E725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0A126439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3DC1A7B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F3440A" w:rsidRDefault="00F3440A" w14:paraId="494AF9E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5C62137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AUTRE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F3440A" w:rsidRDefault="00F3440A" w14:paraId="3992BD4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F3440A" w:rsidRDefault="00F3440A" w14:paraId="4D7484A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0399F7BD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F3440A" w:rsidP="00F3440A" w:rsidRDefault="00F3440A" w14:paraId="7E9B98D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INITIAL INDIQUÉ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F3440A" w:rsidP="00F3440A" w:rsidRDefault="00F3440A" w14:paraId="3243BB3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F3440A" w:rsidP="00F3440A" w:rsidRDefault="00F3440A" w14:paraId="6B72D71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RÉVISÉ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F3440A" w:rsidP="00F3440A" w:rsidRDefault="00F3440A" w14:paraId="2FB3907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$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F3440A" w:rsidP="00F3440A" w:rsidRDefault="00F3440A" w14:paraId="16B8D9F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FINAL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7258CA" w:rsidR="00F3440A" w:rsidP="00F3440A" w:rsidRDefault="00F3440A" w14:paraId="4C8E212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 $                                                             </w:t>
            </w:r>
          </w:p>
        </w:tc>
      </w:tr>
      <w:tr w:rsidRPr="007258CA" w:rsidR="00F3440A" w:rsidTr="00F3440A" w14:paraId="04DBECAA" w14:textId="77777777">
        <w:trPr>
          <w:trHeight w:val="215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F3440A" w:rsidP="00F3440A" w:rsidRDefault="00F3440A" w14:paraId="44C1ADBB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F3440A" w:rsidP="00F3440A" w:rsidRDefault="00F3440A" w14:paraId="5532AEE2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F3440A" w:rsidP="00F3440A" w:rsidRDefault="00F3440A" w14:paraId="146BE6AD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F3440A" w:rsidP="00F3440A" w:rsidRDefault="00F3440A" w14:paraId="0A7D34C5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F3440A" w:rsidP="00F3440A" w:rsidRDefault="00F3440A" w14:paraId="005E2CB5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F3440A" w:rsidP="00F3440A" w:rsidRDefault="00F3440A" w14:paraId="37E5C5A4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</w:tr>
      <w:tr w:rsidRPr="007258CA" w:rsidR="00F3440A" w:rsidTr="00F3440A" w14:paraId="4E0EF802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F3440A" w:rsidP="00F3440A" w:rsidRDefault="00F3440A" w14:paraId="0412ED9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NOM DU FOURNISSEUR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65312CF7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F3440A" w:rsidP="00F3440A" w:rsidRDefault="00F3440A" w14:paraId="2A96F6A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NOTE GLOBALE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7C80D587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French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F3440A" w:rsidP="00F3440A" w:rsidRDefault="00F3440A" w14:paraId="758CA81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TYPE DE FOURNISSEUR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7258CA" w:rsidR="00F3440A" w:rsidP="00F3440A" w:rsidRDefault="00F3440A" w14:paraId="30191A34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F3440A" w:rsidTr="00F3440A" w14:paraId="0295CD47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2F4D4AA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NOM DU CONTACT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4334DD8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5E23521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DATES IMPORTANTES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0C122D1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noWrap/>
            <w:vAlign w:val="center"/>
            <w:hideMark/>
          </w:tcPr>
          <w:p w:rsidRPr="007258CA" w:rsidR="00F3440A" w:rsidP="00F3440A" w:rsidRDefault="00F3440A" w14:paraId="30582C7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DESCRIPTION DU PRODUIT / SERVICE</w:t>
            </w:r>
          </w:p>
          <w:p w:rsidRPr="007258CA" w:rsidR="00F3440A" w:rsidP="00F3440A" w:rsidRDefault="00F3440A" w14:paraId="41AF712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F3440A" w:rsidTr="00F3440A" w14:paraId="7BFCE1CE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47F0CEE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TÉLÉPHONE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7C3EFB1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1732A90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PREMIER CONTACT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F3440A" w:rsidRDefault="00F3440A" w14:paraId="0D8B09C0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F3440A" w:rsidRDefault="00F3440A" w14:paraId="2A01B19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F3440A" w:rsidP="00F3440A" w:rsidRDefault="00F3440A" w14:paraId="1E05BE9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F3440A" w:rsidP="00F3440A" w:rsidRDefault="00F3440A" w14:paraId="5D6DD2E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F3440A" w:rsidP="00F3440A" w:rsidRDefault="00F3440A" w14:paraId="5940507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F3440A" w:rsidP="00F3440A" w:rsidRDefault="00F3440A" w14:paraId="135BC4B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F3440A" w:rsidP="00F3440A" w:rsidRDefault="00F3440A" w14:paraId="42957D8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7258CA" w:rsidR="00F3440A" w:rsidTr="00F3440A" w14:paraId="490F48F3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2F6F862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TÉLÉPHONE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647AA32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4FD18A8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RÉVISION LA PLUS RÉCENTE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F3440A" w:rsidRDefault="00F3440A" w14:paraId="34BC067B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F3440A" w:rsidRDefault="00F3440A" w14:paraId="2C516152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5EDE1729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6A6E7B0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MESSAGERIE ÉLECTRONIQUE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2B7292D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6577E6A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EXAMEN DU CONTRAT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F3440A" w:rsidRDefault="00F3440A" w14:paraId="43D92089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F3440A" w:rsidRDefault="00F3440A" w14:paraId="7BC20F9E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2E961AF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092B55F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POSTALE LIGNE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5E8E996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1FA11EF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SIGNATURE DU CONTRAT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F3440A" w:rsidRDefault="00F3440A" w14:paraId="032D322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77E924B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NOTES</w:t>
            </w:r>
          </w:p>
          <w:p w:rsidRPr="007258CA" w:rsidR="00F3440A" w:rsidP="00F3440A" w:rsidRDefault="00F3440A" w14:paraId="463306B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F3440A" w:rsidTr="00F3440A" w14:paraId="4D540ACE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4F951FD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POSTALE LIGNE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26F3581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6087542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LE CONTRAT EXPIRE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F3440A" w:rsidRDefault="00F3440A" w14:paraId="42B4484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F3440A" w:rsidRDefault="00F3440A" w14:paraId="19461CD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F3440A" w:rsidP="00F3440A" w:rsidRDefault="00F3440A" w14:paraId="31CD5BC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F3440A" w:rsidP="00F3440A" w:rsidRDefault="00F3440A" w14:paraId="2E464B1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F3440A" w:rsidP="00F3440A" w:rsidRDefault="00F3440A" w14:paraId="59BC7A5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F3440A" w:rsidP="00F3440A" w:rsidRDefault="00F3440A" w14:paraId="2EAF320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F3440A" w:rsidP="00F3440A" w:rsidRDefault="00F3440A" w14:paraId="121F142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7258CA" w:rsidR="00F3440A" w:rsidTr="00F3440A" w14:paraId="789A8999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2C2F725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VILLE, ÉTAT ET ZIP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3342C7A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23F22D2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AUTRE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F3440A" w:rsidRDefault="00F3440A" w14:paraId="1CBB290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F3440A" w:rsidRDefault="00F3440A" w14:paraId="5322C98A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12CD2D22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5B9DA3F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49A7745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38284B3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AUTRE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F3440A" w:rsidRDefault="00F3440A" w14:paraId="7CDA234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F3440A" w:rsidRDefault="00F3440A" w14:paraId="5787E0F0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1A3CFBB9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644931F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INITIAL INDIQUÉ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F3440A" w:rsidP="00F3440A" w:rsidRDefault="00F3440A" w14:paraId="670DB40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13C15E3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RÉVISÉ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F3440A" w:rsidP="00F3440A" w:rsidRDefault="00F3440A" w14:paraId="7C47673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$  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5A4FE55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FINAL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7258CA" w:rsidR="00F3440A" w:rsidP="00F3440A" w:rsidRDefault="00F3440A" w14:paraId="461E7A0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$                                                           </w:t>
            </w:r>
          </w:p>
        </w:tc>
      </w:tr>
    </w:tbl>
    <w:p w:rsidR="008F0D19" w:rsidP="00D4300C" w:rsidRDefault="008F0D19" w14:paraId="3091A81F" w14:textId="77777777">
      <w:pPr>
        <w:bidi w:val="false"/>
        <w:rPr>
          <w:noProof/>
        </w:rPr>
      </w:pPr>
    </w:p>
    <w:p w:rsidR="008F0D19" w:rsidP="00D4300C" w:rsidRDefault="008F0D19" w14:paraId="5EEB84C7" w14:textId="77777777">
      <w:pPr>
        <w:bidi w:val="false"/>
        <w:rPr>
          <w:noProof/>
        </w:rPr>
      </w:pPr>
    </w:p>
    <w:p w:rsidR="008F0D19" w:rsidP="00D4300C" w:rsidRDefault="008F0D19" w14:paraId="0C51A621" w14:textId="77777777">
      <w:pPr>
        <w:bidi w:val="false"/>
        <w:rPr>
          <w:noProof/>
        </w:rPr>
      </w:pPr>
    </w:p>
    <w:p w:rsidR="008F0D19" w:rsidP="00D4300C" w:rsidRDefault="008F0D19" w14:paraId="335EFFAE" w14:textId="77777777">
      <w:pPr>
        <w:bidi w:val="false"/>
        <w:rPr>
          <w:noProof/>
        </w:rPr>
      </w:pPr>
    </w:p>
    <w:tbl>
      <w:tblPr>
        <w:tblW w:w="14924" w:type="dxa"/>
        <w:tblLook w:val="04A0" w:firstRow="1" w:lastRow="0" w:firstColumn="1" w:lastColumn="0" w:noHBand="0" w:noVBand="1"/>
      </w:tblPr>
      <w:tblGrid>
        <w:gridCol w:w="1709"/>
        <w:gridCol w:w="2806"/>
        <w:gridCol w:w="1898"/>
        <w:gridCol w:w="2332"/>
        <w:gridCol w:w="2895"/>
        <w:gridCol w:w="3284"/>
      </w:tblGrid>
      <w:tr w:rsidRPr="007258CA" w:rsidR="002D5E20" w:rsidTr="003931D8" w14:paraId="76A349E8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5E8378D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NOM DU FOURNISSEUR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74BEFC7C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5DE905F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NOTE GLOBALE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F971512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French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721037C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TYPE DE FOURNISSEUR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</w:tcPr>
          <w:p w:rsidRPr="00F3440A" w:rsidR="002D5E20" w:rsidP="003931D8" w:rsidRDefault="002D5E20" w14:paraId="733941EE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</w:p>
        </w:tc>
      </w:tr>
      <w:tr w:rsidRPr="007258CA" w:rsidR="002D5E20" w:rsidTr="003931D8" w14:paraId="1D64A2A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157529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NOM DU CONTACT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3E099C04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1B321D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DATES IMPORTANTES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0260D8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noWrap/>
            <w:vAlign w:val="center"/>
            <w:hideMark/>
          </w:tcPr>
          <w:p w:rsidRPr="007258CA" w:rsidR="002D5E20" w:rsidP="003931D8" w:rsidRDefault="002D5E20" w14:paraId="6EE18E0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DESCRIPTION DU PRODUIT / SERVICE</w:t>
            </w:r>
          </w:p>
          <w:p w:rsidRPr="007258CA" w:rsidR="002D5E20" w:rsidP="003931D8" w:rsidRDefault="002D5E20" w14:paraId="5E1316F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629B5E93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38BFA40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TÉLÉPHONE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2B035F9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3B777B5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PREMIER CONTACT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71C3EE7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049FD24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0252A44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3774A09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1040A8A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1B93E91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1460DA1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7258CA" w:rsidR="002D5E20" w:rsidTr="003931D8" w14:paraId="2A9C8A27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D880C6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TÉLÉPHONE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6750FE4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9378D1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RÉVISION LA PLUS RÉCENTE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532C4DAC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65ACA0AA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24E990AE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526CBF5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MESSAGERIE ÉLECTRONIQUE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30F4C61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3960529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EXAMEN DU CONTRAT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3F4E77AD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4052007D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736ED737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F6031D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POSTALE LIGNE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1863C0C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5E8097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SIGNATURE DU CONTRAT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71C09670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4582FF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NOTES</w:t>
            </w:r>
          </w:p>
          <w:p w:rsidRPr="007258CA" w:rsidR="002D5E20" w:rsidP="003931D8" w:rsidRDefault="002D5E20" w14:paraId="4634D22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7BFC73DE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E4349E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POSTALE LIGNE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7676CC3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684C40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LE CONTRAT EXPIRE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6E6111FD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1CFC01C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0ADC4A3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4017F88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72A6E12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0718B49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59D5D94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7258CA" w:rsidR="002D5E20" w:rsidTr="003931D8" w14:paraId="4783063C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EF6030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VILLE, ÉTAT ET ZIP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5EDE4B3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0F7DDD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AUTRE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100538D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3361BC56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4DD4756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893013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0AA2778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5CFE94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AUTRE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643633D2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0E6EDB01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53C70504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6AA9BC0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INITIAL INDIQUÉ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0CA0165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7484E1D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RÉVISÉ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28D9BD3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$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443CD06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FINAL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6C13EF0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 $                                                             </w:t>
            </w:r>
          </w:p>
        </w:tc>
      </w:tr>
      <w:tr w:rsidRPr="007258CA" w:rsidR="002D5E20" w:rsidTr="003931D8" w14:paraId="58760E41" w14:textId="77777777">
        <w:trPr>
          <w:trHeight w:val="215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151839F4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5D7414C3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494D75D9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3BAEED15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40CA2402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25D4315A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</w:tr>
      <w:tr w:rsidRPr="007258CA" w:rsidR="002D5E20" w:rsidTr="003931D8" w14:paraId="00B4887D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440DB52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NOM DU FOURNISSEUR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5CEC1F7E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6980FBB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NOTE GLOBALE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144483C1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French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237F3D6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TYPE DE FOURNISSEUR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7258CA" w:rsidR="002D5E20" w:rsidP="003931D8" w:rsidRDefault="002D5E20" w14:paraId="6363A4C2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71E7EF1C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8E4C70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NOM DU CONTACT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BB32F8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43436C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DATES IMPORTANTES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226974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noWrap/>
            <w:vAlign w:val="center"/>
            <w:hideMark/>
          </w:tcPr>
          <w:p w:rsidRPr="007258CA" w:rsidR="002D5E20" w:rsidP="003931D8" w:rsidRDefault="002D5E20" w14:paraId="4D8786D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DESCRIPTION DU PRODUIT / SERVICE</w:t>
            </w:r>
          </w:p>
          <w:p w:rsidRPr="007258CA" w:rsidR="002D5E20" w:rsidP="003931D8" w:rsidRDefault="002D5E20" w14:paraId="634BE6F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588A632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9CD088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TÉLÉPHONE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79CCC03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EF5E48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PREMIER CONTACT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7A4CE8E1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738EF7C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4EC4407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59EA17D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04A110D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3210908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4085654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7258CA" w:rsidR="002D5E20" w:rsidTr="003931D8" w14:paraId="695192B5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009ADC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TÉLÉPHONE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1E5C550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736CE0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RÉVISION LA PLUS RÉCENTE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6C8BA0C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43A34317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27D5C66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976234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MESSAGERIE ÉLECTRONIQUE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4434993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0E58F0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EXAMEN DU CONTRAT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71AD7335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2629ACC5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600B2277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F2A1AA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POSTALE LIGNE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1D4DC82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C040BD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SIGNATURE DU CONTRAT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5247B749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44F467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NOTES</w:t>
            </w:r>
          </w:p>
          <w:p w:rsidRPr="007258CA" w:rsidR="002D5E20" w:rsidP="003931D8" w:rsidRDefault="002D5E20" w14:paraId="104FCA2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3ABF4C0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636297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POSTALE LIGNE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06E0915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034A6C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LE CONTRAT EXPIRE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2EEED08C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1AC363C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54D87A4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0FD6CDB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3E9F48A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7FB3716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22127FD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7258CA" w:rsidR="002D5E20" w:rsidTr="003931D8" w14:paraId="32350374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7D451C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VILLE, ÉTAT ET ZIP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07512F3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08CD2C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AUTRE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457F03EB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34C6303A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75276A9B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6D23F9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3ADDBA5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742E14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AUTRE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0BC8CDFD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3193260C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35209F4D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431AAC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INITIAL INDIQUÉ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00707E1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6A0FE6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RÉVISÉ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194BD5E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$  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D59343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FINAL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3234F82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$                                                           </w:t>
            </w:r>
          </w:p>
        </w:tc>
      </w:tr>
    </w:tbl>
    <w:p w:rsidR="008F0D19" w:rsidP="008F0D19" w:rsidRDefault="008F0D19" w14:paraId="3F8C0A1D" w14:textId="77777777">
      <w:pPr>
        <w:bidi w:val="false"/>
        <w:rPr>
          <w:noProof/>
        </w:rPr>
      </w:pPr>
    </w:p>
    <w:p w:rsidR="002D5E20" w:rsidP="008F0D19" w:rsidRDefault="002D5E20" w14:paraId="7A6CDCC3" w14:textId="77777777">
      <w:pPr>
        <w:bidi w:val="false"/>
        <w:rPr>
          <w:noProof/>
        </w:rPr>
      </w:pPr>
    </w:p>
    <w:tbl>
      <w:tblPr>
        <w:tblW w:w="14924" w:type="dxa"/>
        <w:tblLook w:val="04A0" w:firstRow="1" w:lastRow="0" w:firstColumn="1" w:lastColumn="0" w:noHBand="0" w:noVBand="1"/>
      </w:tblPr>
      <w:tblGrid>
        <w:gridCol w:w="1709"/>
        <w:gridCol w:w="2806"/>
        <w:gridCol w:w="1898"/>
        <w:gridCol w:w="2332"/>
        <w:gridCol w:w="2895"/>
        <w:gridCol w:w="3284"/>
      </w:tblGrid>
      <w:tr w:rsidRPr="007258CA" w:rsidR="002D5E20" w:rsidTr="003931D8" w14:paraId="720F667B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3D5E2A1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NOM DU FOURNISSEUR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60808027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3CC137E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NOTE GLOBALE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5B8B5E2E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French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0CA8F7C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TYPE DE FOURNISSEUR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</w:tcPr>
          <w:p w:rsidRPr="00F3440A" w:rsidR="002D5E20" w:rsidP="003931D8" w:rsidRDefault="002D5E20" w14:paraId="493785A8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</w:p>
        </w:tc>
      </w:tr>
      <w:tr w:rsidRPr="007258CA" w:rsidR="002D5E20" w:rsidTr="003931D8" w14:paraId="7B6D987F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53DB5E7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NOM DU CONTACT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21C3D6B8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111225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DATES IMPORTANTES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39603B9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noWrap/>
            <w:vAlign w:val="center"/>
            <w:hideMark/>
          </w:tcPr>
          <w:p w:rsidRPr="007258CA" w:rsidR="002D5E20" w:rsidP="003931D8" w:rsidRDefault="002D5E20" w14:paraId="3BDB597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DESCRIPTION DU PRODUIT / SERVICE</w:t>
            </w:r>
          </w:p>
          <w:p w:rsidRPr="007258CA" w:rsidR="002D5E20" w:rsidP="003931D8" w:rsidRDefault="002D5E20" w14:paraId="6904E26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00F76581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36804A9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TÉLÉPHONE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72BAE98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79EF73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PREMIER CONTACT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787E613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2364D80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6EC00BA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588C360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16025AA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735D836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6586D71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7258CA" w:rsidR="002D5E20" w:rsidTr="003931D8" w14:paraId="2739744C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DFDC3E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TÉLÉPHONE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7B515E0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B91AB4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RÉVISION LA PLUS RÉCENTE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1E643B1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063B2CFC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6462E675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22F5CA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MESSAGERIE ÉLECTRONIQUE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E0252B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A2C7E2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EXAMEN DU CONTRAT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27F0EDDF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60E24AF8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66EF8579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12FF29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POSTALE LIGNE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677A6DC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5ED1A2B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SIGNATURE DU CONTRAT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2B5B136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0042B9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NOTES</w:t>
            </w:r>
          </w:p>
          <w:p w:rsidRPr="007258CA" w:rsidR="002D5E20" w:rsidP="003931D8" w:rsidRDefault="002D5E20" w14:paraId="1B09EDA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1615C5C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DE0505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POSTALE LIGNE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717619B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5AC4E5E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LE CONTRAT EXPIRE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4EB4D51D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0A609F9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37D7267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53EB8F6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0EEA2D8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48E1613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095B7EA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7258CA" w:rsidR="002D5E20" w:rsidTr="003931D8" w14:paraId="74C5DBB9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5C51FEB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VILLE, ÉTAT ET ZIP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50A6C4D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8DA7C0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AUTRE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60D58936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7AFDC6F0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4C743845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58B2FD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27B6E05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DC8200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AUTRE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71825508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30050A98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35DA09B6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219F7AB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INITIAL INDIQUÉ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7E34B66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474625B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RÉVISÉ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6920F1C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$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2FE96B5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FINAL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28C8AE7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 $                                                             </w:t>
            </w:r>
          </w:p>
        </w:tc>
      </w:tr>
      <w:tr w:rsidRPr="007258CA" w:rsidR="002D5E20" w:rsidTr="003931D8" w14:paraId="4E71D548" w14:textId="77777777">
        <w:trPr>
          <w:trHeight w:val="215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08B355F9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62F5F68A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10FFF81C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46DDF3D5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4BE00BEB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6D361288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</w:tr>
      <w:tr w:rsidRPr="007258CA" w:rsidR="002D5E20" w:rsidTr="003931D8" w14:paraId="1FA6D946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000FF7F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NOM DU FOURNISSEUR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7FA852CF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777DC31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NOTE GLOBALE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2EB31703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French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2786A21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TYPE DE FOURNISSEUR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7258CA" w:rsidR="002D5E20" w:rsidP="003931D8" w:rsidRDefault="002D5E20" w14:paraId="7304F138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246A16F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EEA038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NOM DU CONTACT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52956B1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93A3B8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DATES IMPORTANTES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A0A92A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noWrap/>
            <w:vAlign w:val="center"/>
            <w:hideMark/>
          </w:tcPr>
          <w:p w:rsidRPr="007258CA" w:rsidR="002D5E20" w:rsidP="003931D8" w:rsidRDefault="002D5E20" w14:paraId="62A88D4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DESCRIPTION DU PRODUIT / SERVICE</w:t>
            </w:r>
          </w:p>
          <w:p w:rsidRPr="007258CA" w:rsidR="002D5E20" w:rsidP="003931D8" w:rsidRDefault="002D5E20" w14:paraId="77416FC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74DBF529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14FFA3F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TÉLÉPHONE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2E4261A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3A9D1A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PREMIER CONTACT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64DC1EFF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6B9E131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2A4F869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47EB26E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2340097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6AB6FD4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091E923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7258CA" w:rsidR="002D5E20" w:rsidTr="003931D8" w14:paraId="5BD9486F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559140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TÉLÉPHONE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35629E1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356FB9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RÉVISION LA PLUS RÉCENTE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5AFED500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7D3E5895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5E68C76B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9BCB15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MESSAGERIE ÉLECTRONIQUE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16EC9A2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DE3409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EXAMEN DU CONTRAT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6232641B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42374BEE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08AB1C7F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4B74B8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POSTALE LIGNE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36D97D5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0A96F4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SIGNATURE DU CONTRAT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0F1E00DC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D13AF2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NOTES</w:t>
            </w:r>
          </w:p>
          <w:p w:rsidRPr="007258CA" w:rsidR="002D5E20" w:rsidP="003931D8" w:rsidRDefault="002D5E20" w14:paraId="4732F34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0073692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770EEB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POSTALE LIGNE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3283576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3BD9BC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LE CONTRAT EXPIRE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4C0D2CE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30817D0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72A5615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4D93EF2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3F4A1C4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192AE43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1D81324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7258CA" w:rsidR="002D5E20" w:rsidTr="003931D8" w14:paraId="6560A4FF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696957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VILLE, ÉTAT ET ZIP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39F130A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4E458F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AUTRE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77362E48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749A7AA9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7D0CC5EE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7A6B15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0EF17B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F6EE7D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AUTRE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6CC1A4DB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5BDE5FC4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7A925A1E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E12329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INITIAL INDIQUÉ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4B2BEA3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EC59A6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RÉVISÉ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2DC1010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$  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051A94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FINAL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37D8286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$                                                           </w:t>
            </w:r>
          </w:p>
        </w:tc>
      </w:tr>
    </w:tbl>
    <w:p w:rsidR="008F0D19" w:rsidP="00D4300C" w:rsidRDefault="008F0D19" w14:paraId="5B983046" w14:textId="77777777">
      <w:pPr>
        <w:bidi w:val="false"/>
        <w:rPr>
          <w:noProof/>
        </w:rPr>
      </w:pPr>
    </w:p>
    <w:p w:rsidR="008F0D19" w:rsidP="00D4300C" w:rsidRDefault="008F0D19" w14:paraId="7880E589" w14:textId="77777777">
      <w:pPr>
        <w:bidi w:val="false"/>
        <w:rPr>
          <w:noProof/>
        </w:rPr>
      </w:pPr>
    </w:p>
    <w:p w:rsidR="008F0D19" w:rsidP="00D4300C" w:rsidRDefault="008F0D19" w14:paraId="03F2BF7F" w14:textId="77777777">
      <w:pPr>
        <w:bidi w:val="false"/>
        <w:rPr>
          <w:noProof/>
        </w:rPr>
      </w:pPr>
    </w:p>
    <w:p w:rsidR="008F0D19" w:rsidP="00D4300C" w:rsidRDefault="008F0D19" w14:paraId="12A90F08" w14:textId="77777777">
      <w:pPr>
        <w:bidi w:val="false"/>
        <w:rPr>
          <w:noProof/>
        </w:rPr>
      </w:pPr>
    </w:p>
    <w:tbl>
      <w:tblPr>
        <w:tblW w:w="14924" w:type="dxa"/>
        <w:tblLook w:val="04A0" w:firstRow="1" w:lastRow="0" w:firstColumn="1" w:lastColumn="0" w:noHBand="0" w:noVBand="1"/>
      </w:tblPr>
      <w:tblGrid>
        <w:gridCol w:w="1709"/>
        <w:gridCol w:w="2806"/>
        <w:gridCol w:w="1898"/>
        <w:gridCol w:w="2332"/>
        <w:gridCol w:w="2895"/>
        <w:gridCol w:w="3284"/>
      </w:tblGrid>
      <w:tr w:rsidRPr="007258CA" w:rsidR="002D5E20" w:rsidTr="003931D8" w14:paraId="0FA67AA7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7AB2599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NOM DU FOURNISSEUR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272475E3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3CCB529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NOTE GLOBALE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5F2B5AFE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French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1D4EA5B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TYPE DE FOURNISSEUR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</w:tcPr>
          <w:p w:rsidRPr="00F3440A" w:rsidR="002D5E20" w:rsidP="003931D8" w:rsidRDefault="002D5E20" w14:paraId="6D37C5A7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</w:p>
        </w:tc>
      </w:tr>
      <w:tr w:rsidRPr="007258CA" w:rsidR="002D5E20" w:rsidTr="003931D8" w14:paraId="4BC7B2DE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0BC0A3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NOM DU CONTACT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8DFFC7A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53E5A5C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DATES IMPORTANTES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C15468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noWrap/>
            <w:vAlign w:val="center"/>
            <w:hideMark/>
          </w:tcPr>
          <w:p w:rsidRPr="007258CA" w:rsidR="002D5E20" w:rsidP="003931D8" w:rsidRDefault="002D5E20" w14:paraId="473F088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DESCRIPTION DU PRODUIT / SERVICE</w:t>
            </w:r>
          </w:p>
          <w:p w:rsidRPr="007258CA" w:rsidR="002D5E20" w:rsidP="003931D8" w:rsidRDefault="002D5E20" w14:paraId="5836DCF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33FCAC52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725BEE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TÉLÉPHONE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0E1945A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A914E0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PREMIER CONTACT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336AB41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1F8B988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4966E8B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0BFA18B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1491BC8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35F96CE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3CD434D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7258CA" w:rsidR="002D5E20" w:rsidTr="003931D8" w14:paraId="5493F507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F6B9BC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TÉLÉPHONE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5E451BC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C46A6F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RÉVISION LA PLUS RÉCENTE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5D7F0746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6D46EA35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62DAEBA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B2BFE7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MESSAGERIE ÉLECTRONIQUE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71CDC47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DF5F92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EXAMEN DU CONTRAT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6063CF0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700AA14D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3D25C052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3902A7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POSTALE LIGNE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CBA9A5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DBF8D1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SIGNATURE DU CONTRAT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2893850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3E62BB0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NOTES</w:t>
            </w:r>
          </w:p>
          <w:p w:rsidRPr="007258CA" w:rsidR="002D5E20" w:rsidP="003931D8" w:rsidRDefault="002D5E20" w14:paraId="6CACD2F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34ADE393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C4FCFF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POSTALE LIGNE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CEB4B0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9AAC3E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LE CONTRAT EXPIRE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272B609F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4626819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4E47334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1C883E4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31CA2F2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3480446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37CC538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7258CA" w:rsidR="002D5E20" w:rsidTr="003931D8" w14:paraId="453A3AD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E003D5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VILLE, ÉTAT ET ZIP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3A3E22A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CC31CC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AUTRE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6434EC0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5D4F45E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2605326A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5F0F8B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68835D4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29F295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AUTRE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7F02BF2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276D4538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22CBCACB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306BC16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INITIAL INDIQUÉ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30E795C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3F6931A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RÉVISÉ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41A2CF6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$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1DFA6B7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FINAL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2AF8B88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 $                                                             </w:t>
            </w:r>
          </w:p>
        </w:tc>
      </w:tr>
      <w:tr w:rsidRPr="007258CA" w:rsidR="002D5E20" w:rsidTr="003931D8" w14:paraId="6A29B0AB" w14:textId="77777777">
        <w:trPr>
          <w:trHeight w:val="215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7F2F869D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5D4C3011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4EDCDFE8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0A86980F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68842394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3055E472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</w:tr>
      <w:tr w:rsidRPr="007258CA" w:rsidR="002D5E20" w:rsidTr="003931D8" w14:paraId="44EEBBCF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5C6B865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NOM DU FOURNISSEUR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240E4307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522E219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NOTE GLOBALE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4ECB3A41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French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6586A36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TYPE DE FOURNISSEUR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7258CA" w:rsidR="002D5E20" w:rsidP="003931D8" w:rsidRDefault="002D5E20" w14:paraId="7936C349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0FEC3FD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15A7CA7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NOM DU CONTACT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10E2D8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7F4D9F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DATES IMPORTANTES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75B081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noWrap/>
            <w:vAlign w:val="center"/>
            <w:hideMark/>
          </w:tcPr>
          <w:p w:rsidRPr="007258CA" w:rsidR="002D5E20" w:rsidP="003931D8" w:rsidRDefault="002D5E20" w14:paraId="4A51292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DESCRIPTION DU PRODUIT / SERVICE</w:t>
            </w:r>
          </w:p>
          <w:p w:rsidRPr="007258CA" w:rsidR="002D5E20" w:rsidP="003931D8" w:rsidRDefault="002D5E20" w14:paraId="26A480C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467F256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558BDE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TÉLÉPHONE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87AB26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61B88D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PREMIER CONTACT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295C7A8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5BD4E37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1126E09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1B83AA1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25214A5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092E9DF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5C6FC25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7258CA" w:rsidR="002D5E20" w:rsidTr="003931D8" w14:paraId="4DCB34B7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16CA90D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TÉLÉPHONE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7422AF2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1A6C72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RÉVISION LA PLUS RÉCENTE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26332EC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1495B19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2951091B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7B22D2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MESSAGERIE ÉLECTRONIQUE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597B988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598091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EXAMEN DU CONTRAT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64A206E8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36EFD1D1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45C1948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4D723E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POSTALE LIGNE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C893F9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85A5D0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SIGNATURE DU CONTRAT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6DB08EA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95E12E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NOTES</w:t>
            </w:r>
          </w:p>
          <w:p w:rsidRPr="007258CA" w:rsidR="002D5E20" w:rsidP="003931D8" w:rsidRDefault="002D5E20" w14:paraId="19073D2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1651A94C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E6AC71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POSTALE LIGNE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5164C05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13343D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LE CONTRAT EXPIRE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46BE431B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0C213EE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7276BA1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4FCE21E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31F8810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2579B92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49C143C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7258CA" w:rsidR="002D5E20" w:rsidTr="003931D8" w14:paraId="2D216744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5D87C1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VILLE, ÉTAT ET ZIP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D1D29A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12D4382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AUTRE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727AD81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6DC15687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63E0CDB7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58356A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4AA0DC7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18360B3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AUTRE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6C58CB8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258469EF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5ADF1C59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240C1C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INITIAL INDIQUÉ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49575A3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72BF4A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RÉVISÉ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2C555EE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$  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22641D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FINAL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70B7EBD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$                                                           </w:t>
            </w:r>
          </w:p>
        </w:tc>
      </w:tr>
    </w:tbl>
    <w:p w:rsidR="008F0D19" w:rsidP="00D4300C" w:rsidRDefault="008F0D19" w14:paraId="3C4F77BF" w14:textId="77777777">
      <w:pPr>
        <w:bidi w:val="false"/>
        <w:rPr>
          <w:noProof/>
        </w:rPr>
      </w:pPr>
    </w:p>
    <w:p w:rsidR="008F0D19" w:rsidP="008F0D19" w:rsidRDefault="008F0D19" w14:paraId="4FB1A610" w14:textId="77777777">
      <w:pPr>
        <w:bidi w:val="false"/>
        <w:rPr>
          <w:noProof/>
        </w:rPr>
      </w:pPr>
    </w:p>
    <w:p w:rsidR="008F0D19" w:rsidP="00D4300C" w:rsidRDefault="008F0D19" w14:paraId="6D3C9F2F" w14:textId="77777777">
      <w:pPr>
        <w:bidi w:val="false"/>
        <w:rPr>
          <w:noProof/>
        </w:rPr>
      </w:pPr>
    </w:p>
    <w:tbl>
      <w:tblPr>
        <w:tblW w:w="14924" w:type="dxa"/>
        <w:tblLook w:val="04A0" w:firstRow="1" w:lastRow="0" w:firstColumn="1" w:lastColumn="0" w:noHBand="0" w:noVBand="1"/>
      </w:tblPr>
      <w:tblGrid>
        <w:gridCol w:w="1709"/>
        <w:gridCol w:w="2806"/>
        <w:gridCol w:w="1898"/>
        <w:gridCol w:w="2332"/>
        <w:gridCol w:w="2895"/>
        <w:gridCol w:w="3284"/>
      </w:tblGrid>
      <w:tr w:rsidRPr="007258CA" w:rsidR="002D5E20" w:rsidTr="003931D8" w14:paraId="2E72651D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49B3B31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NOM DU FOURNISSEUR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0DE9DA6A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5F6CC74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NOTE GLOBALE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6B270161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French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526CE4B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TYPE DE FOURNISSEUR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</w:tcPr>
          <w:p w:rsidRPr="00F3440A" w:rsidR="002D5E20" w:rsidP="003931D8" w:rsidRDefault="002D5E20" w14:paraId="368F31B3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</w:p>
        </w:tc>
      </w:tr>
      <w:tr w:rsidRPr="007258CA" w:rsidR="002D5E20" w:rsidTr="003931D8" w14:paraId="1E8666B3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59DCF2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NOM DU CONTACT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2208E77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60644C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DATES IMPORTANTES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98915B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noWrap/>
            <w:vAlign w:val="center"/>
            <w:hideMark/>
          </w:tcPr>
          <w:p w:rsidRPr="007258CA" w:rsidR="002D5E20" w:rsidP="003931D8" w:rsidRDefault="002D5E20" w14:paraId="4B136A9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DESCRIPTION DU PRODUIT / SERVICE</w:t>
            </w:r>
          </w:p>
          <w:p w:rsidRPr="007258CA" w:rsidR="002D5E20" w:rsidP="003931D8" w:rsidRDefault="002D5E20" w14:paraId="42ED23E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3E933E49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51EB37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TÉLÉPHONE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25D7152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752380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PREMIER CONTACT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383B4DDD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5626E66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2D621CC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27F758A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5710243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214ABC0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4B1D500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7258CA" w:rsidR="002D5E20" w:rsidTr="003931D8" w14:paraId="4F377C5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31C93D0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TÉLÉPHONE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10370C7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AE5D95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RÉVISION LA PLUS RÉCENTE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4ECED915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706AE09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7E3010CA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EA8F96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MESSAGERIE ÉLECTRONIQUE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5373E2C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FD0567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EXAMEN DU CONTRAT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16911EF2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585CE0FC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48D3B984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5010F2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POSTALE LIGNE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64AEB85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DE38AE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SIGNATURE DU CONTRAT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3D554FFC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CEA3EA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NOTES</w:t>
            </w:r>
          </w:p>
          <w:p w:rsidRPr="007258CA" w:rsidR="002D5E20" w:rsidP="003931D8" w:rsidRDefault="002D5E20" w14:paraId="1171764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7BF005E5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D80E57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POSTALE LIGNE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54F0621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4EF23F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LE CONTRAT EXPIRE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05442D0D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23810F8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293DBD0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4088BF1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59175BC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702992C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05F0A4D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7258CA" w:rsidR="002D5E20" w:rsidTr="003931D8" w14:paraId="740041B1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21F1AD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VILLE, ÉTAT ET ZIP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3E54FB9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5D4417F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AUTRE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1857FEE1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02D9AE4C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381E5583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8E52A5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1A9588D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5AFA66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AUTRE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6E8E9DE5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704C3F1E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5533ABA5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7EC366E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INITIAL INDIQUÉ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2950278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03093E1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RÉVISÉ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149F95E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$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4945A1F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FINAL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0F629D2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 $                                                             </w:t>
            </w:r>
          </w:p>
        </w:tc>
      </w:tr>
      <w:tr w:rsidRPr="007258CA" w:rsidR="002D5E20" w:rsidTr="003931D8" w14:paraId="070E758D" w14:textId="77777777">
        <w:trPr>
          <w:trHeight w:val="215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3A4CC7E9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2E9E0FDC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00D33914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424152B0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5F0DFA09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363E173E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</w:tr>
      <w:tr w:rsidRPr="007258CA" w:rsidR="002D5E20" w:rsidTr="003931D8" w14:paraId="037B9035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50C0556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NOM DU FOURNISSEUR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7D990637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729055D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NOTE GLOBALE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263A7F5D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French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2D34CD4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TYPE DE FOURNISSEUR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7258CA" w:rsidR="002D5E20" w:rsidP="003931D8" w:rsidRDefault="002D5E20" w14:paraId="5DB4FDDB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63710014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657E5F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NOM DU CONTACT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51E351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2E7463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DATES IMPORTANTES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D7E635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noWrap/>
            <w:vAlign w:val="center"/>
            <w:hideMark/>
          </w:tcPr>
          <w:p w:rsidRPr="007258CA" w:rsidR="002D5E20" w:rsidP="003931D8" w:rsidRDefault="002D5E20" w14:paraId="44B49CA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DESCRIPTION DU PRODUIT / SERVICE</w:t>
            </w:r>
          </w:p>
          <w:p w:rsidRPr="007258CA" w:rsidR="002D5E20" w:rsidP="003931D8" w:rsidRDefault="002D5E20" w14:paraId="5FEB5D8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51D56207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11CE3E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TÉLÉPHONE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4C5F9FD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B84825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PREMIER CONTACT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7588B9C9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194C5C1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2175B2C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3B59312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67BF4E0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312055F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408F3AF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7258CA" w:rsidR="002D5E20" w:rsidTr="003931D8" w14:paraId="558B262B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21E9A0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TÉLÉPHONE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B07150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9BF2A6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RÉVISION LA PLUS RÉCENTE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05CB89D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6C74BD32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095680F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64414F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MESSAGERIE ÉLECTRONIQUE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0CE51D4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CA1D71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EXAMEN DU CONTRAT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77C51EBC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603917E4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2D3BB55E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69D3B5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POSTALE LIGNE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8FB909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15E6CBF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SIGNATURE DU CONTRAT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522BBE2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32A24C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NOTES</w:t>
            </w:r>
          </w:p>
          <w:p w:rsidRPr="007258CA" w:rsidR="002D5E20" w:rsidP="003931D8" w:rsidRDefault="002D5E20" w14:paraId="32D1948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2A31990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6A9A51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POSTALE LIGNE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152EA02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8C287E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LE CONTRAT EXPIRE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19E4884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6F4DD49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17E10D1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2FC0887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08403E4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23A13B9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7B7748D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7258CA" w:rsidR="002D5E20" w:rsidTr="003931D8" w14:paraId="1AD34803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BC7607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VILLE, ÉTAT ET ZIP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3ACC189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2D8E3A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AUTRE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15A336DF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317CC661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5EEB6095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67E6D9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2B3EECC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80F887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AUTRE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76F2C060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59CB14D7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2075D357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6E5243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INITIAL INDIQUÉ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1FAB6E5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EB5761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RÉVISÉ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62814DA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$  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158D5AC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FINAL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6ADFA2C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$                                                           </w:t>
            </w:r>
          </w:p>
        </w:tc>
      </w:tr>
    </w:tbl>
    <w:p w:rsidR="008F0D19" w:rsidP="00D4300C" w:rsidRDefault="008F0D19" w14:paraId="6339790F" w14:textId="77777777">
      <w:pPr>
        <w:bidi w:val="false"/>
        <w:rPr>
          <w:noProof/>
        </w:rPr>
      </w:pPr>
    </w:p>
    <w:p w:rsidR="002D5E20" w:rsidP="00D4300C" w:rsidRDefault="002D5E20" w14:paraId="2EE62717" w14:textId="77777777">
      <w:pPr>
        <w:bidi w:val="false"/>
        <w:rPr>
          <w:noProof/>
        </w:rPr>
      </w:pPr>
    </w:p>
    <w:p w:rsidR="002D5E20" w:rsidP="00D4300C" w:rsidRDefault="002D5E20" w14:paraId="4E7673BF" w14:textId="77777777">
      <w:pPr>
        <w:bidi w:val="false"/>
        <w:rPr>
          <w:noProof/>
        </w:rPr>
      </w:pPr>
    </w:p>
    <w:tbl>
      <w:tblPr>
        <w:tblW w:w="14924" w:type="dxa"/>
        <w:tblLook w:val="04A0" w:firstRow="1" w:lastRow="0" w:firstColumn="1" w:lastColumn="0" w:noHBand="0" w:noVBand="1"/>
      </w:tblPr>
      <w:tblGrid>
        <w:gridCol w:w="1709"/>
        <w:gridCol w:w="2806"/>
        <w:gridCol w:w="1898"/>
        <w:gridCol w:w="2332"/>
        <w:gridCol w:w="2895"/>
        <w:gridCol w:w="3284"/>
      </w:tblGrid>
      <w:tr w:rsidRPr="007258CA" w:rsidR="002D5E20" w:rsidTr="003931D8" w14:paraId="7D37F072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314350C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NOM DU FOURNISSEUR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7E7F0628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6A1C363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NOTE GLOBALE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575A09B1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French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3432C05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TYPE DE FOURNISSEUR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</w:tcPr>
          <w:p w:rsidRPr="00F3440A" w:rsidR="002D5E20" w:rsidP="003931D8" w:rsidRDefault="002D5E20" w14:paraId="1A0998CF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</w:p>
        </w:tc>
      </w:tr>
      <w:tr w:rsidRPr="007258CA" w:rsidR="002D5E20" w:rsidTr="003931D8" w14:paraId="43C9F4A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6104EE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NOM DU CONTACT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1AB0001D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D01063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DATES IMPORTANTES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5B594AB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noWrap/>
            <w:vAlign w:val="center"/>
            <w:hideMark/>
          </w:tcPr>
          <w:p w:rsidRPr="007258CA" w:rsidR="002D5E20" w:rsidP="003931D8" w:rsidRDefault="002D5E20" w14:paraId="0B9458B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DESCRIPTION DU PRODUIT / SERVICE</w:t>
            </w:r>
          </w:p>
          <w:p w:rsidRPr="007258CA" w:rsidR="002D5E20" w:rsidP="003931D8" w:rsidRDefault="002D5E20" w14:paraId="551C8FE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273FFF3E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35BA783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TÉLÉPHONE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DA1B00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EEA567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PREMIER CONTACT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0F047C09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3A17267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252B316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0512AFD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38F0447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747E502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2CD5F5B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7258CA" w:rsidR="002D5E20" w:rsidTr="003931D8" w14:paraId="1CAC8AAB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5D2FA2D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TÉLÉPHONE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07882B7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DF74D2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RÉVISION LA PLUS RÉCENTE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635735AB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23B2C7ED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09E34949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250851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MESSAGERIE ÉLECTRONIQUE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060F457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2E9766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EXAMEN DU CONTRAT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216EE990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370304FE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117B540F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F7F342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POSTALE LIGNE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7E00DD0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22CA1E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SIGNATURE DU CONTRAT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054ACEB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1EA03A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NOTES</w:t>
            </w:r>
          </w:p>
          <w:p w:rsidRPr="007258CA" w:rsidR="002D5E20" w:rsidP="003931D8" w:rsidRDefault="002D5E20" w14:paraId="2999EF3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1581491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354865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POSTALE LIGNE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1CB1E93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04BE67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LE CONTRAT EXPIRE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2AD4A7F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3B3C6EA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186D877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3CF2735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3C3F904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6D8F763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33B72E8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7258CA" w:rsidR="002D5E20" w:rsidTr="003931D8" w14:paraId="0E287C6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BDCB7F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VILLE, ÉTAT ET ZIP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7D8B423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277577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AUTRE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17639899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62E1DEAD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148A45DF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23A127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8E2B01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3B8AA59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AUTRE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510085E0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1C1CB64C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6E5FA0FC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17A741B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INITIAL INDIQUÉ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069020A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6241A27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RÉVISÉ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0B01F25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$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64B9CD6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FINAL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470A39F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 $                                                             </w:t>
            </w:r>
          </w:p>
        </w:tc>
      </w:tr>
      <w:tr w:rsidRPr="007258CA" w:rsidR="002D5E20" w:rsidTr="003931D8" w14:paraId="3A5053C5" w14:textId="77777777">
        <w:trPr>
          <w:trHeight w:val="215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65AFC9F9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23E43AFD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05B7B41C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7385527D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5CBA67B7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7629BD4E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</w:tr>
      <w:tr w:rsidRPr="007258CA" w:rsidR="002D5E20" w:rsidTr="003931D8" w14:paraId="2F9E78D4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36AA7EE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NOM DU FOURNISSEUR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45D3A263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63097F7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NOTE GLOBALE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7E6BC75A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French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07CBC0B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TYPE DE FOURNISSEUR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7258CA" w:rsidR="002D5E20" w:rsidP="003931D8" w:rsidRDefault="002D5E20" w14:paraId="2EACA0B8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1912B4A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D8E298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NOM DU CONTACT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01DB984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06CAD4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DATES IMPORTANTES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440A1C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noWrap/>
            <w:vAlign w:val="center"/>
            <w:hideMark/>
          </w:tcPr>
          <w:p w:rsidRPr="007258CA" w:rsidR="002D5E20" w:rsidP="003931D8" w:rsidRDefault="002D5E20" w14:paraId="7E8B8BC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DESCRIPTION DU PRODUIT / SERVICE</w:t>
            </w:r>
          </w:p>
          <w:p w:rsidRPr="007258CA" w:rsidR="002D5E20" w:rsidP="003931D8" w:rsidRDefault="002D5E20" w14:paraId="4A7F84B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02456F2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DA9142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TÉLÉPHONE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5A77F45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6E4858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PREMIER CONTACT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47E3EF3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0E5D53B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2D6196E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13E70CB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21DE7D9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6F844EB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41CD767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7258CA" w:rsidR="002D5E20" w:rsidTr="003931D8" w14:paraId="20E90FAA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CC5AAB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TÉLÉPHONE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06332B3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40E9E3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RÉVISION LA PLUS RÉCENTE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6FD7D89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469D7046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5469DF48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80AA54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MESSAGERIE ÉLECTRONIQUE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3B7286C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3AA5EA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EXAMEN DU CONTRAT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29FE3A5C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1911A168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6F6D1649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CA7B87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POSTALE LIGNE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495C182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D184EB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SIGNATURE DU CONTRAT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588F95B2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176EACE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NOTES</w:t>
            </w:r>
          </w:p>
          <w:p w:rsidRPr="007258CA" w:rsidR="002D5E20" w:rsidP="003931D8" w:rsidRDefault="002D5E20" w14:paraId="0BEBC83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27FF440C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6FCD7B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POSTALE LIGNE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CEC889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94094B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LE CONTRAT EXPIRE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4D953F1D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71A31C3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197D69C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7B4FD95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415308C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29855A8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7BEF579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7258CA" w:rsidR="002D5E20" w:rsidTr="003931D8" w14:paraId="4E89D95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6E2494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VILLE, ÉTAT ET ZIP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3221856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B088AA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AUTRE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21BB08C6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1F4C55F2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331C2C05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1964A45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4500A7F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538A83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AUTRE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2999242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730C1F5D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73F41D9E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AD191C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INITIAL INDIQUÉ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34D1A66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9EA937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RÉVISÉ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67281D5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$  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8FA55A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FINAL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06B54A6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$                                                           </w:t>
            </w:r>
          </w:p>
        </w:tc>
      </w:tr>
    </w:tbl>
    <w:p w:rsidR="002D5E20" w:rsidP="00D4300C" w:rsidRDefault="002D5E20" w14:paraId="77212C2F" w14:textId="77777777">
      <w:pPr>
        <w:bidi w:val="false"/>
        <w:rPr>
          <w:noProof/>
        </w:rPr>
      </w:pPr>
    </w:p>
    <w:p w:rsidR="008F0D19" w:rsidP="00D4300C" w:rsidRDefault="008F0D19" w14:paraId="4EA8F598" w14:textId="77777777">
      <w:pPr>
        <w:bidi w:val="false"/>
        <w:rPr>
          <w:noProof/>
        </w:rPr>
      </w:pPr>
    </w:p>
    <w:p w:rsidR="008F0D19" w:rsidP="008F0D19" w:rsidRDefault="008F0D19" w14:paraId="42E29F10" w14:textId="77777777">
      <w:pPr>
        <w:bidi w:val="false"/>
        <w:rPr>
          <w:noProof/>
        </w:rPr>
      </w:pPr>
    </w:p>
    <w:tbl>
      <w:tblPr>
        <w:tblW w:w="14924" w:type="dxa"/>
        <w:tblLook w:val="04A0" w:firstRow="1" w:lastRow="0" w:firstColumn="1" w:lastColumn="0" w:noHBand="0" w:noVBand="1"/>
      </w:tblPr>
      <w:tblGrid>
        <w:gridCol w:w="1709"/>
        <w:gridCol w:w="2806"/>
        <w:gridCol w:w="1898"/>
        <w:gridCol w:w="2332"/>
        <w:gridCol w:w="2895"/>
        <w:gridCol w:w="3284"/>
      </w:tblGrid>
      <w:tr w:rsidRPr="007258CA" w:rsidR="002D5E20" w:rsidTr="003931D8" w14:paraId="68DD7E9A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0AFCF04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NOM DU FOURNISSEUR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249B5207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75A695C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NOTE GLOBALE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12CCFF30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French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5D668CB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TYPE DE FOURNISSEUR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</w:tcPr>
          <w:p w:rsidRPr="00F3440A" w:rsidR="002D5E20" w:rsidP="003931D8" w:rsidRDefault="002D5E20" w14:paraId="4230E567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</w:p>
        </w:tc>
      </w:tr>
      <w:tr w:rsidRPr="007258CA" w:rsidR="002D5E20" w:rsidTr="003931D8" w14:paraId="0162C05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44EC02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NOM DU CONTACT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2C2E425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5B45AA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DATES IMPORTANTES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30677F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noWrap/>
            <w:vAlign w:val="center"/>
            <w:hideMark/>
          </w:tcPr>
          <w:p w:rsidRPr="007258CA" w:rsidR="002D5E20" w:rsidP="003931D8" w:rsidRDefault="002D5E20" w14:paraId="5A35C4A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DESCRIPTION DU PRODUIT / SERVICE</w:t>
            </w:r>
          </w:p>
          <w:p w:rsidRPr="007258CA" w:rsidR="002D5E20" w:rsidP="003931D8" w:rsidRDefault="002D5E20" w14:paraId="5BC721A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0CDF4DAF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47A683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TÉLÉPHONE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26FC8A7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1594BB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PREMIER CONTACT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19BAFD82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359C1D0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41123CE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73B66B7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3844908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3968CFE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04FD84E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7258CA" w:rsidR="002D5E20" w:rsidTr="003931D8" w14:paraId="38E7B0A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DB3F0E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TÉLÉPHONE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2B2E1FA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380C04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RÉVISION LA PLUS RÉCENTE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1D5E2F21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4142C0B5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569255C8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B71BD4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MESSAGERIE ÉLECTRONIQUE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577443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B81537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EXAMEN DU CONTRAT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7B6ADEE1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4DF54CD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6CBA3402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6F1CCE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POSTALE LIGNE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54E54F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91E778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SIGNATURE DU CONTRAT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50DC29D1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93D247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NOTES</w:t>
            </w:r>
          </w:p>
          <w:p w:rsidRPr="007258CA" w:rsidR="002D5E20" w:rsidP="003931D8" w:rsidRDefault="002D5E20" w14:paraId="29ACFED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3BEA1535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3E6A14C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POSTALE LIGNE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06AB1CD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D7E06B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LE CONTRAT EXPIRE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16D4BDE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7A86008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01CF7BC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0FCBA23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121AB83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2619716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3920D72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7258CA" w:rsidR="002D5E20" w:rsidTr="003931D8" w14:paraId="0887729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E3C74A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VILLE, ÉTAT ET ZIP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105357A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8564B4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AUTRE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5191CF2F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61C61E5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26D570F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F42A83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B3B749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2F5547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AUTRE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58B66A9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69240B61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79E4E7BC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655C713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INITIAL INDIQUÉ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266FA2D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23C61E5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RÉVISÉ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0286D77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$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0A0473E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FINAL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67DF3AF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 $                                                             </w:t>
            </w:r>
          </w:p>
        </w:tc>
      </w:tr>
      <w:tr w:rsidRPr="007258CA" w:rsidR="002D5E20" w:rsidTr="003931D8" w14:paraId="77FE0971" w14:textId="77777777">
        <w:trPr>
          <w:trHeight w:val="215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5D9B110E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20EA265F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51CECDA6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05B4298F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6BAAF4AA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187913EC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</w:tr>
      <w:tr w:rsidRPr="007258CA" w:rsidR="002D5E20" w:rsidTr="003931D8" w14:paraId="42739039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67BD238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NOM DU FOURNISSEUR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5E097020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2B1F534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NOTE GLOBALE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BCB2BA7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French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6C56837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TYPE DE FOURNISSEUR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7258CA" w:rsidR="002D5E20" w:rsidP="003931D8" w:rsidRDefault="002D5E20" w14:paraId="4DFEC90B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35B6C94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670C3C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NOM DU CONTACT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0F12B64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BE7A29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DATES IMPORTANTES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055BB7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noWrap/>
            <w:vAlign w:val="center"/>
            <w:hideMark/>
          </w:tcPr>
          <w:p w:rsidRPr="007258CA" w:rsidR="002D5E20" w:rsidP="003931D8" w:rsidRDefault="002D5E20" w14:paraId="5406D0E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DESCRIPTION DU PRODUIT / SERVICE</w:t>
            </w:r>
          </w:p>
          <w:p w:rsidRPr="007258CA" w:rsidR="002D5E20" w:rsidP="003931D8" w:rsidRDefault="002D5E20" w14:paraId="2488F8A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3B7D5A2A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054504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TÉLÉPHONE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7D98A96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4A8C18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PREMIER CONTACT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3915D095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14EFAAD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497AA5B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0135527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75A9CDB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0E46A71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478459F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7258CA" w:rsidR="002D5E20" w:rsidTr="003931D8" w14:paraId="34A9B9D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2F8BE8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TÉLÉPHONE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2BB1D62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072385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RÉVISION LA PLUS RÉCENTE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18E93495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45930814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717704E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E4B270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MESSAGERIE ÉLECTRONIQUE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5424FAA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9B1B57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EXAMEN DU CONTRAT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218B37F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74EE3513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2242E7D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E03D41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POSTALE LIGNE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73EBEC1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CCD0CB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SIGNATURE DU CONTRAT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216CB02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1AE977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NOTES</w:t>
            </w:r>
          </w:p>
          <w:p w:rsidRPr="007258CA" w:rsidR="002D5E20" w:rsidP="003931D8" w:rsidRDefault="002D5E20" w14:paraId="01F4AAA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4C9A9D7F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BC5C90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POSTALE LIGNE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DBED84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D7D076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LE CONTRAT EXPIRE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5092810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1F6D4F6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3F8CC69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16AA647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21DD277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3C409C5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7258CA" w:rsidR="002D5E20" w:rsidP="003931D8" w:rsidRDefault="002D5E20" w14:paraId="15BB46D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7258CA" w:rsidR="002D5E20" w:rsidTr="003931D8" w14:paraId="7567B383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298EBB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VILLE, ÉTAT ET ZIP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1F98093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6A5C01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AUTRE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3FC6448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343F247E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2F723C07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65E9C3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ADRESSE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169B5B3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107558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AUTRE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7167E76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3A24C3A4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715791AF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C759D0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INITIAL INDIQUÉ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5715F02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FAA12F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RÉVISÉ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3AA6FDB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$  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3609A9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French"/>
              </w:rPr>
              <w:t>COÛT FINAL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1C18754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French"/>
              </w:rPr>
              <w:t xml:space="preserve">$                                                           </w:t>
            </w:r>
          </w:p>
        </w:tc>
      </w:tr>
    </w:tbl>
    <w:p w:rsidR="008F0D19" w:rsidP="00D4300C" w:rsidRDefault="008F0D19" w14:paraId="477CDA90" w14:textId="77777777">
      <w:pPr>
        <w:bidi w:val="false"/>
        <w:rPr>
          <w:noProof/>
        </w:rPr>
        <w:sectPr w:rsidR="008F0D19" w:rsidSect="007258C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</w:p>
    <w:p w:rsidRPr="00491059" w:rsidR="009B70C8" w:rsidP="00D4300C" w:rsidRDefault="009B70C8" w14:paraId="1BD9A70C" w14:textId="77777777">
      <w:pPr>
        <w:bidi w:val="false"/>
        <w:rPr>
          <w:noProof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491059" w:rsidR="00FF51C2" w:rsidTr="001C28B8" w14:paraId="0E9D257D" w14:textId="77777777">
        <w:trPr>
          <w:trHeight w:val="2663"/>
        </w:trPr>
        <w:tc>
          <w:tcPr>
            <w:tcW w:w="10583" w:type="dxa"/>
          </w:tcPr>
          <w:p w:rsidRPr="00CB3106" w:rsidR="00FF51C2" w:rsidP="00CB3106" w:rsidRDefault="00FF51C2" w14:paraId="07EA3DF2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French"/>
              </w:rPr>
              <w:t>DÉMENTI</w:t>
            </w:r>
          </w:p>
          <w:p w:rsidRPr="00491059" w:rsidR="00FF51C2" w:rsidP="00D4300C" w:rsidRDefault="00FF51C2" w14:paraId="40572470" w14:textId="77777777"/>
          <w:p w:rsidRPr="00491059" w:rsidR="00FF51C2" w:rsidP="00BA1CA5" w:rsidRDefault="00FF51C2" w14:paraId="6A1DA704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491059" w:rsidR="006B5ECE" w:rsidP="00D4300C" w:rsidRDefault="006B5ECE" w14:paraId="3DB3E881" w14:textId="77777777"/>
    <w:sectPr w:rsidRPr="00491059" w:rsidR="006B5ECE" w:rsidSect="006374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854F0" w14:textId="77777777" w:rsidR="00D72A79" w:rsidRDefault="00D72A79" w:rsidP="00D4300C">
      <w:r>
        <w:separator/>
      </w:r>
    </w:p>
  </w:endnote>
  <w:endnote w:type="continuationSeparator" w:id="0">
    <w:p w14:paraId="38CD5364" w14:textId="77777777" w:rsidR="00D72A79" w:rsidRDefault="00D72A79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1349092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E31EFFA" w14:textId="77777777" w:rsidR="00F3440A" w:rsidRDefault="00F3440A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D01D5D" w14:textId="77777777" w:rsidR="00F3440A" w:rsidRDefault="00F3440A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092E6" w14:textId="77777777" w:rsidR="00F3440A" w:rsidRDefault="00F3440A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F7583" w14:textId="77777777" w:rsidR="00DD7FA2" w:rsidRDefault="00DD7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32B76" w14:textId="77777777" w:rsidR="00D72A79" w:rsidRDefault="00D72A79" w:rsidP="00D4300C">
      <w:r>
        <w:separator/>
      </w:r>
    </w:p>
  </w:footnote>
  <w:footnote w:type="continuationSeparator" w:id="0">
    <w:p w14:paraId="578DA72D" w14:textId="77777777" w:rsidR="00D72A79" w:rsidRDefault="00D72A79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B7D1B" w14:textId="77777777" w:rsidR="00DD7FA2" w:rsidRDefault="00DD7F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00B14" w14:textId="77777777" w:rsidR="00DD7FA2" w:rsidRDefault="00DD7F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09376" w14:textId="77777777" w:rsidR="00DD7FA2" w:rsidRDefault="00DD7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2D779C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B4D61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53637"/>
    <w:multiLevelType w:val="hybridMultilevel"/>
    <w:tmpl w:val="8B8C1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8F7049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779E5"/>
    <w:multiLevelType w:val="hybridMultilevel"/>
    <w:tmpl w:val="8B8C1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6765F3E"/>
    <w:multiLevelType w:val="hybridMultilevel"/>
    <w:tmpl w:val="F47A98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BF12404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61070"/>
    <w:multiLevelType w:val="hybridMultilevel"/>
    <w:tmpl w:val="E7F8C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42ACC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FD705F5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45607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E2D28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00F9A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41"/>
  </w:num>
  <w:num w:numId="13">
    <w:abstractNumId w:val="40"/>
  </w:num>
  <w:num w:numId="14">
    <w:abstractNumId w:val="22"/>
  </w:num>
  <w:num w:numId="15">
    <w:abstractNumId w:val="18"/>
  </w:num>
  <w:num w:numId="16">
    <w:abstractNumId w:val="23"/>
  </w:num>
  <w:num w:numId="17">
    <w:abstractNumId w:val="33"/>
  </w:num>
  <w:num w:numId="18">
    <w:abstractNumId w:val="32"/>
  </w:num>
  <w:num w:numId="19">
    <w:abstractNumId w:val="15"/>
  </w:num>
  <w:num w:numId="20">
    <w:abstractNumId w:val="16"/>
  </w:num>
  <w:num w:numId="21">
    <w:abstractNumId w:val="27"/>
  </w:num>
  <w:num w:numId="22">
    <w:abstractNumId w:val="19"/>
  </w:num>
  <w:num w:numId="23">
    <w:abstractNumId w:val="17"/>
  </w:num>
  <w:num w:numId="24">
    <w:abstractNumId w:val="11"/>
  </w:num>
  <w:num w:numId="25">
    <w:abstractNumId w:val="28"/>
  </w:num>
  <w:num w:numId="26">
    <w:abstractNumId w:val="31"/>
  </w:num>
  <w:num w:numId="27">
    <w:abstractNumId w:val="38"/>
  </w:num>
  <w:num w:numId="28">
    <w:abstractNumId w:val="42"/>
  </w:num>
  <w:num w:numId="29">
    <w:abstractNumId w:val="20"/>
  </w:num>
  <w:num w:numId="30">
    <w:abstractNumId w:val="36"/>
  </w:num>
  <w:num w:numId="31">
    <w:abstractNumId w:val="29"/>
  </w:num>
  <w:num w:numId="32">
    <w:abstractNumId w:val="13"/>
  </w:num>
  <w:num w:numId="33">
    <w:abstractNumId w:val="21"/>
  </w:num>
  <w:num w:numId="34">
    <w:abstractNumId w:val="26"/>
  </w:num>
  <w:num w:numId="35">
    <w:abstractNumId w:val="34"/>
  </w:num>
  <w:num w:numId="36">
    <w:abstractNumId w:val="14"/>
  </w:num>
  <w:num w:numId="37">
    <w:abstractNumId w:val="39"/>
  </w:num>
  <w:num w:numId="38">
    <w:abstractNumId w:val="10"/>
  </w:num>
  <w:num w:numId="39">
    <w:abstractNumId w:val="24"/>
  </w:num>
  <w:num w:numId="40">
    <w:abstractNumId w:val="35"/>
  </w:num>
  <w:num w:numId="41">
    <w:abstractNumId w:val="30"/>
  </w:num>
  <w:num w:numId="42">
    <w:abstractNumId w:val="37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79"/>
    <w:rsid w:val="00010207"/>
    <w:rsid w:val="00016299"/>
    <w:rsid w:val="0002022F"/>
    <w:rsid w:val="00027FE5"/>
    <w:rsid w:val="00031AF7"/>
    <w:rsid w:val="00031B41"/>
    <w:rsid w:val="00056E4C"/>
    <w:rsid w:val="00062BFE"/>
    <w:rsid w:val="000952D3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E3B"/>
    <w:rsid w:val="001C1789"/>
    <w:rsid w:val="001C28B8"/>
    <w:rsid w:val="001C7751"/>
    <w:rsid w:val="001D1964"/>
    <w:rsid w:val="002221BA"/>
    <w:rsid w:val="00247CBE"/>
    <w:rsid w:val="002507EE"/>
    <w:rsid w:val="0025708E"/>
    <w:rsid w:val="002749B3"/>
    <w:rsid w:val="002A17D8"/>
    <w:rsid w:val="002A45FC"/>
    <w:rsid w:val="002B5D26"/>
    <w:rsid w:val="002D38C6"/>
    <w:rsid w:val="002D5E20"/>
    <w:rsid w:val="002E4407"/>
    <w:rsid w:val="002F2C0D"/>
    <w:rsid w:val="002F39CD"/>
    <w:rsid w:val="00303C60"/>
    <w:rsid w:val="00312802"/>
    <w:rsid w:val="003173CC"/>
    <w:rsid w:val="00341A03"/>
    <w:rsid w:val="00343CF7"/>
    <w:rsid w:val="0036274A"/>
    <w:rsid w:val="00363356"/>
    <w:rsid w:val="0036595F"/>
    <w:rsid w:val="003758D7"/>
    <w:rsid w:val="00375F31"/>
    <w:rsid w:val="00376B04"/>
    <w:rsid w:val="00394B8A"/>
    <w:rsid w:val="003A167F"/>
    <w:rsid w:val="003C25DB"/>
    <w:rsid w:val="003C69B7"/>
    <w:rsid w:val="003D28EE"/>
    <w:rsid w:val="003F787D"/>
    <w:rsid w:val="004076BB"/>
    <w:rsid w:val="00422668"/>
    <w:rsid w:val="00434271"/>
    <w:rsid w:val="0045552B"/>
    <w:rsid w:val="004630AB"/>
    <w:rsid w:val="00465FCD"/>
    <w:rsid w:val="00482909"/>
    <w:rsid w:val="00491059"/>
    <w:rsid w:val="00492289"/>
    <w:rsid w:val="00492BF1"/>
    <w:rsid w:val="00493BCE"/>
    <w:rsid w:val="004952F9"/>
    <w:rsid w:val="004A1EF9"/>
    <w:rsid w:val="004B4C32"/>
    <w:rsid w:val="004D59AF"/>
    <w:rsid w:val="004E7C78"/>
    <w:rsid w:val="00512412"/>
    <w:rsid w:val="00531F82"/>
    <w:rsid w:val="0053514A"/>
    <w:rsid w:val="00547183"/>
    <w:rsid w:val="00557C38"/>
    <w:rsid w:val="005A2BD6"/>
    <w:rsid w:val="005B0B4C"/>
    <w:rsid w:val="005B1D94"/>
    <w:rsid w:val="005B2E0A"/>
    <w:rsid w:val="005B7C30"/>
    <w:rsid w:val="005C1013"/>
    <w:rsid w:val="005C5F48"/>
    <w:rsid w:val="005E2CD8"/>
    <w:rsid w:val="005F5ABE"/>
    <w:rsid w:val="00605FDF"/>
    <w:rsid w:val="00614981"/>
    <w:rsid w:val="006374DB"/>
    <w:rsid w:val="00657D03"/>
    <w:rsid w:val="00681900"/>
    <w:rsid w:val="00691D78"/>
    <w:rsid w:val="006B1DF4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258CA"/>
    <w:rsid w:val="00754D1F"/>
    <w:rsid w:val="00754F57"/>
    <w:rsid w:val="00756B3B"/>
    <w:rsid w:val="00774101"/>
    <w:rsid w:val="007750BC"/>
    <w:rsid w:val="0078197E"/>
    <w:rsid w:val="007874B8"/>
    <w:rsid w:val="007919FA"/>
    <w:rsid w:val="007A782A"/>
    <w:rsid w:val="007B7937"/>
    <w:rsid w:val="007D4EC8"/>
    <w:rsid w:val="007F08AA"/>
    <w:rsid w:val="007F549B"/>
    <w:rsid w:val="0081690B"/>
    <w:rsid w:val="00827F6D"/>
    <w:rsid w:val="008329EF"/>
    <w:rsid w:val="008350B3"/>
    <w:rsid w:val="0085438B"/>
    <w:rsid w:val="00863730"/>
    <w:rsid w:val="008739CD"/>
    <w:rsid w:val="00882563"/>
    <w:rsid w:val="00896E33"/>
    <w:rsid w:val="008A1575"/>
    <w:rsid w:val="008B6023"/>
    <w:rsid w:val="008C027C"/>
    <w:rsid w:val="008C59BA"/>
    <w:rsid w:val="008D5BD1"/>
    <w:rsid w:val="008E525C"/>
    <w:rsid w:val="008F0D19"/>
    <w:rsid w:val="008F0F82"/>
    <w:rsid w:val="009005A7"/>
    <w:rsid w:val="009152A8"/>
    <w:rsid w:val="009212F2"/>
    <w:rsid w:val="0093246D"/>
    <w:rsid w:val="00942BD8"/>
    <w:rsid w:val="00945EEF"/>
    <w:rsid w:val="00951F56"/>
    <w:rsid w:val="00961ADB"/>
    <w:rsid w:val="009629E0"/>
    <w:rsid w:val="00976532"/>
    <w:rsid w:val="00982B8C"/>
    <w:rsid w:val="009920A2"/>
    <w:rsid w:val="009A73C4"/>
    <w:rsid w:val="009B70C8"/>
    <w:rsid w:val="009C2E35"/>
    <w:rsid w:val="009C4A98"/>
    <w:rsid w:val="009C4E0C"/>
    <w:rsid w:val="009C6682"/>
    <w:rsid w:val="009E31FD"/>
    <w:rsid w:val="009E71D3"/>
    <w:rsid w:val="009F028C"/>
    <w:rsid w:val="009F3EC8"/>
    <w:rsid w:val="00A06691"/>
    <w:rsid w:val="00A12C16"/>
    <w:rsid w:val="00A2037C"/>
    <w:rsid w:val="00A24099"/>
    <w:rsid w:val="00A6224F"/>
    <w:rsid w:val="00A6738D"/>
    <w:rsid w:val="00A673D8"/>
    <w:rsid w:val="00A95536"/>
    <w:rsid w:val="00AB1F2A"/>
    <w:rsid w:val="00AC3A8A"/>
    <w:rsid w:val="00AD2B2C"/>
    <w:rsid w:val="00AD52A0"/>
    <w:rsid w:val="00AD7429"/>
    <w:rsid w:val="00AE1A89"/>
    <w:rsid w:val="00B307B3"/>
    <w:rsid w:val="00B33F8E"/>
    <w:rsid w:val="00B8500C"/>
    <w:rsid w:val="00B850F5"/>
    <w:rsid w:val="00B87090"/>
    <w:rsid w:val="00BA1CA5"/>
    <w:rsid w:val="00BC38F6"/>
    <w:rsid w:val="00BC7F9D"/>
    <w:rsid w:val="00C12C0B"/>
    <w:rsid w:val="00C425A7"/>
    <w:rsid w:val="00C479CE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172EA"/>
    <w:rsid w:val="00D2319A"/>
    <w:rsid w:val="00D2644E"/>
    <w:rsid w:val="00D26580"/>
    <w:rsid w:val="00D4300C"/>
    <w:rsid w:val="00D5432C"/>
    <w:rsid w:val="00D60874"/>
    <w:rsid w:val="00D660EC"/>
    <w:rsid w:val="00D675F4"/>
    <w:rsid w:val="00D72A79"/>
    <w:rsid w:val="00D82ADF"/>
    <w:rsid w:val="00D90B36"/>
    <w:rsid w:val="00DA3D45"/>
    <w:rsid w:val="00DB1AE1"/>
    <w:rsid w:val="00DC681D"/>
    <w:rsid w:val="00DD64AF"/>
    <w:rsid w:val="00DD7FA2"/>
    <w:rsid w:val="00DF07A9"/>
    <w:rsid w:val="00DF563A"/>
    <w:rsid w:val="00E00A5A"/>
    <w:rsid w:val="00E16BF4"/>
    <w:rsid w:val="00E46F5D"/>
    <w:rsid w:val="00E62BF6"/>
    <w:rsid w:val="00E67A4F"/>
    <w:rsid w:val="00E8348B"/>
    <w:rsid w:val="00E83F63"/>
    <w:rsid w:val="00E85774"/>
    <w:rsid w:val="00E85804"/>
    <w:rsid w:val="00E94CE3"/>
    <w:rsid w:val="00EA02C4"/>
    <w:rsid w:val="00EA4242"/>
    <w:rsid w:val="00EB23F8"/>
    <w:rsid w:val="00ED22BD"/>
    <w:rsid w:val="00EF654B"/>
    <w:rsid w:val="00F3440A"/>
    <w:rsid w:val="00F51467"/>
    <w:rsid w:val="00F60090"/>
    <w:rsid w:val="00F61C92"/>
    <w:rsid w:val="00F7606F"/>
    <w:rsid w:val="00F85E87"/>
    <w:rsid w:val="00F90516"/>
    <w:rsid w:val="00FB19A5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13ED3B"/>
  <w15:docId w15:val="{93815977-6D6C-46A3-8FD0-790D5217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27F6D"/>
    <w:pPr>
      <w:tabs>
        <w:tab w:val="right" w:leader="dot" w:pos="10790"/>
      </w:tabs>
      <w:spacing w:before="120" w:line="480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E94CE3"/>
    <w:pPr>
      <w:tabs>
        <w:tab w:val="left" w:pos="64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  <w:style w:type="table" w:styleId="TableGrid1" w:customStyle="1">
    <w:name w:val="Table Grid1"/>
    <w:basedOn w:val="TableNormal"/>
    <w:next w:val="TableGrid"/>
    <w:uiPriority w:val="39"/>
    <w:rsid w:val="0053514A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xl98" w:customStyle="1">
    <w:name w:val="xl98"/>
    <w:basedOn w:val="Normal"/>
    <w:rsid w:val="007258CA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styleId="xl99" w:customStyle="1">
    <w:name w:val="xl99"/>
    <w:basedOn w:val="Normal"/>
    <w:rsid w:val="007258CA"/>
    <w:pPr>
      <w:pBdr>
        <w:top w:val="single" w:color="BFBFBF" w:sz="8" w:space="0"/>
        <w:left w:val="single" w:color="BFBFBF" w:sz="4" w:space="7"/>
        <w:bottom w:val="single" w:color="BFBFBF" w:sz="8" w:space="0"/>
        <w:right w:val="single" w:color="BFBFBF" w:sz="4" w:space="0"/>
      </w:pBdr>
      <w:shd w:val="clear" w:color="000000" w:fill="8497B0"/>
      <w:spacing w:before="100" w:beforeAutospacing="1" w:after="100" w:afterAutospacing="1"/>
      <w:ind w:firstLine="100" w:firstLineChars="100"/>
      <w:textAlignment w:val="center"/>
    </w:pPr>
    <w:rPr>
      <w:rFonts w:eastAsia="Times New Roman"/>
      <w:b/>
      <w:bCs/>
      <w:color w:val="FFFFFF"/>
    </w:rPr>
  </w:style>
  <w:style w:type="paragraph" w:styleId="xl100" w:customStyle="1">
    <w:name w:val="xl100"/>
    <w:basedOn w:val="Normal"/>
    <w:rsid w:val="007258CA"/>
    <w:pPr>
      <w:pBdr>
        <w:top w:val="single" w:color="BFBFBF" w:sz="4" w:space="0"/>
        <w:left w:val="single" w:color="BFBFBF" w:sz="8" w:space="7"/>
        <w:right w:val="single" w:color="BFBFBF" w:sz="4" w:space="0"/>
      </w:pBdr>
      <w:shd w:val="clear" w:color="000000" w:fill="333F4F"/>
      <w:spacing w:before="100" w:beforeAutospacing="1" w:after="100" w:afterAutospacing="1"/>
      <w:ind w:firstLine="100" w:firstLineChars="100"/>
      <w:textAlignment w:val="center"/>
    </w:pPr>
    <w:rPr>
      <w:rFonts w:eastAsia="Times New Roman"/>
      <w:b/>
      <w:bCs/>
      <w:color w:val="FFFFFF"/>
    </w:rPr>
  </w:style>
  <w:style w:type="paragraph" w:styleId="xl101" w:customStyle="1">
    <w:name w:val="xl101"/>
    <w:basedOn w:val="Normal"/>
    <w:rsid w:val="007258CA"/>
    <w:pPr>
      <w:pBdr>
        <w:top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ind w:firstLine="100" w:firstLineChars="100"/>
      <w:textAlignment w:val="center"/>
    </w:pPr>
    <w:rPr>
      <w:rFonts w:eastAsia="Times New Roman"/>
    </w:rPr>
  </w:style>
  <w:style w:type="paragraph" w:styleId="xl102" w:customStyle="1">
    <w:name w:val="xl102"/>
    <w:basedOn w:val="Normal"/>
    <w:rsid w:val="007258CA"/>
    <w:pPr>
      <w:pBdr>
        <w:top w:val="single" w:color="BFBFBF" w:sz="4" w:space="0"/>
        <w:left w:val="single" w:color="BFBFBF" w:sz="4" w:space="7"/>
        <w:right w:val="single" w:color="BFBFBF" w:sz="4" w:space="0"/>
      </w:pBdr>
      <w:shd w:val="clear" w:color="000000" w:fill="333F4F"/>
      <w:spacing w:before="100" w:beforeAutospacing="1" w:after="100" w:afterAutospacing="1"/>
      <w:ind w:firstLine="100" w:firstLineChars="100"/>
      <w:textAlignment w:val="center"/>
    </w:pPr>
    <w:rPr>
      <w:rFonts w:eastAsia="Times New Roman"/>
      <w:b/>
      <w:bCs/>
      <w:color w:val="FFFFFF"/>
    </w:rPr>
  </w:style>
  <w:style w:type="paragraph" w:styleId="xl103" w:customStyle="1">
    <w:name w:val="xl103"/>
    <w:basedOn w:val="Normal"/>
    <w:rsid w:val="007258CA"/>
    <w:pPr>
      <w:pBdr>
        <w:top w:val="single" w:color="BFBFBF" w:sz="4" w:space="0"/>
        <w:right w:val="single" w:color="BFBFBF" w:sz="4" w:space="0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styleId="xl104" w:customStyle="1">
    <w:name w:val="xl104"/>
    <w:basedOn w:val="Normal"/>
    <w:rsid w:val="007258CA"/>
    <w:pPr>
      <w:pBdr>
        <w:top w:val="single" w:color="BFBFBF" w:sz="8" w:space="0"/>
        <w:left w:val="single" w:color="BFBFBF" w:sz="8" w:space="7"/>
        <w:bottom w:val="single" w:color="BFBFBF" w:sz="8" w:space="0"/>
        <w:right w:val="single" w:color="BFBFBF" w:sz="4" w:space="0"/>
      </w:pBdr>
      <w:shd w:val="clear" w:color="000000" w:fill="8497B0"/>
      <w:spacing w:before="100" w:beforeAutospacing="1" w:after="100" w:afterAutospacing="1"/>
      <w:ind w:firstLine="100" w:firstLineChars="100"/>
      <w:textAlignment w:val="center"/>
    </w:pPr>
    <w:rPr>
      <w:rFonts w:eastAsia="Times New Roman"/>
      <w:b/>
      <w:bCs/>
      <w:color w:val="FFFFFF"/>
    </w:rPr>
  </w:style>
  <w:style w:type="paragraph" w:styleId="xl105" w:customStyle="1">
    <w:name w:val="xl105"/>
    <w:basedOn w:val="Normal"/>
    <w:rsid w:val="007258CA"/>
    <w:pPr>
      <w:pBdr>
        <w:top w:val="single" w:color="BFBFBF" w:sz="8" w:space="0"/>
        <w:bottom w:val="single" w:color="BFBFBF" w:sz="8" w:space="0"/>
        <w:right w:val="single" w:color="BFBFBF" w:sz="4" w:space="0"/>
      </w:pBdr>
      <w:shd w:val="clear" w:color="000000" w:fill="EAEEF3"/>
      <w:spacing w:before="100" w:beforeAutospacing="1" w:after="100" w:afterAutospacing="1"/>
      <w:ind w:firstLine="100" w:firstLineChars="100"/>
      <w:textAlignment w:val="center"/>
    </w:pPr>
    <w:rPr>
      <w:rFonts w:eastAsia="Times New Roman"/>
    </w:rPr>
  </w:style>
  <w:style w:type="paragraph" w:styleId="xl106" w:customStyle="1">
    <w:name w:val="xl106"/>
    <w:basedOn w:val="Normal"/>
    <w:rsid w:val="007258CA"/>
    <w:pPr>
      <w:pBdr>
        <w:top w:val="single" w:color="BFBFBF" w:sz="8" w:space="0"/>
        <w:bottom w:val="single" w:color="BFBFBF" w:sz="8" w:space="0"/>
        <w:right w:val="single" w:color="BFBFBF" w:sz="8" w:space="0"/>
      </w:pBdr>
      <w:shd w:val="clear" w:color="000000" w:fill="EAEEF3"/>
      <w:spacing w:before="100" w:beforeAutospacing="1" w:after="100" w:afterAutospacing="1"/>
      <w:ind w:firstLine="100" w:firstLineChars="100"/>
      <w:textAlignment w:val="center"/>
    </w:pPr>
    <w:rPr>
      <w:rFonts w:eastAsia="Times New Roman"/>
    </w:rPr>
  </w:style>
  <w:style w:type="paragraph" w:styleId="xl107" w:customStyle="1">
    <w:name w:val="xl107"/>
    <w:basedOn w:val="Normal"/>
    <w:rsid w:val="007258CA"/>
    <w:pPr>
      <w:pBdr>
        <w:top w:val="single" w:color="BFBFBF" w:sz="4" w:space="0"/>
        <w:left w:val="single" w:color="BFBFBF" w:sz="8" w:space="7"/>
        <w:right w:val="single" w:color="BFBFBF" w:sz="4" w:space="0"/>
      </w:pBdr>
      <w:shd w:val="clear" w:color="000000" w:fill="808080"/>
      <w:spacing w:before="100" w:beforeAutospacing="1" w:after="100" w:afterAutospacing="1"/>
      <w:ind w:firstLine="100" w:firstLineChars="100"/>
      <w:textAlignment w:val="center"/>
    </w:pPr>
    <w:rPr>
      <w:rFonts w:eastAsia="Times New Roman"/>
      <w:b/>
      <w:bCs/>
      <w:color w:val="FFFFFF"/>
    </w:rPr>
  </w:style>
  <w:style w:type="paragraph" w:styleId="xl108" w:customStyle="1">
    <w:name w:val="xl108"/>
    <w:basedOn w:val="Normal"/>
    <w:rsid w:val="007258CA"/>
    <w:pPr>
      <w:pBdr>
        <w:top w:val="single" w:color="BFBFBF" w:sz="4" w:space="0"/>
        <w:left w:val="single" w:color="BFBFBF" w:sz="4" w:space="7"/>
        <w:right w:val="single" w:color="BFBFBF" w:sz="4" w:space="0"/>
      </w:pBdr>
      <w:shd w:val="clear" w:color="000000" w:fill="808080"/>
      <w:spacing w:before="100" w:beforeAutospacing="1" w:after="100" w:afterAutospacing="1"/>
      <w:ind w:firstLine="100" w:firstLineChars="100"/>
      <w:textAlignment w:val="center"/>
    </w:pPr>
    <w:rPr>
      <w:rFonts w:eastAsia="Times New Roman"/>
      <w:b/>
      <w:bCs/>
      <w:color w:val="FFFFFF"/>
    </w:rPr>
  </w:style>
  <w:style w:type="paragraph" w:styleId="xl109" w:customStyle="1">
    <w:name w:val="xl109"/>
    <w:basedOn w:val="Normal"/>
    <w:rsid w:val="007258CA"/>
    <w:pPr>
      <w:pBdr>
        <w:top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styleId="xl110" w:customStyle="1">
    <w:name w:val="xl110"/>
    <w:basedOn w:val="Normal"/>
    <w:rsid w:val="007258CA"/>
    <w:pPr>
      <w:pBdr>
        <w:top w:val="single" w:color="BFBFBF" w:sz="8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ind w:firstLine="100" w:firstLineChars="100"/>
      <w:textAlignment w:val="center"/>
    </w:pPr>
    <w:rPr>
      <w:rFonts w:eastAsia="Times New Roman"/>
    </w:rPr>
  </w:style>
  <w:style w:type="paragraph" w:styleId="xl111" w:customStyle="1">
    <w:name w:val="xl111"/>
    <w:basedOn w:val="Normal"/>
    <w:rsid w:val="007258CA"/>
    <w:pPr>
      <w:pBdr>
        <w:top w:val="single" w:color="BFBFBF" w:sz="8" w:space="0"/>
        <w:bottom w:val="single" w:color="BFBFBF" w:sz="8" w:space="0"/>
        <w:right w:val="single" w:color="BFBFBF" w:sz="8" w:space="0"/>
      </w:pBdr>
      <w:shd w:val="clear" w:color="000000" w:fill="F2F2F2"/>
      <w:spacing w:before="100" w:beforeAutospacing="1" w:after="100" w:afterAutospacing="1"/>
      <w:ind w:firstLine="100" w:firstLineChars="100"/>
      <w:textAlignment w:val="center"/>
    </w:pPr>
    <w:rPr>
      <w:rFonts w:eastAsia="Times New Roman"/>
    </w:rPr>
  </w:style>
  <w:style w:type="paragraph" w:styleId="xl112" w:customStyle="1">
    <w:name w:val="xl112"/>
    <w:basedOn w:val="Normal"/>
    <w:rsid w:val="007258CA"/>
    <w:pPr>
      <w:pBdr>
        <w:top w:val="single" w:color="BFBFBF" w:sz="8" w:space="0"/>
        <w:bottom w:val="single" w:color="BFBFBF" w:sz="8" w:space="0"/>
        <w:right w:val="single" w:color="BFBFBF" w:sz="4" w:space="0"/>
      </w:pBdr>
      <w:shd w:val="clear" w:color="000000" w:fill="D9D9D9"/>
      <w:spacing w:before="100" w:beforeAutospacing="1" w:after="100" w:afterAutospacing="1"/>
      <w:ind w:firstLine="100" w:firstLineChars="100"/>
      <w:textAlignment w:val="center"/>
    </w:pPr>
    <w:rPr>
      <w:rFonts w:eastAsia="Times New Roman"/>
      <w:b/>
      <w:bCs/>
    </w:rPr>
  </w:style>
  <w:style w:type="paragraph" w:styleId="xl113" w:customStyle="1">
    <w:name w:val="xl113"/>
    <w:basedOn w:val="Normal"/>
    <w:rsid w:val="007258CA"/>
    <w:pPr>
      <w:pBdr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ind w:firstLine="100" w:firstLineChars="100"/>
      <w:textAlignment w:val="center"/>
    </w:pPr>
    <w:rPr>
      <w:rFonts w:eastAsia="Times New Roman"/>
    </w:rPr>
  </w:style>
  <w:style w:type="paragraph" w:styleId="xl114" w:customStyle="1">
    <w:name w:val="xl114"/>
    <w:basedOn w:val="Normal"/>
    <w:rsid w:val="007258CA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ind w:firstLine="100" w:firstLineChars="100"/>
      <w:textAlignment w:val="center"/>
    </w:pPr>
    <w:rPr>
      <w:rFonts w:eastAsia="Times New Roman"/>
    </w:rPr>
  </w:style>
  <w:style w:type="paragraph" w:styleId="xl115" w:customStyle="1">
    <w:name w:val="xl115"/>
    <w:basedOn w:val="Normal"/>
    <w:rsid w:val="007258CA"/>
    <w:pPr>
      <w:pBdr>
        <w:top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ind w:firstLine="100" w:firstLineChars="100"/>
      <w:textAlignment w:val="center"/>
    </w:pPr>
    <w:rPr>
      <w:rFonts w:eastAsia="Times New Roman"/>
    </w:rPr>
  </w:style>
  <w:style w:type="paragraph" w:styleId="xl116" w:customStyle="1">
    <w:name w:val="xl116"/>
    <w:basedOn w:val="Normal"/>
    <w:rsid w:val="007258CA"/>
    <w:pPr>
      <w:pBdr>
        <w:top w:val="single" w:color="BFBFBF" w:sz="8" w:space="0"/>
        <w:bottom w:val="single" w:color="BFBFBF" w:sz="8" w:space="0"/>
        <w:right w:val="single" w:color="BFBFBF" w:sz="4" w:space="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styleId="xl117" w:customStyle="1">
    <w:name w:val="xl117"/>
    <w:basedOn w:val="Normal"/>
    <w:rsid w:val="007258CA"/>
    <w:pPr>
      <w:pBdr>
        <w:top w:val="single" w:color="BFBFBF" w:sz="4" w:space="0"/>
        <w:lef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18" w:customStyle="1">
    <w:name w:val="xl118"/>
    <w:basedOn w:val="Normal"/>
    <w:rsid w:val="007258CA"/>
    <w:pPr>
      <w:pBdr>
        <w:top w:val="single" w:color="BFBFBF" w:sz="4" w:space="0"/>
        <w:right w:val="single" w:color="BFBFBF" w:sz="8" w:space="0"/>
      </w:pBdr>
      <w:shd w:val="clear" w:color="000000" w:fill="D6DCE4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19" w:customStyle="1">
    <w:name w:val="xl119"/>
    <w:basedOn w:val="Normal"/>
    <w:rsid w:val="007258CA"/>
    <w:pPr>
      <w:pBdr>
        <w:lef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20" w:customStyle="1">
    <w:name w:val="xl120"/>
    <w:basedOn w:val="Normal"/>
    <w:rsid w:val="007258CA"/>
    <w:pPr>
      <w:pBdr>
        <w:right w:val="single" w:color="BFBFBF" w:sz="8" w:space="0"/>
      </w:pBdr>
      <w:shd w:val="clear" w:color="000000" w:fill="D6DCE4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21" w:customStyle="1">
    <w:name w:val="xl121"/>
    <w:basedOn w:val="Normal"/>
    <w:rsid w:val="007258CA"/>
    <w:pPr>
      <w:pBdr>
        <w:left w:val="single" w:color="BFBFBF" w:sz="4" w:space="0"/>
        <w:bottom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22" w:customStyle="1">
    <w:name w:val="xl122"/>
    <w:basedOn w:val="Normal"/>
    <w:rsid w:val="007258CA"/>
    <w:pPr>
      <w:pBdr>
        <w:bottom w:val="single" w:color="BFBFBF" w:sz="4" w:space="0"/>
        <w:right w:val="single" w:color="BFBFBF" w:sz="8" w:space="0"/>
      </w:pBdr>
      <w:shd w:val="clear" w:color="000000" w:fill="D6DCE4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23" w:customStyle="1">
    <w:name w:val="xl123"/>
    <w:basedOn w:val="Normal"/>
    <w:rsid w:val="007258CA"/>
    <w:pPr>
      <w:pBdr>
        <w:top w:val="single" w:color="BFBFBF" w:sz="4" w:space="0"/>
        <w:lef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24" w:customStyle="1">
    <w:name w:val="xl124"/>
    <w:basedOn w:val="Normal"/>
    <w:rsid w:val="007258CA"/>
    <w:pPr>
      <w:pBdr>
        <w:top w:val="single" w:color="BFBFBF" w:sz="4" w:space="0"/>
        <w:right w:val="single" w:color="BFBFBF" w:sz="8" w:space="0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25" w:customStyle="1">
    <w:name w:val="xl125"/>
    <w:basedOn w:val="Normal"/>
    <w:rsid w:val="007258CA"/>
    <w:pPr>
      <w:pBdr>
        <w:lef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26" w:customStyle="1">
    <w:name w:val="xl126"/>
    <w:basedOn w:val="Normal"/>
    <w:rsid w:val="007258CA"/>
    <w:pPr>
      <w:pBdr>
        <w:right w:val="single" w:color="BFBFBF" w:sz="8" w:space="0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27" w:customStyle="1">
    <w:name w:val="xl127"/>
    <w:basedOn w:val="Normal"/>
    <w:rsid w:val="007258CA"/>
    <w:pPr>
      <w:pBdr>
        <w:left w:val="single" w:color="BFBFBF" w:sz="4" w:space="0"/>
        <w:bottom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28" w:customStyle="1">
    <w:name w:val="xl128"/>
    <w:basedOn w:val="Normal"/>
    <w:rsid w:val="007258CA"/>
    <w:pPr>
      <w:pBdr>
        <w:bottom w:val="single" w:color="BFBFBF" w:sz="4" w:space="0"/>
        <w:right w:val="single" w:color="BFBFBF" w:sz="8" w:space="0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230&amp;utm_language=FR&amp;utm_source=integrated+content&amp;utm_campaign=/pricing-lists-sheets-templates&amp;utm_medium=ic+wedding+vendor+price+sheet+template+17230+word+fr&amp;lpa=ic+wedding+vendor+price+sheet+template+17230+word+fr&amp;lx=aYf7K2kMaKALvWovhVtmD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6163C54-8D8B-4F47-B137-A49B6AEB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707a2eb765dcd334c93dc4424453df48</Template>
  <TotalTime>0</TotalTime>
  <Pages>2</Pages>
  <Words>1488</Words>
  <Characters>8485</Characters>
  <Application>Microsoft Office Word</Application>
  <DocSecurity>4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9954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2018-11-20T08:19:00Z</cp:lastPrinted>
  <dcterms:created xsi:type="dcterms:W3CDTF">2021-05-06T15:25:00Z</dcterms:created>
  <dcterms:modified xsi:type="dcterms:W3CDTF">2021-05-06T15:25:00Z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