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0089" w14:textId="5824C613" w:rsidR="00A8427E" w:rsidRDefault="00A8427E" w:rsidP="001909EB">
      <w:pPr>
        <w:outlineLvl w:val="0"/>
        <w:rPr>
          <w:b/>
          <w:color w:val="595959" w:themeColor="text1" w:themeTint="A6"/>
          <w:sz w:val="36"/>
        </w:rPr>
      </w:pPr>
      <w:r w:rsidRPr="00A8427E">
        <w:rPr>
          <w:b/>
          <w:color w:val="595959" w:themeColor="text1" w:themeTint="A6"/>
          <w:sz w:val="36"/>
        </w:rPr>
        <w:drawing>
          <wp:anchor distT="0" distB="0" distL="114300" distR="114300" simplePos="0" relativeHeight="251658240" behindDoc="0" locked="0" layoutInCell="1" allowOverlap="1" wp14:anchorId="15CFB786" wp14:editId="4482D9F4">
            <wp:simplePos x="0" y="0"/>
            <wp:positionH relativeFrom="column">
              <wp:posOffset>3987800</wp:posOffset>
            </wp:positionH>
            <wp:positionV relativeFrom="paragraph">
              <wp:posOffset>-120015</wp:posOffset>
            </wp:positionV>
            <wp:extent cx="2857500" cy="324216"/>
            <wp:effectExtent l="0" t="0" r="0" b="6350"/>
            <wp:wrapNone/>
            <wp:docPr id="160289329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9329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24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B7235" w14:textId="1F56DC09" w:rsidR="00385C71" w:rsidRDefault="00A361B2" w:rsidP="001909EB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595959" w:themeColor="text1" w:themeTint="A6"/>
          <w:sz w:val="36"/>
        </w:rPr>
        <w:t xml:space="preserve">PROCÈS-VERBAL DE RÉUNION D’EXAMEN DE LA CONCEPTION </w:t>
      </w:r>
    </w:p>
    <w:p w14:paraId="4B195696" w14:textId="77777777" w:rsidR="002A6488" w:rsidRDefault="002A6488" w:rsidP="00A361B2">
      <w:pPr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1890"/>
        <w:gridCol w:w="1890"/>
        <w:gridCol w:w="1890"/>
      </w:tblGrid>
      <w:tr w:rsidR="00A361B2" w:rsidRPr="00DF560D" w14:paraId="7F8E8F66" w14:textId="77777777" w:rsidTr="007142BE">
        <w:trPr>
          <w:trHeight w:val="288"/>
        </w:trPr>
        <w:tc>
          <w:tcPr>
            <w:tcW w:w="5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61B9195" w14:textId="77777777" w:rsidR="00A361B2" w:rsidRPr="00880BBF" w:rsidRDefault="00A361B2" w:rsidP="00880BBF">
            <w:pPr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LIEU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AACD9D9" w14:textId="77777777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42E0FB5" w14:textId="77777777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HEURE DE DÉBUT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61D5D3C" w14:textId="77777777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HEURE DE FIN</w:t>
            </w:r>
          </w:p>
        </w:tc>
      </w:tr>
      <w:tr w:rsidR="00A361B2" w:rsidRPr="00DF560D" w14:paraId="3848436D" w14:textId="77777777" w:rsidTr="007142BE">
        <w:trPr>
          <w:trHeight w:val="576"/>
        </w:trPr>
        <w:tc>
          <w:tcPr>
            <w:tcW w:w="5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03CA2" w14:textId="77777777" w:rsidR="00A361B2" w:rsidRPr="00880BBF" w:rsidRDefault="00A361B2" w:rsidP="00880BBF">
            <w:pPr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C2E101" w14:textId="77777777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EA826" w14:textId="77777777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C589E7" w14:textId="77777777" w:rsidR="00A361B2" w:rsidRPr="00880BBF" w:rsidRDefault="00A361B2" w:rsidP="00880BBF">
            <w:pPr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74F84A3" w14:textId="77777777" w:rsidR="00211989" w:rsidRPr="00A361B2" w:rsidRDefault="00211989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25"/>
        <w:gridCol w:w="1890"/>
        <w:gridCol w:w="1890"/>
        <w:gridCol w:w="1890"/>
      </w:tblGrid>
      <w:tr w:rsidR="00A361B2" w:rsidRPr="00211989" w14:paraId="4F3F64F0" w14:textId="77777777" w:rsidTr="00A361B2">
        <w:trPr>
          <w:trHeight w:val="288"/>
        </w:trPr>
        <w:tc>
          <w:tcPr>
            <w:tcW w:w="5125" w:type="dxa"/>
            <w:shd w:val="clear" w:color="auto" w:fill="F2F2F2" w:themeFill="background1" w:themeFillShade="F2"/>
            <w:vAlign w:val="center"/>
          </w:tcPr>
          <w:p w14:paraId="50A04B76" w14:textId="77777777" w:rsidR="00A361B2" w:rsidRPr="00A361B2" w:rsidRDefault="00A361B2" w:rsidP="00880BBF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NOM DE L’ÉQUIPE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07BDD70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ANIMATEUR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1AEAD6ED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ENVOYÉ PAR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3E43EF48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</w:rPr>
              <w:t>APPROUVÉ PAR</w:t>
            </w:r>
          </w:p>
        </w:tc>
      </w:tr>
      <w:tr w:rsidR="00A361B2" w:rsidRPr="00211989" w14:paraId="4E8D66A0" w14:textId="77777777" w:rsidTr="00A361B2">
        <w:trPr>
          <w:trHeight w:val="576"/>
        </w:trPr>
        <w:tc>
          <w:tcPr>
            <w:tcW w:w="5125" w:type="dxa"/>
            <w:shd w:val="clear" w:color="auto" w:fill="FFFFFF" w:themeFill="background1"/>
            <w:vAlign w:val="center"/>
          </w:tcPr>
          <w:p w14:paraId="4E10257A" w14:textId="77777777" w:rsidR="00A361B2" w:rsidRPr="00A361B2" w:rsidRDefault="00A361B2" w:rsidP="00880BBF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C7A8E70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4B745B6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FA4DF4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21A6F1ED" w14:textId="77777777" w:rsidR="00880BBF" w:rsidRPr="00A361B2" w:rsidRDefault="00880BBF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6"/>
        <w:gridCol w:w="9519"/>
      </w:tblGrid>
      <w:tr w:rsidR="00A361B2" w:rsidRPr="00211989" w14:paraId="24B05BF3" w14:textId="77777777" w:rsidTr="00DA7086">
        <w:trPr>
          <w:trHeight w:val="576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C9BD6DC" w14:textId="77777777" w:rsid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 xml:space="preserve">RÉUNION </w:t>
            </w:r>
          </w:p>
          <w:p w14:paraId="218E6D85" w14:textId="77777777" w:rsidR="00A361B2" w:rsidRPr="00211989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POUR DISCUTER</w:t>
            </w:r>
          </w:p>
        </w:tc>
        <w:tc>
          <w:tcPr>
            <w:tcW w:w="9630" w:type="dxa"/>
            <w:vAlign w:val="center"/>
          </w:tcPr>
          <w:p w14:paraId="700C589C" w14:textId="77777777" w:rsidR="00A361B2" w:rsidRPr="00211989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R="00A361B2" w:rsidRPr="00211989" w14:paraId="1AE6D04B" w14:textId="77777777" w:rsidTr="00DA7086">
        <w:trPr>
          <w:trHeight w:val="864"/>
        </w:trPr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CC435BF" w14:textId="77777777" w:rsidR="00A361B2" w:rsidRPr="00211989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NOMS DES PARTICIPANTS</w:t>
            </w:r>
          </w:p>
        </w:tc>
        <w:tc>
          <w:tcPr>
            <w:tcW w:w="9630" w:type="dxa"/>
            <w:vAlign w:val="center"/>
          </w:tcPr>
          <w:p w14:paraId="2E4EAA44" w14:textId="77777777" w:rsidR="00A361B2" w:rsidRPr="00211989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23D17BB4" w14:textId="77777777" w:rsidR="00A361B2" w:rsidRPr="00A361B2" w:rsidRDefault="00A361B2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75"/>
        <w:gridCol w:w="1890"/>
        <w:gridCol w:w="1525"/>
      </w:tblGrid>
      <w:tr w:rsidR="00A361B2" w:rsidRPr="00211989" w14:paraId="38B07716" w14:textId="77777777" w:rsidTr="00A361B2">
        <w:trPr>
          <w:trHeight w:val="288"/>
        </w:trPr>
        <w:tc>
          <w:tcPr>
            <w:tcW w:w="7375" w:type="dxa"/>
            <w:shd w:val="clear" w:color="auto" w:fill="EAEEF3"/>
            <w:vAlign w:val="center"/>
          </w:tcPr>
          <w:p w14:paraId="3683738B" w14:textId="77777777" w:rsidR="00A361B2" w:rsidRP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POINT À L’ORDRE DU JOUR</w:t>
            </w:r>
          </w:p>
        </w:tc>
        <w:tc>
          <w:tcPr>
            <w:tcW w:w="1890" w:type="dxa"/>
            <w:shd w:val="clear" w:color="auto" w:fill="EAEEF3"/>
            <w:vAlign w:val="center"/>
          </w:tcPr>
          <w:p w14:paraId="6BF47C73" w14:textId="77777777" w:rsidR="00A361B2" w:rsidRP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PRÉSENTÉ PAR</w:t>
            </w:r>
          </w:p>
        </w:tc>
        <w:tc>
          <w:tcPr>
            <w:tcW w:w="1525" w:type="dxa"/>
            <w:shd w:val="clear" w:color="auto" w:fill="EAEEF3"/>
            <w:vAlign w:val="center"/>
          </w:tcPr>
          <w:p w14:paraId="1D5749A1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TEMPS ALLOUÉ</w:t>
            </w:r>
          </w:p>
        </w:tc>
      </w:tr>
      <w:tr w:rsidR="00A361B2" w:rsidRPr="00211989" w14:paraId="070A83B1" w14:textId="77777777" w:rsidTr="00A361B2">
        <w:trPr>
          <w:trHeight w:val="648"/>
        </w:trPr>
        <w:tc>
          <w:tcPr>
            <w:tcW w:w="7375" w:type="dxa"/>
            <w:shd w:val="clear" w:color="auto" w:fill="FFFFFF" w:themeFill="background1"/>
            <w:vAlign w:val="center"/>
          </w:tcPr>
          <w:p w14:paraId="64D55969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67D409DA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4C8AE1F0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78C2FA7D" w14:textId="77777777" w:rsidTr="00A361B2">
        <w:trPr>
          <w:trHeight w:val="648"/>
        </w:trPr>
        <w:tc>
          <w:tcPr>
            <w:tcW w:w="7375" w:type="dxa"/>
            <w:shd w:val="clear" w:color="auto" w:fill="FFFFFF" w:themeFill="background1"/>
            <w:vAlign w:val="center"/>
          </w:tcPr>
          <w:p w14:paraId="396AC610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503D2675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54F93DC1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5AE1FEAC" w14:textId="77777777" w:rsidTr="00A361B2">
        <w:trPr>
          <w:trHeight w:val="648"/>
        </w:trPr>
        <w:tc>
          <w:tcPr>
            <w:tcW w:w="7375" w:type="dxa"/>
            <w:shd w:val="clear" w:color="auto" w:fill="FFFFFF" w:themeFill="background1"/>
            <w:vAlign w:val="center"/>
          </w:tcPr>
          <w:p w14:paraId="6B108465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73B4019C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5BAEC5AA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6FFE4304" w14:textId="77777777" w:rsidTr="00A361B2">
        <w:trPr>
          <w:trHeight w:val="648"/>
        </w:trPr>
        <w:tc>
          <w:tcPr>
            <w:tcW w:w="7375" w:type="dxa"/>
            <w:shd w:val="clear" w:color="auto" w:fill="FFFFFF" w:themeFill="background1"/>
            <w:vAlign w:val="center"/>
          </w:tcPr>
          <w:p w14:paraId="2AF3E640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69D4EFF4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29064127" w14:textId="77777777" w:rsidR="00A361B2" w:rsidRPr="00A361B2" w:rsidRDefault="00A361B2" w:rsidP="00A361B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85DE618" w14:textId="77777777" w:rsidR="00A361B2" w:rsidRPr="00A361B2" w:rsidRDefault="00A361B2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5"/>
      </w:tblGrid>
      <w:tr w:rsidR="00A361B2" w:rsidRPr="00211989" w14:paraId="5AD23632" w14:textId="77777777" w:rsidTr="00A361B2">
        <w:trPr>
          <w:trHeight w:val="288"/>
        </w:trPr>
        <w:tc>
          <w:tcPr>
            <w:tcW w:w="10795" w:type="dxa"/>
            <w:shd w:val="clear" w:color="auto" w:fill="EAEEF3"/>
            <w:vAlign w:val="center"/>
          </w:tcPr>
          <w:p w14:paraId="1550E0F1" w14:textId="77777777" w:rsidR="00A361B2" w:rsidRP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DÉCISIONS</w:t>
            </w:r>
          </w:p>
        </w:tc>
      </w:tr>
      <w:tr w:rsidR="00A361B2" w:rsidRPr="00211989" w14:paraId="4342C0D3" w14:textId="77777777" w:rsidTr="00A361B2">
        <w:trPr>
          <w:trHeight w:val="648"/>
        </w:trPr>
        <w:tc>
          <w:tcPr>
            <w:tcW w:w="10795" w:type="dxa"/>
            <w:shd w:val="clear" w:color="auto" w:fill="FFFFFF" w:themeFill="background1"/>
            <w:vAlign w:val="center"/>
          </w:tcPr>
          <w:p w14:paraId="4D76024A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R="00A361B2" w:rsidRPr="00211989" w14:paraId="6D6232DF" w14:textId="77777777" w:rsidTr="00A361B2">
        <w:trPr>
          <w:trHeight w:val="648"/>
        </w:trPr>
        <w:tc>
          <w:tcPr>
            <w:tcW w:w="10795" w:type="dxa"/>
            <w:shd w:val="clear" w:color="auto" w:fill="FFFFFF" w:themeFill="background1"/>
            <w:vAlign w:val="center"/>
          </w:tcPr>
          <w:p w14:paraId="72EC46BA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R="00A361B2" w:rsidRPr="00211989" w14:paraId="0B6A4CAA" w14:textId="77777777" w:rsidTr="00A361B2">
        <w:trPr>
          <w:trHeight w:val="648"/>
        </w:trPr>
        <w:tc>
          <w:tcPr>
            <w:tcW w:w="10795" w:type="dxa"/>
            <w:shd w:val="clear" w:color="auto" w:fill="FFFFFF" w:themeFill="background1"/>
            <w:vAlign w:val="center"/>
          </w:tcPr>
          <w:p w14:paraId="6B468507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  <w:tr w:rsidR="00A361B2" w:rsidRPr="00211989" w14:paraId="495BBBA3" w14:textId="77777777" w:rsidTr="00A361B2">
        <w:trPr>
          <w:trHeight w:val="648"/>
        </w:trPr>
        <w:tc>
          <w:tcPr>
            <w:tcW w:w="10795" w:type="dxa"/>
            <w:shd w:val="clear" w:color="auto" w:fill="FFFFFF" w:themeFill="background1"/>
            <w:vAlign w:val="center"/>
          </w:tcPr>
          <w:p w14:paraId="080BD7A0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5F3A43FD" w14:textId="77777777" w:rsidR="00A361B2" w:rsidRPr="00A361B2" w:rsidRDefault="00A361B2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75"/>
        <w:gridCol w:w="1890"/>
        <w:gridCol w:w="1525"/>
      </w:tblGrid>
      <w:tr w:rsidR="00A361B2" w:rsidRPr="00211989" w14:paraId="34368CC3" w14:textId="77777777" w:rsidTr="00DA7086">
        <w:trPr>
          <w:trHeight w:val="288"/>
        </w:trPr>
        <w:tc>
          <w:tcPr>
            <w:tcW w:w="7375" w:type="dxa"/>
            <w:shd w:val="clear" w:color="auto" w:fill="EAEEF3"/>
            <w:vAlign w:val="center"/>
          </w:tcPr>
          <w:p w14:paraId="594F30B4" w14:textId="77777777" w:rsidR="00A361B2" w:rsidRP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NOUVELLES ACTIONS</w:t>
            </w:r>
          </w:p>
        </w:tc>
        <w:tc>
          <w:tcPr>
            <w:tcW w:w="1890" w:type="dxa"/>
            <w:shd w:val="clear" w:color="auto" w:fill="EAEEF3"/>
            <w:vAlign w:val="center"/>
          </w:tcPr>
          <w:p w14:paraId="4E0C4387" w14:textId="77777777" w:rsidR="00A361B2" w:rsidRPr="00A361B2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À METTRE EN ŒUVRE PAR</w:t>
            </w:r>
          </w:p>
        </w:tc>
        <w:tc>
          <w:tcPr>
            <w:tcW w:w="1525" w:type="dxa"/>
            <w:shd w:val="clear" w:color="auto" w:fill="EAEEF3"/>
            <w:vAlign w:val="center"/>
          </w:tcPr>
          <w:p w14:paraId="47877F97" w14:textId="77777777" w:rsidR="00A361B2" w:rsidRPr="00A361B2" w:rsidRDefault="00A361B2" w:rsidP="00DA7086">
            <w:pPr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DATE D’ÉCHÉANCE</w:t>
            </w:r>
          </w:p>
        </w:tc>
      </w:tr>
      <w:tr w:rsidR="00A361B2" w:rsidRPr="00211989" w14:paraId="1F9F89A1" w14:textId="77777777" w:rsidTr="00A361B2">
        <w:trPr>
          <w:trHeight w:val="648"/>
        </w:trPr>
        <w:tc>
          <w:tcPr>
            <w:tcW w:w="7375" w:type="dxa"/>
            <w:shd w:val="clear" w:color="auto" w:fill="FFFFFF" w:themeFill="background1"/>
            <w:vAlign w:val="center"/>
          </w:tcPr>
          <w:p w14:paraId="2BC2E491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6EC74C57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6EC89240" w14:textId="77777777" w:rsidR="00A361B2" w:rsidRPr="00A361B2" w:rsidRDefault="00A361B2" w:rsidP="00DA70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3B9D9344" w14:textId="77777777" w:rsidTr="00A361B2">
        <w:trPr>
          <w:trHeight w:val="648"/>
        </w:trPr>
        <w:tc>
          <w:tcPr>
            <w:tcW w:w="7375" w:type="dxa"/>
            <w:shd w:val="clear" w:color="auto" w:fill="FFFFFF" w:themeFill="background1"/>
            <w:vAlign w:val="center"/>
          </w:tcPr>
          <w:p w14:paraId="466F9A03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42744B98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0284CC48" w14:textId="77777777" w:rsidR="00A361B2" w:rsidRPr="00A361B2" w:rsidRDefault="00A361B2" w:rsidP="00DA70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75186406" w14:textId="77777777" w:rsidTr="00A361B2">
        <w:trPr>
          <w:trHeight w:val="648"/>
        </w:trPr>
        <w:tc>
          <w:tcPr>
            <w:tcW w:w="7375" w:type="dxa"/>
            <w:shd w:val="clear" w:color="auto" w:fill="FFFFFF" w:themeFill="background1"/>
            <w:vAlign w:val="center"/>
          </w:tcPr>
          <w:p w14:paraId="27275885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2B7BB55E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43E9A2D3" w14:textId="77777777" w:rsidR="00A361B2" w:rsidRPr="00A361B2" w:rsidRDefault="00A361B2" w:rsidP="00DA70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361B2" w:rsidRPr="00211989" w14:paraId="702535E8" w14:textId="77777777" w:rsidTr="00A361B2">
        <w:trPr>
          <w:trHeight w:val="648"/>
        </w:trPr>
        <w:tc>
          <w:tcPr>
            <w:tcW w:w="7375" w:type="dxa"/>
            <w:shd w:val="clear" w:color="auto" w:fill="FFFFFF" w:themeFill="background1"/>
            <w:vAlign w:val="center"/>
          </w:tcPr>
          <w:p w14:paraId="43C21F2F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1890" w:type="dxa"/>
            <w:shd w:val="clear" w:color="auto" w:fill="F7F9FB"/>
            <w:vAlign w:val="center"/>
          </w:tcPr>
          <w:p w14:paraId="09332239" w14:textId="77777777" w:rsidR="00A361B2" w:rsidRPr="00A361B2" w:rsidRDefault="00A361B2" w:rsidP="00DA7086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14:paraId="09B49783" w14:textId="77777777" w:rsidR="00A361B2" w:rsidRPr="00A361B2" w:rsidRDefault="00A361B2" w:rsidP="00DA70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E9203C2" w14:textId="77777777" w:rsidR="00A361B2" w:rsidRPr="00A361B2" w:rsidRDefault="00A361B2" w:rsidP="00A361B2">
      <w:pPr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107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6"/>
        <w:gridCol w:w="9206"/>
      </w:tblGrid>
      <w:tr w:rsidR="00A361B2" w:rsidRPr="00211989" w14:paraId="4CA9025C" w14:textId="77777777" w:rsidTr="00A8427E">
        <w:trPr>
          <w:trHeight w:val="407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22A71AB2" w14:textId="77777777" w:rsidR="00A361B2" w:rsidRPr="00211989" w:rsidRDefault="00A361B2" w:rsidP="00DA7086">
            <w:pPr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</w:rPr>
              <w:t>REMARQUES SUPPLÉMENTAIRES</w:t>
            </w:r>
          </w:p>
        </w:tc>
        <w:tc>
          <w:tcPr>
            <w:tcW w:w="9208" w:type="dxa"/>
            <w:vAlign w:val="center"/>
          </w:tcPr>
          <w:p w14:paraId="7FB7E3BF" w14:textId="77777777" w:rsidR="00A361B2" w:rsidRPr="00211989" w:rsidRDefault="00A361B2" w:rsidP="00DA7086">
            <w:pPr>
              <w:rPr>
                <w:bCs/>
                <w:color w:val="000000" w:themeColor="text1"/>
                <w:sz w:val="18"/>
                <w:szCs w:val="20"/>
              </w:rPr>
            </w:pPr>
          </w:p>
        </w:tc>
      </w:tr>
    </w:tbl>
    <w:p w14:paraId="0ACC5386" w14:textId="77777777" w:rsidR="00A361B2" w:rsidRPr="00A361B2" w:rsidRDefault="00A361B2" w:rsidP="00A361B2">
      <w:pPr>
        <w:rPr>
          <w:bCs/>
          <w:color w:val="44546A" w:themeColor="text2"/>
          <w:sz w:val="16"/>
          <w:szCs w:val="18"/>
        </w:rPr>
      </w:pPr>
    </w:p>
    <w:p w14:paraId="5BACF5D3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3D706E" w:rsidRPr="003D706E" w14:paraId="1CD3FFB6" w14:textId="77777777" w:rsidTr="00F1014A">
        <w:trPr>
          <w:trHeight w:val="3168"/>
        </w:trPr>
        <w:tc>
          <w:tcPr>
            <w:tcW w:w="10530" w:type="dxa"/>
          </w:tcPr>
          <w:p w14:paraId="155F77B2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0A7FAB8D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5EE5096D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13A78633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C05B0E7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516041D8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74CAD096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DE0EE9">
      <w:footerReference w:type="even" r:id="rId13"/>
      <w:footerReference w:type="default" r:id="rId14"/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618D" w14:textId="77777777" w:rsidR="00DE0EE9" w:rsidRDefault="00DE0EE9" w:rsidP="00F36FE0">
      <w:r>
        <w:separator/>
      </w:r>
    </w:p>
  </w:endnote>
  <w:endnote w:type="continuationSeparator" w:id="0">
    <w:p w14:paraId="62ECB9E7" w14:textId="77777777" w:rsidR="00DE0EE9" w:rsidRDefault="00DE0EE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B5A137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AA36C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EA7C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E8602" w14:textId="77777777" w:rsidR="00DE0EE9" w:rsidRDefault="00DE0EE9" w:rsidP="00F36FE0">
      <w:r>
        <w:separator/>
      </w:r>
    </w:p>
  </w:footnote>
  <w:footnote w:type="continuationSeparator" w:id="0">
    <w:p w14:paraId="6D3DEA78" w14:textId="77777777" w:rsidR="00DE0EE9" w:rsidRDefault="00DE0EE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17275">
    <w:abstractNumId w:val="9"/>
  </w:num>
  <w:num w:numId="2" w16cid:durableId="1239250910">
    <w:abstractNumId w:val="8"/>
  </w:num>
  <w:num w:numId="3" w16cid:durableId="234168317">
    <w:abstractNumId w:val="7"/>
  </w:num>
  <w:num w:numId="4" w16cid:durableId="1482310689">
    <w:abstractNumId w:val="6"/>
  </w:num>
  <w:num w:numId="5" w16cid:durableId="715129620">
    <w:abstractNumId w:val="5"/>
  </w:num>
  <w:num w:numId="6" w16cid:durableId="26107061">
    <w:abstractNumId w:val="4"/>
  </w:num>
  <w:num w:numId="7" w16cid:durableId="1005746752">
    <w:abstractNumId w:val="3"/>
  </w:num>
  <w:num w:numId="8" w16cid:durableId="1344429631">
    <w:abstractNumId w:val="2"/>
  </w:num>
  <w:num w:numId="9" w16cid:durableId="1827673000">
    <w:abstractNumId w:val="1"/>
  </w:num>
  <w:num w:numId="10" w16cid:durableId="1607493833">
    <w:abstractNumId w:val="0"/>
  </w:num>
  <w:num w:numId="11" w16cid:durableId="348533083">
    <w:abstractNumId w:val="17"/>
  </w:num>
  <w:num w:numId="12" w16cid:durableId="500005702">
    <w:abstractNumId w:val="22"/>
  </w:num>
  <w:num w:numId="13" w16cid:durableId="1930892300">
    <w:abstractNumId w:val="21"/>
  </w:num>
  <w:num w:numId="14" w16cid:durableId="1230338170">
    <w:abstractNumId w:val="14"/>
  </w:num>
  <w:num w:numId="15" w16cid:durableId="358357152">
    <w:abstractNumId w:val="10"/>
  </w:num>
  <w:num w:numId="16" w16cid:durableId="46612177">
    <w:abstractNumId w:val="16"/>
  </w:num>
  <w:num w:numId="17" w16cid:durableId="1153981668">
    <w:abstractNumId w:val="18"/>
  </w:num>
  <w:num w:numId="18" w16cid:durableId="311446962">
    <w:abstractNumId w:val="13"/>
  </w:num>
  <w:num w:numId="19" w16cid:durableId="195197283">
    <w:abstractNumId w:val="11"/>
  </w:num>
  <w:num w:numId="20" w16cid:durableId="1151867672">
    <w:abstractNumId w:val="20"/>
  </w:num>
  <w:num w:numId="21" w16cid:durableId="1792168812">
    <w:abstractNumId w:val="12"/>
  </w:num>
  <w:num w:numId="22" w16cid:durableId="1248542450">
    <w:abstractNumId w:val="19"/>
  </w:num>
  <w:num w:numId="23" w16cid:durableId="4648540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4B"/>
    <w:rsid w:val="00031AF7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14B8C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C737B"/>
    <w:rsid w:val="005D0707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4F2"/>
    <w:rsid w:val="00712BBE"/>
    <w:rsid w:val="00714325"/>
    <w:rsid w:val="00722E60"/>
    <w:rsid w:val="00744E50"/>
    <w:rsid w:val="00756B3B"/>
    <w:rsid w:val="00774101"/>
    <w:rsid w:val="0078197E"/>
    <w:rsid w:val="00783BAD"/>
    <w:rsid w:val="007D181E"/>
    <w:rsid w:val="007F08AA"/>
    <w:rsid w:val="007F0991"/>
    <w:rsid w:val="007F4394"/>
    <w:rsid w:val="007F4423"/>
    <w:rsid w:val="008034C1"/>
    <w:rsid w:val="00804DF9"/>
    <w:rsid w:val="00813A41"/>
    <w:rsid w:val="0081690B"/>
    <w:rsid w:val="00830077"/>
    <w:rsid w:val="008350B3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9F49CB"/>
    <w:rsid w:val="00A06691"/>
    <w:rsid w:val="00A11BF6"/>
    <w:rsid w:val="00A12B71"/>
    <w:rsid w:val="00A12C16"/>
    <w:rsid w:val="00A2037C"/>
    <w:rsid w:val="00A2277A"/>
    <w:rsid w:val="00A255C6"/>
    <w:rsid w:val="00A361B2"/>
    <w:rsid w:val="00A649D2"/>
    <w:rsid w:val="00A6738D"/>
    <w:rsid w:val="00A75E8D"/>
    <w:rsid w:val="00A8427E"/>
    <w:rsid w:val="00A94CC9"/>
    <w:rsid w:val="00A94E32"/>
    <w:rsid w:val="00A95536"/>
    <w:rsid w:val="00AA09E1"/>
    <w:rsid w:val="00AA1392"/>
    <w:rsid w:val="00AA5E3A"/>
    <w:rsid w:val="00AB1F2A"/>
    <w:rsid w:val="00AC6B85"/>
    <w:rsid w:val="00AD6706"/>
    <w:rsid w:val="00AE12B5"/>
    <w:rsid w:val="00AE1A89"/>
    <w:rsid w:val="00B1033B"/>
    <w:rsid w:val="00B5531F"/>
    <w:rsid w:val="00B61C4B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12C0B"/>
    <w:rsid w:val="00C14705"/>
    <w:rsid w:val="00C3014C"/>
    <w:rsid w:val="00C56E39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953F8"/>
    <w:rsid w:val="00DB1AE1"/>
    <w:rsid w:val="00DB2A4E"/>
    <w:rsid w:val="00DE0EE9"/>
    <w:rsid w:val="00DE1475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4C66"/>
    <w:rsid w:val="00F05EE6"/>
    <w:rsid w:val="00F1014A"/>
    <w:rsid w:val="00F11F7B"/>
    <w:rsid w:val="00F200A5"/>
    <w:rsid w:val="00F36FE0"/>
    <w:rsid w:val="00F44833"/>
    <w:rsid w:val="00F52F30"/>
    <w:rsid w:val="00F55F00"/>
    <w:rsid w:val="00F85E87"/>
    <w:rsid w:val="00F90516"/>
    <w:rsid w:val="00FB1580"/>
    <w:rsid w:val="00FB4C7E"/>
    <w:rsid w:val="00FD62A9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0768F"/>
  <w15:docId w15:val="{8EDF9B56-27F9-6B49-8A34-F68D335B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84&amp;utm_language=FR&amp;utm_source=template-word&amp;utm_medium=content&amp;utm_campaign=ic-Design+Review+Meeting+Minutes-word-17884-fr&amp;lpa=ic+Design+Review+Meeting+Minutes+word+17884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5%20Templates%20-%20/:content-design-review-process/IC-Design-Review-Meeting-Minutes-1101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IC-Design-Review-Meeting-Minutes-11019_WORD.dotx</Template>
  <TotalTime>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Brittany Johnston</cp:lastModifiedBy>
  <cp:revision>2</cp:revision>
  <cp:lastPrinted>2019-11-24T23:54:00Z</cp:lastPrinted>
  <dcterms:created xsi:type="dcterms:W3CDTF">2023-09-06T23:22:00Z</dcterms:created>
  <dcterms:modified xsi:type="dcterms:W3CDTF">2024-02-04T20:33:00Z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