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BF82" w14:textId="142151F1" w:rsidR="007A718A" w:rsidRDefault="003C6EDA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3C6EDA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2336" behindDoc="0" locked="0" layoutInCell="1" allowOverlap="1" wp14:anchorId="79F9BC91" wp14:editId="5D514272">
            <wp:simplePos x="0" y="0"/>
            <wp:positionH relativeFrom="column">
              <wp:posOffset>4571548</wp:posOffset>
            </wp:positionH>
            <wp:positionV relativeFrom="paragraph">
              <wp:posOffset>-210820</wp:posOffset>
            </wp:positionV>
            <wp:extent cx="2298700" cy="246604"/>
            <wp:effectExtent l="0" t="0" r="0" b="0"/>
            <wp:wrapNone/>
            <wp:docPr id="47968353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8353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4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F">
        <w:rPr>
          <w:b/>
          <w:color w:val="808080" w:themeColor="background1" w:themeShade="80"/>
          <w:sz w:val="36"/>
        </w:rPr>
        <w:t xml:space="preserve">DE PARTICIPATION À PRÉSENTATION DE COLLECTION </w:t>
      </w:r>
    </w:p>
    <w:p w14:paraId="1574DFEE" w14:textId="48C3A1C1" w:rsidR="007A718A" w:rsidRPr="00460961" w:rsidRDefault="007A718A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FORMULAIRE DE DEMANDE</w:t>
      </w:r>
    </w:p>
    <w:p w14:paraId="3FBF711F" w14:textId="77777777" w:rsidR="00EB283D" w:rsidRPr="00EB283D" w:rsidRDefault="00EB283D" w:rsidP="00EB283D">
      <w:pPr>
        <w:outlineLvl w:val="0"/>
        <w:rPr>
          <w:bCs/>
          <w:szCs w:val="20"/>
        </w:rPr>
      </w:pPr>
    </w:p>
    <w:p w14:paraId="2E638CED" w14:textId="77777777" w:rsidR="00460961" w:rsidRPr="00460961" w:rsidRDefault="00A164DA" w:rsidP="00542ECC">
      <w:pPr>
        <w:spacing w:line="276" w:lineRule="auto"/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C6AA6" wp14:editId="09846A3A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4FE8D" w14:textId="77777777" w:rsidR="00460961" w:rsidRPr="00936CB8" w:rsidRDefault="00460961" w:rsidP="00460961">
                            <w:pPr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60"/>
                              </w:rPr>
                              <w:t>VOTRE LOGO</w:t>
                            </w:r>
                          </w:p>
                          <w:p w14:paraId="48861AC6" w14:textId="77777777" w:rsidR="00460961" w:rsidRDefault="00460961" w:rsidP="00460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C6AA6" id="Rectangle 1" o:spid="_x0000_s1026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" filled="f" stroked="f" strokeweight="2pt">
                <v:textbox inset="0,0,,0">
                  <w:txbxContent>
                    <w:p w14:paraId="0764FE8D" w14:textId="77777777" w:rsidR="00460961" w:rsidRPr="00936CB8" w:rsidRDefault="00460961" w:rsidP="00460961">
                      <w:pPr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  <w:lang w:val="fr-FR"/>
                          <w:rFonts/>
                        </w:rPr>
                      </w:pPr>
                      <w:r>
                        <w:rPr>
                          <w:b w:val="true"/>
                          <w:color w:val="A6A6A6"/>
                          <w:sz w:val="60"/>
                          <w:lang w:val="fr-FR"/>
                          <w:rFonts/>
                        </w:rPr>
                        <w:t xml:space="preserve">VOTRE LOGO</w:t>
                      </w:r>
                    </w:p>
                    <w:p w14:paraId="48861AC6" w14:textId="77777777" w:rsidR="00460961" w:rsidRDefault="00460961" w:rsidP="004609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0961" w:rsidRPr="00460961">
        <w:rPr>
          <w:b/>
          <w:bCs/>
          <w:color w:val="525252"/>
          <w:sz w:val="32"/>
          <w:szCs w:val="32"/>
        </w:rPr>
        <w:t>Nom de l’entreprise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Ligne d’adresse 1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Ligne d’adresse 2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 xml:space="preserve">téléphone | Fax 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E-mail</w:t>
      </w:r>
    </w:p>
    <w:p w14:paraId="3C2231B2" w14:textId="77777777" w:rsidR="000C2A23" w:rsidRDefault="000C2A23"/>
    <w:p w14:paraId="06D94C17" w14:textId="77777777" w:rsidR="00EB283D" w:rsidRPr="00460961" w:rsidRDefault="00EB283D"/>
    <w:p w14:paraId="5948BA56" w14:textId="77777777" w:rsidR="00460961" w:rsidRPr="00460961" w:rsidRDefault="00460961" w:rsidP="00460961">
      <w:pPr>
        <w:jc w:val="right"/>
        <w:rPr>
          <w:color w:val="595959"/>
          <w:sz w:val="32"/>
          <w:szCs w:val="32"/>
        </w:rPr>
      </w:pPr>
      <w:r>
        <w:rPr>
          <w:color w:val="595959"/>
          <w:sz w:val="32"/>
        </w:rPr>
        <w:t>FORMULAIRE DE CANDIDATURE POUR FOURNISSEUR</w:t>
      </w:r>
    </w:p>
    <w:p w14:paraId="562166F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BF994" wp14:editId="72D279AE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0625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" strokecolor="#d8d8d8 [2732]" strokeweight="1.75pt"/>
            </w:pict>
          </mc:Fallback>
        </mc:AlternateContent>
      </w:r>
    </w:p>
    <w:p w14:paraId="5A78A10B" w14:textId="77777777" w:rsidR="000C2A23" w:rsidRDefault="000C2A23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0C2A23" w:rsidRPr="00460961" w14:paraId="51031FB1" w14:textId="77777777" w:rsidTr="000C2A23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7187B" w14:textId="77777777" w:rsidR="000C2A23" w:rsidRPr="00460961" w:rsidRDefault="00EB283D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INFORMATIONS SUR L‘ÉVÉNEMENT</w:t>
            </w:r>
          </w:p>
        </w:tc>
      </w:tr>
      <w:tr w:rsidR="000C2A23" w:rsidRPr="00460961" w14:paraId="561942A4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E3B08C" w14:textId="77777777" w:rsidR="000C2A23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TITRE DE L’ÉVÉNEMENT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CF8F699" w14:textId="77777777" w:rsidR="000C2A23" w:rsidRPr="00A164DA" w:rsidRDefault="009771BB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DATE LIMITE DE CANDIDATURE</w:t>
            </w:r>
          </w:p>
        </w:tc>
      </w:tr>
      <w:tr w:rsidR="000C2A23" w:rsidRPr="00460961" w14:paraId="182D85CB" w14:textId="77777777" w:rsidTr="003E1D2F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221E7F79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70CFC08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EB283D" w:rsidRPr="00A164DA" w14:paraId="05682C09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57269C8" w14:textId="77777777" w:rsidR="00EB283D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 DU LIEU DE L’ÉVÉNEMENT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150D781" w14:textId="77777777" w:rsidR="00EB283D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DATE(S) DE L’ÉVÉNEMENT</w:t>
            </w:r>
          </w:p>
        </w:tc>
      </w:tr>
      <w:tr w:rsidR="00EB283D" w:rsidRPr="000C2A23" w14:paraId="001B3BD3" w14:textId="77777777" w:rsidTr="003E1D2F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86E0347" w14:textId="77777777" w:rsidR="00EB283D" w:rsidRPr="000C2A23" w:rsidRDefault="00EB283D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F80827F" w14:textId="77777777" w:rsidR="00EB283D" w:rsidRPr="000C2A23" w:rsidRDefault="00EB283D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4527B8" w:rsidRPr="00460961" w14:paraId="454F4C0B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FD2C088" w14:textId="77777777" w:rsidR="004527B8" w:rsidRPr="00EB283D" w:rsidRDefault="004527B8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ADRESSE DE L’ÉVÉNEMENT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30E1B2" w14:textId="77777777" w:rsidR="004527B8" w:rsidRPr="00EB283D" w:rsidRDefault="004527B8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ACCEPTER/REJETER LA DATE DE NOTIFICATION</w:t>
            </w:r>
          </w:p>
        </w:tc>
      </w:tr>
      <w:tr w:rsidR="004527B8" w:rsidRPr="00460961" w14:paraId="44C50C3C" w14:textId="77777777" w:rsidTr="003E1D2F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E252ECC" w14:textId="77777777" w:rsidR="004527B8" w:rsidRPr="000C2A23" w:rsidRDefault="004527B8" w:rsidP="00280D10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380F1B2" w14:textId="77777777" w:rsidR="004527B8" w:rsidRPr="000C2A23" w:rsidRDefault="004527B8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A164DA" w:rsidRPr="00460961" w14:paraId="55C08738" w14:textId="77777777" w:rsidTr="00A164DA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6733A14" w14:textId="77777777" w:rsidR="00A164DA" w:rsidRPr="00A164DA" w:rsidRDefault="00A164D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D87FAC4" w14:textId="77777777" w:rsidR="00A164DA" w:rsidRPr="00A164DA" w:rsidRDefault="00A164D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4AC0175" w14:textId="77777777" w:rsidR="00A164DA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E-MAIL DE CONTACT POUR LA GESTION DE L’ÉVÉNEMENT</w:t>
            </w:r>
          </w:p>
        </w:tc>
      </w:tr>
      <w:tr w:rsidR="00A164DA" w:rsidRPr="00460961" w14:paraId="2216CE2A" w14:textId="77777777" w:rsidTr="003E1D2F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56106581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E12F0DC" w14:textId="77777777" w:rsidR="00A164DA" w:rsidRPr="00A164DA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7AF1072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04EF1839" w14:textId="77777777" w:rsidTr="00A164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EFF88C" w14:textId="77777777" w:rsidR="000C2A23" w:rsidRPr="000C2A23" w:rsidRDefault="00EB283D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 xml:space="preserve">ID DE L’ÉVÉNEMENT </w:t>
            </w:r>
            <w:r w:rsidR="00A164DA" w:rsidRPr="00A164DA">
              <w:rPr>
                <w:bCs/>
                <w:color w:val="000000" w:themeColor="text1"/>
                <w:sz w:val="16"/>
                <w:szCs w:val="13"/>
              </w:rPr>
              <w:t>le cas échéant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41F0427" w14:textId="77777777" w:rsidR="000C2A23" w:rsidRPr="000C2A23" w:rsidRDefault="00EB283D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SITE WEB DE L’ÉVÉNEMENT</w:t>
            </w:r>
          </w:p>
        </w:tc>
      </w:tr>
      <w:tr w:rsidR="000C2A23" w:rsidRPr="00460961" w14:paraId="5156E454" w14:textId="77777777" w:rsidTr="003E1D2F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3810431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78AC28F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0D825870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960"/>
        <w:gridCol w:w="3050"/>
      </w:tblGrid>
      <w:tr w:rsidR="007A718A" w:rsidRPr="00460961" w14:paraId="562F4205" w14:textId="77777777" w:rsidTr="00477A2B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78612" w14:textId="77777777" w:rsidR="007A718A" w:rsidRPr="00460961" w:rsidRDefault="007A718A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INFORMATIONS SUR LE FOURNISSEUR</w:t>
            </w:r>
          </w:p>
        </w:tc>
      </w:tr>
      <w:tr w:rsidR="007A718A" w:rsidRPr="00460961" w14:paraId="65101C40" w14:textId="77777777" w:rsidTr="00830A15">
        <w:trPr>
          <w:trHeight w:val="288"/>
        </w:trPr>
        <w:tc>
          <w:tcPr>
            <w:tcW w:w="774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49FB7" w14:textId="77777777" w:rsidR="007A718A" w:rsidRPr="00A164DA" w:rsidRDefault="007A718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 DE L’ENTREPRISE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7030E2" w14:textId="77777777" w:rsidR="007A718A" w:rsidRPr="00A164DA" w:rsidRDefault="007A718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RESPONSABLE </w:t>
            </w:r>
            <w:r>
              <w:rPr>
                <w:color w:val="000000" w:themeColor="text1"/>
                <w:sz w:val="16"/>
              </w:rPr>
              <w:t xml:space="preserve"> Prénom et nom de famille</w:t>
            </w:r>
          </w:p>
        </w:tc>
      </w:tr>
      <w:tr w:rsidR="007A718A" w:rsidRPr="00460961" w14:paraId="23D46BAD" w14:textId="77777777" w:rsidTr="00477A2B">
        <w:trPr>
          <w:trHeight w:val="576"/>
        </w:trPr>
        <w:tc>
          <w:tcPr>
            <w:tcW w:w="774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618AE66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BE74F27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032325B8" w14:textId="77777777" w:rsidTr="00830A15">
        <w:trPr>
          <w:trHeight w:val="28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3A3E4" w14:textId="77777777" w:rsidR="007A718A" w:rsidRPr="00EB283D" w:rsidRDefault="00830A15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ADRESSE DU FOURNISSEUR</w:t>
            </w:r>
          </w:p>
        </w:tc>
      </w:tr>
      <w:tr w:rsidR="007A718A" w:rsidRPr="00460961" w14:paraId="7489732C" w14:textId="77777777" w:rsidTr="00477A2B">
        <w:trPr>
          <w:trHeight w:val="576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66AA6AF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</w:tr>
      <w:tr w:rsidR="007A718A" w:rsidRPr="00460961" w14:paraId="1128A525" w14:textId="77777777" w:rsidTr="00830A15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144975" w14:textId="77777777" w:rsidR="007A718A" w:rsidRPr="00A164DA" w:rsidRDefault="00830A15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TÉLÉPHONE DU FOURNISSEUR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52EBB1" w14:textId="77777777" w:rsidR="007A718A" w:rsidRPr="00A164DA" w:rsidRDefault="00830A15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E-MAIL DU FOURNISSEUR</w:t>
            </w:r>
          </w:p>
        </w:tc>
      </w:tr>
      <w:tr w:rsidR="007A718A" w:rsidRPr="00460961" w14:paraId="438860F2" w14:textId="77777777" w:rsidTr="007A718A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</w:tcBorders>
            <w:vAlign w:val="center"/>
          </w:tcPr>
          <w:p w14:paraId="5F5426A0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3A5AAC14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1CAE7D2B" w14:textId="77777777" w:rsidTr="00830A15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BEA0C" w14:textId="77777777" w:rsidR="007A718A" w:rsidRPr="000C2A23" w:rsidRDefault="007A718A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 xml:space="preserve">ID DU FOURNISSEUR </w:t>
            </w:r>
            <w:r w:rsidRPr="00A164DA">
              <w:rPr>
                <w:bCs/>
                <w:color w:val="000000" w:themeColor="text1"/>
                <w:sz w:val="16"/>
                <w:szCs w:val="13"/>
              </w:rPr>
              <w:t>le cas échéant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4EA8CD" w14:textId="77777777" w:rsidR="007A718A" w:rsidRPr="000C2A23" w:rsidRDefault="00830A15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SITE WEB DU FOURNISSEUR</w:t>
            </w:r>
          </w:p>
        </w:tc>
      </w:tr>
      <w:tr w:rsidR="007A718A" w:rsidRPr="00460961" w14:paraId="3B1EE04A" w14:textId="77777777" w:rsidTr="00477A2B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D04930A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389DE37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2A8F3779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  <w:sectPr w:rsidR="007A718A" w:rsidSect="00242099">
          <w:footerReference w:type="even" r:id="rId13"/>
          <w:footerReference w:type="default" r:id="rId14"/>
          <w:footerReference w:type="first" r:id="rId15"/>
          <w:pgSz w:w="12240" w:h="15840"/>
          <w:pgMar w:top="432" w:right="720" w:bottom="432" w:left="720" w:header="720" w:footer="432" w:gutter="0"/>
          <w:pgNumType w:start="1"/>
          <w:cols w:space="720"/>
          <w:docGrid w:linePitch="360"/>
        </w:sectPr>
      </w:pPr>
    </w:p>
    <w:p w14:paraId="534FE676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p w14:paraId="3B491DFA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7A718A" w:rsidRPr="00460961" w14:paraId="1AB42162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7F0FC2E1" w14:textId="77777777" w:rsidR="007A718A" w:rsidRPr="00460961" w:rsidRDefault="007A718A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DESCRIPTION DE VOS PRODUITS</w:t>
            </w:r>
          </w:p>
        </w:tc>
      </w:tr>
      <w:tr w:rsidR="007A718A" w:rsidRPr="00460961" w14:paraId="1B344643" w14:textId="77777777" w:rsidTr="003E1D2F">
        <w:trPr>
          <w:trHeight w:val="5472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B7178CF" w14:textId="77777777" w:rsidR="007A718A" w:rsidRPr="00460961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F78407F" w14:textId="77777777" w:rsidR="00830A15" w:rsidRDefault="00830A15" w:rsidP="00830A15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460961" w14:paraId="0D616ACC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034F1EE8" w14:textId="77777777" w:rsidR="00830A15" w:rsidRPr="00460961" w:rsidRDefault="00830A15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GAMME DE PRIX DE PRODUITS</w:t>
            </w:r>
          </w:p>
        </w:tc>
      </w:tr>
      <w:tr w:rsidR="00830A15" w:rsidRPr="00460961" w14:paraId="6B19742C" w14:textId="77777777" w:rsidTr="00830A15">
        <w:trPr>
          <w:trHeight w:val="864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D4AD6A5" w14:textId="77777777" w:rsidR="00830A15" w:rsidRPr="00460961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A8A9BF8" w14:textId="77777777" w:rsidR="00830A15" w:rsidRDefault="00830A15" w:rsidP="00830A15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830A15" w:rsidRPr="00460961" w14:paraId="673EC172" w14:textId="77777777" w:rsidTr="00477A2B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E46CB" w14:textId="77777777" w:rsidR="00830A15" w:rsidRPr="00460961" w:rsidRDefault="00830A15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LIENS SOCIAUX</w:t>
            </w:r>
          </w:p>
        </w:tc>
      </w:tr>
      <w:tr w:rsidR="00830A15" w:rsidRPr="00460961" w14:paraId="457BE30B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D901B3C" w14:textId="77777777" w:rsidR="00830A15" w:rsidRPr="00A164DA" w:rsidRDefault="00830A15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BLOG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71D16B" w14:textId="77777777" w:rsidR="00830A15" w:rsidRPr="008F2956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30A15" w:rsidRPr="00460961" w14:paraId="79C94E77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C1E96C" w14:textId="77777777" w:rsidR="00830A15" w:rsidRPr="00A164DA" w:rsidRDefault="00830A15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TWITTER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24B88F" w14:textId="77777777" w:rsidR="00830A15" w:rsidRPr="008F2956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30A15" w:rsidRPr="00460961" w14:paraId="0A28B8BE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AD4297C" w14:textId="77777777" w:rsidR="00830A15" w:rsidRPr="00A164DA" w:rsidRDefault="009C40DA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INSTAGRAM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48566E" w14:textId="77777777" w:rsidR="00830A15" w:rsidRPr="008F2956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460961" w14:paraId="045DBA92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7441163" w14:textId="77777777" w:rsidR="009C40DA" w:rsidRDefault="009C40DA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ETSY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5BDDED" w14:textId="77777777" w:rsidR="009C40DA" w:rsidRPr="008F2956" w:rsidRDefault="009C40DA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460961" w14:paraId="4E571369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ACB34FB" w14:textId="77777777" w:rsidR="009C40DA" w:rsidRDefault="009C40DA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FACEBOOK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BC2EAB" w14:textId="77777777" w:rsidR="009C40DA" w:rsidRPr="008F2956" w:rsidRDefault="009C40DA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460961" w14:paraId="243FCA71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D90934F" w14:textId="77777777" w:rsidR="009C40DA" w:rsidRDefault="009C40DA" w:rsidP="00477A2B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AUTRE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704625" w14:textId="77777777" w:rsidR="009C40DA" w:rsidRPr="008F2956" w:rsidRDefault="009C40DA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E461217" w14:textId="77777777" w:rsidR="00830A15" w:rsidRDefault="00830A15" w:rsidP="00830A15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460961" w14:paraId="67A7A414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2130C94F" w14:textId="77777777" w:rsidR="00830A15" w:rsidRPr="00460961" w:rsidRDefault="00830A15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AUTRES COMMENTAIRES / QUESTIONS</w:t>
            </w:r>
          </w:p>
        </w:tc>
      </w:tr>
      <w:tr w:rsidR="00830A15" w:rsidRPr="00460961" w14:paraId="4F6897B3" w14:textId="77777777" w:rsidTr="003E1D2F">
        <w:trPr>
          <w:trHeight w:val="2304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54E7EF1" w14:textId="77777777" w:rsidR="00830A15" w:rsidRPr="00460961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A90980C" w14:textId="77777777" w:rsidR="00A164DA" w:rsidRDefault="00A164DA">
      <w:pPr>
        <w:rPr>
          <w:rFonts w:cs="Arial"/>
          <w:b/>
          <w:color w:val="000000" w:themeColor="text1"/>
          <w:szCs w:val="36"/>
        </w:rPr>
      </w:pPr>
    </w:p>
    <w:p w14:paraId="18260563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  <w:sectPr w:rsidR="008F26B1" w:rsidSect="00242099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5A97891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5182FEBC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22236B60" w14:textId="77777777" w:rsidTr="00485389">
        <w:trPr>
          <w:trHeight w:val="2952"/>
        </w:trPr>
        <w:tc>
          <w:tcPr>
            <w:tcW w:w="9967" w:type="dxa"/>
          </w:tcPr>
          <w:p w14:paraId="297344A5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461D3952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6A2CCE49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3F2BC02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3DB02C3" w14:textId="77777777" w:rsidR="006B5ECE" w:rsidRPr="00460961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460961" w:rsidSect="00242099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ADC" w14:textId="77777777" w:rsidR="00242099" w:rsidRDefault="00242099" w:rsidP="00F36FE0">
      <w:r>
        <w:separator/>
      </w:r>
    </w:p>
  </w:endnote>
  <w:endnote w:type="continuationSeparator" w:id="0">
    <w:p w14:paraId="06C08515" w14:textId="77777777" w:rsidR="00242099" w:rsidRDefault="0024209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60171FB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E8AC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63DDDDBE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190B20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103000"/>
      <w:docPartObj>
        <w:docPartGallery w:val="Page Numbers (Bottom of Page)"/>
        <w:docPartUnique/>
      </w:docPartObj>
    </w:sdtPr>
    <w:sdtContent>
      <w:p w14:paraId="3FBE8608" w14:textId="77777777" w:rsidR="00BD3010" w:rsidRDefault="00BD3010" w:rsidP="00D05A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B28AAF0" w14:textId="77777777" w:rsidR="00BD3010" w:rsidRDefault="00BD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F6B0" w14:textId="77777777" w:rsidR="00242099" w:rsidRDefault="00242099" w:rsidP="00F36FE0">
      <w:r>
        <w:separator/>
      </w:r>
    </w:p>
  </w:footnote>
  <w:footnote w:type="continuationSeparator" w:id="0">
    <w:p w14:paraId="7CC7CBC0" w14:textId="77777777" w:rsidR="00242099" w:rsidRDefault="0024209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6775">
    <w:abstractNumId w:val="9"/>
  </w:num>
  <w:num w:numId="2" w16cid:durableId="305210854">
    <w:abstractNumId w:val="8"/>
  </w:num>
  <w:num w:numId="3" w16cid:durableId="1023434165">
    <w:abstractNumId w:val="7"/>
  </w:num>
  <w:num w:numId="4" w16cid:durableId="1044216570">
    <w:abstractNumId w:val="6"/>
  </w:num>
  <w:num w:numId="5" w16cid:durableId="241306326">
    <w:abstractNumId w:val="5"/>
  </w:num>
  <w:num w:numId="6" w16cid:durableId="2066294826">
    <w:abstractNumId w:val="4"/>
  </w:num>
  <w:num w:numId="7" w16cid:durableId="845705315">
    <w:abstractNumId w:val="3"/>
  </w:num>
  <w:num w:numId="8" w16cid:durableId="1107383663">
    <w:abstractNumId w:val="2"/>
  </w:num>
  <w:num w:numId="9" w16cid:durableId="1245845245">
    <w:abstractNumId w:val="1"/>
  </w:num>
  <w:num w:numId="10" w16cid:durableId="778722362">
    <w:abstractNumId w:val="0"/>
  </w:num>
  <w:num w:numId="11" w16cid:durableId="114713268">
    <w:abstractNumId w:val="15"/>
  </w:num>
  <w:num w:numId="12" w16cid:durableId="1621034885">
    <w:abstractNumId w:val="18"/>
  </w:num>
  <w:num w:numId="13" w16cid:durableId="2069955847">
    <w:abstractNumId w:val="17"/>
  </w:num>
  <w:num w:numId="14" w16cid:durableId="96289142">
    <w:abstractNumId w:val="13"/>
  </w:num>
  <w:num w:numId="15" w16cid:durableId="2019380549">
    <w:abstractNumId w:val="10"/>
  </w:num>
  <w:num w:numId="16" w16cid:durableId="1528828639">
    <w:abstractNumId w:val="14"/>
  </w:num>
  <w:num w:numId="17" w16cid:durableId="378553644">
    <w:abstractNumId w:val="16"/>
  </w:num>
  <w:num w:numId="18" w16cid:durableId="504592367">
    <w:abstractNumId w:val="12"/>
  </w:num>
  <w:num w:numId="19" w16cid:durableId="540635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16"/>
    <w:rsid w:val="00031AF7"/>
    <w:rsid w:val="00036FF2"/>
    <w:rsid w:val="000413A5"/>
    <w:rsid w:val="00044C3E"/>
    <w:rsid w:val="0009122B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B2792"/>
    <w:rsid w:val="001D3A2F"/>
    <w:rsid w:val="001D655D"/>
    <w:rsid w:val="00206944"/>
    <w:rsid w:val="00242099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C6EDA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079B"/>
    <w:rsid w:val="007251D4"/>
    <w:rsid w:val="00744E50"/>
    <w:rsid w:val="00756B3B"/>
    <w:rsid w:val="00774101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44F16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6982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EF734"/>
  <w15:docId w15:val="{87588A91-2604-814A-A8D5-D5A6650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16&amp;utm_language=FR&amp;utm_source=template-word&amp;utm_medium=content&amp;utm_campaign=ic-Fashion+Show+Vendor+Application+Form-word-17916-fr&amp;lpa=ic+Fashion+Show+Vendor+Application+Form+word+17916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vendor-application-forms/IC-Fashion-Show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IC-Fashion-Show-Vendor-Application-Form-10895_WORD.dotx</Template>
  <TotalTime>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2019-11-24T23:54:00Z</cp:lastPrinted>
  <dcterms:created xsi:type="dcterms:W3CDTF">2023-07-10T00:24:00Z</dcterms:created>
  <dcterms:modified xsi:type="dcterms:W3CDTF">2024-02-29T01:30:00Z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