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B85A" w14:textId="2C1E27E2" w:rsidR="00BC7F9D" w:rsidRPr="00830BC3" w:rsidRDefault="0055615D" w:rsidP="00830BC3">
      <w:pPr>
        <w:ind w:left="-180"/>
        <w:outlineLvl w:val="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5615D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492AAC41" wp14:editId="7FAA1246">
            <wp:simplePos x="0" y="0"/>
            <wp:positionH relativeFrom="column">
              <wp:posOffset>4140200</wp:posOffset>
            </wp:positionH>
            <wp:positionV relativeFrom="paragraph">
              <wp:posOffset>-342900</wp:posOffset>
            </wp:positionV>
            <wp:extent cx="2933700" cy="332862"/>
            <wp:effectExtent l="0" t="0" r="0" b="0"/>
            <wp:wrapNone/>
            <wp:docPr id="12684907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907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32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3">
        <w:rPr>
          <w:rFonts w:ascii="Century Gothic" w:hAnsi="Century Gothic"/>
          <w:b/>
          <w:color w:val="595959" w:themeColor="text1" w:themeTint="A6"/>
          <w:sz w:val="44"/>
        </w:rPr>
        <w:t>MODÈLE DE COMPTE-RENDU DE PROJET INFORMATIQUE</w:t>
      </w:r>
    </w:p>
    <w:tbl>
      <w:tblPr>
        <w:tblW w:w="1473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392"/>
        <w:gridCol w:w="218"/>
        <w:gridCol w:w="236"/>
        <w:gridCol w:w="2884"/>
      </w:tblGrid>
      <w:tr w:rsidR="00913BB3" w:rsidRPr="00420D65" w14:paraId="79F11788" w14:textId="77777777" w:rsidTr="00913BB3">
        <w:trPr>
          <w:trHeight w:val="229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FD63" w14:textId="77777777" w:rsidR="00913BB3" w:rsidRDefault="00913BB3" w:rsidP="00913BB3">
            <w:pPr>
              <w:ind w:right="-620"/>
            </w:pPr>
          </w:p>
          <w:tbl>
            <w:tblPr>
              <w:tblW w:w="11307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2197"/>
              <w:gridCol w:w="236"/>
              <w:gridCol w:w="4881"/>
            </w:tblGrid>
            <w:tr w:rsidR="00913BB3" w14:paraId="2B613337" w14:textId="77777777" w:rsidTr="00002BE3">
              <w:trPr>
                <w:trHeight w:val="309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536447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NOM DU PROJET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3AE32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DATE DE LA RÉUNION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9A744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02897B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CLIENT</w:t>
                  </w:r>
                </w:p>
              </w:tc>
            </w:tr>
            <w:tr w:rsidR="00913BB3" w14:paraId="5169E69B" w14:textId="77777777" w:rsidTr="00002BE3">
              <w:trPr>
                <w:trHeight w:val="645"/>
              </w:trPr>
              <w:tc>
                <w:tcPr>
                  <w:tcW w:w="399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4AF67E73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97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6D5DE7D4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9398FD" w14:textId="77777777" w:rsidR="00C336EA" w:rsidRDefault="00C336EA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bottom"/>
                  <w:hideMark/>
                </w:tcPr>
                <w:p w14:paraId="27610E2F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BB3" w14:paraId="43A5563E" w14:textId="77777777" w:rsidTr="00002BE3">
              <w:trPr>
                <w:trHeight w:val="565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0B7B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RESPONSABLE DE PROJETS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55383C" w14:textId="77777777" w:rsidR="00913BB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 xml:space="preserve">PROJET </w:t>
                  </w:r>
                </w:p>
                <w:p w14:paraId="025B0B3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DATE D’ACHÈVEMENT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A50BC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843FE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38863C8B" w14:textId="77777777" w:rsidTr="00002BE3">
              <w:trPr>
                <w:trHeight w:val="625"/>
              </w:trPr>
              <w:tc>
                <w:tcPr>
                  <w:tcW w:w="399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8EA62BD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97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2DABAD0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D8258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E606F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5367D55E" w14:textId="77777777" w:rsidTr="00002BE3">
              <w:trPr>
                <w:trHeight w:val="309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D7F82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PARTICIPANTS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15DFE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FA2DA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76D45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068FA54E" w14:textId="77777777" w:rsidTr="00C336EA">
              <w:trPr>
                <w:trHeight w:val="890"/>
              </w:trPr>
              <w:tc>
                <w:tcPr>
                  <w:tcW w:w="11307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5171672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4FC55C27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348F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3D79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5" w:rsidRPr="00420D65" w14:paraId="2C92EED3" w14:textId="77777777" w:rsidTr="00913BB3">
        <w:trPr>
          <w:gridAfter w:val="3"/>
          <w:wAfter w:w="3338" w:type="dxa"/>
          <w:trHeight w:val="459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AEAC" w14:textId="77777777" w:rsidR="00913BB3" w:rsidRDefault="00913BB3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  <w:p w14:paraId="4DD9D679" w14:textId="77777777" w:rsidR="00913BB3" w:rsidRDefault="00913BB3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  <w:p w14:paraId="3905BF91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SYNTHÈSE DU PROJET</w:t>
            </w:r>
          </w:p>
        </w:tc>
      </w:tr>
      <w:tr w:rsidR="00420D65" w:rsidRPr="00420D65" w14:paraId="1D895C33" w14:textId="77777777" w:rsidTr="00913BB3"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E0E3A1" w14:textId="77777777" w:rsidR="00420D65" w:rsidRPr="00DC75CB" w:rsidRDefault="00DC75CB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Vue d’ensemble de la charte de projet</w:t>
            </w:r>
          </w:p>
        </w:tc>
      </w:tr>
      <w:tr w:rsidR="00420D65" w:rsidRPr="00420D65" w14:paraId="3784E6A9" w14:textId="77777777" w:rsidTr="00913BB3"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D9A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1756237" w14:textId="77777777" w:rsidTr="00913BB3"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91B911" w14:textId="77777777" w:rsidR="00420D65" w:rsidRPr="00420D65" w:rsidRDefault="00DC75CB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Critères d’évaluation de la réussite</w:t>
            </w:r>
          </w:p>
        </w:tc>
      </w:tr>
      <w:tr w:rsidR="00420D65" w:rsidRPr="00420D65" w14:paraId="761BB96E" w14:textId="77777777" w:rsidTr="00913BB3"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5DC2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tbl>
      <w:tblPr>
        <w:tblpPr w:leftFromText="180" w:rightFromText="180" w:vertAnchor="text" w:horzAnchor="margin" w:tblpX="-270" w:tblpY="302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913BB3" w:rsidRPr="00420D65" w14:paraId="0B547A6E" w14:textId="77777777" w:rsidTr="00913BB3">
        <w:trPr>
          <w:trHeight w:val="40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9511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PRINCIPAUX ASPECTS DU PROJET</w:t>
            </w:r>
          </w:p>
        </w:tc>
      </w:tr>
      <w:tr w:rsidR="00913BB3" w:rsidRPr="00420D65" w14:paraId="14A70563" w14:textId="77777777" w:rsidTr="00913BB3">
        <w:trPr>
          <w:trHeight w:val="442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E98BDA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Qu’est-ce qui s’est bien passé ?</w:t>
            </w:r>
          </w:p>
        </w:tc>
      </w:tr>
      <w:tr w:rsidR="00913BB3" w:rsidRPr="00420D65" w14:paraId="4B9BCEF9" w14:textId="77777777" w:rsidTr="00913BB3">
        <w:trPr>
          <w:trHeight w:val="1506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65C9D" w14:textId="426521FF" w:rsidR="00913BB3" w:rsidRPr="00420D65" w:rsidRDefault="00913BB3" w:rsidP="00830BC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043D5DB1" w14:textId="77777777" w:rsidTr="00913BB3">
        <w:trPr>
          <w:trHeight w:val="442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5FFB6D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Quelles ont été les principales réalisations ?</w:t>
            </w:r>
          </w:p>
        </w:tc>
      </w:tr>
      <w:tr w:rsidR="00913BB3" w:rsidRPr="00420D65" w14:paraId="4F8C3FE7" w14:textId="77777777" w:rsidTr="00E30785">
        <w:trPr>
          <w:trHeight w:val="1504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001A7" w14:textId="77777777" w:rsidR="00913BB3" w:rsidRPr="00420D65" w:rsidRDefault="00913BB3" w:rsidP="00830BC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27C71C2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37DD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913BB3" w:rsidRPr="00420D65" w14:paraId="27A805A1" w14:textId="77777777" w:rsidTr="00913BB3"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0E73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DÉFIS DU PROJET</w:t>
            </w:r>
          </w:p>
        </w:tc>
      </w:tr>
      <w:tr w:rsidR="00913BB3" w:rsidRPr="00420D65" w14:paraId="5C80BB5C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ECBFA3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Qu’est-ce qui aurait pu être mieux fait ?</w:t>
            </w:r>
          </w:p>
        </w:tc>
      </w:tr>
      <w:tr w:rsidR="00913BB3" w:rsidRPr="00420D65" w14:paraId="1C67B45A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0AF08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445BCC6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7EB07E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Quels étaient les principaux problèmes ?</w:t>
            </w:r>
          </w:p>
        </w:tc>
      </w:tr>
      <w:tr w:rsidR="00913BB3" w:rsidRPr="00420D65" w14:paraId="605AED1B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7BA18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D425361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46FC1B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Quelles difficultés techniques vous ont mis en difficulté ?</w:t>
            </w:r>
          </w:p>
        </w:tc>
      </w:tr>
      <w:tr w:rsidR="00913BB3" w:rsidRPr="00420D65" w14:paraId="4EA23A62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57339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1390025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A691ED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913BB3" w:rsidRPr="00420D65" w14:paraId="0A25C30F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7D7C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5B8D516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37DD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90" w:tblpY="167"/>
        <w:tblW w:w="10990" w:type="dxa"/>
        <w:tblLook w:val="04A0" w:firstRow="1" w:lastRow="0" w:firstColumn="1" w:lastColumn="0" w:noHBand="0" w:noVBand="1"/>
      </w:tblPr>
      <w:tblGrid>
        <w:gridCol w:w="5109"/>
        <w:gridCol w:w="1312"/>
        <w:gridCol w:w="4569"/>
      </w:tblGrid>
      <w:tr w:rsidR="00913BB3" w:rsidRPr="00420D65" w14:paraId="18CDB2AB" w14:textId="77777777" w:rsidTr="006D5AF6">
        <w:trPr>
          <w:trHeight w:val="401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A77F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ÉVALUATION DE PROJET</w:t>
            </w:r>
          </w:p>
        </w:tc>
      </w:tr>
      <w:tr w:rsidR="00913BB3" w:rsidRPr="00420D65" w14:paraId="2CBCC7D0" w14:textId="77777777" w:rsidTr="006D5AF6">
        <w:trPr>
          <w:trHeight w:val="401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4C0398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D329DE8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E0B642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913BB3" w:rsidRPr="00420D65" w14:paraId="33D43BE2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4A3520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objectifs initiaux du projet ont été atteints.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5002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44288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42B2661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A0957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projet a atteint les jalons prévus initiaux.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5504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6AA5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358030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32B97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prévisions initiales des coûts étaient exactes.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C124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460024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377A09BD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FDF02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 qualité des livrables a répondu aux attentes.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B15C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F937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0806D5E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D45DA4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plan de projet a été clairement communiqué à toutes les étapes.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94F71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98D5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5764C7C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877D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bases du projet (temps, champ d’application, coûts) ont été gérées de façon réfléchie.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AA62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59EB5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6B37FAB2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11CDF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risque a été correctement contrôlé.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9D591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FF5D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BBAA6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96F94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ont été résolus en temps opportun.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A76C7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B8D5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D450B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90E4DF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La procédure de contrôle des changements a été constructive.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A8F6FC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7EF53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6CCD2C0B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56C36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membres de l’équipe de projet ont travaillé efficacement ensemble.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50BE4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5ED1D" w14:textId="77777777" w:rsidR="00913BB3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24264FB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64DBCF58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61F98E9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39E04F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85F235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51933647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AE3DC8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850131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8B7EF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564AD389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7962C7E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35AA6C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0D7EA77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64D01A21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A215B9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2823B6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EDE3A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3C9A3BBF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8753A2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8A03A0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5DFFA83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184DF00C" w14:textId="77777777" w:rsidTr="006D5AF6">
        <w:trPr>
          <w:trHeight w:val="433"/>
        </w:trPr>
        <w:tc>
          <w:tcPr>
            <w:tcW w:w="109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2E52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913BB3" w:rsidRPr="00420D65" w14:paraId="47EE3C6B" w14:textId="77777777" w:rsidTr="006D5AF6">
        <w:trPr>
          <w:trHeight w:val="1445"/>
        </w:trPr>
        <w:tc>
          <w:tcPr>
            <w:tcW w:w="1099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EBEE6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990BDE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37DD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C336EA" w:rsidRPr="00420D65" w14:paraId="14C1DBCB" w14:textId="77777777" w:rsidTr="005C2FEB"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DF00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ENSEIGNEMENTS TIRÉS</w:t>
            </w:r>
          </w:p>
        </w:tc>
      </w:tr>
      <w:tr w:rsidR="00C336EA" w:rsidRPr="00420D65" w14:paraId="31A4E237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19B796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Principaux points à retenir</w:t>
            </w:r>
          </w:p>
        </w:tc>
      </w:tr>
      <w:tr w:rsidR="00C336EA" w:rsidRPr="00420D65" w14:paraId="640B33EE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7210A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0E0D1749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D40D40" w14:textId="77777777" w:rsidR="00C336EA" w:rsidRPr="00DC75CB" w:rsidRDefault="006D5AF6" w:rsidP="005C2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Maintenance continue</w:t>
            </w:r>
          </w:p>
        </w:tc>
      </w:tr>
      <w:tr w:rsidR="00C336EA" w:rsidRPr="00420D65" w14:paraId="515CC160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3067D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5BAFC2DB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36327" w14:textId="77777777" w:rsidR="00C336EA" w:rsidRPr="00DC75CB" w:rsidRDefault="006D5AF6" w:rsidP="005C2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Tâches en cours</w:t>
            </w:r>
          </w:p>
        </w:tc>
      </w:tr>
      <w:tr w:rsidR="00C336EA" w:rsidRPr="00420D65" w14:paraId="41E96DB9" w14:textId="77777777" w:rsidTr="006D5AF6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336C9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67BF6119" w14:textId="77777777" w:rsidTr="006D5AF6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232E99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Éléments d’action et propriétaires</w:t>
            </w:r>
          </w:p>
        </w:tc>
      </w:tr>
      <w:tr w:rsidR="00C336EA" w:rsidRPr="00420D65" w14:paraId="06626801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CDACB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83CA211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9222664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E27975B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FE64D68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1347656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4AC75C4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72EC6B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Y="-143"/>
        <w:tblW w:w="1063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C336EA" w:rsidRPr="003D706E" w14:paraId="09688BC9" w14:textId="77777777" w:rsidTr="00C336EA">
        <w:trPr>
          <w:trHeight w:val="2706"/>
        </w:trPr>
        <w:tc>
          <w:tcPr>
            <w:tcW w:w="10638" w:type="dxa"/>
          </w:tcPr>
          <w:p w14:paraId="7889D3CF" w14:textId="77777777" w:rsidR="00C336EA" w:rsidRPr="003D706E" w:rsidRDefault="00C336EA" w:rsidP="00C336E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>EXCLUSION DE RESPONSABILITÉ</w:t>
            </w:r>
          </w:p>
          <w:p w14:paraId="5A8FA608" w14:textId="77777777" w:rsidR="00C336EA" w:rsidRPr="003D706E" w:rsidRDefault="00C336EA" w:rsidP="00C336EA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3E1683B" w14:textId="77777777" w:rsidR="00C336EA" w:rsidRPr="003D706E" w:rsidRDefault="00C336EA" w:rsidP="00C336EA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AC74429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98E9DD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F49AC0E" w14:textId="77777777" w:rsidR="00C336EA" w:rsidRPr="003D706E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C336EA" w:rsidRPr="003D706E" w:rsidSect="00A337DD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5B8C" w14:textId="77777777" w:rsidR="00A337DD" w:rsidRDefault="00A337DD" w:rsidP="00F36FE0">
      <w:r>
        <w:separator/>
      </w:r>
    </w:p>
  </w:endnote>
  <w:endnote w:type="continuationSeparator" w:id="0">
    <w:p w14:paraId="62FB94F9" w14:textId="77777777" w:rsidR="00A337DD" w:rsidRDefault="00A337D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AD570C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54148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9808E1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3D8166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B81D" w14:textId="77777777" w:rsidR="00A337DD" w:rsidRDefault="00A337DD" w:rsidP="00F36FE0">
      <w:r>
        <w:separator/>
      </w:r>
    </w:p>
  </w:footnote>
  <w:footnote w:type="continuationSeparator" w:id="0">
    <w:p w14:paraId="550CB350" w14:textId="77777777" w:rsidR="00A337DD" w:rsidRDefault="00A337D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2F4C"/>
    <w:multiLevelType w:val="hybridMultilevel"/>
    <w:tmpl w:val="C9BCECDC"/>
    <w:lvl w:ilvl="0" w:tplc="8706516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71326">
    <w:abstractNumId w:val="9"/>
  </w:num>
  <w:num w:numId="2" w16cid:durableId="2142070632">
    <w:abstractNumId w:val="8"/>
  </w:num>
  <w:num w:numId="3" w16cid:durableId="262418887">
    <w:abstractNumId w:val="7"/>
  </w:num>
  <w:num w:numId="4" w16cid:durableId="630282345">
    <w:abstractNumId w:val="6"/>
  </w:num>
  <w:num w:numId="5" w16cid:durableId="654913220">
    <w:abstractNumId w:val="5"/>
  </w:num>
  <w:num w:numId="6" w16cid:durableId="173500690">
    <w:abstractNumId w:val="4"/>
  </w:num>
  <w:num w:numId="7" w16cid:durableId="2006132282">
    <w:abstractNumId w:val="3"/>
  </w:num>
  <w:num w:numId="8" w16cid:durableId="631911335">
    <w:abstractNumId w:val="2"/>
  </w:num>
  <w:num w:numId="9" w16cid:durableId="775177651">
    <w:abstractNumId w:val="1"/>
  </w:num>
  <w:num w:numId="10" w16cid:durableId="218706888">
    <w:abstractNumId w:val="0"/>
  </w:num>
  <w:num w:numId="11" w16cid:durableId="661667335">
    <w:abstractNumId w:val="14"/>
  </w:num>
  <w:num w:numId="12" w16cid:durableId="136649476">
    <w:abstractNumId w:val="17"/>
  </w:num>
  <w:num w:numId="13" w16cid:durableId="462499096">
    <w:abstractNumId w:val="16"/>
  </w:num>
  <w:num w:numId="14" w16cid:durableId="1840660269">
    <w:abstractNumId w:val="12"/>
  </w:num>
  <w:num w:numId="15" w16cid:durableId="1227227423">
    <w:abstractNumId w:val="10"/>
  </w:num>
  <w:num w:numId="16" w16cid:durableId="1144346778">
    <w:abstractNumId w:val="13"/>
  </w:num>
  <w:num w:numId="17" w16cid:durableId="747966284">
    <w:abstractNumId w:val="15"/>
  </w:num>
  <w:num w:numId="18" w16cid:durableId="1613711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C3"/>
    <w:rsid w:val="00002BE3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1E13"/>
    <w:rsid w:val="001472A1"/>
    <w:rsid w:val="00150B91"/>
    <w:rsid w:val="001962A6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615D"/>
    <w:rsid w:val="00557C38"/>
    <w:rsid w:val="005913EC"/>
    <w:rsid w:val="005A2BD6"/>
    <w:rsid w:val="005B7C30"/>
    <w:rsid w:val="005C1013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0BC3"/>
    <w:rsid w:val="008350B3"/>
    <w:rsid w:val="0085124E"/>
    <w:rsid w:val="00863730"/>
    <w:rsid w:val="008C3ED9"/>
    <w:rsid w:val="008F0F82"/>
    <w:rsid w:val="00911817"/>
    <w:rsid w:val="00913BB3"/>
    <w:rsid w:val="0091519F"/>
    <w:rsid w:val="009152A8"/>
    <w:rsid w:val="00942BD8"/>
    <w:rsid w:val="009541D8"/>
    <w:rsid w:val="00991133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337DD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022F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038D"/>
    <w:rsid w:val="00D660EC"/>
    <w:rsid w:val="00D675F4"/>
    <w:rsid w:val="00D81281"/>
    <w:rsid w:val="00D82ADF"/>
    <w:rsid w:val="00D90B36"/>
    <w:rsid w:val="00DB1AE1"/>
    <w:rsid w:val="00DC75CB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E2C7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63774"/>
  <w15:docId w15:val="{EA5C57C8-EA88-4A7D-8E7F-CD432AA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88&amp;utm_language=FR&amp;utm_source=template-word&amp;utm_medium=content&amp;utm_campaign=ic-IT+Project+Debrief-word-17888-fr&amp;lpa=ic+IT+Project+Debrief+word+17888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Software-Project-Postmortem-Report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C:\Users\Bess\Desktop\Free-Project-Debrief-Templates_Aaron_Bannister\REF\IC-Software-Project-Postmortem-Report-10834_WORD.dotx</Template>
  <TotalTime>4</TotalTime>
  <Pages>5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cp:lastPrinted>2018-04-15T17:50:00Z</cp:lastPrinted>
  <dcterms:created xsi:type="dcterms:W3CDTF">2022-04-05T23:42:00Z</dcterms:created>
  <dcterms:modified xsi:type="dcterms:W3CDTF">2024-02-05T17:28:00Z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