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FAF1" w14:textId="0A7F84C4" w:rsidR="00092C39" w:rsidRPr="00E053FF" w:rsidRDefault="00C10828" w:rsidP="00C55EFE">
      <w:pPr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C10828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0B75C184" wp14:editId="6ABD5188">
            <wp:simplePos x="0" y="0"/>
            <wp:positionH relativeFrom="column">
              <wp:posOffset>3771900</wp:posOffset>
            </wp:positionH>
            <wp:positionV relativeFrom="paragraph">
              <wp:posOffset>-368300</wp:posOffset>
            </wp:positionV>
            <wp:extent cx="3035300" cy="344390"/>
            <wp:effectExtent l="0" t="0" r="0" b="0"/>
            <wp:wrapNone/>
            <wp:docPr id="64580922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0922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4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4A">
        <w:rPr>
          <w:rFonts w:ascii="Century Gothic" w:hAnsi="Century Gothic"/>
          <w:b/>
          <w:color w:val="595959" w:themeColor="text1" w:themeTint="A6"/>
          <w:sz w:val="44"/>
        </w:rPr>
        <w:t xml:space="preserve">MODÈLE DE RÉUNION DE COMPTE-RENDU DU PROJET     </w:t>
      </w:r>
    </w:p>
    <w:p w14:paraId="3B6AD5E7" w14:textId="77777777" w:rsidR="0023480F" w:rsidRDefault="0023480F" w:rsidP="00152249">
      <w:pPr>
        <w:tabs>
          <w:tab w:val="left" w:pos="3718"/>
        </w:tabs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5A3AC6" w:rsidRPr="005A3AC6" w14:paraId="78E69421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DD6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PROJET</w:t>
            </w:r>
          </w:p>
        </w:tc>
      </w:tr>
      <w:tr w:rsidR="005A3AC6" w:rsidRPr="005A3AC6" w14:paraId="2AF6740A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D9C6A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46A5B6B2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5BD4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LA RÉUNION</w:t>
            </w:r>
          </w:p>
        </w:tc>
      </w:tr>
      <w:tr w:rsidR="005A3AC6" w:rsidRPr="005A3AC6" w14:paraId="711E8BEB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EACF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358DA12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B0C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HEURE DE LA RÉUNION</w:t>
            </w:r>
          </w:p>
        </w:tc>
      </w:tr>
      <w:tr w:rsidR="005A3AC6" w:rsidRPr="005A3AC6" w14:paraId="1E2758A4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5374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65247E09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5AB3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ANIMATEUR</w:t>
            </w:r>
          </w:p>
        </w:tc>
      </w:tr>
      <w:tr w:rsidR="005A3AC6" w:rsidRPr="005A3AC6" w14:paraId="697B01B1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40685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354F0D71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DA4A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PARTICIPANTS</w:t>
            </w:r>
          </w:p>
        </w:tc>
      </w:tr>
      <w:tr w:rsidR="005A3AC6" w:rsidRPr="005A3AC6" w14:paraId="4C82EC2E" w14:textId="77777777" w:rsidTr="00E053FF">
        <w:trPr>
          <w:trHeight w:val="961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3899C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2E1929F1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7A0" w14:textId="77777777" w:rsidR="005A3AC6" w:rsidRPr="005A3AC6" w:rsidRDefault="005A3AC6" w:rsidP="005A3AC6">
            <w:pPr>
              <w:ind w:firstLineChars="100" w:firstLine="220"/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17DB9073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BCD9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OBJECTIFS DE LA RÉUNION</w:t>
            </w:r>
          </w:p>
        </w:tc>
      </w:tr>
      <w:tr w:rsidR="005A3AC6" w:rsidRPr="005A3AC6" w14:paraId="2C5DC431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41476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Objectif initial du projet</w:t>
            </w:r>
            <w:r>
              <w:rPr>
                <w:rFonts w:ascii="Century Gothic" w:hAnsi="Century Gothic"/>
                <w:color w:val="000000"/>
                <w:sz w:val="20"/>
              </w:rPr>
              <w:t> : Indiquez le champ d’application et les livrables du projet. Le produit a-t-il été livré dans les temps et a-t-il répondu aux attentes du client ?</w:t>
            </w:r>
          </w:p>
        </w:tc>
      </w:tr>
      <w:tr w:rsidR="005A3AC6" w:rsidRPr="005A3AC6" w14:paraId="37EF65F9" w14:textId="77777777" w:rsidTr="008A7FAD">
        <w:trPr>
          <w:trHeight w:val="1698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C49F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FEFBCFB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27CCF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Échéancier</w:t>
            </w:r>
            <w:r>
              <w:rPr>
                <w:rFonts w:ascii="Century Gothic" w:hAnsi="Century Gothic"/>
                <w:color w:val="000000"/>
                <w:sz w:val="20"/>
              </w:rPr>
              <w:t> : Comparez l’échéancier initial avec l’échéancier réel. Des événements ont-ils eu un impact sur l’échéancier ou la relation client ?</w:t>
            </w:r>
          </w:p>
        </w:tc>
      </w:tr>
      <w:tr w:rsidR="005A3AC6" w:rsidRPr="005A3AC6" w14:paraId="21FEED4E" w14:textId="77777777" w:rsidTr="008A7FAD">
        <w:trPr>
          <w:trHeight w:val="1645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1D681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C3C9954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28607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Budget</w:t>
            </w:r>
            <w:r>
              <w:rPr>
                <w:rFonts w:ascii="Century Gothic" w:hAnsi="Century Gothic"/>
                <w:color w:val="000000"/>
                <w:sz w:val="20"/>
              </w:rPr>
              <w:t> : Le résultat correspond-il aux objectifs de coûts initiaux ?</w:t>
            </w:r>
          </w:p>
        </w:tc>
      </w:tr>
      <w:tr w:rsidR="005A3AC6" w:rsidRPr="005A3AC6" w14:paraId="7836B49A" w14:textId="77777777" w:rsidTr="008A7FAD">
        <w:trPr>
          <w:trHeight w:val="1698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2FCBD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8A7FAD" w14:paraId="60346735" w14:textId="77777777" w:rsidTr="008A7FAD">
        <w:trPr>
          <w:trHeight w:val="6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5EE5" w14:textId="77777777" w:rsidR="005A3AC6" w:rsidRPr="008A7FAD" w:rsidRDefault="005A3AC6" w:rsidP="005A3AC6">
            <w:pPr>
              <w:ind w:firstLineChars="100" w:firstLine="120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</w:p>
        </w:tc>
      </w:tr>
      <w:tr w:rsidR="005A3AC6" w:rsidRPr="005A3AC6" w14:paraId="5BEB9FB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35B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DISCUSSION EN ÉQUIPE</w:t>
            </w:r>
          </w:p>
        </w:tc>
      </w:tr>
      <w:tr w:rsidR="005A3AC6" w:rsidRPr="005A3AC6" w14:paraId="62822E9C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5C3C4C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Avons-nous obtenu les résultats souhaités ?</w:t>
            </w:r>
          </w:p>
        </w:tc>
      </w:tr>
      <w:tr w:rsidR="005A3AC6" w:rsidRPr="005A3AC6" w14:paraId="2324E8CF" w14:textId="77777777" w:rsidTr="00E053FF">
        <w:trPr>
          <w:trHeight w:val="1448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31261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918E1CF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04114F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Qu’est-ce qui s’est bien passé ?</w:t>
            </w:r>
          </w:p>
        </w:tc>
      </w:tr>
      <w:tr w:rsidR="005A3AC6" w:rsidRPr="005A3AC6" w14:paraId="3F8CF3FE" w14:textId="77777777" w:rsidTr="00E053FF">
        <w:trPr>
          <w:trHeight w:val="1457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BA16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ED96623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793B01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Qu’est-ce qui aurait pu mieux aller ?</w:t>
            </w:r>
          </w:p>
        </w:tc>
      </w:tr>
      <w:tr w:rsidR="005A3AC6" w:rsidRPr="005A3AC6" w14:paraId="222A33EF" w14:textId="77777777" w:rsidTr="00E053FF">
        <w:trPr>
          <w:trHeight w:val="1385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01F37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3A103881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171F15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Qu’est-ce que nous pouvons faire différemment la prochaine fois ?</w:t>
            </w:r>
          </w:p>
        </w:tc>
      </w:tr>
      <w:tr w:rsidR="005A3AC6" w:rsidRPr="005A3AC6" w14:paraId="129E51A3" w14:textId="77777777" w:rsidTr="00E053FF">
        <w:trPr>
          <w:trHeight w:val="1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4787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BC8F696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CF9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3FB317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DB8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ÉLÉMENTS D’ACTION POUR LES FUTURS PROJETS</w:t>
            </w:r>
          </w:p>
        </w:tc>
      </w:tr>
      <w:tr w:rsidR="005A3AC6" w:rsidRPr="005A3AC6" w14:paraId="1414D8AD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A6B25A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sont les actions que nous pouvons mettre en œuvre maintenant ?</w:t>
            </w:r>
          </w:p>
        </w:tc>
      </w:tr>
      <w:tr w:rsidR="005A3AC6" w:rsidRPr="005A3AC6" w14:paraId="049A0F9D" w14:textId="77777777" w:rsidTr="00E053FF">
        <w:trPr>
          <w:trHeight w:val="1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91E3D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0142D1C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9A7B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1A963A8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6F81" w14:textId="77777777" w:rsidR="005A3AC6" w:rsidRPr="005A3AC6" w:rsidRDefault="00DA5835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RÉCAPITULATION</w:t>
            </w:r>
          </w:p>
        </w:tc>
      </w:tr>
      <w:tr w:rsidR="005A3AC6" w:rsidRPr="005A3AC6" w14:paraId="35AD7483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60FBED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Remerciez l’équipe et, lorsque vous êtes prêt, envoyez un récapitulatif de la réunion.</w:t>
            </w:r>
          </w:p>
        </w:tc>
      </w:tr>
      <w:tr w:rsidR="005A3AC6" w:rsidRPr="005A3AC6" w14:paraId="058A8CF6" w14:textId="77777777" w:rsidTr="00E053FF">
        <w:trPr>
          <w:trHeight w:val="1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B8F05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2F4E5A30" w14:textId="77777777" w:rsidR="005A3AC6" w:rsidRDefault="005A3AC6" w:rsidP="00152249">
      <w:pPr>
        <w:tabs>
          <w:tab w:val="left" w:pos="3718"/>
        </w:tabs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E053FF" w14:paraId="1CA79A8B" w14:textId="77777777" w:rsidTr="00C16BAA">
        <w:trPr>
          <w:trHeight w:val="2687"/>
        </w:trPr>
        <w:tc>
          <w:tcPr>
            <w:tcW w:w="10669" w:type="dxa"/>
          </w:tcPr>
          <w:p w14:paraId="75528690" w14:textId="77777777" w:rsidR="00E053FF" w:rsidRPr="00692C04" w:rsidRDefault="00E053FF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A0129C9" w14:textId="77777777" w:rsidR="00E053FF" w:rsidRDefault="00E053FF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9ACFE61" w14:textId="77777777" w:rsidR="00E053FF" w:rsidRDefault="00E053FF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4E08F06" w14:textId="77777777" w:rsidR="00E053FF" w:rsidRDefault="00E053FF" w:rsidP="00E053FF">
      <w:pPr>
        <w:rPr>
          <w:rFonts w:ascii="Century Gothic" w:hAnsi="Century Gothic" w:cs="Arial"/>
          <w:sz w:val="20"/>
          <w:szCs w:val="20"/>
        </w:rPr>
      </w:pPr>
    </w:p>
    <w:p w14:paraId="15DBD2CB" w14:textId="77777777" w:rsidR="00E053FF" w:rsidRPr="00D3383E" w:rsidRDefault="00E053FF" w:rsidP="00E053FF">
      <w:pPr>
        <w:rPr>
          <w:rFonts w:ascii="Century Gothic" w:hAnsi="Century Gothic" w:cs="Arial"/>
          <w:sz w:val="20"/>
          <w:szCs w:val="20"/>
        </w:rPr>
      </w:pPr>
    </w:p>
    <w:p w14:paraId="4ACA1237" w14:textId="77777777" w:rsidR="001534AE" w:rsidRDefault="001534AE" w:rsidP="00E053FF">
      <w:pPr>
        <w:jc w:val="center"/>
      </w:pPr>
    </w:p>
    <w:sectPr w:rsidR="001534AE" w:rsidSect="00E90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7595" w14:textId="77777777" w:rsidR="00E90B6B" w:rsidRDefault="00E90B6B" w:rsidP="004C6C01">
      <w:r>
        <w:separator/>
      </w:r>
    </w:p>
  </w:endnote>
  <w:endnote w:type="continuationSeparator" w:id="0">
    <w:p w14:paraId="6EF1DAD1" w14:textId="77777777" w:rsidR="00E90B6B" w:rsidRDefault="00E90B6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4070" w14:textId="77777777" w:rsidR="00E90B6B" w:rsidRDefault="00E90B6B" w:rsidP="004C6C01">
      <w:r>
        <w:separator/>
      </w:r>
    </w:p>
  </w:footnote>
  <w:footnote w:type="continuationSeparator" w:id="0">
    <w:p w14:paraId="0073C33A" w14:textId="77777777" w:rsidR="00E90B6B" w:rsidRDefault="00E90B6B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3114">
    <w:abstractNumId w:val="5"/>
  </w:num>
  <w:num w:numId="2" w16cid:durableId="893469554">
    <w:abstractNumId w:val="7"/>
  </w:num>
  <w:num w:numId="3" w16cid:durableId="1530876423">
    <w:abstractNumId w:val="2"/>
  </w:num>
  <w:num w:numId="4" w16cid:durableId="757943864">
    <w:abstractNumId w:val="4"/>
  </w:num>
  <w:num w:numId="5" w16cid:durableId="1150243591">
    <w:abstractNumId w:val="3"/>
  </w:num>
  <w:num w:numId="6" w16cid:durableId="679432607">
    <w:abstractNumId w:val="0"/>
  </w:num>
  <w:num w:numId="7" w16cid:durableId="361787817">
    <w:abstractNumId w:val="6"/>
  </w:num>
  <w:num w:numId="8" w16cid:durableId="156934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3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4388"/>
    <w:rsid w:val="00225FFA"/>
    <w:rsid w:val="002276A2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33AB"/>
    <w:rsid w:val="004C6C01"/>
    <w:rsid w:val="004D28AF"/>
    <w:rsid w:val="004E2F8A"/>
    <w:rsid w:val="005039D1"/>
    <w:rsid w:val="0050653C"/>
    <w:rsid w:val="00513F89"/>
    <w:rsid w:val="0054218E"/>
    <w:rsid w:val="005449AA"/>
    <w:rsid w:val="00567A01"/>
    <w:rsid w:val="00581B8D"/>
    <w:rsid w:val="005A19AC"/>
    <w:rsid w:val="005A3AC6"/>
    <w:rsid w:val="005A6272"/>
    <w:rsid w:val="005C073D"/>
    <w:rsid w:val="005C4192"/>
    <w:rsid w:val="005F4987"/>
    <w:rsid w:val="00605350"/>
    <w:rsid w:val="0061672E"/>
    <w:rsid w:val="00624110"/>
    <w:rsid w:val="00625AE7"/>
    <w:rsid w:val="00651773"/>
    <w:rsid w:val="00663036"/>
    <w:rsid w:val="006806AD"/>
    <w:rsid w:val="00695C51"/>
    <w:rsid w:val="006C4F93"/>
    <w:rsid w:val="006D26C3"/>
    <w:rsid w:val="006F6DA2"/>
    <w:rsid w:val="00710BDD"/>
    <w:rsid w:val="00731908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A7FAD"/>
    <w:rsid w:val="008B1079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0828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A5835"/>
    <w:rsid w:val="00DB03FB"/>
    <w:rsid w:val="00DE2996"/>
    <w:rsid w:val="00DE7774"/>
    <w:rsid w:val="00DF4D73"/>
    <w:rsid w:val="00E053FF"/>
    <w:rsid w:val="00E131A3"/>
    <w:rsid w:val="00E167E4"/>
    <w:rsid w:val="00E175FA"/>
    <w:rsid w:val="00E46CDA"/>
    <w:rsid w:val="00E51764"/>
    <w:rsid w:val="00E90B6B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2309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88&amp;utm_language=FR&amp;utm_source=template-word&amp;utm_medium=content&amp;utm_campaign=ic-Project+Debrief+Meeting-word-17888-fr&amp;lpa=ic+Project+Debrief+Meeting+word+17888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Meeting-Agenda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C:\Users\Bess\Desktop\Free-Project-Debrief-Templates_Aaron_Bannister\REF\IC-Project-Postmortem-Meeting-Agenda-10834_WORD.dotx</Template>
  <TotalTime>9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6</cp:revision>
  <dcterms:created xsi:type="dcterms:W3CDTF">2022-04-05T00:33:00Z</dcterms:created>
  <dcterms:modified xsi:type="dcterms:W3CDTF">2024-02-05T17:34:00Z</dcterms:modified>
</cp:coreProperties>
</file>