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2480" w14:textId="6BBB4938" w:rsidR="00C372B6" w:rsidRDefault="00C372B6" w:rsidP="00C55EFE">
      <w:pPr>
        <w:rPr>
          <w:rFonts w:ascii="Century Gothic" w:hAnsi="Century Gothic"/>
          <w:b/>
          <w:color w:val="595959" w:themeColor="text1" w:themeTint="A6"/>
          <w:sz w:val="44"/>
        </w:rPr>
      </w:pPr>
      <w:r w:rsidRPr="00C372B6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912192" behindDoc="0" locked="0" layoutInCell="1" allowOverlap="1" wp14:anchorId="0AF4CE80" wp14:editId="01EF8A04">
            <wp:simplePos x="0" y="0"/>
            <wp:positionH relativeFrom="column">
              <wp:posOffset>4254500</wp:posOffset>
            </wp:positionH>
            <wp:positionV relativeFrom="paragraph">
              <wp:posOffset>-114300</wp:posOffset>
            </wp:positionV>
            <wp:extent cx="3060700" cy="347272"/>
            <wp:effectExtent l="0" t="0" r="0" b="0"/>
            <wp:wrapNone/>
            <wp:docPr id="379550900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50900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47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29F38" w14:textId="622B76BD" w:rsidR="00092C39" w:rsidRPr="00F47DC3" w:rsidRDefault="00EC5C4A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F47DC3">
        <w:rPr>
          <w:rFonts w:ascii="Century Gothic" w:hAnsi="Century Gothic"/>
          <w:b/>
          <w:color w:val="595959" w:themeColor="text1" w:themeTint="A6"/>
          <w:sz w:val="44"/>
        </w:rPr>
        <w:t>MODÈLE D’ENQUÊTE DE COMPTE-RENDU DE PROJET</w:t>
      </w:r>
      <w:r w:rsidRPr="00F47DC3">
        <w:rPr>
          <w:rFonts w:ascii="Century Gothic" w:hAnsi="Century Gothic"/>
          <w:b/>
          <w:color w:val="A6A6A6" w:themeColor="background1" w:themeShade="A6"/>
          <w:sz w:val="28"/>
        </w:rPr>
        <w:t xml:space="preserve"> </w:t>
      </w:r>
    </w:p>
    <w:p w14:paraId="7DF310D7" w14:textId="77777777" w:rsidR="0023480F" w:rsidRPr="00F47DC3" w:rsidRDefault="0023480F" w:rsidP="00152249">
      <w:pPr>
        <w:tabs>
          <w:tab w:val="left" w:pos="3718"/>
        </w:tabs>
      </w:pPr>
    </w:p>
    <w:tbl>
      <w:tblPr>
        <w:tblW w:w="11470" w:type="dxa"/>
        <w:tblLook w:val="04A0" w:firstRow="1" w:lastRow="0" w:firstColumn="1" w:lastColumn="0" w:noHBand="0" w:noVBand="1"/>
      </w:tblPr>
      <w:tblGrid>
        <w:gridCol w:w="5796"/>
        <w:gridCol w:w="5674"/>
      </w:tblGrid>
      <w:tr w:rsidR="00167E08" w:rsidRPr="00F47DC3" w14:paraId="03E653D9" w14:textId="77777777" w:rsidTr="00C372B6">
        <w:trPr>
          <w:trHeight w:val="425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FEB7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F47DC3">
              <w:rPr>
                <w:rFonts w:ascii="Century Gothic" w:hAnsi="Century Gothic"/>
                <w:b/>
                <w:color w:val="333F4F"/>
                <w:sz w:val="20"/>
              </w:rPr>
              <w:t>NOM DU PROJET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A0FF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167E08" w:rsidRPr="00F47DC3" w14:paraId="6F13C794" w14:textId="77777777" w:rsidTr="00C372B6">
        <w:trPr>
          <w:trHeight w:val="425"/>
        </w:trPr>
        <w:tc>
          <w:tcPr>
            <w:tcW w:w="579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2B4D07" w14:textId="77777777" w:rsidR="00167E08" w:rsidRPr="00167E08" w:rsidRDefault="00167E08" w:rsidP="003C4A5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CAED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67E08" w:rsidRPr="00F47DC3" w14:paraId="32BB6FF9" w14:textId="77777777" w:rsidTr="00C372B6">
        <w:trPr>
          <w:trHeight w:val="425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5EAB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F47DC3">
              <w:rPr>
                <w:rFonts w:ascii="Century Gothic" w:hAnsi="Century Gothic"/>
                <w:b/>
                <w:color w:val="333F4F"/>
                <w:sz w:val="20"/>
              </w:rPr>
              <w:t>DATE ET HEURE DE LA RÉUNION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A128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bookmarkStart w:id="0" w:name="RANGE!C4"/>
            <w:bookmarkEnd w:id="0"/>
          </w:p>
        </w:tc>
      </w:tr>
      <w:tr w:rsidR="00167E08" w:rsidRPr="00F47DC3" w14:paraId="6F352A37" w14:textId="77777777" w:rsidTr="00C372B6">
        <w:trPr>
          <w:trHeight w:val="425"/>
        </w:trPr>
        <w:tc>
          <w:tcPr>
            <w:tcW w:w="579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3616C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5215CA8D" wp14:editId="290874E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8" name="Rectangle 1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4AACF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CA8D" id="Rectangle 1028" o:spid="_x0000_s1026" style="position:absolute;left:0;text-align:left;margin-left:282pt;margin-top:24pt;width:77pt;height:73pt;z-index:2514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" filled="f" stroked="f">
                      <v:textbox inset="2.16pt,1.44pt,0,1.44pt">
                        <w:txbxContent>
                          <w:p w14:paraId="274AACF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4479175C" wp14:editId="7481F7A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27" name="Rectangle 1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8FE0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9175C" id="Rectangle 1027" o:spid="_x0000_s1027" style="position:absolute;left:0;text-align:left;margin-left:282pt;margin-top:24pt;width:79pt;height:60pt;z-index:2514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" filled="f" stroked="f">
                      <v:textbox inset="2.16pt,1.44pt,0,1.44pt">
                        <w:txbxContent>
                          <w:p w14:paraId="53D8FE0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39072D65" wp14:editId="6365404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1026" name="Rectangle 1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0746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72D65" id="Rectangle 1026" o:spid="_x0000_s1028" style="position:absolute;left:0;text-align:left;margin-left:282pt;margin-top:24pt;width:77pt;height:68pt;z-index:2514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" filled="f" stroked="f">
                      <v:textbox inset="2.16pt,1.44pt,0,1.44pt">
                        <w:txbxContent>
                          <w:p w14:paraId="2130746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3E5EB8CF" wp14:editId="52E4A3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5" name="Rectangle 1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048C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EB8CF" id="Rectangle 1025" o:spid="_x0000_s1029" style="position:absolute;left:0;text-align:left;margin-left:282pt;margin-top:24pt;width:77pt;height:73pt;z-index:2514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uFHyX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191048C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28692DAC" wp14:editId="6609ED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24" name="Rectangle 1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E441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92DAC" id="Rectangle 1024" o:spid="_x0000_s1030" style="position:absolute;left:0;text-align:left;margin-left:282pt;margin-top:24pt;width:79pt;height:60pt;z-index:2514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gsvZE5sBAAAS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DAE441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 wp14:anchorId="25F9CA7C" wp14:editId="7AD9B6A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3" name="Rectangle 1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B71F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9CA7C" id="Rectangle 1023" o:spid="_x0000_s1031" style="position:absolute;left:0;text-align:left;margin-left:282pt;margin-top:24pt;width:77pt;height:73pt;z-index:2514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4onzq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5C5B71F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 wp14:anchorId="0D415367" wp14:editId="1E29606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2" name="Rectangle 1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E5FE2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15367" id="Rectangle 1022" o:spid="_x0000_s1032" style="position:absolute;left:0;text-align:left;margin-left:282pt;margin-top:24pt;width:77pt;height:73pt;z-index:2514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fzUlwEAABI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yhHJmG/rjC+RVS89kzBgmwdVoI2cTjU9w/L2XoDkbHz3p035bfm1p3iVoVu2K9hBKQJS3H7PS&#10;qyHQRqgEnO0j2N1AbJtct5Ai4UtbpyXJk/0Yl1eXVd68AQ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z+fzU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31E5FE2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34630111" wp14:editId="552CB9D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21" name="Rectangle 1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62ED4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30111" id="Rectangle 1021" o:spid="_x0000_s1033" style="position:absolute;left:0;text-align:left;margin-left:282pt;margin-top:24pt;width:79pt;height:60pt;z-index:2514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JkFktmgEAABI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A62ED4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2FE391E7" wp14:editId="486128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1020" name="Rectangle 1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2E35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391E7" id="Rectangle 1020" o:spid="_x0000_s1034" style="position:absolute;left:0;text-align:left;margin-left:282pt;margin-top:24pt;width:77pt;height:73pt;z-index:2514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0FlwEAABI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V/lCeXMFvrjM+ZVS09kzAiT4Gq0gbOJxid4/LWXqDkbHzzp035ffm1p3iVoVu2K9hBLQJS3H7PS&#10;qwFoI1RCzvYB7W4gtk2uW0iR8KWt05LkyX6My6vLKm9+A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At+P0FlwEAABI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3752E35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5255F1F1" wp14:editId="462F7DF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1019" name="Rectangle 1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9CD1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5F1F1" id="Rectangle 1019" o:spid="_x0000_s1035" style="position:absolute;left:0;text-align:left;margin-left:282pt;margin-top:24pt;width:77pt;height:71pt;z-index:2514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" filled="f" stroked="f">
                      <v:textbox inset="2.16pt,1.44pt,0,1.44pt">
                        <w:txbxContent>
                          <w:p w14:paraId="1E79CD1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26FF8D20" wp14:editId="34D5C0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8" name="Rectangle 1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E2F6E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F8D20" id="Rectangle 1018" o:spid="_x0000_s1036" style="position:absolute;left:0;text-align:left;margin-left:282pt;margin-top:24pt;width:79pt;height:60pt;z-index:2514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/vnrg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BE2F6E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0752001E" wp14:editId="6FDB46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7" name="Rectangle 1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8200A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2001E" id="Rectangle 1017" o:spid="_x0000_s1037" style="position:absolute;left:0;text-align:left;margin-left:282pt;margin-top:24pt;width:79pt;height:60pt;z-index:2514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GiPr1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58200A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4A307BA1" wp14:editId="4103A8B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6" name="Rectangle 1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11A45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07BA1" id="Rectangle 1016" o:spid="_x0000_s1038" style="position:absolute;left:0;text-align:left;margin-left:282pt;margin-top:24pt;width:79pt;height:60pt;z-index:2514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DdN6y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911A45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446CCE39" wp14:editId="1D3034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5" name="Rectangle 1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0B7D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CCE39" id="Rectangle 1015" o:spid="_x0000_s1039" style="position:absolute;left:0;text-align:left;margin-left:282pt;margin-top:24pt;width:79pt;height:60pt;z-index:2514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9OX63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140B7D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5D62A89E" wp14:editId="2CEB9D5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4" name="Rectangle 1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64B3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2A89E" id="Rectangle 1014" o:spid="_x0000_s1040" style="position:absolute;left:0;text-align:left;margin-left:282pt;margin-top:24pt;width:79pt;height:60pt;z-index:2514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G2V6t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BC64B3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65FF5084" wp14:editId="0EC0D0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3" name="Rectangle 1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F307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F5084" id="Rectangle 1013" o:spid="_x0000_s1041" style="position:absolute;left:0;text-align:left;margin-left:282pt;margin-top:24pt;width:79pt;height:60pt;z-index:2514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4lP6o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81F307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160095EA" wp14:editId="2F83F3D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2" name="Rectangle 1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DB12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095EA" id="Rectangle 1012" o:spid="_x0000_s1042" style="position:absolute;left:0;text-align:left;margin-left:282pt;margin-top:24pt;width:79pt;height:60pt;z-index:2514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6Qh6n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D5DB12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742F7EE3" wp14:editId="5D23B23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1" name="Rectangle 1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0A3B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F7EE3" id="Rectangle 1011" o:spid="_x0000_s1043" style="position:absolute;left:0;text-align:left;margin-left:282pt;margin-top:24pt;width:79pt;height:60pt;z-index:2514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ED76i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C30A3B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 wp14:anchorId="3D79BE07" wp14:editId="027BF3A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10" name="Rectangle 1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000C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9BE07" id="Rectangle 1010" o:spid="_x0000_s1044" style="position:absolute;left:0;text-align:left;margin-left:282pt;margin-top:24pt;width:79pt;height:60pt;z-index:2514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3CXtM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383000C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 wp14:anchorId="683F10BA" wp14:editId="56719F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9" name="Rectangle 1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7E21C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F10BA" id="Rectangle 1009" o:spid="_x0000_s1045" style="position:absolute;left:0;text-align:left;margin-left:282pt;margin-top:24pt;width:79pt;height:60pt;z-index:2514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zj/7W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57E21C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5FF5E42F" wp14:editId="773FCB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8" name="Rectangle 1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B9F56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5E42F" id="Rectangle 1008" o:spid="_x0000_s1046" style="position:absolute;left:0;text-align:left;margin-left:282pt;margin-top:24pt;width:79pt;height:60pt;z-index:2514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s55Z3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57B9F56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 wp14:anchorId="657A1A16" wp14:editId="1847BB3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7" name="Rectangle 1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A6D4F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A1A16" id="Rectangle 1007" o:spid="_x0000_s1047" style="position:absolute;left:0;text-align:left;margin-left:282pt;margin-top:24pt;width:79pt;height:60pt;z-index:2514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V0RZi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25A6D4F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12E55B03" wp14:editId="03E1408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6" name="Rectangle 1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3499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55B03" id="Rectangle 1006" o:spid="_x0000_s1048" style="position:absolute;left:0;text-align:left;margin-left:282pt;margin-top:24pt;width:79pt;height:60pt;z-index:2514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3oqWX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533499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73747A77" wp14:editId="568B0CC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5" name="Rectangle 1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3695B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47A77" id="Rectangle 1005" o:spid="_x0000_s1049" style="position:absolute;left:0;text-align:left;margin-left:282pt;margin-top:24pt;width:79pt;height:60pt;z-index:2514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J7wWS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33695B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2F754D1D" wp14:editId="421C14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4" name="Rectangle 1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1072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54D1D" id="Rectangle 1004" o:spid="_x0000_s1050" style="position:absolute;left:0;text-align:left;margin-left:282pt;margin-top:24pt;width:79pt;height:60pt;z-index:2514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yDyWI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841072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4A579A79" wp14:editId="1DCDFA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3" name="Rectangle 1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4AE0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79A79" id="Rectangle 1003" o:spid="_x0000_s1051" style="position:absolute;left:0;text-align:left;margin-left:282pt;margin-top:24pt;width:79pt;height:60pt;z-index:2514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DEKFjS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A24AE0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0202C772" wp14:editId="3FAA1E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2" name="Rectangle 1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DE9F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C772" id="Rectangle 1002" o:spid="_x0000_s1052" style="position:absolute;left:0;text-align:left;margin-left:282pt;margin-top:24pt;width:79pt;height:60pt;z-index:2514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OlGWC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69DE9F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7C4DF20A" wp14:editId="554B6D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1" name="Rectangle 1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AD2D5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F20A" id="Rectangle 1001" o:spid="_x0000_s1053" style="position:absolute;left:0;text-align:left;margin-left:282pt;margin-top:24pt;width:79pt;height:60pt;z-index:2514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w2cWH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1AD2D5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49A682CC" wp14:editId="13F4B6F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1000" name="Rectangle 1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0848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682CC" id="Rectangle 1000" o:spid="_x0000_s1054" style="position:absolute;left:0;text-align:left;margin-left:282pt;margin-top:24pt;width:79pt;height:60pt;z-index:2514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5FCX2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B70848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2E1BAF98" wp14:editId="772C24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9" name="Rectangle 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7DBC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BAF98" id="Rectangle 999" o:spid="_x0000_s1055" style="position:absolute;left:0;text-align:left;margin-left:282pt;margin-top:24pt;width:79pt;height:60pt;z-index:2514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WYXz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367DBC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738E6F5F" wp14:editId="3A5387E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8" name="Rectangle 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5119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E6F5F" id="Rectangle 998" o:spid="_x0000_s1056" style="position:absolute;left:0;text-align:left;margin-left:282pt;margin-top:24pt;width:79pt;height:60pt;z-index:2514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iLeKz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B35119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 wp14:anchorId="31923EAE" wp14:editId="527B59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7" name="Rectangle 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270A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23EAE" id="Rectangle 997" o:spid="_x0000_s1057" style="position:absolute;left:0;text-align:left;margin-left:282pt;margin-top:24pt;width:79pt;height:60pt;z-index:2514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bG2Km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AA270A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6130D6FA" wp14:editId="29B415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96" name="Rectangle 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BAF2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D6FA" id="Rectangle 996" o:spid="_x0000_s1058" style="position:absolute;left:0;text-align:left;margin-left:282pt;margin-top:24pt;width:79pt;height:60pt;z-index:2514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QQOKY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4CBAF2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7CBA0E85" wp14:editId="08CBF3F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5" name="Rectangle 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D2493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A0E85" id="Rectangle 995" o:spid="_x0000_s1059" style="position:absolute;left:0;text-align:left;margin-left:282pt;margin-top:24pt;width:79pt;height:48pt;z-index:2514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zmpVW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1D2493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135AF0B9" wp14:editId="22D1A03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4" name="Rectangle 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F299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AF0B9" id="Rectangle 994" o:spid="_x0000_s1060" style="position:absolute;left:0;text-align:left;margin-left:282pt;margin-top:24pt;width:79pt;height:48pt;z-index:2514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U9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jJqbm1Dd3yAvGvpnoIZwii4GmzkbKT5CY5/9xI0Z8OtJ4OanxeLhgZeivmyWdIiQimI&#10;8/Z9V3rVB1oJlYCzfQS764nuvKjJD5PzRdfbluTRvq8L9/Mub14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NmJT2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2FF299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5EFBD12B" wp14:editId="7D9436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3" name="Rectangle 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20FA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BD12B" id="Rectangle 993" o:spid="_x0000_s1061" style="position:absolute;left:0;text-align:left;margin-left:282pt;margin-top:24pt;width:79pt;height:48pt;z-index:2514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UonAEAABM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jNqbm2hOz5g3rV0T8EMMAquBhs4G2l+gse/e4mas+HWk0HNz4tFQwMvxXzZLGkRsRTE&#10;efu+K73qgVZCJeRsH9DueqI7L2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pQpSi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6320FA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39EDBC8D" wp14:editId="70672CF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2" name="Rectangle 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36B3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DBC8D" id="Rectangle 992" o:spid="_x0000_s1062" style="position:absolute;left:0;text-align:left;margin-left:282pt;margin-top:24pt;width:79pt;height:48pt;z-index:2514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UWnAEAABM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hk1t3bQnR4x71p6oGAGGAVXgw2cjTQ/wePLQaLmbLjzZFDz4/uioYGXYr5qVrSIWAri&#10;vPvYlV71QCuhEnJ2CGj3PdGdFzX5YXK+6Hrfkjzaj3Xhftnl7Ss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ELJRa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EB36B3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4135AF7D" wp14:editId="439A36A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1" name="Rectangle 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A635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5AF7D" id="Rectangle 991" o:spid="_x0000_s1063" style="position:absolute;left:0;text-align:left;margin-left:282pt;margin-top:24pt;width:79pt;height:48pt;z-index:2514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UDnAEAABM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CL64yaW1vojg+Ydy3dUzADjIKrwQbORpqf4PHvXqLmbPjtyaDm+seioYGXYr5slrSIWAri&#10;vH3flV71QCuhEnK2D2h3PdGdFzX5YXK+6Hrdkjza93Xhft7lzT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g9pQO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06A635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0E2ED818" wp14:editId="3624D2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90" name="Rectangle 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8A36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ED818" id="Rectangle 990" o:spid="_x0000_s1064" style="position:absolute;left:0;text-align:left;margin-left:282pt;margin-top:24pt;width:79pt;height:48pt;z-index:2514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THmwEAABM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ftRk1t3bQn54x71p6omBGmARXow2cTTQ/wePrQaLmbHzwZFDz9fOqoYGXYtk2LS0iloI4&#10;7z52pVcD0EqohJwdAtr9QHSXRU1+mJwvut63JI/2Y124X3Z5+w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bwokx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A28A36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3D9E2BC8" wp14:editId="780271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9" name="Rectangle 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AD69F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E2BC8" id="Rectangle 989" o:spid="_x0000_s1065" style="position:absolute;left:0;text-align:left;margin-left:282pt;margin-top:24pt;width:79pt;height:48pt;z-index:2514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TSmwEAABM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FXbUbNrR30p2fMu5aeKJgRJsHVaANnE81P8Ph6kKg5Gx88GdR8/bxqaOClWK6bNS0iloI4&#10;7z52pVcD0EqohJwdAtr9QHSXRU1+mJwvut63JI/2Y124X3Z5+w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ljyk0p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3AD69F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10D4664B" wp14:editId="3F6514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8" name="Rectangle 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3697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4664B" id="Rectangle 988" o:spid="_x0000_s1066" style="position:absolute;left:0;text-align:left;margin-left:282pt;margin-top:24pt;width:79pt;height:48pt;z-index:2514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zsL4W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E73697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23C8ABA3" wp14:editId="646D41A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7" name="Rectangle 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D193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8ABA3" id="Rectangle 987" o:spid="_x0000_s1067" style="position:absolute;left:0;text-align:left;margin-left:282pt;margin-top:24pt;width:79pt;height:48pt;z-index:2514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A39HhO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024D193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4E7BF79C" wp14:editId="04D6FD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6" name="Rectangle 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40220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BF79C" id="Rectangle 986" o:spid="_x0000_s1068" style="position:absolute;left:0;text-align:left;margin-left:282pt;margin-top:24pt;width:79pt;height:48pt;z-index:2514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K/4c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540220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46B4E754" wp14:editId="251B64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5" name="Rectangle 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A473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4E754" id="Rectangle 985" o:spid="_x0000_s1069" style="position:absolute;left:0;text-align:left;margin-left:282pt;margin-top:24pt;width:79pt;height:48pt;z-index:2514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hlnAEAABM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DJqbm1Dd3yAvGvpnoIZwii4GmzkbKT5CY5/9xI0Z8OtJ4OanxeLhgZeivmyWdIiQimI&#10;8/Z9V3rVB1oJlYCzfQS764nuvKjJD5PzRdfbluTRvq8L9/Mub14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WZeGW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05A473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 wp14:anchorId="26F6B370" wp14:editId="614E948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4" name="Rectangle 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6CCE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6B370" id="Rectangle 984" o:spid="_x0000_s1070" style="position:absolute;left:0;text-align:left;margin-left:282pt;margin-top:24pt;width:79pt;height:48pt;z-index:2514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gNnAEAABM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LDJqbm1Dd3yAvGvpnoIZwii4GmzkbKT5CY5/9xI0Z8OtJ4Oan4uLhgZeivmyWdIiQimI&#10;8/Z9V3rVB1oJlYCzfQS764nuvKjJD5PzRdfbluTRvq8L9/Mub14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oZ+A2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4A6CCE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1EA595EE" wp14:editId="5175817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3" name="Rectangle 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0566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595EE" id="Rectangle 983" o:spid="_x0000_s1071" style="position:absolute;left:0;text-align:left;margin-left:282pt;margin-top:24pt;width:79pt;height:48pt;z-index:2514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gYnAEAABM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rzJqbm2gOzxi3rX0QMEMMAquBhs4G2l+gseXnUTN2fDbk0HNz8uLhgZeivmiWdAiYimI&#10;8+ZjV3rVA62ESsjZLqDd9kR3XtTkh8n5out9S/JoP9aF+2mX16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MveBi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900566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23F54A77" wp14:editId="143677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2" name="Rectangle 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3372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54A77" id="Rectangle 982" o:spid="_x0000_s1072" style="position:absolute;left:0;text-align:left;margin-left:282pt;margin-top:24pt;width:79pt;height:48pt;z-index:2514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h0+Ca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373372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0896DD2F" wp14:editId="1EB01B2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1" name="Rectangle 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C8BC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6DD2F" id="Rectangle 981" o:spid="_x0000_s1073" style="position:absolute;left:0;text-align:left;margin-left:282pt;margin-top:24pt;width:79pt;height:48pt;z-index:2514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gzmwEAABM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k1FzaxO6wyPkXUsPFMwQRsHVYCNnI81PcHzZSdCcDb88GdTcXF02NPBSzBfNghYRSkGc&#10;Nx+70qs+0EqoBJztIthtT3TnRU1+mJwvut62JI/2Y124n3Z5/Q8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UJ4M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EAC8BC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650F9C02" wp14:editId="22E0F2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80" name="Rectangle 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D951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F9C02" id="Rectangle 980" o:spid="_x0000_s1074" style="position:absolute;left:0;text-align:left;margin-left:282pt;margin-top:24pt;width:79pt;height:48pt;z-index:2514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3nAEAABM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oyaW9vQHx8g71q6p2DGMAmuRhs5m2h+guOfvQTN2fjTk0HNt6vLhgZeimXbtLSIUAri&#10;vH3flV4NgVZCJeBsH8HuBqK7LG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AZ1+fe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C7D951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2AD49E7B" wp14:editId="39D09E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9" name="Rectangle 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2AA6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49E7B" id="Rectangle 979" o:spid="_x0000_s1075" style="position:absolute;left:0;text-align:left;margin-left:282pt;margin-top:24pt;width:79pt;height:48pt;z-index:2514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P9DeeKcAQAA&#10;Ew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0A2AA6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135CF808" wp14:editId="70A3FD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8" name="Rectangle 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03826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CF808" id="Rectangle 978" o:spid="_x0000_s1076" style="position:absolute;left:0;text-align:left;margin-left:282pt;margin-top:24pt;width:79pt;height:48pt;z-index:2514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yf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gFNbd20J+eMO9aeuRgR5g6qUcXpZh4fp2kXweFRorxPrBBzZfPVw0PvBTLVbPiRcRSMOfd&#10;+64KegBeCZ1QikNEtx+Y7rKoyQ+z80XX25bk0b6vC/fLLm9fAA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BACIyf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2F03826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5E4048D3" wp14:editId="6336AB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7" name="Rectangle 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F902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048D3" id="Rectangle 977" o:spid="_x0000_s1077" style="position:absolute;left:0;text-align:left;margin-left:282pt;margin-top:24pt;width:79pt;height:48pt;z-index:2514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yKmgEAABM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M/Iyo+bUDvrTE+ZdS49s7AhTJ/XoohQTz6+T9Oug0Egx3gcWqPny+arhgZdguWpWvIhYAua8&#10;e59VQQ/AK6ETSnGI6PYD0y11CytWvvT1tiV5tO/jwv2yy9sXAA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C5PgyK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2B2F902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4355C0D3" wp14:editId="4BD3260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6" name="Rectangle 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9FAC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C0D3" id="Rectangle 976" o:spid="_x0000_s1078" style="position:absolute;left:0;text-align:left;margin-left:282pt;margin-top:24pt;width:79pt;height:48pt;z-index:2514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y0mw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8hNRs2tHfSnJ8y7lh452BGmTurRRSkmnl8n6ddBoZFivA9sUPPl81XDAy/FctWseBGxFMx5&#10;976rgh6AV0InlOIQ0e0HprssavLD7HzR9bYlebTv68L9ssvbF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mWMt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309FAC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7E67EB42" wp14:editId="73B92C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5" name="Rectangle 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1E415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7EB42" id="Rectangle 975" o:spid="_x0000_s1079" style="position:absolute;left:0;text-align:left;margin-left:282pt;margin-top:24pt;width:79pt;height:48pt;z-index:2514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yhmwEAABM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Z+RVRs2tPfTnJ8y7lh452BGmTurRRSkmnl8n6edRoZFi/BLYoObj+1XDAy/Fct2seRGxFMx5&#10;/7argh6AV0InlOIY0R0GprssavLD7HzR9bolebRv68L9usu7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1MMoZ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1F1E415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 wp14:anchorId="21F4B442" wp14:editId="43B40A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74" name="Rectangle 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CE82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4B442" id="Rectangle 974" o:spid="_x0000_s1080" style="position:absolute;left:0;text-align:left;margin-left:282pt;margin-top:24pt;width:79pt;height:60pt;z-index:2514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KFDSxG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5DCE82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6D0CC86D" wp14:editId="1E7200A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73" name="Rectangle 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EF98C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CC86D" id="Rectangle 973" o:spid="_x0000_s1081" style="position:absolute;left:0;text-align:left;margin-left:282pt;margin-top:24pt;width:79pt;height:60pt;z-index:2514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h1ywS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EEF98C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 wp14:anchorId="168FAE4F" wp14:editId="211EC38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72" name="Rectangle 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E4A6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FAE4F" id="Rectangle 972" o:spid="_x0000_s1082" style="position:absolute;left:0;text-align:left;margin-left:282pt;margin-top:24pt;width:79pt;height:60pt;z-index:2514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MuSzq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C5E4A6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3440AA33" wp14:editId="2FCE464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1" name="Rectangle 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5E05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0AA33" id="Rectangle 971" o:spid="_x0000_s1083" style="position:absolute;left:0;text-align:left;margin-left:282pt;margin-top:24pt;width:79pt;height:48pt;z-index:2514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z3mwEAABM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Z+TbjJpbO+hPj5h3LT1wsCNMndSji1JMPL9O0q+DQiPF+C2wQc3tp+uGB16K5apZ8SJiKZjz&#10;7m1XBT0Ar4ROKMUhotsPTHdZ1OSH2fmi63VL8mjf1oX7ZZe3v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r4gM9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885E05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176B3D9B" wp14:editId="08272A0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70" name="Rectangle 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7124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B3D9B" id="Rectangle 970" o:spid="_x0000_s1084" style="position:absolute;left:0;text-align:left;margin-left:282pt;margin-top:24pt;width:79pt;height:48pt;z-index:2514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0zmwEAABM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MhtRs2tPQznR8y7lh442AnmXurJRSlmnl8v6edRoZFi+hLYoObj+5uGB16Kddu0vIhYCua8&#10;f91VQY/AK6ETSnGM6A4j010XNflhdr7oetmSPNrXdeF+3eXd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L+NM5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F87124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6184AD74" wp14:editId="39FF239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69" name="Rectangle 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86A94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4AD74" id="Rectangle 969" o:spid="_x0000_s1085" style="position:absolute;left:0;text-align:left;margin-left:282pt;margin-top:24pt;width:79pt;height:48pt;z-index:2514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0mmgEAABM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" filled="f" stroked="f">
                      <v:textbox inset="2.16pt,1.44pt,0,1.44pt">
                        <w:txbxContent>
                          <w:p w14:paraId="1786A94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 wp14:anchorId="0C0539A4" wp14:editId="3F80FDA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8" name="Rectangle 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464C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539A4" id="Rectangle 968" o:spid="_x0000_s1086" style="position:absolute;left:0;text-align:left;margin-left:282pt;margin-top:24pt;width:79pt;height:60pt;z-index:2514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WwafQ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F2464C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528ED40B" wp14:editId="4C69799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7" name="Rectangle 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8589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ED40B" id="Rectangle 967" o:spid="_x0000_s1087" style="position:absolute;left:0;text-align:left;margin-left:282pt;margin-top:24pt;width:79pt;height:60pt;z-index:2514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v9yfF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5D58589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0569AC23" wp14:editId="41FD62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6" name="Rectangle 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4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05DA8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9AC23" id="Rectangle 966" o:spid="_x0000_s1088" style="position:absolute;left:0;text-align:left;margin-left:282pt;margin-top:24pt;width:77pt;height:73pt;z-index:2514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qP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/aPKKc2ob++AJ519IzGTOGSXA12sjZRPMTHH/vJWjOxkdPArXfll9bGngJmlW7okWEEhDn7ces&#10;9GoItBIqAWf7CHY3EN0m1y2sSPnS12lL8mg/xuXVZZc3bwA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oVv6j5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0905DA8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30C71301" wp14:editId="6030C8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5" name="Rectangle 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B38C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71301" id="Rectangle 965" o:spid="_x0000_s1089" style="position:absolute;left:0;text-align:left;margin-left:282pt;margin-top:24pt;width:79pt;height:60pt;z-index:2514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nZon7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FEB38C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 wp14:anchorId="4A965BF0" wp14:editId="0551F2F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964" name="Rectangle 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7C81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65BF0" id="Rectangle 964" o:spid="_x0000_s1090" style="position:absolute;left:0;text-align:left;margin-left:282pt;margin-top:24pt;width:77pt;height:68pt;z-index:2514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" filled="f" stroked="f">
                      <v:textbox inset="2.16pt,1.44pt,0,1.44pt">
                        <w:txbxContent>
                          <w:p w14:paraId="2C27C81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33E37D7F" wp14:editId="395243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3" name="Rectangle 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5B55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37D7F" id="Rectangle 963" o:spid="_x0000_s1091" style="position:absolute;left:0;text-align:left;margin-left:282pt;margin-top:24pt;width:77pt;height:73pt;z-index:2514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Ttt655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0F25B55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 wp14:anchorId="23FC570A" wp14:editId="22A3DDC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62" name="Rectangle 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DAC35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C570A" id="Rectangle 962" o:spid="_x0000_s1092" style="position:absolute;left:0;text-align:left;margin-left:282pt;margin-top:24pt;width:79pt;height:60pt;z-index:2514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B3p62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4DAC35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037F9ED2" wp14:editId="51FC80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1" name="Rectangle 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9512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F9ED2" id="Rectangle 961" o:spid="_x0000_s1093" style="position:absolute;left:0;text-align:left;margin-left:282pt;margin-top:24pt;width:77pt;height:73pt;z-index:2514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vLZ6zJ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2ED9512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5EC79C86" wp14:editId="2ACCABA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60" name="Rectangle 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3F68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79C86" id="Rectangle 960" o:spid="_x0000_s1094" style="position:absolute;left:0;text-align:left;margin-left:282pt;margin-top:24pt;width:77pt;height:73pt;z-index:2514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m4H7CJgBAAAT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5B13F68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08E2F460" wp14:editId="05C5C9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9" name="Rectangle 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BFA34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2F460" id="Rectangle 959" o:spid="_x0000_s1095" style="position:absolute;left:0;text-align:left;margin-left:282pt;margin-top:24pt;width:79pt;height:60pt;z-index:2514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p0Ama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BBFA34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0FC6E6A2" wp14:editId="5C8A9FC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58" name="Rectangle 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BB75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E6A2" id="Rectangle 958" o:spid="_x0000_s1096" style="position:absolute;left:0;text-align:left;margin-left:282pt;margin-top:24pt;width:77pt;height:73pt;z-index:2514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d/I5glwEAABM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259BB75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4D2087B5" wp14:editId="740312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957" name="Rectangle 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0B72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087B5" id="Rectangle 957" o:spid="_x0000_s1097" style="position:absolute;left:0;text-align:left;margin-left:282pt;margin-top:24pt;width:77pt;height:71pt;z-index:2514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" filled="f" stroked="f">
                      <v:textbox inset="2.16pt,1.44pt,0,1.44pt">
                        <w:txbxContent>
                          <w:p w14:paraId="2440B72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34ED94B5" wp14:editId="196EB9D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6" name="Rectangle 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AA614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D94B5" id="Rectangle 956" o:spid="_x0000_s1098" style="position:absolute;left:0;text-align:left;margin-left:282pt;margin-top:24pt;width:79pt;height:60pt;z-index:2514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qZtM/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EAA614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47DC885B" wp14:editId="7267F2A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5" name="Rectangle 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1F073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C885B" id="Rectangle 955" o:spid="_x0000_s1099" style="position:absolute;left:0;text-align:left;margin-left:282pt;margin-top:24pt;width:79pt;height:60pt;z-index:2514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E1BTK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01F073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18D6056F" wp14:editId="659B2F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4" name="Rectangle 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64303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6056F" id="Rectangle 954" o:spid="_x0000_s1100" style="position:absolute;left:0;text-align:left;margin-left:282pt;margin-top:24pt;width:79pt;height:60pt;z-index:2514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80NNC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0564303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 wp14:anchorId="0D79C925" wp14:editId="1426582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3" name="Rectangle 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7A71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9C925" id="Rectangle 953" o:spid="_x0000_s1101" style="position:absolute;left:0;text-align:left;margin-left:282pt;margin-top:24pt;width:79pt;height:60pt;z-index:2514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BeZTV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0A7A71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1E107D21" wp14:editId="799D0D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2" name="Rectangle 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AF19F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07D21" id="Rectangle 952" o:spid="_x0000_s1102" style="position:absolute;left:0;text-align:left;margin-left:282pt;margin-top:24pt;width:79pt;height:60pt;z-index:2514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Dr3Ta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8AF19F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1929BDF1" wp14:editId="7168745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1" name="Rectangle 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D479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9BDF1" id="Rectangle 951" o:spid="_x0000_s1103" style="position:absolute;left:0;text-align:left;margin-left:282pt;margin-top:24pt;width:79pt;height:60pt;z-index:2514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94tTf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A7D479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4F43BA0B" wp14:editId="744517D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50" name="Rectangle 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FFAE8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3BA0B" id="Rectangle 950" o:spid="_x0000_s1104" style="position:absolute;left:0;text-align:left;margin-left:282pt;margin-top:24pt;width:79pt;height:60pt;z-index:2514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" filled="f" stroked="f">
                      <v:textbox inset="2.16pt,1.44pt,0,1.44pt">
                        <w:txbxContent>
                          <w:p w14:paraId="3EFFAE8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 wp14:anchorId="19B00612" wp14:editId="10E5A34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9" name="Rectangle 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EB49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00612" id="Rectangle 949" o:spid="_x0000_s1105" style="position:absolute;left:0;text-align:left;margin-left:282pt;margin-top:24pt;width:79pt;height:60pt;z-index:2514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KYpSr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7AEB49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54B694BE" wp14:editId="7B7519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8" name="Rectangle 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ABE5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694BE" id="Rectangle 948" o:spid="_x0000_s1106" style="position:absolute;left:0;text-align:left;margin-left:282pt;margin-top:24pt;width:79pt;height:60pt;z-index:2514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BEPx2x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794ABE5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5668290B" wp14:editId="74FB613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7" name="Rectangle 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9FD66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8290B" id="Rectangle 947" o:spid="_x0000_s1107" style="position:absolute;left:0;text-align:left;margin-left:282pt;margin-top:24pt;width:79pt;height:60pt;z-index:2514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9CZ2k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79FD66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6ACE3D9F" wp14:editId="051EDC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6" name="Rectangle 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94AEB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E3D9F" id="Rectangle 946" o:spid="_x0000_s1108" style="position:absolute;left:0;text-align:left;margin-left:282pt;margin-top:24pt;width:79pt;height:60pt;z-index:2514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lIdmp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894AEB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0BF619DE" wp14:editId="7B4B0D5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5" name="Rectangle 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3F28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619DE" id="Rectangle 945" o:spid="_x0000_s1109" style="position:absolute;left:0;text-align:left;margin-left:282pt;margin-top:24pt;width:79pt;height:60pt;z-index:2514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2Sdj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293F28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094BF5EA" wp14:editId="4225B8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4" name="Rectangle 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C65A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BF5EA" id="Rectangle 944" o:spid="_x0000_s1110" style="position:absolute;left:0;text-align:left;margin-left:282pt;margin-top:24pt;width:79pt;height:60pt;z-index:2514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oOQd5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B9C65A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3C2D4DB4" wp14:editId="310AD5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3" name="Rectangle 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53D1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D4DB4" id="Rectangle 943" o:spid="_x0000_s1111" style="position:absolute;left:0;text-align:left;margin-left:282pt;margin-top:24pt;width:79pt;height:60pt;z-index:2514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nSnfK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FE53D1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07B9B48E" wp14:editId="7A50683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2" name="Rectangle 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EBEB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9B48E" id="Rectangle 942" o:spid="_x0000_s1112" style="position:absolute;left:0;text-align:left;margin-left:282pt;margin-top:24pt;width:79pt;height:60pt;z-index:2514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KJHcycAQAA&#10;Ew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FDEBEB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79BA6AB4" wp14:editId="7F9C771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1" name="Rectangle 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BBE6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A6AB4" id="Rectangle 941" o:spid="_x0000_s1113" style="position:absolute;left:0;text-align:left;margin-left:282pt;margin-top:24pt;width:79pt;height:60pt;z-index:2514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q7+d2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0CBBE6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3091CFBA" wp14:editId="64DADDB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40" name="Rectangle 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D9A6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1CFBA" id="Rectangle 940" o:spid="_x0000_s1114" style="position:absolute;left:0;text-align:left;margin-left:282pt;margin-top:24pt;width:79pt;height:60pt;z-index:2514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jIgcHZ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5AD9A6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3B78E32A" wp14:editId="27AF9D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9" name="Rectangle 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ECE3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8E32A" id="Rectangle 939" o:spid="_x0000_s1115" style="position:absolute;left:0;text-align:left;margin-left:282pt;margin-top:24pt;width:79pt;height:60pt;z-index:2514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db6cCJ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4AEECE3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174379E9" wp14:editId="12A8AB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8" name="Rectangle 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704C8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379E9" id="Rectangle 938" o:spid="_x0000_s1116" style="position:absolute;left:0;text-align:left;margin-left:282pt;margin-top:24pt;width:79pt;height:60pt;z-index:2514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K9Wl1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9704C8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6BB8B48C" wp14:editId="27F350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7" name="Rectangle 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4F9C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8B48C" id="Rectangle 937" o:spid="_x0000_s1117" style="position:absolute;left:0;text-align:left;margin-left:282pt;margin-top:24pt;width:79pt;height:60pt;z-index:2514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zw+lg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EA4F9C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3C59942B" wp14:editId="5395F9F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6" name="Rectangle 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C9A0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9942B" id="Rectangle 936" o:spid="_x0000_s1118" style="position:absolute;left:0;text-align:left;margin-left:282pt;margin-top:24pt;width:79pt;height:60pt;z-index:2514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4mGle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11EC9A0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3BA2F8A8" wp14:editId="762A17E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5" name="Rectangle 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FD8A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2F8A8" id="Rectangle 935" o:spid="_x0000_s1119" style="position:absolute;left:0;text-align:left;margin-left:282pt;margin-top:24pt;width:79pt;height:60pt;z-index:2514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BrulLmgEAABM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0CCFD8A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47E3CEB6" wp14:editId="097DF5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34" name="Rectangle 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F4E2F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3CEB6" id="Rectangle 934" o:spid="_x0000_s1120" style="position:absolute;left:0;text-align:left;margin-left:282pt;margin-top:24pt;width:79pt;height:60pt;z-index:2515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Li5pI5sBAAAT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7F4E2F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4034CAF8" wp14:editId="445B68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3" name="Rectangle 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8859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4CAF8" id="Rectangle 933" o:spid="_x0000_s1121" style="position:absolute;left:0;text-align:left;margin-left:282pt;margin-top:24pt;width:79pt;height:48pt;z-index:2515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0ogu7p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EA8859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01BE4F5D" wp14:editId="7CF7450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2" name="Rectangle 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DA405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E4F5D" id="Rectangle 932" o:spid="_x0000_s1122" style="position:absolute;left:0;text-align:left;margin-left:282pt;margin-top:24pt;width:79pt;height:48pt;z-index:2515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7QmwEAABM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XGWVUXNqD/35CfOupUc2doSpk3p0UYqJ59dJ+nlUaKQYvwQWqPn4/q7hgZdguW7WvIhYAua8&#10;f5tVQQ/AK6ETSnGM6A4D012WbnJhVr709bolebRv48L9usu7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2dOu0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EDA405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351FF7C3" wp14:editId="2670B2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1" name="Rectangle 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D8642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FF7C3" id="Rectangle 931" o:spid="_x0000_s1123" style="position:absolute;left:0;text-align:left;margin-left:282pt;margin-top:24pt;width:79pt;height:48pt;z-index:2515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7FmwEAABM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ucptRs2pHfSnR8y7lh7Y2BGmTurRRSkmnl8n6ddBoZFi/BZYoOb203XDAy/BctWseBGxBMx5&#10;9zargh6AV0InlOIQ0e0Hprss3eTCrHzp63VL8mjfxoX7ZZe3vw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OUuxZ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8D8642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4C848C71" wp14:editId="140C97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30" name="Rectangle 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4F08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48C71" id="Rectangle 930" o:spid="_x0000_s1124" style="position:absolute;left:0;text-align:left;margin-left:282pt;margin-top:24pt;width:79pt;height:48pt;z-index:2515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8BmwEAABM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cJU2o+bUHobzI+ZdSw9s7ARzL/XkohQzz6+X9POo0EgxfQksUPPx/U3DAy/Bum1aXkQsAXPe&#10;v86qoEfgldAJpThGdIeR6a5LN7kwK1/6etmSPNrXceF+3eXd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B9KvAZ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A14F08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422A6701" wp14:editId="6FBE5EE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9" name="Rectangle 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C825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A6701" id="Rectangle 929" o:spid="_x0000_s1125" style="position:absolute;left:0;text-align:left;margin-left:282pt;margin-top:24pt;width:79pt;height:48pt;z-index:2515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/uQvFJsBAAAT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7EC825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754C10C5" wp14:editId="022C46C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8" name="Rectangle 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3649C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C10C5" id="Rectangle 928" o:spid="_x0000_s1126" style="position:absolute;left:0;text-align:left;margin-left:282pt;margin-top:24pt;width:79pt;height:48pt;z-index:2515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IM/K3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13649C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77A4522D" wp14:editId="75F17B4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7" name="Rectangle 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69AD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4522D" id="Rectangle 927" o:spid="_x0000_s1127" style="position:absolute;left:0;text-align:left;margin-left:282pt;margin-top:24pt;width:79pt;height:48pt;z-index:2515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rI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bVywybczvoT0+Yly09srEjTJ3Uo4tSTDzATtKvg0IjxXgfWKHmy+erhideguWqWfEmYgmY&#10;9O59VgU9AO+ETijFIaLbD8y31C20WPrS2Nua5Nm+jwv5yzJv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2flKy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6F69AD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4C13A8DD" wp14:editId="2941FE2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6" name="Rectangle 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D4BD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3A8DD" id="Rectangle 926" o:spid="_x0000_s1128" style="position:absolute;left:0;text-align:left;margin-left:282pt;margin-top:24pt;width:79pt;height:48pt;z-index:2515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r2nA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tVNxk293bQn54wL1t65GBHmDqpRxelmHiAnaRfB4VGivE+sEPNl89XDU+8FMtVs+JNxFIw&#10;6d37rgp6AN4JnVCKQ0S3H5jvssjJD7P1RdjbmuTZvq8L+csyb1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Kiyv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0CD4BD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63C0E0A8" wp14:editId="797784D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5" name="Rectangle 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D376B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0E0A8" id="Rectangle 925" o:spid="_x0000_s1129" style="position:absolute;left:0;text-align:left;margin-left:282pt;margin-top:24pt;width:79pt;height:48pt;z-index:2515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uUSuO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0D376B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793016F3" wp14:editId="44ED69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4" name="Rectangle 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8727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016F3" id="Rectangle 924" o:spid="_x0000_s1130" style="position:absolute;left:0;text-align:left;margin-left:282pt;margin-top:24pt;width:79pt;height:48pt;z-index:2515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qLnAEAABQDAAAOAAAAZHJzL2Uyb0RvYy54bWysUsFu2zAMvQ/YPwi6N3bcrk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Gn9e2ac0apLpcjUvpqwIucdBJ5FsUidfxO6eXXP7/wvcvzOUvz&#10;bhau542qbzJs7u2gPz1iXrb0wMGOMHVSjy5KMfEAO0m/DgqNFOO3wA41n2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QUyou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258727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62F086E0" wp14:editId="40733B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3" name="Rectangle 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CF68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086E0" id="Rectangle 923" o:spid="_x0000_s1131" style="position:absolute;left:0;text-align:left;margin-left:282pt;margin-top:24pt;width:79pt;height:48pt;z-index:2515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D0iSp6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7CCF68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1FAB8A54" wp14:editId="12E680C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2" name="Rectangle 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9BF4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B8A54" id="Rectangle 922" o:spid="_x0000_s1132" style="position:absolute;left:0;text-align:left;margin-left:282pt;margin-top:24pt;width:79pt;height:48pt;z-index:2515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qg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bVqwybe3voz0+Yly09crAjTJ3Uo4tSTDzATtLPo0IjxfglsEPNx/d3DU+8FMt1s+ZNxFIw&#10;6f3brgp6AN4JnVCKY0R3GJjvssjJD7P1RdjrmuTZvq0L+esy734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DZ5yqC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E59BF4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2FE5FD20" wp14:editId="252C71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1" name="Rectangle 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26D9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5FD20" id="Rectangle 921" o:spid="_x0000_s1133" style="position:absolute;left:0;text-align:left;margin-left:282pt;margin-top:24pt;width:79pt;height:48pt;z-index:2515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q1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qbzNs7u2gPz1iXrb0wMGOMHVSjy5KMfEAO0m/DgqNFOO3wA41t5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9PSrW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DE26D9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34F88FBA" wp14:editId="3EAEB4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20" name="Rectangle 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B3D14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88FBA" id="Rectangle 920" o:spid="_x0000_s1134" style="position:absolute;left:0;text-align:left;margin-left:282pt;margin-top:24pt;width:79pt;height:48pt;z-index:2515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Oh4y3G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6B3D14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4F46DC3D" wp14:editId="6C7BDE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9" name="Rectangle 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968E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6DC3D" id="Rectangle 919" o:spid="_x0000_s1135" style="position:absolute;left:0;text-align:left;margin-left:282pt;margin-top:24pt;width:79pt;height:48pt;z-index:2515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BFOS2S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DE968E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672086F0" wp14:editId="65E5A53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8" name="Rectangle 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0EC66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086F0" id="Rectangle 918" o:spid="_x0000_s1136" style="position:absolute;left:0;text-align:left;margin-left:282pt;margin-top:24pt;width:79pt;height:48pt;z-index:2515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4Zmw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U2Bzbw/D+RHzsqUHDnaCuZd6clGKmQfYS/p5VGikmL4Edqj9+P6m5YmXolm3a95ELAWT&#10;3r/uqqBH4J3QCaU4RnSHkfk2RU5+mK0vwl7WJM/2dV3IX5d59w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rgW+G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90EC66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3600FF42" wp14:editId="5F4D68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7" name="Rectangle 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C40F4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0FF42" id="Rectangle 917" o:spid="_x0000_s1137" style="position:absolute;left:0;text-align:left;margin-left:282pt;margin-top:24pt;width:79pt;height:48pt;z-index:2515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VzM+D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6C40F4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37B2F626" wp14:editId="6799E2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6" name="Rectangle 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11EE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2F626" id="Rectangle 916" o:spid="_x0000_s1138" style="position:absolute;left:0;text-align:left;margin-left:282pt;margin-top:24pt;width:79pt;height:48pt;z-index:2515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xovj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9C11EE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1596FCC6" wp14:editId="5C6BEE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5" name="Rectangle 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29E7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6FCC6" id="Rectangle 915" o:spid="_x0000_s1139" style="position:absolute;left:0;text-align:left;margin-left:282pt;margin-top:24pt;width:79pt;height:48pt;z-index:2515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V4+J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B029E7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33B140C4" wp14:editId="320E5CB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4" name="Rectangle 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EEE8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140C4" id="Rectangle 914" o:spid="_x0000_s1140" style="position:absolute;left:0;text-align:left;margin-left:282pt;margin-top:24pt;width:79pt;height:48pt;z-index:2515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t6+T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012EEE8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6C07DD8D" wp14:editId="04CB5A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13" name="Rectangle 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9A7B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DD8D" id="Rectangle 913" o:spid="_x0000_s1141" style="position:absolute;left:0;text-align:left;margin-left:282pt;margin-top:24pt;width:79pt;height:48pt;z-index:2515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+g+Wp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709A7B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0868C43F" wp14:editId="363D6C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12" name="Rectangle 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84F1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8C43F" id="Rectangle 912" o:spid="_x0000_s1142" style="position:absolute;left:0;text-align:left;margin-left:282pt;margin-top:24pt;width:79pt;height:60pt;z-index:2515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p4AMF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F084F1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6D67B771" wp14:editId="3EF5602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11" name="Rectangle 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FAB1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7B771" id="Rectangle 911" o:spid="_x0000_s1143" style="position:absolute;left:0;text-align:left;margin-left:282pt;margin-top:24pt;width:79pt;height:60pt;z-index:2515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XraMA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1AFAB1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667602BE" wp14:editId="58541FA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10" name="Rectangle 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1EB0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602BE" id="Rectangle 910" o:spid="_x0000_s1144" style="position:absolute;left:0;text-align:left;margin-left:282pt;margin-top:24pt;width:79pt;height:60pt;z-index:2515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mBDc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091EB0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2E4FCB7F" wp14:editId="463EA1F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09" name="Rectangle 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E3DF4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FCB7F" id="Rectangle 909" o:spid="_x0000_s1145" style="position:absolute;left:0;text-align:left;margin-left:282pt;margin-top:24pt;width:79pt;height:48pt;z-index:2515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J+EP6C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1EE3DF4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6BD7C6CF" wp14:editId="4FF2E3B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08" name="Rectangle 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9580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7C6CF" id="Rectangle 908" o:spid="_x0000_s1146" style="position:absolute;left:0;text-align:left;margin-left:282pt;margin-top:24pt;width:79pt;height:48pt;z-index:2515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KO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vVFNjc20F/esK8bOmRgx1h6qQeXZRi4gF2kn4dFBopxvvADjVfPl81PPFSLFfNijcRS8Gk&#10;d++7KugBeCd0QikOEd1+YL7LIic/zNYXYW9rkmf7vi7kL8u8fQ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fVxSjp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73B9580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3417C345" wp14:editId="0EAB00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907" name="Rectangle 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FCE0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7C345" id="Rectangle 907" o:spid="_x0000_s1147" style="position:absolute;left:0;text-align:left;margin-left:282pt;margin-top:24pt;width:79pt;height:48pt;z-index:2515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hGrSm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0DFCE0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5138CE04" wp14:editId="0B44431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6" name="Rectangle 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3CC6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8CE04" id="Rectangle 906" o:spid="_x0000_s1148" style="position:absolute;left:0;text-align:left;margin-left:282pt;margin-top:24pt;width:79pt;height:60pt;z-index:2515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AC4N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483CC6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54CDFEA7" wp14:editId="7DAF22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5" name="Rectangle 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15218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DFEA7" id="Rectangle 905" o:spid="_x0000_s1149" style="position:absolute;left:0;text-align:left;margin-left:282pt;margin-top:24pt;width:79pt;height:60pt;z-index:2515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k0YMC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D15218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42D8413C" wp14:editId="7D4B7E6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04" name="Rectangle 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8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2C85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8413C" id="Rectangle 904" o:spid="_x0000_s1150" style="position:absolute;left:0;text-align:left;margin-left:282pt;margin-top:24pt;width:77pt;height:73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Tt+aQ5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0A02C85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543C1213" wp14:editId="1F8E3DA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3" name="Rectangle 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7CDC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C1213" id="Rectangle 903" o:spid="_x0000_s1151" style="position:absolute;left:0;text-align:left;margin-left:282pt;margin-top:24pt;width:79pt;height:60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+CYL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D27CDC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2EDF9525" wp14:editId="52697AB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902" name="Rectangle 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6283D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F9525" id="Rectangle 902" o:spid="_x0000_s1152" style="position:absolute;left:0;text-align:left;margin-left:282pt;margin-top:24pt;width:77pt;height:68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" filled="f" stroked="f">
                      <v:textbox inset="2.16pt,1.44pt,0,1.44pt">
                        <w:txbxContent>
                          <w:p w14:paraId="3B6283D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33969DBF" wp14:editId="342E703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901" name="Rectangle 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5D6A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69DBF" id="Rectangle 901" o:spid="_x0000_s1153" style="position:absolute;left:0;text-align:left;margin-left:282pt;margin-top:24pt;width:77pt;height:73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p9mAEAABQDAAAOAAAAZHJzL2Uyb0RvYy54bWysUk2PEzEMvSPxH6Lc6XxQsWX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n5sVmva5ZU89XFZ5Tq9jkipc8GvMhOL5FnUSRSp6+UXp7+fsL/buWzl5b9ItzA&#10;G9Xe5Rnl3B6G8xPmZUuPbOwEcy/15KIUMw+wl/TzqNBIMX0JrFB7t37f8sRL0GzaDW8iloBJ719n&#10;VdAj8E7ohFIcI7rDyHybXLfQYulLY5c1ybN9HZdXt2Xe/QI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RYQafZ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2D85D6A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7494DBC7" wp14:editId="0DC058A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900" name="Rectangle 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831C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4DBC7" id="Rectangle 900" o:spid="_x0000_s1154" style="position:absolute;left:0;text-align:left;margin-left:282pt;margin-top:24pt;width:79pt;height:60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q2OFS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648831C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2715E625" wp14:editId="0E2AED5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99" name="Rectangle 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8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2CE3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5E625" id="Rectangle 899" o:spid="_x0000_s1155" style="position:absolute;left:0;text-align:left;margin-left:282pt;margin-top:24pt;width:77pt;height:73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us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Wrv8oxybg/D+QnzsqVHNnaCuZd6clGKmQfYS/p5VGikmL4EVqj9uH7f8sRL0GzaDW8iloBJ719n&#10;VdAj8E7ohFIcI7rDyHybXLfQYulLY5c1ybN9HZdXt2Xe/QI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m4UbrJ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7872CE3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1FE0CD0C" wp14:editId="0E270B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98" name="Rectangle 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8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AB9F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0CD0C" id="Rectangle 898" o:spid="_x0000_s1156" style="position:absolute;left:0;text-align:left;margin-left:282pt;margin-top:24pt;width:77pt;height:73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JM7u0Z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412AB9F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0ADF7BFE" wp14:editId="3AA46E5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7" name="Rectangle 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9414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F7BFE" id="Rectangle 897" o:spid="_x0000_s1157" style="position:absolute;left:0;text-align:left;margin-left:282pt;margin-top:24pt;width:79pt;height:60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FZMUL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039414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5129690D" wp14:editId="3CAFFE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96" name="Rectangle 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AE96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9690D" id="Rectangle 896" o:spid="_x0000_s1158" style="position:absolute;left:0;text-align:left;margin-left:282pt;margin-top:24pt;width:77pt;height:73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DWo+76lwEAABQ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4A0AE96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46B2FD63" wp14:editId="5BAF9AA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895" name="Rectangle 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CEB84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2FD63" id="Rectangle 895" o:spid="_x0000_s1159" style="position:absolute;left:0;text-align:left;margin-left:282pt;margin-top:24pt;width:77pt;height:71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" filled="f" stroked="f">
                      <v:textbox inset="2.16pt,1.44pt,0,1.44pt">
                        <w:txbxContent>
                          <w:p w14:paraId="51CEB84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7ACDC545" wp14:editId="4315F3E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4" name="Rectangle 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89B5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DC545" id="Rectangle 894" o:spid="_x0000_s1160" style="position:absolute;left:0;text-align:left;margin-left:282pt;margin-top:24pt;width:79pt;height:60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h+lGy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5C89B5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3C39FCD8" wp14:editId="17A5B8D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3" name="Rectangle 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E404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9FCD8" id="Rectangle 893" o:spid="_x0000_s1161" style="position:absolute;left:0;text-align:left;margin-left:282pt;margin-top:24pt;width:79pt;height:60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PFIFHm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47E404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4BB11028" wp14:editId="62C5B8A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2" name="Rectangle 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EE66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11028" id="Rectangle 892" o:spid="_x0000_s1162" style="position:absolute;left:0;text-align:left;margin-left:282pt;margin-top:24pt;width:79pt;height:60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PoTlEe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9BEE66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5648DA1E" wp14:editId="43E4A4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1" name="Rectangle 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01FB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8DA1E" id="Rectangle 891" o:spid="_x0000_s1163" style="position:absolute;left:0;text-align:left;margin-left:282pt;margin-top:24pt;width:79pt;height:60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MlFFK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7401FB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3590B975" wp14:editId="0C278C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90" name="Rectangle 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2550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0B975" id="Rectangle 890" o:spid="_x0000_s1164" style="position:absolute;left:0;text-align:left;margin-left:282pt;margin-top:24pt;width:79pt;height:60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JBKVl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392550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643F4FA6" wp14:editId="6BDF8B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9" name="Rectangle 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C6DD8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F4FA6" id="Rectangle 889" o:spid="_x0000_s1165" style="position:absolute;left:0;text-align:left;margin-left:282pt;margin-top:24pt;width:79pt;height:60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N0kFYO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EC6DD8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79E5E282" wp14:editId="032F9A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8" name="Rectangle 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8CC87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E282" id="Rectangle 888" o:spid="_x0000_s1166" style="position:absolute;left:0;text-align:left;margin-left:282pt;margin-top:24pt;width:79pt;height:60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dpJC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68CC87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5442262C" wp14:editId="08BF42E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7" name="Rectangle 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363D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2262C" id="Rectangle 887" o:spid="_x0000_s1167" style="position:absolute;left:0;text-align:left;margin-left:282pt;margin-top:24pt;width:79pt;height:60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fOzJH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81363D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2C764507" wp14:editId="5042DE5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6" name="Rectangle 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7391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64507" id="Rectangle 886" o:spid="_x0000_s1168" style="position:absolute;left:0;text-align:left;margin-left:282pt;margin-top:24pt;width:79pt;height:60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e3SSG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077391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30592778" wp14:editId="674BFB5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5" name="Rectangle 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95166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92778" id="Rectangle 885" o:spid="_x0000_s1169" style="position:absolute;left:0;text-align:left;margin-left:282pt;margin-top:24pt;width:79pt;height:60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6ByT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E95166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68F5FCCA" wp14:editId="3FEFB67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4" name="Rectangle 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20E3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5FCCA" id="Rectangle 884" o:spid="_x0000_s1170" style="position:absolute;left:0;text-align:left;margin-left:282pt;margin-top:24pt;width:79pt;height:60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EBSVy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2E20E3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6A37A7FA" wp14:editId="74341D3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3" name="Rectangle 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D128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7A7FA" id="Rectangle 883" o:spid="_x0000_s1171" style="position:absolute;left:0;text-align:left;margin-left:282pt;margin-top:24pt;width:79pt;height:60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mDfJS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B0D128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0E521A22" wp14:editId="7EC138B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2" name="Rectangle 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55B4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21A22" id="Rectangle 882" o:spid="_x0000_s1172" style="position:absolute;left:0;text-align:left;margin-left:282pt;margin-top:24pt;width:79pt;height:60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CTbEl3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43055B4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55AA487B" wp14:editId="00AB7BE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1" name="Rectangle 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6F1F9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A487B" id="Rectangle 881" o:spid="_x0000_s1173" style="position:absolute;left:0;text-align:left;margin-left:282pt;margin-top:24pt;width:79pt;height:60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alrJY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06F1F9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4DBD82B2" wp14:editId="7A4BB37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80" name="Rectangle 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8980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D82B2" id="Rectangle 880" o:spid="_x0000_s1174" style="position:absolute;left:0;text-align:left;margin-left:282pt;margin-top:24pt;width:79pt;height:60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W1Ip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0B8980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4530C880" wp14:editId="7B88C2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9" name="Rectangle 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E6D2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0C880" id="Rectangle 879" o:spid="_x0000_s1175" style="position:absolute;left:0;text-align:left;margin-left:282pt;margin-top:24pt;width:79pt;height:60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LRbyLO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40E6D2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48996BFB" wp14:editId="40D055B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8" name="Rectangle 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0EA2B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96BFB" id="Rectangle 878" o:spid="_x0000_s1176" style="position:absolute;left:0;text-align:left;margin-left:282pt;margin-top:24pt;width:79pt;height:60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CxA9z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6C0EA2B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1375765F" wp14:editId="1C4ADE0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7" name="Rectangle 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D7BD2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5765F" id="Rectangle 877" o:spid="_x0000_s1177" style="position:absolute;left:0;text-align:left;margin-left:282pt;margin-top:24pt;width:79pt;height:6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8ia92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FD7BD2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7F3458E7" wp14:editId="1643962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6" name="Rectangle 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3432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458E7" id="Rectangle 876" o:spid="_x0000_s1178" style="position:absolute;left:0;text-align:left;margin-left:282pt;margin-top:24pt;width:79pt;height:6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Pl9Pe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213432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39E2F502" wp14:editId="52DE2E1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5" name="Rectangle 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E328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2F502" id="Rectangle 875" o:spid="_x0000_s1179" style="position:absolute;left:0;text-align:left;margin-left:282pt;margin-top:24pt;width:79pt;height:6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BLvfC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8FE328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309ACC19" wp14:editId="3D94A7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4" name="Rectangle 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3CA3B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ACC19" id="Rectangle 874" o:spid="_x0000_s1180" style="position:absolute;left:0;text-align:left;margin-left:282pt;margin-top:24pt;width:79pt;height:6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78s9m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593CA3B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0ADF8B14" wp14:editId="3CE7242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3" name="Rectangle 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104C4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F8B14" id="Rectangle 873" o:spid="_x0000_s1181" style="position:absolute;left:0;text-align:left;margin-left:282pt;margin-top:24pt;width:79pt;height:6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b9vY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E104C4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0A63CF1B" wp14:editId="320D02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72" name="Rectangle 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EE928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3CF1B" id="Rectangle 872" o:spid="_x0000_s1182" style="position:absolute;left:0;text-align:left;margin-left:282pt;margin-top:24pt;width:79pt;height:6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2mPbO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BEE928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3832EF9C" wp14:editId="151F170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71" name="Rectangle 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CD655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2EF9C" id="Rectangle 871" o:spid="_x0000_s1183" style="position:absolute;left:0;text-align:left;margin-left:282pt;margin-top:24pt;width:79pt;height:48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/W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c+wubeD/vSMednSEwc7wtRJPbooxcQD7CT9PCg0UoxfAjvU3H+8aXjipViumhVvIpaC&#10;Se/ed1XQA/BO6IRSHCK6/cB8l0VOfpitL8Le1iTP9n1dyF+WefsL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PujD9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7CD655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64C33BD6" wp14:editId="30DB67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70" name="Rectangle 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2AF16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33BD6" id="Rectangle 870" o:spid="_x0000_s1184" style="position:absolute;left:0;text-align:left;margin-left:282pt;margin-top:24pt;width:79pt;height:48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yUjh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12AF16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C2BA0E8" wp14:editId="60C8E38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9" name="Rectangle 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C617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BA0E8" id="Rectangle 869" o:spid="_x0000_s1185" style="position:absolute;left:0;text-align:left;margin-left:282pt;margin-top:24pt;width:79pt;height:48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JaIOB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7DC617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15CCDC8D" wp14:editId="6F35DD6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8" name="Rectangle 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FD5F8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CDC8D" id="Rectangle 868" o:spid="_x0000_s1186" style="position:absolute;left:0;text-align:left;margin-left:282pt;margin-top:24pt;width:79pt;height:48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Mpmw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Cmzu7aE/P2FetvTIwY4wdVKPLkox8QA7ST+PCo0U45fADjUf3981PPFSLNfNmjcRS8Gk&#10;92+7KugBeCd0QimOEd1hYL7LIic/zNYXYa9rkmf7ti7kr8u8+wU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x3pjK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AFD5F8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007B532C" wp14:editId="16326C9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7" name="Rectangle 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353A9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B532C" id="Rectangle 867" o:spid="_x0000_s1187" style="position:absolute;left:0;text-align:left;margin-left:282pt;margin-top:24pt;width:79pt;height:48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kzjP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0353A9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277DB4A1" wp14:editId="1C87518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6" name="Rectangle 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2F942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DB4A1" id="Rectangle 866" o:spid="_x0000_s1188" style="position:absolute;left:0;text-align:left;margin-left:282pt;margin-top:24pt;width:79pt;height:48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MC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mgybe3voz0+Yly09crAjTJ3Uo4tSTDzATtLPo0IjxfglsEPNx/d3DU+8FMt1s+ZNxFIw&#10;6f3brgp6AN4JnVCKY0R3GJjvssjJD7P1RdjrmuTZvq0L+esy734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DUXYw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C2F942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0E50743E" wp14:editId="3F881A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5" name="Rectangle 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AEC1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0743E" id="Rectangle 865" o:spid="_x0000_s1189" style="position:absolute;left:0;text-align:left;margin-left:282pt;margin-top:24pt;width:79pt;height:48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wh4xe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116AEC1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636C48AB" wp14:editId="4C2CACD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4" name="Rectangle 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3BBE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C48AB" id="Rectangle 864" o:spid="_x0000_s1190" style="position:absolute;left:0;text-align:left;margin-left:282pt;margin-top:24pt;width:79pt;height:48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N/nAEAABQDAAAOAAAAZHJzL2Uyb0RvYy54bWysUsFu2zAMvQ/YPwi6L3bcLk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OPm9WGc0aprpcjUvpiwIucdBJ5FsUidfpG6eXX37/wvevzOUvz&#10;fhau541a3WbY3NtDf37EvGzpgYMdYeqkHl2UYuIBdpJ+HhUaKcavgR1qPt3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OhY3+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7053BBE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68EEF949" wp14:editId="32DE4F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3" name="Rectangle 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1588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EF949" id="Rectangle 863" o:spid="_x0000_s1191" style="position:absolute;left:0;text-align:left;margin-left:282pt;margin-top:24pt;width:79pt;height:48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NqnAEAABQDAAAOAAAAZHJzL2Uyb0RvYy54bWysUsFu2zAMvQ/YPwi6L3bcNUu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PbzWrDOaNU18sRKX0x4EVOOok8i2KROn2j9PLr71/43vX5nKV5&#10;PwvX80atbjNs7u2hPz9iXrb0wMGOMHVSjy5KMfEAO0k/jwqNFOPXwA41nz7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qX42q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271588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159002CF" wp14:editId="50C87F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2" name="Rectangle 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FB9A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002CF" id="Rectangle 862" o:spid="_x0000_s1192" style="position:absolute;left:0;text-align:left;margin-left:282pt;margin-top:24pt;width:79pt;height:48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HMY1S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3CFB9A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36BE732E" wp14:editId="43558FA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1" name="Rectangle 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65D9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E732E" id="Rectangle 861" o:spid="_x0000_s1193" style="position:absolute;left:0;text-align:left;margin-left:282pt;margin-top:24pt;width:79pt;height:48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NB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1a3WbY3NtDf37EvGzpgYMdYeqkHl2UYuIBdpJ+HhUaKcavgR1qbj/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j640G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B565D9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44755270" wp14:editId="63E858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60" name="Rectangle 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4B25D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55270" id="Rectangle 860" o:spid="_x0000_s1194" style="position:absolute;left:0;text-align:left;margin-left:282pt;margin-top:24pt;width:79pt;height:48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D81ih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84B25D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63A44ABA" wp14:editId="30D3A4A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9" name="Rectangle 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4F94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44ABA" id="Rectangle 859" o:spid="_x0000_s1195" style="position:absolute;left:0;text-align:left;margin-left:282pt;margin-top:24pt;width:79pt;height:48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9vvik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974F94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425F6CE9" wp14:editId="61E1F7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8" name="Rectangle 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7998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F6CE9" id="Rectangle 858" o:spid="_x0000_s1196" style="position:absolute;left:0;text-align:left;margin-left:282pt;margin-top:24pt;width:79pt;height:48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ftmw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LbC5t4P+9Ih52dIDBzvC1Ek9uijFxAPsJP06KDRSjN8CO9TcfrpueOKlWK6aFW8iloJJ&#10;7952VdAD8E7ohFIcIrr9wHyXRU5+mK0vwl7XJM/2bV3IX5Z5+xs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bAX7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5107998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34EED598" wp14:editId="4984E8C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7" name="Rectangle 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E9A0F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ED598" id="Rectangle 857" o:spid="_x0000_s1197" style="position:absolute;left:0;text-align:left;margin-left:282pt;margin-top:24pt;width:79pt;height:48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IaX+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1BE9A0F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0AE416B5" wp14:editId="6B47D87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6" name="Rectangle 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ACDA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416B5" id="Rectangle 856" o:spid="_x0000_s1198" style="position:absolute;left:0;text-align:left;margin-left:282pt;margin-top:24pt;width:79pt;height:48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vdF8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22ACDA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E496990" wp14:editId="216382A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5" name="Rectangle 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3BBE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96990" id="Rectangle 855" o:spid="_x0000_s1199" style="position:absolute;left:0;text-align:left;margin-left:282pt;margin-top:24pt;width:79pt;height:48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Lrl9O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A63BBE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0198AD4C" wp14:editId="593CE18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4" name="Rectangle 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6A6C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8AD4C" id="Rectangle 854" o:spid="_x0000_s1200" style="position:absolute;left:0;text-align:left;margin-left:282pt;margin-top:24pt;width:79pt;height:48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7nAEAABQDAAAOAAAAZHJzL2Uyb0RvYy54bWysUsFu2zAMvQ/oPwi6N3bcrk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OP67s154xSXS5HpPTZgBc56STyLIpF6viV0uuvv3/he5fnc5bm&#10;3Sxczxt1f5thc28H/ekZ87KlJw52hKmTenRRiokH2En6eVBopBi/BHaoub+9aXjipViumhVvIpaC&#10;Se/ed1XQA/BO6IRSHCK6/cB8l0VOfpitL8Le1iTP9n1dyF+WefsL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1rF7u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F86A6C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0FA5A6C2" wp14:editId="60FB18D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3" name="Rectangle 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D720D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5A6C2" id="Rectangle 853" o:spid="_x0000_s1201" style="position:absolute;left:0;text-align:left;margin-left:282pt;margin-top:24pt;width:79pt;height:48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Rdl66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DD720D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1BF420E9" wp14:editId="7F9F3E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2" name="Rectangle 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73A7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420E9" id="Rectangle 852" o:spid="_x0000_s1202" style="position:absolute;left:0;text-align:left;margin-left:282pt;margin-top:24pt;width:79pt;height:48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8GF5C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7A373A7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1B279C8C" wp14:editId="59AD73F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51" name="Rectangle 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2188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79C8C" id="Rectangle 851" o:spid="_x0000_s1203" style="position:absolute;left:0;text-align:left;margin-left:282pt;margin-top:24pt;width:79pt;height:48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Ywl4W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0092188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6E467AAF" wp14:editId="20DD6F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50" name="Rectangle 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AF497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7AAF" id="Rectangle 850" o:spid="_x0000_s1204" style="position:absolute;left:0;text-align:left;margin-left:282pt;margin-top:24pt;width:79pt;height:6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njSkM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3AF497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69F854B3" wp14:editId="76D640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9" name="Rectangle 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31867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854B3" id="Rectangle 849" o:spid="_x0000_s1205" style="position:absolute;left:0;text-align:left;margin-left:282pt;margin-top:24pt;width:79pt;height:6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cCJC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031867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14878A85" wp14:editId="2ED9BF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8" name="Rectangle 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9295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78A85" id="Rectangle 848" o:spid="_x0000_s1206" style="position:absolute;left:0;text-align:left;margin-left:282pt;margin-top:24pt;width:79pt;height:6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AKt2s4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0039295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729DDB66" wp14:editId="2CF6D0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47" name="Rectangle 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360D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DDB66" id="Rectangle 847" o:spid="_x0000_s1207" style="position:absolute;left:0;text-align:left;margin-left:282pt;margin-top:24pt;width:79pt;height:48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7LJZX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24360D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139CBBB2" wp14:editId="7ED9465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46" name="Rectangle 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3694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CBBB2" id="Rectangle 846" o:spid="_x0000_s1208" style="position:absolute;left:0;text-align:left;margin-left:282pt;margin-top:24pt;width:79pt;height:48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5+nZY5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6163694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706D98E1" wp14:editId="378EDF0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45" name="Rectangle 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EB2FF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D98E1" id="Rectangle 845" o:spid="_x0000_s1209" style="position:absolute;left:0;text-align:left;margin-left:282pt;margin-top:24pt;width:79pt;height:48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B7fWX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FEB2FF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F0E1F86" wp14:editId="5BDC42A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4" name="Rectangle 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CC7A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E1F86" id="Rectangle 844" o:spid="_x0000_s1210" style="position:absolute;left:0;text-align:left;margin-left:282pt;margin-top:24pt;width:79pt;height:6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7mxrb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2F6CC7A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2BF6CF60" wp14:editId="367E58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3" name="Rectangle 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A0E24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6CF60" id="Rectangle 843" o:spid="_x0000_s1211" style="position:absolute;left:0;text-align:left;margin-left:282pt;margin-top:24pt;width:79pt;height:6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da63u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BA0E24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280CD9A2" wp14:editId="1005E6C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42" name="Rectangle 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3E73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0CD9A2" id="Rectangle 842" o:spid="_x0000_s1212" style="position:absolute;left:0;text-align:left;margin-left:282pt;margin-top:24pt;width:77pt;height:73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1GoRrp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4A03E73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4D7352B5" wp14:editId="5C38D1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41" name="Rectangle 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BB324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352B5" id="Rectangle 841" o:spid="_x0000_s1213" style="position:absolute;left:0;text-align:left;margin-left:282pt;margin-top:24pt;width:79pt;height:6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5TfrU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DBB324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0ACDF7B6" wp14:editId="1AA4B0C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863600"/>
                      <wp:effectExtent l="0" t="0" r="0" b="0"/>
                      <wp:wrapNone/>
                      <wp:docPr id="840" name="Rectangle 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4E6F7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DF7B6" id="Rectangle 840" o:spid="_x0000_s1214" style="position:absolute;left:0;text-align:left;margin-left:282pt;margin-top:24pt;width:77pt;height:68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" filled="f" stroked="f">
                      <v:textbox inset="2.16pt,1.44pt,0,1.44pt">
                        <w:txbxContent>
                          <w:p w14:paraId="354E6F7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3B1E637D" wp14:editId="17DB77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9" name="Rectangle 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E68CD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E637D" id="Rectangle 839" o:spid="_x0000_s1215" style="position:absolute;left:0;text-align:left;margin-left:282pt;margin-top:24pt;width:77pt;height:73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q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drc5Rnl3B6G8xPmZUuPbOwEcy/15KIUMw+wl/TzqNBIMX0JrFD7cf2+5YmXoNm0G95ELAGT3r/O&#10;qqBH4J3QCaU4RnSHkfk2uW6hxdKXxi5rkmf7Oi6vbsu8+wU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812Qap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41E68CD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598F883A" wp14:editId="7269FEF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8" name="Rectangle 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141C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F883A" id="Rectangle 838" o:spid="_x0000_s1216" style="position:absolute;left:0;text-align:left;margin-left:282pt;margin-top:24pt;width:79pt;height:6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H0f/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A9141C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6767717E" wp14:editId="0679E34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7" name="Rectangle 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C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BB41E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7717E" id="Rectangle 837" o:spid="_x0000_s1217" style="position:absolute;left:0;text-align:left;margin-left:282pt;margin-top:24pt;width:77pt;height:73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UClw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" filled="f" stroked="f">
                      <v:textbox inset="2.16pt,1.44pt,0,1.44pt">
                        <w:txbxContent>
                          <w:p w14:paraId="5BBB41E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0D1152AC" wp14:editId="6C9D3A3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6" name="Rectangle 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C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D370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152AC" id="Rectangle 836" o:spid="_x0000_s1218" style="position:absolute;left:0;text-align:left;margin-left:282pt;margin-top:24pt;width:77pt;height:73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U8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r84xybg/D+QnzsqVHNnaCuZd6clGKmQfYS/p5VGikmL4EVqj9uH7f8sRL0GzaDW8iloBJ719n&#10;VdAj8E7ohFIcI7rDyHybXLfQYulLY5c1ybN9HZdXt2Xe/QI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vntlPJ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5D3D370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66CF56D9" wp14:editId="3B43C13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5" name="Rectangle 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DCB4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F56D9" id="Rectangle 835" o:spid="_x0000_s1219" style="position:absolute;left:0;text-align:left;margin-left:282pt;margin-top:24pt;width:79pt;height:6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8mn8K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09DCB4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3159050C" wp14:editId="3F23669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27100"/>
                      <wp:effectExtent l="0" t="0" r="0" b="0"/>
                      <wp:wrapNone/>
                      <wp:docPr id="834" name="Rectangle 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2405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9050C" id="Rectangle 834" o:spid="_x0000_s1220" style="position:absolute;left:0;text-align:left;margin-left:282pt;margin-top:24pt;width:77pt;height:73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" filled="f" stroked="f">
                      <v:textbox inset="2.16pt,1.44pt,0,1.44pt">
                        <w:txbxContent>
                          <w:p w14:paraId="3922405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4C228DE9" wp14:editId="64AAF73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977900" cy="901700"/>
                      <wp:effectExtent l="0" t="0" r="0" b="0"/>
                      <wp:wrapNone/>
                      <wp:docPr id="833" name="Rectangle 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6BDFD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28DE9" id="Rectangle 833" o:spid="_x0000_s1221" style="position:absolute;left:0;text-align:left;margin-left:282pt;margin-top:24pt;width:77pt;height:71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" filled="f" stroked="f">
                      <v:textbox inset="2.16pt,1.44pt,0,1.44pt">
                        <w:txbxContent>
                          <w:p w14:paraId="146BDFD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DD9DA96" wp14:editId="79A360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2" name="Rectangle 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6441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9DA96" id="Rectangle 832" o:spid="_x0000_s1222" style="position:absolute;left:0;text-align:left;margin-left:282pt;margin-top:24pt;width:79pt;height:6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LLH4G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566441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0BB6BDFE" wp14:editId="7CA379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1" name="Rectangle 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DDEB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6BDFE" id="Rectangle 831" o:spid="_x0000_s1223" style="position:absolute;left:0;text-align:left;margin-left:282pt;margin-top:24pt;width:79pt;height:6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v9n5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DEDDEB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2689BCAA" wp14:editId="0D177C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30" name="Rectangle 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E30E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9BCAA" id="Rectangle 830" o:spid="_x0000_s1224" style="position:absolute;left:0;text-align:left;margin-left:282pt;margin-top:24pt;width:79pt;height:6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MoeU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303E30E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9113EC7" wp14:editId="05A23C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9" name="Rectangle 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A2E1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13EC7" id="Rectangle 829" o:spid="_x0000_s1225" style="position:absolute;left:0;text-align:left;margin-left:282pt;margin-top:24pt;width:79pt;height:6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tfyeR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DFA2E1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3BEB42B2" wp14:editId="4B6A70E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8" name="Rectangle 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934D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B42B2" id="Rectangle 828" o:spid="_x0000_s1226" style="position:absolute;left:0;text-align:left;margin-left:282pt;margin-top:24pt;width:79pt;height:6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CJM1s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2B934D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4D7AC16F" wp14:editId="795BA5E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7" name="Rectangle 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468F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AC16F" id="Rectangle 827" o:spid="_x0000_s1227" style="position:absolute;left:0;text-align:left;margin-left:282pt;margin-top:24pt;width:79pt;height:6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" filled="f" stroked="f">
                      <v:textbox inset="2.16pt,1.44pt,0,1.44pt">
                        <w:txbxContent>
                          <w:p w14:paraId="288468F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4BF85BF2" wp14:editId="11EC22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6" name="Rectangle 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BF0C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85BF2" id="Rectangle 826" o:spid="_x0000_s1228" style="position:absolute;left:0;text-align:left;margin-left:282pt;margin-top:24pt;width:79pt;height:6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+v41m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E1BF0C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AEB4BE4" wp14:editId="1FCB44B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5" name="Rectangle 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D620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B4BE4" id="Rectangle 825" o:spid="_x0000_s1229" style="position:absolute;left:0;text-align:left;margin-left:282pt;margin-top:24pt;width:79pt;height:6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APItYy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7BD620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41806FB" wp14:editId="38D0B7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4" name="Rectangle 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B809C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806FB" id="Rectangle 824" o:spid="_x0000_s1230" style="position:absolute;left:0;text-align:left;margin-left:282pt;margin-top:24pt;width:79pt;height:6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OxINeS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CB809C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3A2088C8" wp14:editId="0D2C217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3" name="Rectangle 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B1C8D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088C8" id="Rectangle 823" o:spid="_x0000_s1231" style="position:absolute;left:0;text-align:left;margin-left:282pt;margin-top:24pt;width:79pt;height:6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V+tfG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FB1C8D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710CD700" wp14:editId="14A1161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2" name="Rectangle 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3E455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CD700" id="Rectangle 822" o:spid="_x0000_s1232" style="position:absolute;left:0;text-align:left;margin-left:282pt;margin-top:24pt;width:79pt;height:6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B4lNc+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33E455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02D9F470" wp14:editId="7E830C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1" name="Rectangle 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1824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9F470" id="Rectangle 821" o:spid="_x0000_s1233" style="position:absolute;left:0;text-align:left;margin-left:282pt;margin-top:24pt;width:79pt;height:6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OcTtdq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4D1824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4707FBA" wp14:editId="6AE0A2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20" name="Rectangle 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2132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07FBA" id="Rectangle 820" o:spid="_x0000_s1234" style="position:absolute;left:0;text-align:left;margin-left:282pt;margin-top:24pt;width:79pt;height:6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MAkNB6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B12132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46BDDE2C" wp14:editId="7D0125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9" name="Rectangle 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DC8D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DDE2C" id="Rectangle 819" o:spid="_x0000_s1235" style="position:absolute;left:0;text-align:left;margin-left:282pt;margin-top:24pt;width:79pt;height:6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DkStAu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FBDC8D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3001340C" wp14:editId="39367D0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8" name="Rectangle 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28A34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1340C" id="Rectangle 818" o:spid="_x0000_s1236" style="position:absolute;left:0;text-align:left;margin-left:282pt;margin-top:24pt;width:79pt;height:6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hllBdp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1628A34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A66AEF5" wp14:editId="5052E9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7" name="Rectangle 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B3776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6AEF5" id="Rectangle 817" o:spid="_x0000_s1237" style="position:absolute;left:0;text-align:left;margin-left:282pt;margin-top:24pt;width:79pt;height:6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f2/BY5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75B3776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7C7A2FD" wp14:editId="60C476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6" name="Rectangle 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F3CF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7A2FD" id="Rectangle 816" o:spid="_x0000_s1238" style="position:absolute;left:0;text-align:left;margin-left:282pt;margin-top:24pt;width:79pt;height:6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HQ0QV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5F9F3CF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BF9C493" wp14:editId="67F72C3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5" name="Rectangle 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7349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9C493" id="Rectangle 815" o:spid="_x0000_s1239" style="position:absolute;left:0;text-align:left;margin-left:282pt;margin-top:24pt;width:79pt;height:6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I0CwUi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4087349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06935A5" wp14:editId="2F3BBCB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4" name="Rectangle 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6E2A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935A5" id="Rectangle 814" o:spid="_x0000_s1240" style="position:absolute;left:0;text-align:left;margin-left:282pt;margin-top:24pt;width:79pt;height:6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KCQSC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0866E2A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1C417D8" wp14:editId="7AD37F0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3" name="Rectangle 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2C4C1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417D8" id="Rectangle 813" o:spid="_x0000_s1241" style="position:absolute;left:0;text-align:left;margin-left:282pt;margin-top:24pt;width:79pt;height:6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u0wTW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2E2C4C1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EBC126C" wp14:editId="301B709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2" name="Rectangle 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C1C4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C126C" id="Rectangle 812" o:spid="_x0000_s1242" style="position:absolute;left:0;text-align:left;margin-left:282pt;margin-top:24pt;width:79pt;height:6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JDvQQu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78AC1C4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7BBCD11" wp14:editId="6AB6C81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1" name="Rectangle 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EC4C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BCD11" id="Rectangle 811" o:spid="_x0000_s1243" style="position:absolute;left:0;text-align:left;margin-left:282pt;margin-top:24pt;width:79pt;height:6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GnZwR6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1BEC4C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126D5B4" wp14:editId="49E1087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810" name="Rectangle 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4CED4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6D5B4" id="Rectangle 810" o:spid="_x0000_s1244" style="position:absolute;left:0;text-align:left;margin-left:282pt;margin-top:24pt;width:79pt;height:6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E7uQNq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74CED4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90ED8A2" wp14:editId="2999998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9" name="Rectangle 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BA3A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ED8A2" id="Rectangle 809" o:spid="_x0000_s1245" style="position:absolute;left:0;text-align:left;margin-left:282pt;margin-top:24pt;width:79pt;height:48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jrcr+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66CBA3A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04A32E8E" wp14:editId="033DA9A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8" name="Rectangle 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EDB2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32E8E" id="Rectangle 808" o:spid="_x0000_s1246" style="position:absolute;left:0;text-align:left;margin-left:282pt;margin-top:24pt;width:79pt;height:48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+Rmw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KbC5twnd4QnysqVHCmYIo+BqsJGzkQYoOL7uJGjOhjtPDjW/z88amngp5otmQZsIpSDS&#10;m69d6VUfaCdUAs52Eey2J77zIic/TNYXYR9rkmf7tS7kT8u8fg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jMfkZ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26AEDB2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6FA1F149" wp14:editId="32B26F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7" name="Rectangle 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02DF5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1F149" id="Rectangle 807" o:spid="_x0000_s1247" style="position:absolute;left:0;text-align:left;margin-left:282pt;margin-top:24pt;width:79pt;height:48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swWfh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3702DF5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26343EC" wp14:editId="35315B6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6" name="Rectangle 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E36A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343EC" id="Rectangle 806" o:spid="_x0000_s1248" style="position:absolute;left:0;text-align:left;margin-left:282pt;margin-top:24pt;width:79pt;height:48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heH7q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2DE36A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18C2768" wp14:editId="38D098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5" name="Rectangle 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047C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C2768" id="Rectangle 805" o:spid="_x0000_s1249" style="position:absolute;left:0;text-align:left;margin-left:282pt;margin-top:24pt;width:79pt;height:48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+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ZpFhc28buuMj5GVLDxTMEEbB1WAjZyMNUHB82UvQnA13nhxqfn5fNDTxUsyXzZI2EUpB&#10;pLfvu9KrPtBOqASc7SPYXU9850VOfpisL8Le1iTP9n1dyJ+XefMX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EFon6+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07047C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5895A48" wp14:editId="71593D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4" name="Rectangle 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3D359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95A48" id="Rectangle 804" o:spid="_x0000_s1250" style="position:absolute;left:0;text-align:left;margin-left:282pt;margin-top:24pt;width:79pt;height:48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/H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d40lxk29zbQHV4wL1t6pmAGGAVXgw2cjTRAwePvnUTN2fDgyaHm+vKioYmXYr5oFrSJWAoi&#10;vfnalV71QDuhEnK2C2i3PfGdFzn5YbK+CPtYkzzbr3Uhf1rm9R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7oH8e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33D359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78A9440" wp14:editId="6A6601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3" name="Rectangle 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BC50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A9440" id="Rectangle 803" o:spid="_x0000_s1251" style="position:absolute;left:0;text-align:left;margin-left:282pt;margin-top:24pt;width:79pt;height:48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fen9K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E9BC50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655DE00" wp14:editId="0732A22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2" name="Rectangle 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86239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5DE00" id="Rectangle 802" o:spid="_x0000_s1252" style="position:absolute;left:0;text-align:left;margin-left:282pt;margin-top:24pt;width:79pt;height:48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FyFH+y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4686239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3C83B18C" wp14:editId="233F199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1" name="Rectangle 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A7E0F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3B18C" id="Rectangle 801" o:spid="_x0000_s1253" style="position:absolute;left:0;text-align:left;margin-left:282pt;margin-top:24pt;width:79pt;height:48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KWzn/m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3A7E0F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6C62FAB" wp14:editId="3C1F7D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800" name="Rectangle 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2EF37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62FAB" id="Rectangle 800" o:spid="_x0000_s1254" style="position:absolute;left:0;text-align:left;margin-left:282pt;margin-top:24pt;width:79pt;height:48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IKEHj2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22EF37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F13E633" wp14:editId="5972FAF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9" name="Rectangle 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A6414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3E633" id="Rectangle 799" o:spid="_x0000_s1255" style="position:absolute;left:0;text-align:left;margin-left:282pt;margin-top:24pt;width:79pt;height:48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Huynii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4A6414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B1361D3" wp14:editId="219CB20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8" name="Rectangle 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3E76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361D3" id="Rectangle 798" o:spid="_x0000_s1256" style="position:absolute;left:0;text-align:left;margin-left:282pt;margin-top:24pt;width:79pt;height:48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T5a1W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F93E76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3673A66" wp14:editId="7A380BD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7" name="Rectangle 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0A367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3A66" id="Rectangle 797" o:spid="_x0000_s1257" style="position:absolute;left:0;text-align:left;margin-left:282pt;margin-top:24pt;width:79pt;height:48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Pc/rQJ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4B0A367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2ACDBC" wp14:editId="2C2379B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6" name="Rectangle 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4030C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ACDBC" id="Rectangle 796" o:spid="_x0000_s1258" style="position:absolute;left:0;text-align:left;margin-left:282pt;margin-top:24pt;width:79pt;height:48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" filled="f" stroked="f">
                      <v:textbox inset="2.16pt,1.44pt,0,1.44pt">
                        <w:txbxContent>
                          <w:p w14:paraId="1C4030C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8023CB2" wp14:editId="38DF6E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5" name="Rectangle 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3A20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23CB2" id="Rectangle 795" o:spid="_x0000_s1259" style="position:absolute;left:0;text-align:left;margin-left:282pt;margin-top:24pt;width:79pt;height:48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M+i62u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573A20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E9480AF" wp14:editId="52199C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4" name="Rectangle 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049C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480AF" id="Rectangle 794" o:spid="_x0000_s1260" style="position:absolute;left:0;text-align:left;margin-left:282pt;margin-top:24pt;width:79pt;height:48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sD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4sMm3vb0B0fIC9buqdghjAKrgYbORtpgILj370Ezdlw68mh5ufF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AgImsD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3E1049C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B9D8B38" wp14:editId="25F2B7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3" name="Rectangle 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C08E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D8B38" id="Rectangle 793" o:spid="_x0000_s1261" style="position:absolute;left:0;text-align:left;margin-left:282pt;margin-top:24pt;width:79pt;height:48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sW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i8sMm3vb0B0fIC9buqdghjAKrgYbORtpgILj370Ezdlw68mh5ufF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DZFOsW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053C08E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B732FB4" wp14:editId="3CF9F0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2" name="Rectangle 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0A854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32FB4" id="Rectangle 792" o:spid="_x0000_s1262" style="position:absolute;left:0;text-align:left;margin-left:282pt;margin-top:24pt;width:79pt;height:48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so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3i2WGzb0ddKdHzMuWHiiYAUbB1WADZyMNUPD4cpCoORvuPDnU/Pi+aGjipZivmhVtIpaC&#10;SO8+dqVXPdBOqIScHQLafU9850VOfpisL8Le1yTP9mNdyF+WefsK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NJPayi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3E0A854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B8085E7" wp14:editId="6C9DE3A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1" name="Rectangle 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F182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85E7" id="Rectangle 791" o:spid="_x0000_s1263" style="position:absolute;left:0;text-align:left;margin-left:282pt;margin-top:24pt;width:79pt;height:48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Ct56z2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2C2F182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0337DBA" wp14:editId="526AE60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90" name="Rectangle 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A1C3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7DBA" id="Rectangle 790" o:spid="_x0000_s1264" style="position:absolute;left:0;text-align:left;margin-left:282pt;margin-top:24pt;width:79pt;height:48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AxOavm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798A1C3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A07100D" wp14:editId="2BFFC0D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9" name="Rectangle 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7CE8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7100D" id="Rectangle 789" o:spid="_x0000_s1265" style="position:absolute;left:0;text-align:left;margin-left:282pt;margin-top:24pt;width:79pt;height:48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PV46uy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5767CE8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D955365" wp14:editId="34ACFD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8" name="Rectangle 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5C13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55365" id="Rectangle 788" o:spid="_x0000_s1266" style="position:absolute;left:0;text-align:left;margin-left:282pt;margin-top:24pt;width:79pt;height:6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srUEFZ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2A5C13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B736C8D" wp14:editId="46183E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7" name="Rectangle 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ECEB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36C8D" id="Rectangle 787" o:spid="_x0000_s1267" style="position:absolute;left:0;text-align:left;margin-left:282pt;margin-top:24pt;width:79pt;height:6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" filled="f" stroked="f">
                      <v:textbox inset="2.16pt,1.44pt,0,1.44pt">
                        <w:txbxContent>
                          <w:p w14:paraId="0B5ECEB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B30251C" wp14:editId="710C7C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6" name="Rectangle 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79FF2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0251C" id="Rectangle 786" o:spid="_x0000_s1268" style="position:absolute;left:0;text-align:left;margin-left:282pt;margin-top:24pt;width:79pt;height:6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EDYBD6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1C79FF2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21CDE5" wp14:editId="36E481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5" name="Rectangle 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70EE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1CDE5" id="Rectangle 785" o:spid="_x0000_s1269" style="position:absolute;left:0;text-align:left;margin-left:282pt;margin-top:24pt;width:79pt;height:48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Zb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3F4sMm3vb0B0fIC9buqdghjAKrgYbORtpgILj370Ezdlw68mh5ufF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Cm3TZb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63F70EE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459453" wp14:editId="435825A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4" name="Rectangle 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AEDC4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59453" id="Rectangle 784" o:spid="_x0000_s1270" style="position:absolute;left:0;text-align:left;margin-left:282pt;margin-top:24pt;width:79pt;height:48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Yz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" filled="f" stroked="f">
                      <v:textbox inset="2.16pt,1.44pt,0,1.44pt">
                        <w:txbxContent>
                          <w:p w14:paraId="71AEDC4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7A9F228" wp14:editId="3DBBA4A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609600"/>
                      <wp:effectExtent l="0" t="0" r="0" b="0"/>
                      <wp:wrapNone/>
                      <wp:docPr id="783" name="Rectangle 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AC32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9F228" id="Rectangle 783" o:spid="_x0000_s1271" style="position:absolute;left:0;text-align:left;margin-left:282pt;margin-top:24pt;width:79pt;height:48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Ym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" filled="f" stroked="f">
                      <v:textbox inset="2.16pt,1.44pt,0,1.44pt">
                        <w:txbxContent>
                          <w:p w14:paraId="19EAC32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A75B86" wp14:editId="496F15D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2" name="Rectangle 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61FB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5B86" id="Rectangle 782" o:spid="_x0000_s1272" style="position:absolute;left:0;text-align:left;margin-left:282pt;margin-top:24pt;width:79pt;height:6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KQDBGi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68361FB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A6DEF5" wp14:editId="2DC439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304800</wp:posOffset>
                      </wp:positionV>
                      <wp:extent cx="1003300" cy="762000"/>
                      <wp:effectExtent l="0" t="0" r="0" b="0"/>
                      <wp:wrapNone/>
                      <wp:docPr id="781" name="Rectangle 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604F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6DEF5" id="Rectangle 781" o:spid="_x0000_s1273" style="position:absolute;left:0;text-align:left;margin-left:282pt;margin-top:24pt;width:79pt;height:6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" filled="f" stroked="f">
                      <v:textbox inset="2.16pt,1.44pt,0,1.44pt">
                        <w:txbxContent>
                          <w:p w14:paraId="343604F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E8E918" wp14:editId="1143363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80" name="Rectangle 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BA49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8E918" id="Rectangle 780" o:spid="_x0000_s1274" style="position:absolute;left:0;text-align:left;margin-left:282pt;margin-top:34pt;width:77pt;height:73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BUVPIs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491BA49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345BA" wp14:editId="7916CC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9" name="Rectangle 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6247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345BA" id="Rectangle 779" o:spid="_x0000_s1275" style="position:absolute;left:0;text-align:left;margin-left:282pt;margin-top:34pt;width:79pt;height:6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MziAn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A16247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AD8C52" wp14:editId="6EED296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778" name="Rectangle 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520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8801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D8C52" id="Rectangle 778" o:spid="_x0000_s1276" style="position:absolute;left:0;text-align:left;margin-left:282pt;margin-top:34pt;width:77pt;height:68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" filled="f" stroked="f">
                      <v:textbox inset="2.16pt,1.44pt,0,1.44pt">
                        <w:txbxContent>
                          <w:p w14:paraId="2148801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5B8D13" wp14:editId="223FCE3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7" name="Rectangle 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0BAE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B8D13" id="Rectangle 777" o:spid="_x0000_s1277" style="position:absolute;left:0;text-align:left;margin-left:282pt;margin-top:34pt;width:77pt;height:73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" filled="f" stroked="f">
                      <v:textbox inset="2.16pt,1.44pt,0,1.44pt">
                        <w:txbxContent>
                          <w:p w14:paraId="1310BAE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D71CA7" wp14:editId="4B72F2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6" name="Rectangle 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E9DB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71CA7" id="Rectangle 776" o:spid="_x0000_s1278" style="position:absolute;left:0;text-align:left;margin-left:282pt;margin-top:34pt;width:79pt;height:6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XJ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TYbNsb3vzs+Yly09kdGDHznIwQRgIw2QQ/x1FKiADd8dKdSsl4uGJl6cetNsaBOx&#10;OLQH+49R4WTvaSdkQmDHgObQU791oZMLk/SF2Pua5Nl+9Evz12XevQI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fh51y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5BE9DB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BFD66D" wp14:editId="4191BF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5" name="Rectangle 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85DFB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FD66D" id="Rectangle 775" o:spid="_x0000_s1279" style="position:absolute;left:0;text-align:left;margin-left:282pt;margin-top:34pt;width:77pt;height:73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AZcgd6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7085DFB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69C2C5" wp14:editId="6761B0F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4" name="Rectangle 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2F03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9C2C5" id="Rectangle 774" o:spid="_x0000_s1280" style="position:absolute;left:0;text-align:left;margin-left:282pt;margin-top:34pt;width:77pt;height:73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D28ocS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7BF2F03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E024A" wp14:editId="5F3AAA9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3" name="Rectangle 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6275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E024A" id="Rectangle 773" o:spid="_x0000_s1281" style="position:absolute;left:0;text-align:left;margin-left:282pt;margin-top:34pt;width:79pt;height:6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kZ71o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B26275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AE8D23" wp14:editId="0B6959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72" name="Rectangle 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9155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4BAB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E8D23" id="Rectangle 772" o:spid="_x0000_s1282" style="position:absolute;left:0;text-align:left;margin-left:282pt;margin-top:34pt;width:77pt;height:73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" filled="f" stroked="f">
                      <v:textbox inset="2.16pt,1.44pt,0,1.44pt">
                        <w:txbxContent>
                          <w:p w14:paraId="7D64BAB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9578CE" wp14:editId="78486F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771" name="Rectangle 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793" cy="890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8D56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578CE" id="Rectangle 771" o:spid="_x0000_s1283" style="position:absolute;left:0;text-align:left;margin-left:282pt;margin-top:34pt;width:77pt;height:71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" filled="f" stroked="f">
                      <v:textbox inset="2.16pt,1.44pt,0,1.44pt">
                        <w:txbxContent>
                          <w:p w14:paraId="76E8D56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FD5877" wp14:editId="4B3784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70" name="Rectangle 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C7331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D5877" id="Rectangle 770" o:spid="_x0000_s1284" style="position:absolute;left:0;text-align:left;margin-left:282pt;margin-top:34pt;width:79pt;height:6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ROnQ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hWBTbH9r47P2NetvRERg9+5CAHE4CNNEAO8ddRoAI2fHekULNeLhqaeHHqTbOhTcTi&#10;0B7sP0aFk72nnZAJgR0DmkNP/daFTi5M0hdi72uSZ/vRL81fl3n3Cg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ExHRO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6C7331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CFEBBD" wp14:editId="62936F2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9" name="Rectangle 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DAF2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FEBBD" id="Rectangle 769" o:spid="_x0000_s1285" style="position:absolute;left:0;text-align:left;margin-left:282pt;margin-top:34pt;width:79pt;height:6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vfL0W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5ADAF2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1CF00E" wp14:editId="6A3239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8" name="Rectangle 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2D83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CF00E" id="Rectangle 768" o:spid="_x0000_s1286" style="position:absolute;left:0;text-align:left;margin-left:282pt;margin-top:34pt;width:79pt;height:6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l1ng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lxnl2M53p2fMy5aeyOjBjxzkYAKwkQbIIf46CFTAhntHCjWr5aKhiRenXjdr2kQs&#10;Du3B7nNUONl72gmZENghoNn31G9d6OTCJH0h9rEmebaf/dL8ZZm3b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XyqZd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2182D83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DC8875" wp14:editId="5E6BB0B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7" name="Rectangle 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2C27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C8875" id="Rectangle 767" o:spid="_x0000_s1287" style="position:absolute;left:0;text-align:left;margin-left:282pt;margin-top:34pt;width:79pt;height:6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mHBlg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1BA2C27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674FDE" wp14:editId="6A6FED5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6" name="Rectangle 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12B8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74FDE" id="Rectangle 766" o:spid="_x0000_s1288" style="position:absolute;left:0;text-align:left;margin-left:282pt;margin-top:34pt;width:79pt;height:6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le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11k2FzbAfd6RnzsqUnMmaAUXA12MDZSAMUPP46SNScDfeeFGpWy0VDEy9OvW7WtIlY&#10;HNqD3eeo9KoH2gmVkLNDQLvvqd+60MmFSfpC7GNN8mw/+6X5yzJv3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rUeZX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6012B8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F1C9F9" wp14:editId="70DE305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5" name="Rectangle 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128D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1C9F9" id="Rectangle 765" o:spid="_x0000_s1289" style="position:absolute;left:0;text-align:left;margin-left:282pt;margin-top:34pt;width:79pt;height:6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lL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IsPm2C50p2fIy5aeyJghjIKrwUbORhqg4PjrIEFzNtx7UqhZLRcNTbw49bpZ0yZC&#10;cWgPdp+j0qs+0E6oBJwdIth9T/3WhU4uTNIXYh9rkmf72S/NX5Z5+wY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VHEZS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BD128D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F18679" wp14:editId="4AC0960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4" name="Rectangle 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7D870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18679" id="Rectangle 764" o:spid="_x0000_s1290" style="position:absolute;left:0;text-align:left;margin-left:282pt;margin-top:34pt;width:79pt;height:6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u/GZI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067D870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47EAEC" wp14:editId="370C46E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3" name="Rectangle 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A3D0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7EAEC" id="Rectangle 763" o:spid="_x0000_s1291" style="position:absolute;left:0;text-align:left;margin-left:282pt;margin-top:34pt;width:79pt;height:6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QscZN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4FCA3D0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09370D" wp14:editId="1591E8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2" name="Rectangle 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978A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9370D" id="Rectangle 762" o:spid="_x0000_s1292" style="position:absolute;left:0;text-align:left;margin-left:282pt;margin-top:34pt;width:79pt;height:6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SZyZC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8D978A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9DF7A4" wp14:editId="5C3214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1" name="Rectangle 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F9E6C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DF7A4" id="Rectangle 761" o:spid="_x0000_s1293" style="position:absolute;left:0;text-align:left;margin-left:282pt;margin-top:34pt;width:79pt;height:6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kd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1KsPm2A660zPmZUtPZMwAo+BqsIGzkQYoePx1kKg5G+49KdSslouGJl6cet2saROx&#10;OLQHu89R6VUPtBMqIWeHgHbfU791oZMLk/SF2Mea5Nl+9kvzl2Xev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sKoZH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76F9E6C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402556" wp14:editId="1FE503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60" name="Rectangle 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2DC9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02556" id="Rectangle 760" o:spid="_x0000_s1294" style="position:absolute;left:0;text-align:left;margin-left:282pt;margin-top:34pt;width:79pt;height:6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XnZjZ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0A2DC9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BC5726" wp14:editId="67680C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9" name="Rectangle 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96BF3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C5726" id="Rectangle 759" o:spid="_x0000_s1295" style="position:absolute;left:0;text-align:left;margin-left:282pt;margin-top:34pt;width:79pt;height:6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bqsYz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0C96BF3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DBFA63C" wp14:editId="5C59012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8" name="Rectangle 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7ABA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FA63C" id="Rectangle 758" o:spid="_x0000_s1296" style="position:absolute;left:0;text-align:left;margin-left:282pt;margin-top:34pt;width:79pt;height:6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2xnQ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zCjHdtCdnjEvW3oiYwYYBVeDDZyNNEDB4+tBouZs+O5JoWa1XDQ08eLU62ZNm4jF&#10;oT3YfY5Kr3qgnVAJOTsEtPue+q0LnVyYpC/EPtYkz/azX5q/LPP2D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R4O2x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897ABA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8DCEDE" wp14:editId="244600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7" name="Rectangle 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23F9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DCEDE" id="Rectangle 757" o:spid="_x0000_s1297" style="position:absolute;left:0;text-align:left;margin-left:282pt;margin-top:34pt;width:79pt;height:6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o1m2k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20523F9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7EBD0A" wp14:editId="1526E9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6" name="Rectangle 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90E3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EBD0A" id="Rectangle 756" o:spid="_x0000_s1298" style="position:absolute;left:0;text-align:left;margin-left:282pt;margin-top:34pt;width:79pt;height:6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I43tm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01190E3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C83979" wp14:editId="6C5199F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5" name="Rectangle 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DD81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83979" id="Rectangle 755" o:spid="_x0000_s1299" style="position:absolute;left:0;text-align:left;margin-left:282pt;margin-top:34pt;width:79pt;height:6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2rttj5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B4DD81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8B9B3B" wp14:editId="33CED0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4" name="Rectangle 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840F9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B9B3B" id="Rectangle 754" o:spid="_x0000_s1300" style="position:absolute;left:0;text-align:left;margin-left:282pt;margin-top:34pt;width:79pt;height:6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1O+3n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2840F9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020619D" wp14:editId="154D8B9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3" name="Rectangle 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027A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0619D" id="Rectangle 753" o:spid="_x0000_s1301" style="position:absolute;left:0;text-align:left;margin-left:282pt;margin-top:34pt;width:79pt;height:6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zA1t8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3F6027A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F10B9A" wp14:editId="6C56F46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2" name="Rectangle 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0128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10B9A" id="Rectangle 752" o:spid="_x0000_s1302" style="position:absolute;left:0;text-align:left;margin-left:282pt;margin-top:34pt;width:79pt;height:6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x1btz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1030128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EBDF80" wp14:editId="19EA0C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1" name="Rectangle 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134C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BDF80" id="Rectangle 751" o:spid="_x0000_s1303" style="position:absolute;left:0;text-align:left;margin-left:282pt;margin-top:34pt;width:79pt;height:6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PmBt2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7D8134C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EFD835" wp14:editId="06464D7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50" name="Rectangle 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AB56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FD835" id="Rectangle 750" o:spid="_x0000_s1304" style="position:absolute;left:0;text-align:left;margin-left:282pt;margin-top:34pt;width:79pt;height:6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ZV+wd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B5AB56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156F8B" wp14:editId="1B6507A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49" name="Rectangle 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7B49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6F8B" id="Rectangle 749" o:spid="_x0000_s1305" style="position:absolute;left:0;text-align:left;margin-left:282pt;margin-top:34pt;width:79pt;height:6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4GFsC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5A7B49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E2870E" wp14:editId="4663D63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48" name="Rectangle 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2ADC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2870E" id="Rectangle 748" o:spid="_x0000_s1306" style="position:absolute;left:0;text-align:left;margin-left:282pt;margin-top:34pt;width:79pt;height:6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jdQjF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1372ADC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F1DC34F" wp14:editId="33DAAAE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706F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DC34F" id="Rectangle 747" o:spid="_x0000_s1307" style="position:absolute;left:0;text-align:left;margin-left:282pt;margin-top:34pt;width:79pt;height:48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gC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b1dNhs2xHfSnJ8zLlh7JmBEmwdVoA2cTDVDw+OsgUXM23ntSqP16tWxp4sVpVu2KNhGL&#10;Q3uw+xiVXg1AO6EScnYIaPcD8S11Cy2SvjT2viZ5th/9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WhxgC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4B706F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DB4DD6" wp14:editId="0645F67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3269D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B4DD6" id="Rectangle 746" o:spid="_x0000_s1308" style="position:absolute;left:0;text-align:left;margin-left:282pt;margin-top:34pt;width:79pt;height:48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g8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2w+bYDvrTE+ZlS49kzAiT4Gq0gbOJBih4/HWQqDkb7z0p1H69WrY08eI0q3ZFm4jF&#10;oT3YfYxKrwagnVAJOTsEtPuB+m0KnVyYpC/E3tckz/ajX5q/LPP2F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d3Jg8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03269D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50DFAE4" wp14:editId="445EE2B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EE64B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DFAE4" id="Rectangle 745" o:spid="_x0000_s1309" style="position:absolute;left:0;text-align:left;margin-left:282pt;margin-top:34pt;width:79pt;height:48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k6hgp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EEE64B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2CFAFA" wp14:editId="63A4F08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64B87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CFAFA" id="Rectangle 744" o:spid="_x0000_s1310" style="position:absolute;left:0;text-align:left;margin-left:282pt;margin-top:34pt;width:79pt;height:48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C2qYQZ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2464B87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AC7596" wp14:editId="7827CF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6B5C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C7596" id="Rectangle 743" o:spid="_x0000_s1311" style="position:absolute;left:0;text-align:left;margin-left:282pt;margin-top:34pt;width:79pt;height:48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hU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rOsDm2C/3pCfKypUcyZgyT4Gq0kbOJBig4/j5I0JyNPzwp1H69WrY08eI0q3ZFmwjF&#10;oT3YfYxKr4ZAO6EScHaIYPcD9dsUOrkwSV+Iva1Jnu1HvzR/WebtC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8lwYVJ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44A6B5C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A585940" wp14:editId="1A64C7E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F1D5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85940" id="Rectangle 742" o:spid="_x0000_s1312" style="position:absolute;left:0;text-align:left;margin-left:282pt;margin-top:34pt;width:79pt;height:48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5B5h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F8F1D5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7552EED" wp14:editId="09F5FD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FEA1D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52EED" id="Rectangle 741" o:spid="_x0000_s1313" style="position:absolute;left:0;text-align:left;margin-left:282pt;margin-top:34pt;width:79pt;height:48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AMRh/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BFEA1D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0396EB" wp14:editId="4DC1795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9216A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396EB" id="Rectangle 740" o:spid="_x0000_s1314" style="position:absolute;left:0;text-align:left;margin-left:282pt;margin-top:34pt;width:79pt;height:48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m7nA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tVhs2xHfSnJ8zLlh7JmBEmwdVoA2cTDVDw+OsgUXM23ntSqP16tWxp4sVpVhmIYXFo&#10;D3Yfo9KrAWgnVELODgHtfqB+m0InFybpC7H3Ncmz/eiX5i/LvH0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CcGmb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1F9216A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58820E" wp14:editId="6882143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0FAE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8820E" id="Rectangle 739" o:spid="_x0000_s1315" style="position:absolute;left:0;text-align:left;margin-left:282pt;margin-top:34pt;width:79pt;height:48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mu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t6sCm2M76E9PmJctPZIxI0yCq9EGziYaoODx10Gi5my896RQ+/Vq2dLEi9Os2hVtIhaH&#10;9mD3MSq9GoB2QiXk7BDQ7gfqtyl0cmGSvhB7X5M8249+af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eMBm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880FAE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4DBC72" wp14:editId="7E434C0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493D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DBC72" id="Rectangle 738" o:spid="_x0000_s1316" style="position:absolute;left:0;text-align:left;margin-left:282pt;margin-top:34pt;width:79pt;height:48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zT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lRjm28/3pCfOypUcyevQTBzmaAGyiAXKIvw4CFbDx3pFC7derZUsTL06zale0iVgc&#10;2oPdx6hwcvC0EzIhsENAsx+o36bQyYVJ+kLsfU3ybD/6pfnLMm9fA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he+zT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B1493D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C8E150" wp14:editId="1378B79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6FD2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8E150" id="Rectangle 737" o:spid="_x0000_s1317" style="position:absolute;left:0;text-align:left;margin-left:282pt;margin-top:34pt;width:79pt;height:48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YTWz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416FD2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27191C" wp14:editId="0BFAFC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F3B07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7191C" id="Rectangle 736" o:spid="_x0000_s1318" style="position:absolute;left:0;text-align:left;margin-left:282pt;margin-top:34pt;width:79pt;height:48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uz4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dths2xne9PT5iXLT2S0aOfOMjRBGATDZBD/HUQqICN944Uar9eLVuaeHGaVbuiTcTi&#10;0B7sPkaFk4OnnZAJgR0Cmv1A/TaFTi5M0hdi72uSZ/vRL81flnn7Cg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TFuz4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CF3B07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6A52185" wp14:editId="7803C32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A62A1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52185" id="Rectangle 735" o:spid="_x0000_s1319" style="position:absolute;left:0;text-align:left;margin-left:282pt;margin-top:34pt;width:79pt;height:48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GogbO2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1A62A1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61C4B2" wp14:editId="18C3B6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76E2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1C4B2" id="Rectangle 734" o:spid="_x0000_s1320" style="position:absolute;left:0;text-align:left;margin-left:282pt;margin-top:34pt;width:79pt;height:48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FoOyF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0076E2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735BFC7" wp14:editId="540B0F4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01E4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5BFC7" id="Rectangle 733" o:spid="_x0000_s1321" style="position:absolute;left:0;text-align:left;margin-left:282pt;margin-top:34pt;width:79pt;height:48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yQ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94u77OsDm2C/3pCfKypUcyZgyT4Gq0kbOJBig4/j5I0JyNPzwp1H69WrY08eI0q3ZFmwjF&#10;oT3YfYxKr4ZAO6EScHaIYPcD9dsUOrkwSV+Iva1Jnu1HvzR/WebtC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fJZskJ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2F901E4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561CC4" wp14:editId="4D9A5C5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307DA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61CC4" id="Rectangle 732" o:spid="_x0000_s1322" style="position:absolute;left:0;text-align:left;margin-left:282pt;margin-top:34pt;width:79pt;height:48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eyu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7WaVYXNsD/35EfOypQcyZoRJcDXawNlEAxQ8/jpK1JyN3zwp1H6+XbY08eI063ZNm4jF&#10;oT3Yv41KrwagnVAJOTsGtIeB+m0KnVyYpC/EXtckz/atX5q/LvPu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d83srp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6A307DA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5D5B7AC" wp14:editId="62F4063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FBB5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5B7AC" id="Rectangle 731" o:spid="_x0000_s1323" style="position:absolute;left:0;text-align:left;margin-left:282pt;margin-top:34pt;width:79pt;height:48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jvtsu5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138FBB5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69E754B" wp14:editId="4806A2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53E72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E754B" id="Rectangle 730" o:spid="_x0000_s1324" style="position:absolute;left:0;text-align:left;margin-left:282pt;margin-top:34pt;width:79pt;height:48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1/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erDJtjO9+fnjAvW3oko0c/cZCjCcAmGiCH+OsgUAEb7x0p1H69WrY08eI0q3ZFm4jF&#10;oT3YfYwKJwdPOyETAjsENPuB+m0KnVyYpC/E3tckz/ajX5q/LPP2F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pzO1/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B53E72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1A3430B" wp14:editId="2F4FC46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9" name="Rectangle 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ECB18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3430B" id="Rectangle 729" o:spid="_x0000_s1325" style="position:absolute;left:0;text-align:left;margin-left:282pt;margin-top:34pt;width:79pt;height:48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Q+m1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0ECB18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22E813B" wp14:editId="6D2077C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8" name="Rectangle 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6FF7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E813B" id="Rectangle 728" o:spid="_x0000_s1326" style="position:absolute;left:0;text-align:left;margin-left:282pt;margin-top:34pt;width:79pt;height:48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3IE+I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7D6FF7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A08BE7" wp14:editId="5723D8C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7" name="Rectangle 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90F9E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08BE7" id="Rectangle 727" o:spid="_x0000_s1327" style="position:absolute;left:0;text-align:left;margin-left:282pt;margin-top:34pt;width:79pt;height:48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OFs+d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490F9E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54075E2" wp14:editId="64F710E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6" name="Rectangle 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0769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075E2" id="Rectangle 726" o:spid="_x0000_s1328" style="position:absolute;left:0;text-align:left;margin-left:282pt;margin-top:34pt;width:79pt;height:6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Sgng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XdZtgc20N/fsa8bOmJjBlhElyNNnA20QAFjz+PEjVn4xdPCrXr1bKliRen2bQb2kQs&#10;Du3B/n1UejUA7YRKyNkxoD0M1G9T6OTCJH0h9rYmebbv/dL8dZl3v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pyj0oJ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2700769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5514C48" wp14:editId="4AE84D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5" name="Rectangle 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9A860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14C48" id="Rectangle 725" o:spid="_x0000_s1329" style="position:absolute;left:0;text-align:left;margin-left:282pt;margin-top:34pt;width:79pt;height:6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4edL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9A860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F1541B" wp14:editId="613463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4" name="Rectangle 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6894F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1541B" id="Rectangle 724" o:spid="_x0000_s1330" style="position:absolute;left:0;text-align:left;margin-left:282pt;margin-top:34pt;width:79pt;height:6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sZ703Z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556894F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1D181F8" wp14:editId="4D73E5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3" name="Rectangle 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716B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181F8" id="Rectangle 723" o:spid="_x0000_s1331" style="position:absolute;left:0;text-align:left;margin-left:282pt;margin-top:34pt;width:79pt;height:48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Ks3Py5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3F4716B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2385A9B" wp14:editId="76F8D6D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2" name="Rectangle 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6DB4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85A9B" id="Rectangle 722" o:spid="_x0000_s1332" style="position:absolute;left:0;text-align:left;margin-left:282pt;margin-top:34pt;width:79pt;height:48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" filled="f" stroked="f">
                      <v:textbox inset="2.16pt,1.44pt,0,1.44pt">
                        <w:txbxContent>
                          <w:p w14:paraId="6796DB4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5774C9" wp14:editId="0D282C2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721" name="Rectangle 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60052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256D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774C9" id="Rectangle 721" o:spid="_x0000_s1333" style="position:absolute;left:0;text-align:left;margin-left:282pt;margin-top:34pt;width:79pt;height:48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oM/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7D256D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9325B36" wp14:editId="7BE2034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20" name="Rectangle 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293D1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25B36" id="Rectangle 720" o:spid="_x0000_s1334" style="position:absolute;left:0;text-align:left;margin-left:282pt;margin-top:34pt;width:79pt;height:6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d8vUn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5293D1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A59543" wp14:editId="735C01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9" name="Rectangle 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4193" cy="75457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F6F57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59543" id="Rectangle 719" o:spid="_x0000_s1335" style="position:absolute;left:0;text-align:left;margin-left:282pt;margin-top:34pt;width:79pt;height:6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" filled="f" stroked="f">
                      <v:textbox inset="2.16pt,1.44pt,0,1.44pt">
                        <w:txbxContent>
                          <w:p w14:paraId="6DF6F57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B58D98" wp14:editId="6F05B96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8" name="Rectangle 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38B8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58D98" id="Rectangle 718" o:spid="_x0000_s1336" style="position:absolute;left:0;text-align:left;margin-left:282pt;margin-top:34pt;width:77pt;height:73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" filled="f" stroked="f">
                      <v:textbox inset="2.16pt,1.44pt,0,1.44pt">
                        <w:txbxContent>
                          <w:p w14:paraId="57638B8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9A5FB82" wp14:editId="7FAE7D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7" name="Rectangle 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7B38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5FB82" id="Rectangle 717" o:spid="_x0000_s1337" style="position:absolute;left:0;text-align:left;margin-left:282pt;margin-top:34pt;width:79pt;height:6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krUFa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A57B38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4105D3A" wp14:editId="62D564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716" name="Rectangle 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CACD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05D3A" id="Rectangle 716" o:spid="_x0000_s1338" style="position:absolute;left:0;text-align:left;margin-left:282pt;margin-top:34pt;width:77pt;height:68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" filled="f" stroked="f">
                      <v:textbox inset="2.16pt,1.44pt,0,1.44pt">
                        <w:txbxContent>
                          <w:p w14:paraId="5D2CACD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9045D5" wp14:editId="4CD3C2E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5" name="Rectangle 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A1B4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045D5" id="Rectangle 715" o:spid="_x0000_s1339" style="position:absolute;left:0;text-align:left;margin-left:282pt;margin-top:34pt;width:77pt;height:73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Kizf6m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080A1B4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E85561" wp14:editId="56205F0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4" name="Rectangle 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21A9E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85561" id="Rectangle 714" o:spid="_x0000_s1340" style="position:absolute;left:0;text-align:left;margin-left:282pt;margin-top:34pt;width:79pt;height:6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9YhSq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D21A9E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2EB5675" wp14:editId="09608D1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3" name="Rectangle 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E709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B5675" id="Rectangle 713" o:spid="_x0000_s1341" style="position:absolute;left:0;text-align:left;margin-left:282pt;margin-top:34pt;width:77pt;height:73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L4Ff9S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7C1E709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81162E0" wp14:editId="2E0B1C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2" name="Rectangle 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7020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162E0" id="Rectangle 712" o:spid="_x0000_s1342" style="position:absolute;left:0;text-align:left;margin-left:282pt;margin-top:34pt;width:77pt;height:73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LVe/+q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1907020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B409934" wp14:editId="784268B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11" name="Rectangle 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0C468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09934" id="Rectangle 711" o:spid="_x0000_s1343" style="position:absolute;left:0;text-align:left;margin-left:282pt;margin-top:34pt;width:79pt;height:6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QDBR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60C468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B7DBAB" wp14:editId="767308F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710" name="Rectangle 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F66A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7DBAB" id="Rectangle 710" o:spid="_x0000_s1344" style="position:absolute;left:0;text-align:left;margin-left:282pt;margin-top:34pt;width:77pt;height:73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Gtf/ju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2FBF66A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2B970A" wp14:editId="414E342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709" name="Rectangle 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E50B3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B970A" id="Rectangle 709" o:spid="_x0000_s1345" style="position:absolute;left:0;text-align:left;margin-left:282pt;margin-top:34pt;width:77pt;height:71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" filled="f" stroked="f">
                      <v:textbox inset="2.16pt,1.44pt,0,1.44pt">
                        <w:txbxContent>
                          <w:p w14:paraId="22E50B3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345825" wp14:editId="23266D5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8" name="Rectangle 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BA58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45825" id="Rectangle 708" o:spid="_x0000_s1346" style="position:absolute;left:0;text-align:left;margin-left:282pt;margin-top:34pt;width:79pt;height:6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uNpp65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234BA58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43C893B" wp14:editId="716956E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7" name="Rectangle 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61D54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C893B" id="Rectangle 707" o:spid="_x0000_s1347" style="position:absolute;left:0;text-align:left;margin-left:282pt;margin-top:34pt;width:79pt;height:6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Qezp/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2361D54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136C349" wp14:editId="5CEEC7B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6" name="Rectangle 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37E9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6C349" id="Rectangle 706" o:spid="_x0000_s1348" style="position:absolute;left:0;text-align:left;margin-left:282pt;margin-top:34pt;width:79pt;height:6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Eq3ac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AF37E9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F70D5F4" wp14:editId="36CCD20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5" name="Rectangle 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6AA8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0D5F4" id="Rectangle 705" o:spid="_x0000_s1349" style="position:absolute;left:0;text-align:left;margin-left:282pt;margin-top:34pt;width:79pt;height:6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OB6d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886AA8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A1141A" wp14:editId="408D1BF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4" name="Rectangle 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B3D0E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1141A" id="Rectangle 704" o:spid="_x0000_s1350" style="position:absolute;left:0;text-align:left;margin-left:282pt;margin-top:34pt;width:79pt;height:6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wBab2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0B3D0E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758EA6" wp14:editId="38EE1C3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3" name="Rectangle 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BAAF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58EA6" id="Rectangle 703" o:spid="_x0000_s1351" style="position:absolute;left:0;text-align:left;margin-left:282pt;margin-top:34pt;width:79pt;height:6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lN+mo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94BAAF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1BD66BD" wp14:editId="7A1B302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2" name="Rectangle 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5B50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66BD" id="Rectangle 702" o:spid="_x0000_s1352" style="position:absolute;left:0;text-align:left;margin-left:282pt;margin-top:34pt;width:79pt;height:6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K5saZ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795B50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0136406" wp14:editId="02F0E67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1" name="Rectangle 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CF0ED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36406" id="Rectangle 701" o:spid="_x0000_s1353" style="position:absolute;left:0;text-align:left;margin-left:282pt;margin-top:34pt;width:79pt;height:6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da6Y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3CF0ED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EC6241E" wp14:editId="426485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700" name="Rectangle 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7946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6241E" id="Rectangle 700" o:spid="_x0000_s1354" style="position:absolute;left:0;text-align:left;margin-left:282pt;margin-top:34pt;width:79pt;height:6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HBtaE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0B7946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72ECFB" wp14:editId="44FA13C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9" name="Rectangle 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B100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2ECFB" id="Rectangle 699" o:spid="_x0000_s1355" style="position:absolute;left:0;text-align:left;margin-left:282pt;margin-top:34pt;width:79pt;height:6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lb6F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80B100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D594C8" wp14:editId="44B98E2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8" name="Rectangle 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4B68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594C8" id="Rectangle 698" o:spid="_x0000_s1356" style="position:absolute;left:0;text-align:left;margin-left:282pt;margin-top:34pt;width:79pt;height:6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NhAdL5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4FC4B68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D90462B" wp14:editId="42E08FB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7" name="Rectangle 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27437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0462B" id="Rectangle 697" o:spid="_x0000_s1357" style="position:absolute;left:0;text-align:left;margin-left:282pt;margin-top:34pt;width:79pt;height:6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zyadO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627437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BF69D93" wp14:editId="7F07E36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6" name="Rectangle 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BB1E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69D93" id="Rectangle 696" o:spid="_x0000_s1358" style="position:absolute;left:0;text-align:left;margin-left:282pt;margin-top:34pt;width:79pt;height:6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xH0dBJ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739BB1E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CAC89F6" wp14:editId="323599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5" name="Rectangle 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E7FA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C89F6" id="Rectangle 695" o:spid="_x0000_s1359" style="position:absolute;left:0;text-align:left;margin-left:282pt;margin-top:34pt;width:79pt;height:6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1LnR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33E7FA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D519C4E" wp14:editId="4EE6387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4" name="Rectangle 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0EDA2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19C4E" id="Rectangle 694" o:spid="_x0000_s1360" style="position:absolute;left:0;text-align:left;margin-left:282pt;margin-top:34pt;width:79pt;height:6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LLHXm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80EDA2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1124A02" wp14:editId="65AE21D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3" name="Rectangle 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3855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24A02" id="Rectangle 693" o:spid="_x0000_s1361" style="position:absolute;left:0;text-align:left;margin-left:282pt;margin-top:34pt;width:79pt;height:6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r/Z1s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DE3855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45428C3" wp14:editId="0BACB8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2" name="Rectangle 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15BB6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428C3" id="Rectangle 692" o:spid="_x0000_s1362" style="position:absolute;left:0;text-align:left;margin-left:282pt;margin-top:34pt;width:79pt;height:6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CCmHV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15BB6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C3D42C3" wp14:editId="5537276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1" name="Rectangle 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352B0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D42C3" id="Rectangle 691" o:spid="_x0000_s1363" style="position:absolute;left:0;text-align:left;margin-left:282pt;margin-top:34pt;width:79pt;height:6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mQnU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9352B0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FF072B7" wp14:editId="066DA27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90" name="Rectangle 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3EFEE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072B7" id="Rectangle 690" o:spid="_x0000_s1364" style="position:absolute;left:0;text-align:left;margin-left:282pt;margin-top:34pt;width:79pt;height:6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P6nHI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43EFEE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6FE4363" wp14:editId="536C017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9" name="Rectangle 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2C70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E4363" id="Rectangle 689" o:spid="_x0000_s1365" style="position:absolute;left:0;text-align:left;margin-left:282pt;margin-top:34pt;width:79pt;height:6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AeRnJ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A42C70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181C7B0" wp14:editId="1AD69C6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8" name="Rectangle 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00A7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1C7B0" id="Rectangle 688" o:spid="_x0000_s1366" style="position:absolute;left:0;text-align:left;margin-left:282pt;margin-top:34pt;width:79pt;height:6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9vwB+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DC00A7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63A0F61" wp14:editId="6C6CC36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7" name="Rectangle 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7FD71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A0F61" id="Rectangle 687" o:spid="_x0000_s1367" style="position:absolute;left:0;text-align:left;margin-left:282pt;margin-top:34pt;width:79pt;height:6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pllAC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37FD71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391CF24" wp14:editId="2BC467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86" name="Rectangle 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4A012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1CF24" id="Rectangle 686" o:spid="_x0000_s1368" style="position:absolute;left:0;text-align:left;margin-left:282pt;margin-top:34pt;width:79pt;height:6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K0CwD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14A012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8D1E760" wp14:editId="17A610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5" name="Rectangle 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C486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1E760" id="Rectangle 685" o:spid="_x0000_s1369" style="position:absolute;left:0;text-align:left;margin-left:282pt;margin-top:34pt;width:79pt;height:48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JRnQ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hYZNve20B0fMC9buqdgBhgFV4MNnI00QMHj371Ezdlw68mh5ufFoqGJl2K+bJa0iVgK&#10;Ir1935Ve9UA7oRJytg9odz3xnRc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LB/JR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78AC486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8C21205" wp14:editId="283A211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4" name="Rectangle 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11A8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21205" id="Rectangle 684" o:spid="_x0000_s1370" style="position:absolute;left:0;text-align:left;margin-left:282pt;margin-top:34pt;width:79pt;height:48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kh3I5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2711A8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14FA19" wp14:editId="14CB838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3" name="Rectangle 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499DB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4FA19" id="Rectangle 683" o:spid="_x0000_s1371" style="position:absolute;left:0;text-align:left;margin-left:282pt;margin-top:34pt;width:79pt;height:48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Is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d8sMm3v70J2fIC9beqRghjAKrgYbORtpgILj76MEzdnwzZNDzee7RUMTL8V83axpE6EU&#10;RHr/tiu96gPthErA2TGCPfTEd17k5IfJ+iLsdU3ybN/Whfx1mX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dsfIs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4499DB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E8086FC" wp14:editId="03C768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2" name="Rectangle 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14A5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086FC" id="Rectangle 682" o:spid="_x0000_s1372" style="position:absolute;left:0;text-align:left;margin-left:282pt;margin-top:34pt;width:79pt;height:48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W6nIS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76314A5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3F974B8" wp14:editId="63FF7E6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1" name="Rectangle 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8924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974B8" id="Rectangle 681" o:spid="_x0000_s1373" style="position:absolute;left:0;text-align:left;margin-left:282pt;margin-top:34pt;width:79pt;height:48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IH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m+uLzJsLm3he74hHnZ0iMFM8AouBps4GykAQoeX/cSNWfDT08ONTeXi4YmXor5slnSJmIp&#10;iPT2c1d61QPthErI2T6g3fXEd17k5IfJ+iLsfU3ybD/Xhfx5mT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v3PIH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B28924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BA0FACD" wp14:editId="49C26BF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80" name="Rectangle 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6019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0FACD" id="Rectangle 680" o:spid="_x0000_s1374" style="position:absolute;left:0;text-align:left;margin-left:282pt;margin-top:34pt;width:79pt;height:48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PD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u+umozbO7toD89YV629EjBjDAJrkYbOJtogILHXweJmrPx3pNDzderVUMTL8WybVr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Ijrc8O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6D26019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2B4558B" wp14:editId="1B42908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9" name="Rectangle 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7E66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4558B" id="Rectangle 679" o:spid="_x0000_s1375" style="position:absolute;left:0;text-align:left;margin-left:282pt;margin-top:34pt;width:79pt;height:48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PW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oMm3u70J+eIC9beqRgxjAJrkYbOZtogILjr4MEzdl478mh5uvVqqGJl2K5bta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x3fPW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C07E66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3AFA5D8" wp14:editId="647A33A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8" name="Rectangle 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515A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FA5D8" id="Rectangle 678" o:spid="_x0000_s1376" style="position:absolute;left:0;text-align:left;margin-left:282pt;margin-top:34pt;width:79pt;height:48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M6WBq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65515A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F1C3B86" wp14:editId="392463D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7" name="Rectangle 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86FC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3B86" id="Rectangle 677" o:spid="_x0000_s1377" style="position:absolute;left:0;text-align:left;margin-left:282pt;margin-top:34pt;width:79pt;height:48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N6CGvp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51286FC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415FE20" wp14:editId="1AC2EA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6" name="Rectangle 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53B4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5FE20" id="Rectangle 676" o:spid="_x0000_s1378" style="position:absolute;left:0;text-align:left;margin-left:282pt;margin-top:34pt;width:79pt;height:48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aA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psMm3vb0B0fIC9buqdghjAKrgYbORtpgILj370Ezdlw68mh5ufF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8+waA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9E53B4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29C483B" wp14:editId="008BD64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5" name="Rectangle 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94C76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C483B" id="Rectangle 675" o:spid="_x0000_s1379" style="position:absolute;left:0;text-align:left;margin-left:282pt;margin-top:34pt;width:79pt;height:48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aV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IvLhcZNve2oTs+QF62dE/BDGEUXA02cjbSAAXHv3sJmrPh1pNDzc+LRUMTL8V82SxpE6EU&#10;RHr7viu96gPthErA2T6C3fXEd17k5IfJ+iLsbU3ybN/Xhfx5mT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FzYaV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794C76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FA82947" wp14:editId="414447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4" name="Rectangle 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FA4C5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82947" id="Rectangle 674" o:spid="_x0000_s1380" style="position:absolute;left:0;text-align:left;margin-left:282pt;margin-top:34pt;width:79pt;height:48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qTQb9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9FA4C5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36CAD5B" wp14:editId="2B43703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3" name="Rectangle 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57809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CAD5B" id="Rectangle 673" o:spid="_x0000_s1381" style="position:absolute;left:0;text-align:left;margin-left:282pt;margin-top:34pt;width:79pt;height:48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Te4bo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057809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5341CFB" wp14:editId="4B48BBD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2" name="Rectangle 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1FBB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41CFB" id="Rectangle 672" o:spid="_x0000_s1382" style="position:absolute;left:0;text-align:left;margin-left:282pt;margin-top:34pt;width:79pt;height:48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IAbW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72B1FBB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5A640C" wp14:editId="66BCE46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1" name="Rectangle 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D4D63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A640C" id="Rectangle 671" o:spid="_x0000_s1383" style="position:absolute;left:0;text-align:left;margin-left:282pt;margin-top:34pt;width:79pt;height:48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hFobD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0D4D63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792CDD4" wp14:editId="55EF47B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70" name="Rectangle 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27C3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2CDD4" id="Rectangle 670" o:spid="_x0000_s1384" style="position:absolute;left:0;text-align:left;margin-left:282pt;margin-top:34pt;width:79pt;height:48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GIQcH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2127C3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79FCBBD" wp14:editId="285806B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9" name="Rectangle 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21B7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FCBBD" id="Rectangle 669" o:spid="_x0000_s1385" style="position:absolute;left:0;text-align:left;margin-left:282pt;margin-top:34pt;width:79pt;height:48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cS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KvrtsMm3u70J+eIC9beqRgxjAJrkYbOZtogILjr4MEzdl478mh5uvVqqGJl2K5bta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/F4cS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9921B7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405D03A" wp14:editId="7E121AA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8" name="Rectangle 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948D1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5D03A" id="Rectangle 668" o:spid="_x0000_s1386" style="position:absolute;left:0;text-align:left;margin-left:282pt;margin-top:34pt;width:79pt;height:48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B3P6jy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0948D1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7968EB5" wp14:editId="05ED753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7" name="Rectangle 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B29E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68EB5" id="Rectangle 667" o:spid="_x0000_s1387" style="position:absolute;left:0;text-align:left;margin-left:282pt;margin-top:34pt;width:79pt;height:48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T5aim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A1B29E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1B6B96B" wp14:editId="59F3E9B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6" name="Rectangle 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641B1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6B96B" id="Rectangle 666" o:spid="_x0000_s1388" style="position:absolute;left:0;text-align:left;margin-left:282pt;margin-top:34pt;width:79pt;height:48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oX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k2Gzb0ddKdHzMuWHiiYAUbB1WADZyMNUPD4cpCoORvuPDnU/Pi+aGjipZivmhVtIpaC&#10;SO8+dqVXPdBOqIScHQLafU9850VOfpisL8Le1yTP9mNdyF+WefsK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+i6he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3641B1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598232" wp14:editId="6DE4A6E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5" name="Rectangle 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6FEAD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98232" id="Rectangle 665" o:spid="_x0000_s1389" style="position:absolute;left:0;text-align:left;margin-left:282pt;margin-top:34pt;width:79pt;height:48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BaUagK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86FEAD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7E3FE1A" wp14:editId="009813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64" name="Rectangle 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E93A6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3FE1A" id="Rectangle 664" o:spid="_x0000_s1390" style="position:absolute;left:0;text-align:left;margin-left:282pt;margin-top:34pt;width:79pt;height:6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OYnWBq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7E93A6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542F9EB" wp14:editId="557A8AA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63" name="Rectangle 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D531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2F9EB" id="Rectangle 663" o:spid="_x0000_s1391" style="position:absolute;left:0;text-align:left;margin-left:282pt;margin-top:34pt;width:79pt;height:6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AfEdgP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81D531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9253B1F" wp14:editId="0459FF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62" name="Rectangle 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3CEA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53B1F" id="Rectangle 662" o:spid="_x0000_s1392" style="position:absolute;left:0;text-align:left;margin-left:282pt;margin-top:34pt;width:79pt;height:6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BRKWD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CF3CEA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B99CFE5" wp14:editId="26C92C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1" name="Rectangle 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B1E5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9CFE5" id="Rectangle 661" o:spid="_x0000_s1393" style="position:absolute;left:0;text-align:left;margin-left:282pt;margin-top:34pt;width:79pt;height:48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T2p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4A4B1E5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EBFFFF0" wp14:editId="76CA49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60" name="Rectangle 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CD42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FFFF0" id="Rectangle 660" o:spid="_x0000_s1394" style="position:absolute;left:0;text-align:left;margin-left:282pt;margin-top:34pt;width:79pt;height:48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NV465C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3DCD42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96B8BEE" wp14:editId="3DE40BB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59" name="Rectangle 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521C0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B8BEE" id="Rectangle 659" o:spid="_x0000_s1395" style="position:absolute;left:0;text-align:left;margin-left:282pt;margin-top:34pt;width:79pt;height:48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CxOa4W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8521C0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0A16428" wp14:editId="7A8C511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8" name="Rectangle 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01704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16428" id="Rectangle 658" o:spid="_x0000_s1396" style="position:absolute;left:0;text-align:left;margin-left:282pt;margin-top:34pt;width:79pt;height:6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w2LIi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301704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40F8AE3" wp14:editId="135014D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7" name="Rectangle 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BFA32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F8AE3" id="Rectangle 657" o:spid="_x0000_s1397" style="position:absolute;left:0;text-align:left;margin-left:282pt;margin-top:34pt;width:79pt;height:6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dQCsn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8BFA32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23C1EA7" wp14:editId="5770960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6" name="Rectangle 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CEC90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C1EA7" id="Rectangle 656" o:spid="_x0000_s1398" style="position:absolute;left:0;text-align:left;margin-left:282pt;margin-top:34pt;width:77pt;height:73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ZI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bvOMcm4b+uMz5GVLT2TMGCbB1WgjZxMNUHB820vQnI2PnhRqr5dXLU28BM2qXdEmQgmI9PZj&#10;Vno1BNoJlYCzfQS7G4hvk+sWWiR9aey0Jnm2H+Py6rLMm9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LYwVki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73CEC90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5386E94" wp14:editId="30F6DAB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5" name="Rectangle 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69E14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86E94" id="Rectangle 655" o:spid="_x0000_s1399" style="position:absolute;left:0;text-align:left;margin-left:282pt;margin-top:34pt;width:79pt;height:6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2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V22Gzb196M9PkJctPVIwY5gEV6ONnE00QMHx91GC5mz87smhZnXTNjTxUizXzZo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dtrL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869E14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9307140" wp14:editId="2275598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654" name="Rectangle 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87889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07140" id="Rectangle 654" o:spid="_x0000_s1400" style="position:absolute;left:0;text-align:left;margin-left:282pt;margin-top:34pt;width:77pt;height:68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" filled="f" stroked="f">
                      <v:textbox inset="2.16pt,1.44pt,0,1.44pt">
                        <w:txbxContent>
                          <w:p w14:paraId="0987889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AF84924" wp14:editId="721AAD4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3" name="Rectangle 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A17B1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84924" id="Rectangle 653" o:spid="_x0000_s1401" style="position:absolute;left:0;text-align:left;margin-left:282pt;margin-top:34pt;width:77pt;height:73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Fmw1iC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64A17B1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476C71A" wp14:editId="5BC0F46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52" name="Rectangle 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28633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6C71A" id="Rectangle 652" o:spid="_x0000_s1402" style="position:absolute;left:0;text-align:left;margin-left:282pt;margin-top:34pt;width:79pt;height:6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z1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ltcZNvd20J2eMC9beqRgBhgFV4MNnI00QMHj60Gi5mx48ORQs7xa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JqALP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928633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46D09F5" wp14:editId="3623BD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1" name="Rectangle 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5D62A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D09F5" id="Rectangle 651" o:spid="_x0000_s1403" style="position:absolute;left:0;text-align:left;margin-left:282pt;margin-top:34pt;width:77pt;height:73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Kvd1gu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0E5D62A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41AFBD2" wp14:editId="6A3B6B8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50" name="Rectangle 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85624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AFBD2" id="Rectangle 650" o:spid="_x0000_s1404" style="position:absolute;left:0;text-align:left;margin-left:282pt;margin-top:34pt;width:77pt;height:73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lfP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b+6XuUZ5dw29MdnyMuWnsiYMUyCq9FGziYaoOD4tpegORsfPSnUXi+vWpp4CZpVu6JNhBIQ6e3H&#10;rPRqCLQTKgFn+wh2NxDfJtcttEj60thpTfJsP8bl1WWZN7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IzqV8+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0685624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499C5E9" wp14:editId="1A4A2C4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9" name="Rectangle 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3EBE6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9C5E9" id="Rectangle 649" o:spid="_x0000_s1405" style="position:absolute;left:0;text-align:left;margin-left:282pt;margin-top:34pt;width:79pt;height:60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0x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lusMm3u70J2eIS9beqJghjAKrgYbORtpgILj20GC5mx48ORQs7xZ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23rT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03EBE6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A914ED9" wp14:editId="238AB75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648" name="Rectangle 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C147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14ED9" id="Rectangle 648" o:spid="_x0000_s1406" style="position:absolute;left:0;text-align:left;margin-left:282pt;margin-top:34pt;width:77pt;height:73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" filled="f" stroked="f">
                      <v:textbox inset="2.16pt,1.44pt,0,1.44pt">
                        <w:txbxContent>
                          <w:p w14:paraId="129C147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BA97781" wp14:editId="4F5A47F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647" name="Rectangle 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B880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97781" id="Rectangle 647" o:spid="_x0000_s1407" style="position:absolute;left:0;text-align:left;margin-left:282pt;margin-top:34pt;width:77pt;height:71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" filled="f" stroked="f">
                      <v:textbox inset="2.16pt,1.44pt,0,1.44pt">
                        <w:txbxContent>
                          <w:p w14:paraId="18AB880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5886A42" wp14:editId="6D614C6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6" name="Rectangle 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3EC63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86A42" id="Rectangle 646" o:spid="_x0000_s1408" style="position:absolute;left:0;text-align:left;margin-left:282pt;margin-top:34pt;width:79pt;height:60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IG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Nhc28X+tMr5GVLLxTMGCbB1WgjZxMNUHD8eZCgORu/enKoubtZNTTxUizbpqVNhFIQ&#10;6d3nrvRqCLQTKgFnhwh2PxDfZZGTHybri7CPNcmz/VwX8pdl3v4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CJv4g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33EC63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8BCF0DF" wp14:editId="137172C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5" name="Rectangle 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3ABB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CF0DF" id="Rectangle 645" o:spid="_x0000_s1409" style="position:absolute;left:0;text-align:left;margin-left:282pt;margin-top:34pt;width:79pt;height:60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IT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uzbD5t4+DOdnyMuWniiYKcyCq8lGzmYaoOD48yhBczZ98eRQc3fbNjTxUqy7pqNNhFIQ&#10;6f37rvRqDLQTKgFnxwj2MBLfdZGTHybri7C3NcmzfV8X8tdl3v0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tZYh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5C3ABB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24C247E" wp14:editId="3E20A91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4" name="Rectangle 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0C67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C247E" id="Rectangle 644" o:spid="_x0000_s1410" style="position:absolute;left:0;text-align:left;margin-left:282pt;margin-top:34pt;width:79pt;height:60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J7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esMm3t76M9PmJctPVIwI0yCq9EGziYaoODx91Gi5mz87smh5na9amjipVi2TUu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TZ4nu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FA0C67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6040E30" wp14:editId="64A0F35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3" name="Rectangle 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CD84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40E30" id="Rectangle 643" o:spid="_x0000_s1411" style="position:absolute;left:0;text-align:left;margin-left:282pt;margin-top:34pt;width:79pt;height:60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Ju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1V5n2Nzbhf70BHnZ0iMFM4ZJcDXayNlEAxQcfx0kaM7Ge08ONTdXq4YmXopl27S0iVAK&#10;Ir372JVeDYF2QiXg7BDB7gfiuyxy8sNkfRH2viZ5th/rQv6yzNt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N72Ju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9DCD84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DA461BF" wp14:editId="764689A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2" name="Rectangle 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7BD1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461BF" id="Rectangle 642" o:spid="_x0000_s1412" style="position:absolute;left:0;text-align:left;margin-left:282pt;margin-top:34pt;width:79pt;height:60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JQ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2tsMm3u70J9eIC9beqZgxjAJrkYbOZtogILjz4MEzdn45Mmh5u5m1dDES7Fsm5Y2EUpB&#10;pHefu9KrIdBOqAScHSLY/UB8l0VOfpisL8I+1iTP9nNdyF+WefsL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Ma04l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E7BD1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B1B4DB2" wp14:editId="3180558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1" name="Rectangle 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E015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B4DB2" id="Rectangle 641" o:spid="_x0000_s1413" style="position:absolute;left:0;text-align:left;margin-left:282pt;margin-top:34pt;width:79pt;height:60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JF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ftesMm3v70J+fIC9beqRgxjAJrkYbOZtogILj76MEzdn43ZNDzfpm1dDES7Fsm5Y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+CYk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9FE015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35E91F6" wp14:editId="7E12436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40" name="Rectangle 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1D19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E91F6" id="Rectangle 640" o:spid="_x0000_s1414" style="position:absolute;left:0;text-align:left;margin-left:282pt;margin-top:34pt;width:79pt;height:60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OB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Zthc28X+tMr5GVLLxTMGCbB1WgjZxMNUHD8eZCgORu/enKoubtZNTTxUizbhoAYlIJI&#10;7z53pVdDoJ1QCTg7RLD7gfgui5z8MFlfhH2sSZ7t57qQvyzz9hc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Bi144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441D19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DB00F93" wp14:editId="06522F6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9" name="Rectangle 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54E8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00F93" id="Rectangle 639" o:spid="_x0000_s1415" style="position:absolute;left:0;text-align:left;margin-left:282pt;margin-top:34pt;width:79pt;height:60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2O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7TrD5t4O+tMr5mVLLxTMCJPgarSBs4kGKHj8eZCoORu/enKoubtZNTTxUizbpqVNxFIQ&#10;6d3nrvRqANoJlZCzQ0C7H4jvssjJD5P1RdjHmuTZfq4L+csyb3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OGDY5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5754E8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9F05FD4" wp14:editId="3598F55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8" name="Rectangle 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77CAA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05FD4" id="Rectangle 638" o:spid="_x0000_s1416" style="position:absolute;left:0;text-align:left;margin-left:282pt;margin-top:34pt;width:79pt;height:60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bp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KrC5t4Xu+Ix52dITBTPAKLgabOBspAEKHl/3EjVnw09PDjU3V4uGJl6K+bJZ0iZiKYj0&#10;9mNXetUD7YRKyNk+oN31xHde5OSHyfoi7H1N8mw/1oX8eZk3fwE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XsiW6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5C77CAA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8092D0D" wp14:editId="23121DC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7" name="Rectangle 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777F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92D0D" id="Rectangle 637" o:spid="_x0000_s1417" style="position:absolute;left:0;text-align:left;margin-left:282pt;margin-top:34pt;width:79pt;height:60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b8mw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F+s5hk257bQHZ8xL1t6ImMGGAVXgw2cjTRAwePrXqLmbPjpSaHm5mrR0MRLMF82S9pELAGR&#10;3n7MSq96oJ1QCTnbB7S7nviWuoUWSV8ae1+TPNuPcSF/XubNX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p/4W/J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701777F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90CE470" wp14:editId="4EA456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6" name="Rectangle 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2A28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CE470" id="Rectangle 636" o:spid="_x0000_s1418" style="position:absolute;left:0;text-align:left;margin-left:282pt;margin-top:34pt;width:79pt;height:60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ajJs7m2hOz5jXrb0RMEMMAquBhs4G2mAgsfXvUTN2fDTk0PNzdWioYmXYr5slrSJWAoi&#10;vf3YlV71QDuhEnK2D2h3PfGdFzn5YbK+CHtfkzzbj3Uhf17mzV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Kylls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8F2A28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18FE254" wp14:editId="57EA6AE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5" name="Rectangle 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77BB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FE254" id="Rectangle 635" o:spid="_x0000_s1419" style="position:absolute;left:0;text-align:left;margin-left:282pt;margin-top:34pt;width:79pt;height:60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bX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Zthc28H/ekV87KlFwpmhElwNdrA2UQDFDz+PEjUnI1fPTnU3N20DU28FMtVs6JNxFIQ&#10;6d3nrvRqANoJlZCzQ0C7H4jvssjJD5P1RdjHmuTZfq4L+csyb38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WTFt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0977BB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7134D0C" wp14:editId="1A7FA33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4" name="Rectangle 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1B15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34D0C" id="Rectangle 634" o:spid="_x0000_s1420" style="position:absolute;left:0;text-align:left;margin-left:282pt;margin-top:34pt;width:79pt;height:60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5a/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1ssMm3s76E7PmJctPVEwA4yCq8EGzkYaoODx7SBRczY8eHKouVkuGpp4KearZkWbiKUg&#10;0rvPXelVD7QTKiFnh4B23xPfeZGTHybri7CPNcmz/VwX8pdl3v4G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oTlr+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261B15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A67238" wp14:editId="6578890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3" name="Rectangle 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134A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67238" id="Rectangle 633" o:spid="_x0000_s1421" style="position:absolute;left:0;text-align:left;margin-left:282pt;margin-top:34pt;width:79pt;height:60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aq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rC4zbO5tQ3d8gLxs6Z6CGcIouBps5GykAQqOf/cSNGfDrSeHmquLRUMTL8V82SxpE6EU&#10;RHr7viu96gPthErA2T6C3fXEd17k5IfJ+iLsbU3ybN/Xhfx5mT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DJRaq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3DB134A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C2D1A8B" wp14:editId="49603A4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2" name="Rectangle 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DA08F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D1A8B" id="Rectangle 632" o:spid="_x0000_s1422" style="position:absolute;left:0;text-align:left;margin-left:282pt;margin-top:34pt;width:79pt;height:60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U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yxusqwubeF7viEednSIwUzwCi4GmzgbKQBCh7f9hI1Z8NvTw4115eLhiZeivmyWdImYimI&#10;9PZzV3rVA+2ESsjZPqDd9cR3XuTkh8n6IuxjTfJsP9eF/HmZN3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Eh+lpS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3DA08F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BA7E82C" wp14:editId="43828C9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1" name="Rectangle 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51C06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7E82C" id="Rectangle 631" o:spid="_x0000_s1423" style="position:absolute;left:0;text-align:left;margin-left:282pt;margin-top:34pt;width:79pt;height:60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BnAEAABQDAAAOAAAAZHJzL2Uyb0RvYy54bWysUk1v2zAMvRfYfxB0b+w4xZI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8ma9oJxQqsvlCJh+6OBYTgQHmkWxSB4fMb3/+ucXund5Pmdp&#10;2k3MdoIv1ssMm3u70J2eIS9beqJghjAKrgYbORtpgILj20GC5mx48ORQs7xZ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FIFoG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551C06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2577371" wp14:editId="6FF4649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30" name="Rectangle 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93706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77371" id="Rectangle 630" o:spid="_x0000_s1424" style="position:absolute;left:0;text-align:left;margin-left:282pt;margin-top:34pt;width:79pt;height:60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dFmwEAABQ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KciGTbntqE7PkNetvRExgxhFFwNNnI20gAFx9e9BM3Z8NOTQs3N1aKhiZdgvmyWtIlQAiK9&#10;/ZiVXvWBdkIl4Gwfwe564jsv7eTCJH1p7H1N8mw/xoX8eZk3fwE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ln+XR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3C93706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DC37A42" wp14:editId="1F35DD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9" name="Rectangle 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81AB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37A42" id="Rectangle 629" o:spid="_x0000_s1425" style="position:absolute;left:0;text-align:left;margin-left:282pt;margin-top:34pt;width:79pt;height:60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dQ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Crts2wubcL/ekV8rKlFwpmDJPgarSRs4kGKDj+PEjQnI1fPTnU3N2sGpp4KZbrZk2bCKUg&#10;0rvPXenVEGgnVALODhHsfiC+yyInP0zWF2Efa5Jn+7ku5C/LvP0F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9JF1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0981AB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0726E05" wp14:editId="70F3A6E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8" name="Rectangle 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4DAA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26E05" id="Rectangle 628" o:spid="_x0000_s1426" style="position:absolute;left:0;text-align:left;margin-left:282pt;margin-top:34pt;width:79pt;height:60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Zk2vjJ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5DE4DAA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E5609B0" wp14:editId="55BE79D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7" name="Rectangle 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C0C2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609B0" id="Rectangle 627" o:spid="_x0000_s1427" style="position:absolute;left:0;text-align:left;margin-left:282pt;margin-top:34pt;width:79pt;height:60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+Z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lPc+wObeD7vSEednSIxkzwCi4GmzgbKQBCh7/HiRqzoafnhRqbpaLhiZegvmqWdEmYgmI&#10;9O5jVnrVA+2ESsjZIaDd98S31C20SPrS2Nua5Nl+jAv5yzJvXwA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n3svm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4A5C0C2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754B281" wp14:editId="5750B55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6" name="Rectangle 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B1FEF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4B281" id="Rectangle 626" o:spid="_x0000_s1428" style="position:absolute;left:0;text-align:left;margin-left:282pt;margin-top:34pt;width:79pt;height:60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+n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dZNhc28H3ekJ87KlRwpmgFFwNdjA2UgDFDz+PUjUnA0/PTnU3CwXDU28FPNVs6JNxFIQ&#10;6d3HrvSqB9oJlZCzQ0C774nvvMjJD5P1RdjbmuTZfqwL+csyb1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JQgr6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5B1FEF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E49801B" wp14:editId="74C459C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5" name="Rectangle 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B4B5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9801B" id="Rectangle 625" o:spid="_x0000_s1429" style="position:absolute;left:0;text-align:left;margin-left:282pt;margin-top:34pt;width:79pt;height:60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+y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9SLD5t4udKcnyMuWHimYIYyCq8FGzkYaoOD49yBBczb89ORQc7NcNDTxUsxXzYo2EUpB&#10;pHcfu9KrPtBOqAScHSLYfU9850VOfpisL8Le1iTP9mNdyF+Wefs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0WL7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184B4B5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BB63769" wp14:editId="08788F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24" name="Rectangle 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795FF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63769" id="Rectangle 624" o:spid="_x0000_s1430" style="position:absolute;left:0;text-align:left;margin-left:282pt;margin-top:34pt;width:79pt;height:6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/a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9TLD5t4OutMT5mVLjxTMAKPgarCBs5EGKHj8e5CoORt+enKouVkuGpp4KearZkWbiKUg&#10;0ruPXelVD7QTKiFnh4B23xPfeZGTHybri7C3Ncmz/VgX8pdl3r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KWr9q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13795FF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42567CF" wp14:editId="7A0C28E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3" name="Rectangle 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E86A1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567CF" id="Rectangle 623" o:spid="_x0000_s1431" style="position:absolute;left:0;text-align:left;margin-left:282pt;margin-top:34pt;width:79pt;height:48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kk52/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3E86A1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F8AAC78" wp14:editId="46073D0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2" name="Rectangle 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1DCC8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AC78" id="Rectangle 622" o:spid="_x0000_s1432" style="position:absolute;left:0;text-align:left;margin-left:282pt;margin-top:34pt;width:79pt;height:48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vyB2B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21DCC8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EBE042D" wp14:editId="7AB2EDC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1" name="Rectangle 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AAF8B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E042D" id="Rectangle 621" o:spid="_x0000_s1433" style="position:absolute;left:0;text-align:left;margin-left:282pt;margin-top:34pt;width:79pt;height:48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2U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V32TY3NuE7vAIednSAwUzhFFwNdjI2UgDFBxfdhI0Z8MvTw41N1eXDU28FPNFs6BNhFIQ&#10;6c3HrvSqD7QTKgFnuwh22xPfeZGTHybri7C3Ncmz/VgX8qdlXv8D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Jb+nZS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28AAF8B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D58539E" wp14:editId="008C9EF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20" name="Rectangle 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A1ED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8539E" id="Rectangle 620" o:spid="_x0000_s1434" style="position:absolute;left:0;text-align:left;margin-left:282pt;margin-top:34pt;width:79pt;height:48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xQ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6jbD5t429McHyMuW7imYMUyCq9FGziYaoOD4Zy9Bczb+9ORQ8+3qsqGJl2LZNi1tIpSC&#10;SG/fd6VXQ6CdUAk420ewu4H4Louc/DBZX4S9rUme7fu6kD8v8+Y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LHJHFC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F3A1ED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DBAC637" wp14:editId="715302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9" name="Rectangle 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0C81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AC637" id="Rectangle 619" o:spid="_x0000_s1435" style="position:absolute;left:0;text-align:left;margin-left:282pt;margin-top:34pt;width:79pt;height:48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xF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1W2Gzb0t9McHzMuW7imYESbB1WgDZxMNUPD4Zy9Rczb+9ORQ8+3qsqGJl2K5ala0iVgK&#10;Ir1935VeDUA7oRJytg9odwPxXRY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I/5xF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180C81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8836CEE" wp14:editId="04F6B6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8" name="Rectangle 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9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580F1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36CEE" id="Rectangle 618" o:spid="_x0000_s1436" style="position:absolute;left:0;text-align:left;margin-left:282pt;margin-top:34pt;width:79pt;height:48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97RpOJ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41580F1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7C0ACB8" wp14:editId="05AEC8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7" name="Rectangle 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9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E2CBC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0ACB8" id="Rectangle 617" o:spid="_x0000_s1437" style="position:absolute;left:0;text-align:left;margin-left:282pt;margin-top:34pt;width:79pt;height:48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DoLpLZ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60E2CBC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D58CA57" wp14:editId="72573BD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6" name="Rectangle 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FA4D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CA57" id="Rectangle 616" o:spid="_x0000_s1438" style="position:absolute;left:0;text-align:left;margin-left:282pt;margin-top:34pt;width:79pt;height:48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AXZaRO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92FA4D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7A008A4" wp14:editId="71784B8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5" name="Rectangle 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55BC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008A4" id="Rectangle 615" o:spid="_x0000_s1439" style="position:absolute;left:0;text-align:left;margin-left:282pt;margin-top:34pt;width:79pt;height:48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+kGnQEAABQDAAAOAAAAZHJzL2Uyb0RvYy54bWysUstu2zAQvBfoPxC813o4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71cr2qyVNHR9fpmTTmhVJfLETB918GxnAgONItikTw+YHr79fcvdO/yfM7S&#10;vJuZ7QW/apYZNvd2oT89QV629EjBjGESXI02cjbRAAXHXwcJmrPx3pND7derZUsTL0Wzale0iVAK&#10;Ir372JVeDYF2QiXg7BDB7gfi2xQ5+WGyvgh7X5M82491IX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87+k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0D55BC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EF64C9E" wp14:editId="39E6037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4" name="Rectangle 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E9E9B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64C9E" id="Rectangle 614" o:spid="_x0000_s1440" style="position:absolute;left:0;text-align:left;margin-left:282pt;margin-top:34pt;width:79pt;height:48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Tb2l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3E9E9B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81FE3AA" wp14:editId="0A6DDF2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3" name="Rectangle 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2359A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FE3AA" id="Rectangle 613" o:spid="_x0000_s1441" style="position:absolute;left:0;text-align:left;margin-left:282pt;margin-top:34pt;width:79pt;height:48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pZ6X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B2359A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415BDD2" wp14:editId="411FEA0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2" name="Rectangle 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C11F4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5BDD2" id="Rectangle 612" o:spid="_x0000_s1442" style="position:absolute;left:0;text-align:left;margin-left:282pt;margin-top:34pt;width:79pt;height:48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hAmlF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4C11F4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0629027" wp14:editId="6040C7B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1" name="Rectangle 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8FC8E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29027" id="Rectangle 611" o:spid="_x0000_s1443" style="position:absolute;left:0;text-align:left;margin-left:282pt;margin-top:34pt;width:79pt;height:48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YNOl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D8FC8E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03A7D04" wp14:editId="4EDAD9E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10" name="Rectangle 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0CA0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A7D04" id="Rectangle 610" o:spid="_x0000_s1444" style="position:absolute;left:0;text-align:left;margin-left:282pt;margin-top:34pt;width:79pt;height:48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/A2i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1B0CA0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CE5FF0F" wp14:editId="5E76A64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9" name="Rectangle 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50A3A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5FF0F" id="Rectangle 609" o:spid="_x0000_s1445" style="position:absolute;left:0;text-align:left;margin-left:282pt;margin-top:34pt;width:79pt;height:48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GNeiB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150A3A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8D51A95" wp14:editId="726969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8" name="Rectangle 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A8E05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51A95" id="Rectangle 608" o:spid="_x0000_s1446" style="position:absolute;left:0;text-align:left;margin-left:282pt;margin-top:34pt;width:79pt;height:48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Wvmw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FNjc20B3eMG8bOmZghlgFFwNNnA20gAFj793EjVnw4Mnh5rry4uGJl6K+aJZ0CZiKYj0&#10;5mtXetUD7YRKyNkuoN32xHde5OSHyfoi7GNN8my/1oX8aZnXfwA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JO2Fr5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59A8E05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0F29D6E" wp14:editId="068E76C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7" name="Rectangle 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1170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29D6E" id="Rectangle 607" o:spid="_x0000_s1447" style="position:absolute;left:0;text-align:left;margin-left:282pt;margin-top:34pt;width:79pt;height:48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3dsFup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0CB1170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26F86C3" wp14:editId="2B91B1D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6" name="Rectangle 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7962C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F86C3" id="Rectangle 606" o:spid="_x0000_s1448" style="position:absolute;left:0;text-align:left;margin-left:282pt;margin-top:34pt;width:79pt;height:48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NaAhYS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07962C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F607E7E" wp14:editId="03E1652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5" name="Rectangle 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ED42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07E7E" id="Rectangle 605" o:spid="_x0000_s1449" style="position:absolute;left:0;text-align:left;margin-left:282pt;margin-top:34pt;width:79pt;height:48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WRnQ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NIsMm3vb0B0fIC9buqdghjAKrgYbORtpgILj370Ezdlw68mh5ufF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vtgWR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C6ED42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8F1E6D9" wp14:editId="73320BB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4" name="Rectangle 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8AAB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1E6D9" id="Rectangle 604" o:spid="_x0000_s1450" style="position:absolute;left:0;text-align:left;margin-left:282pt;margin-top:34pt;width:79pt;height:48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X5nQEAABQDAAAOAAAAZHJzL2Uyb0RvYy54bWysUk1v2zAMvQ/YfxB0X+y4a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bpYLWuyVNHR5epqRTmhVOfLETD91sGxnAgONItikTzcYXr99d8vdO/8fM7S&#10;tJ2Y7QRfNIsMm3vb0B0fIC9buqdghjAKrgYbORtpgILj370Ezdlw68mh5ufioqGJl2K+bJa0iVAK&#10;Ir1935Ve9YF2QiXgbB/B7nriOy9y8sNkfRH2tiZ5tu/rQv68zJs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ANoX5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DC8AAB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1F75EB0" wp14:editId="69F87A9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603" name="Rectangle 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EFB9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75EB0" id="Rectangle 603" o:spid="_x0000_s1451" style="position:absolute;left:0;text-align:left;margin-left:282pt;margin-top:34pt;width:79pt;height:48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DkABey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A2EFB9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C8438AA" wp14:editId="777EBF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02" name="Rectangle 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A616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438AA" id="Rectangle 602" o:spid="_x0000_s1452" style="position:absolute;left:0;text-align:left;margin-left:282pt;margin-top:34pt;width:79pt;height:6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e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m6sMm3s76E5PmJctPVIwA4yCq8EGzkYaoODx9SBRczY8eHKouV4uGpp4KearZkWbiKUg&#10;0ruPXelVD7QTKiFnh4B23xPfeZGTHybri7D3Ncmz/VgX8pdl3v4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C1oN6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FDA616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497BB27" wp14:editId="5BF39F3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01" name="Rectangle 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4E792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7BB27" id="Rectangle 601" o:spid="_x0000_s1453" style="position:absolute;left:0;text-align:left;margin-left:282pt;margin-top:34pt;width:79pt;height:6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e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zSrD5t4+dOdXyMuWXiiYIYyCq8FGzkYaoOD48yhBczZ89eRQs1ouGpp4KebrZk2bCKUg&#10;0vvPXelVH2gnVALOjhHsoSe+8yInP0zWF2Efa5Jn+7ku5K/LvPsF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Ret7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74E792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C2F9E81" wp14:editId="39E084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600" name="Rectangle 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DA79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F9E81" id="Rectangle 600" o:spid="_x0000_s1454" style="position:absolute;left:0;text-align:left;margin-left:282pt;margin-top:34pt;width:79pt;height:6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Z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N22Gzb099OcnzMuWHimYESbB1WgDZxMNUPD4+yhRczZ+9+RQc7teNTTxUizbpqVNxFIQ&#10;6f3HrvRqANoJlZCzY0B7GIjvssjJD5P1RdjbmuTZfqwL+esy714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PNpNn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BCDA79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5376BC5" wp14:editId="6A2E5E7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99" name="Rectangle 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7694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76BC5" id="Rectangle 599" o:spid="_x0000_s1455" style="position:absolute;left:0;text-align:left;margin-left:282pt;margin-top:34pt;width:79pt;height:48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QW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NW2Gzb0t9McHzMuW7imYESbB1WgDZxMNUPD4Zy9Rczb+9ORQ8+3qsqGJl2K5ala0iVgK&#10;Ir1935VeDUA7oRJytg9odwPxXRY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VbAQW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EC7694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FEB362E" wp14:editId="4D8A3D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98" name="Rectangle 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CAB5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B362E" id="Rectangle 598" o:spid="_x0000_s1456" style="position:absolute;left:0;text-align:left;margin-left:282pt;margin-top:34pt;width:79pt;height:48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Kon8Wu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7A9CAB5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B6A344E" wp14:editId="44657BB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97" name="Rectangle 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6D711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A344E" id="Rectangle 597" o:spid="_x0000_s1457" style="position:absolute;left:0;text-align:left;margin-left:282pt;margin-top:34pt;width:79pt;height:48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FMRcX6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6F6D711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448CE9E" wp14:editId="782B256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6" name="Rectangle 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462C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8CE9E" id="Rectangle 596" o:spid="_x0000_s1458" style="position:absolute;left:0;text-align:left;margin-left:282pt;margin-top:34pt;width:79pt;height:6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Mwmg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" filled="f" stroked="f">
                      <v:textbox inset="2.16pt,1.44pt,0,1.44pt">
                        <w:txbxContent>
                          <w:p w14:paraId="01B462C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A473F2E" wp14:editId="0A4FA24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5" name="Rectangle 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097A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73F2E" id="Rectangle 595" o:spid="_x0000_s1459" style="position:absolute;left:0;text-align:left;margin-left:282pt;margin-top:34pt;width:79pt;height:6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Ml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ftW2Gzb099OcnzMuWHimYESbB1WgDZxMNUPD4+yhRczZ+9+RQc7tqG5p4KZbrZk2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L5PwyW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39097A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C122E9A" wp14:editId="5092A07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94" name="Rectangle 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0000000-0008-0000-00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DAFBB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22E9A" id="Rectangle 594" o:spid="_x0000_s1460" style="position:absolute;left:0;text-align:left;margin-left:282pt;margin-top:34pt;width:77pt;height:73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JmkOaa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41DAFBB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423AD62" wp14:editId="07BF57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3" name="Rectangle 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9D24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3AD62" id="Rectangle 593" o:spid="_x0000_s1461" style="position:absolute;left:0;text-align:left;margin-left:282pt;margin-top:34pt;width:79pt;height:6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NY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4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o+cNY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879D24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28CAD9A" wp14:editId="79ECE08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863600"/>
                      <wp:effectExtent l="0" t="0" r="0" b="0"/>
                      <wp:wrapNone/>
                      <wp:docPr id="592" name="Rectangle 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9B0B0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CAD9A" id="Rectangle 592" o:spid="_x0000_s1462" style="position:absolute;left:0;text-align:left;margin-left:282pt;margin-top:34pt;width:77pt;height:68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" filled="f" stroked="f">
                      <v:textbox inset="2.16pt,1.44pt,0,1.44pt">
                        <w:txbxContent>
                          <w:p w14:paraId="159B0B0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F6FB235" wp14:editId="4B14503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91" name="Rectangle 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05B00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FB235" id="Rectangle 591" o:spid="_x0000_s1463" style="position:absolute;left:0;text-align:left;margin-left:282pt;margin-top:34pt;width:77pt;height:73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JL/uZi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4C05B00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556AB04" wp14:editId="48EBB28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90" name="Rectangle 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56A8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6AB04" id="Rectangle 590" o:spid="_x0000_s1464" style="position:absolute;left:0;text-align:left;margin-left:282pt;margin-top:34pt;width:79pt;height:6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0K3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9oMm3t76M9PmJctPVIwI0yCq9EGziYaoODx91Gi5mz87smh5na9amjipVi2TUubiKUg&#10;0vuPXenVALQTKiFnx4D2MBDfZZGTHybri7C3Ncmz/VgX8tdl3r0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H2jQr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3D56A8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52C2150" wp14:editId="5906A5B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89" name="Rectangle 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0000000-0008-0000-00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B2F0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C2150" id="Rectangle 589" o:spid="_x0000_s1465" style="position:absolute;left:0;text-align:left;margin-left:282pt;margin-top:34pt;width:77pt;height:73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Ez+uEm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7FFB2F0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F116641" wp14:editId="098CAB9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88" name="Rectangle 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0000000-0008-0000-00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B25DA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16641" id="Rectangle 588" o:spid="_x0000_s1466" style="position:absolute;left:0;text-align:left;margin-left:282pt;margin-top:34pt;width:77pt;height:73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" filled="f" stroked="f">
                      <v:textbox inset="2.16pt,1.44pt,0,1.44pt">
                        <w:txbxContent>
                          <w:p w14:paraId="21B25DA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49FDA48" wp14:editId="3385E3D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7" name="Rectangle 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B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4152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FDA48" id="Rectangle 587" o:spid="_x0000_s1467" style="position:absolute;left:0;text-align:left;margin-left:282pt;margin-top:34pt;width:79pt;height:6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4+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lcp5hc24XutMT5GVLj2TMEEbB1WAjZyMNUHD8e5CgORt+elKouVkuGpp4CearZkWbCCUg&#10;0ruPWelVH2gnVALODhHsvie+pW6hRdKXxt7WJM/2Y1zIX5Z5+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JV0eP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4474152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2833162" wp14:editId="6E0A5AD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27100"/>
                      <wp:effectExtent l="0" t="0" r="0" b="0"/>
                      <wp:wrapNone/>
                      <wp:docPr id="586" name="Rectangle 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00000000-0008-0000-0000-0000B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A8847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OUI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33162" id="Rectangle 586" o:spid="_x0000_s1468" style="position:absolute;left:0;text-align:left;margin-left:282pt;margin-top:34pt;width:77pt;height:73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" filled="f" stroked="f">
                      <v:textbox inset="2.16pt,1.44pt,0,1.44pt">
                        <w:txbxContent>
                          <w:p w14:paraId="4CA8847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OUI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E4C9718" wp14:editId="7B4D403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977900" cy="901700"/>
                      <wp:effectExtent l="0" t="0" r="0" b="0"/>
                      <wp:wrapNone/>
                      <wp:docPr id="585" name="Rectangle 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0000000-0008-0000-0000-0000B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0259C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INCONNU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C9718" id="Rectangle 585" o:spid="_x0000_s1469" style="position:absolute;left:0;text-align:left;margin-left:282pt;margin-top:34pt;width:77pt;height:71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" filled="f" stroked="f">
                      <v:textbox inset="2.16pt,1.44pt,0,1.44pt">
                        <w:txbxContent>
                          <w:p w14:paraId="0760259C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INCONNU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A58FA4" wp14:editId="3384649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4" name="Rectangle 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8F0D7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58FA4" id="Rectangle 584" o:spid="_x0000_s1470" style="position:absolute;left:0;text-align:left;margin-left:282pt;margin-top:34pt;width:79pt;height:60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iwnn2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38F0D7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914B34C" wp14:editId="2A2F69C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3" name="Rectangle 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B704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4B34C" id="Rectangle 583" o:spid="_x0000_s1471" style="position:absolute;left:0;text-align:left;margin-left:282pt;margin-top:34pt;width:79pt;height:60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5o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q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Bhh5o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76B704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7F9411E" wp14:editId="30440F9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2" name="Rectangle 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83E3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9411E" id="Rectangle 582" o:spid="_x0000_s1472" style="position:absolute;left:0;text-align:left;margin-left:282pt;margin-top:34pt;width:79pt;height:60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5W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1c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Mrdnl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9683E3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E16D8B7" wp14:editId="0D84BB8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1" name="Rectangle 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4972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6D8B7" id="Rectangle 581" o:spid="_x0000_s1473" style="position:absolute;left:0;text-align:left;margin-left:282pt;margin-top:34pt;width:79pt;height:60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5D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y1WGzb196M6vkJctvVAwQxgFV4ONnI00QMHx51GC5mz46smhZrVcNDTxUszXzZo2EUpB&#10;pPefu9KrPtBOqAScHSPYQ09850VOfpisL8I+1iTP9nNdyF+XefcL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PrHk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264972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81BC63F" wp14:editId="1C91374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80" name="Rectangle 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D317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BC63F" id="Rectangle 580" o:spid="_x0000_s1474" style="position:absolute;left:0;text-align:left;margin-left:282pt;margin-top:34pt;width:79pt;height:60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+H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r9sMm3v70J+fIC9beqRgxjAJrkYbOZtogILj76MEzdn43ZNDze161dDES7Fsm5Y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BTcn4e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6AD317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A036BB4" wp14:editId="40478CF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9" name="Rectangle 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6C2E0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36BB4" id="Rectangle 579" o:spid="_x0000_s1475" style="position:absolute;left:0;text-align:left;margin-left:282pt;margin-top:34pt;width:79pt;height:60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h+S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l+sMm3u70J2eIS9beqJghjAKrgYbORtpgILj20GC5mx48ORQc7Nc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O3qH5K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5B6C2E0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3F8B362" wp14:editId="470678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8" name="Rectangle 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F963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8B362" id="Rectangle 578" o:spid="_x0000_s1476" style="position:absolute;left:0;text-align:left;margin-left:282pt;margin-top:34pt;width:79pt;height:60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rvnAEAABQDAAAOAAAAZHJzL2Uyb0RvYy54bWysUsFu2zAMvQ/YPwi6N3acdE2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joZrleUE4o1eVywJh+aHAsJ4IjzaJYJI+/Ynr99e8vdO/yfM7S&#10;tJuY7QRfXhfY3NtBd3rAvGzpnoIZYBRcDTZwNtIABY9/DhI1Z8NPTw41N8tFQxMvxXzVrGgTsRRE&#10;eve+K73qgXZCJeTsENDue+I7L3Lyw2R9Efa2Jnm27+tC/rLM2xc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FKh6u+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044F963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E4B19FA" wp14:editId="02306F7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7" name="Rectangle 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6C65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B19FA" id="Rectangle 577" o:spid="_x0000_s1477" style="position:absolute;left:0;text-align:left;margin-left:282pt;margin-top:34pt;width:79pt;height:60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q5dq+p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2A36C65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7316521" wp14:editId="5D01533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6" name="Rectangle 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87F67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16521" id="Rectangle 576" o:spid="_x0000_s1478" style="position:absolute;left:0;text-align:left;margin-left:282pt;margin-top:34pt;width:79pt;height:60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r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jcZNvd2oTs9QF62dE/BDGEUXA02cjbSAAXHPwcJmrPhpyeHmpvloqGJl2K+ala0iVAK&#10;Ir1735Ve9YF2QiXg7BDB7nviOy9y8sNkfRH2tiZ5tu/rQv6yzNs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gzOrE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2287F67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6E36178" wp14:editId="2C1EFA4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5" name="Rectangle 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8A35A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36178" id="Rectangle 575" o:spid="_x0000_s1479" style="position:absolute;left:0;text-align:left;margin-left:282pt;margin-top:34pt;width:79pt;height:60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rR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y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Z+mrR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A8A35A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B7567A4" wp14:editId="2215C83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4" name="Rectangle 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45CBE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567A4" id="Rectangle 574" o:spid="_x0000_s1480" style="position:absolute;left:0;text-align:left;margin-left:282pt;margin-top:34pt;width:79pt;height:60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q5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i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2euq5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4045CBE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8AF6E7A" wp14:editId="3D2E1F8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3" name="Rectangle 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DFFF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F6E7A" id="Rectangle 573" o:spid="_x0000_s1481" style="position:absolute;left:0;text-align:left;margin-left:282pt;margin-top:34pt;width:79pt;height:60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PTGqs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5B5DFFF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D7B61E5" wp14:editId="7167535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2" name="Rectangle 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DC68E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B61E5" id="Rectangle 572" o:spid="_x0000_s1482" style="position:absolute;left:0;text-align:left;margin-left:282pt;margin-top:34pt;width:79pt;height:60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qS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v9xm2Nzbhe70DHnZ0hMFM4RRcDXYyNlIAxQcXw8SNGfDN08ONXfLRUMTL8V81axoE6EU&#10;RHr3uSu96gPthErA2SGC3ffEd17k5IfJ+iLsfU3ybD/Xhfxlmbe/A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EF+qS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54DC68E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3F57046" wp14:editId="19E0F97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1" name="Rectangle 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428A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57046" id="Rectangle 571" o:spid="_x0000_s1483" style="position:absolute;left:0;text-align:left;margin-left:282pt;margin-top:34pt;width:79pt;height:60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9IWqH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7E5428A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66CFCB88" wp14:editId="4CC0172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70" name="Rectangle 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C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545C5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FCB88" id="Rectangle 570" o:spid="_x0000_s1484" style="position:absolute;left:0;text-align:left;margin-left:282pt;margin-top:34pt;width:79pt;height:60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aFutD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6F545C5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045A2A5" wp14:editId="0A7D352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9" name="Rectangle 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C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58F5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5A2A5" id="Rectangle 569" o:spid="_x0000_s1485" style="position:absolute;left:0;text-align:left;margin-left:282pt;margin-top:34pt;width:79pt;height:60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t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q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BjIGtW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B158F5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06C451B" wp14:editId="54A3BFF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8" name="Rectangle 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D424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C451B" id="Rectangle 568" o:spid="_x0000_s1486" style="position:absolute;left:0;text-align:left;margin-left:282pt;margin-top:34pt;width:79pt;height:60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Z4nAEAABQ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wps7u1Cd3qCvGzpkYIZwii4GmzkbKQBCo6vBwmas+HBk0PN9XLR0MRLMV81K9pEKAWR&#10;3n3sSq/6QDuhEnB2iGD3PfGdFzn5YbK+CHtfkzzbj3Uhf1nm7R8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H4Bni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3C4D424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9075267" wp14:editId="18F10D4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7" name="Rectangle 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158A4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75267" id="Rectangle 567" o:spid="_x0000_s1487" style="position:absolute;left:0;text-align:left;margin-left:282pt;margin-top:34pt;width:79pt;height:60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eM6Gb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08158A4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296A6FE" wp14:editId="18914E7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6" name="Rectangle 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CC99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6A6FE" id="Rectangle 566" o:spid="_x0000_s1488" style="position:absolute;left:0;text-align:left;margin-left:282pt;margin-top:34pt;width:79pt;height:60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ZT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oMm3s76E5PmJctPVIwA4yCq8EGzkYaoODx9SBRczY8eHKouV4uGpp4KearZkWbiKUg&#10;0ruPXelVD7QTKiFnh4B23xPfeZGTHybri7D3Ncmz/VgX8pdl3v4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HOVBlO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47ECC99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97B1BBF" wp14:editId="22E427E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5" name="Rectangle 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E89FF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B1BBF" id="Rectangle 565" o:spid="_x0000_s1489" style="position:absolute;left:0;text-align:left;margin-left:282pt;margin-top:34pt;width:79pt;height:60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ZG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xY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Iqjhka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6AE89FF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5DCC27C" wp14:editId="211DCD8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4" name="Rectangle 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8FF4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CC27C" id="Rectangle 564" o:spid="_x0000_s1490" style="position:absolute;left:0;text-align:left;margin-left:282pt;margin-top:34pt;width:79pt;height:60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Yu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5YZNvd20J2eMC9beqRgBhgFV4MNnI00QMHj60Gi5mx48ORQc71cNDTxUsxXzYo2EUtB&#10;pHcfu9KrHmgnVELODgHtvie+8yInP0zWF2Hva5Jn+7Eu5C/LvP0D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UjBi6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E38FF4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F62ED58" wp14:editId="6138040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3" name="Rectangle 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6F277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2ED58" id="Rectangle 563" o:spid="_x0000_s1491" style="position:absolute;left:0;text-align:left;margin-left:282pt;margin-top:34pt;width:79pt;height:60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cFYY7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0A36F277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CFEC606" wp14:editId="14FFB3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62" name="Rectangle 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413E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EC606" id="Rectangle 562" o:spid="_x0000_s1492" style="position:absolute;left:0;text-align:left;margin-left:282pt;margin-top:34pt;width:79pt;height:60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CXTgYF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21E413E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308FDE4F" wp14:editId="1A503E0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61" name="Rectangle 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60CE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FDE4F" id="Rectangle 561" o:spid="_x0000_s1493" style="position:absolute;left:0;text-align:left;margin-left:282pt;margin-top:34pt;width:79pt;height:4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Rg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FjcZNve20B2fMC9beqRgBhgFV4MNnI00QMHj616i5mz46cmh5ubqs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xSzR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3460CE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1368C819" wp14:editId="35D11EF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60" name="Rectangle 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43B2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8C819" id="Rectangle 560" o:spid="_x0000_s1494" style="position:absolute;left:0;text-align:left;margin-left:282pt;margin-top:34pt;width:79pt;height:4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Wk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XrUZNvd2oT89QV629EjBjGESXI02cjbRAAXHXwcJmrPx3pNDzdfrq4YmXopl27S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WfLWk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A343B2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29E49FE" wp14:editId="7D8961B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9" name="Rectangle 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6C9EC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49FE" id="Rectangle 559" o:spid="_x0000_s1495" style="position:absolute;left:0;text-align:left;margin-left:282pt;margin-top:34pt;width:79pt;height:4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K9KNbG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36C9EC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A75F45C" wp14:editId="3A2C294A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8" name="Rectangle 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C522A0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5F45C" id="Rectangle 558" o:spid="_x0000_s1496" style="position:absolute;left:0;text-align:left;margin-left:282pt;margin-top:34pt;width:79pt;height:4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DMmw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U2BzbxO6wyPkZUsPFMwQRsHVYCNnIw1QcHzZSdCcDb88OdTcXF02NPFSzBfNgjYRSkGk&#10;Nx+70qs+0E6oBJztIthtT3znRU5+mKwvwt7WJM/2Y13In5Z5/Q8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EAHAzJ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69C522A0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B38DABE" wp14:editId="5F2C833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7" name="Rectangle 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072E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8DABE" id="Rectangle 557" o:spid="_x0000_s1497" style="position:absolute;left:0;text-align:left;margin-left:282pt;margin-top:34pt;width:79pt;height:4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" filled="f" stroked="f">
                      <v:textbox inset="2.16pt,1.44pt,0,1.44pt">
                        <w:txbxContent>
                          <w:p w14:paraId="67F072E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9B2A6CD" wp14:editId="65B5EDCC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236B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2A6CD" id="Rectangle 556" o:spid="_x0000_s1498" style="position:absolute;left:0;text-align:left;margin-left:282pt;margin-top:34pt;width:79pt;height:4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OJswOe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43D236B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F709775" wp14:editId="6D6F300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D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01FA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09775" id="Rectangle 555" o:spid="_x0000_s1499" style="position:absolute;left:0;text-align:left;margin-left:282pt;margin-top:34pt;width:79pt;height:4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bWkDy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14A01FA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D9181A9" wp14:editId="32280E6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B9A40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181A9" id="Rectangle 554" o:spid="_x0000_s1500" style="position:absolute;left:0;text-align:left;margin-left:282pt;margin-top:34pt;width:79pt;height:4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02sCa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7B9A40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5BE6A3A" wp14:editId="34FE0B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D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7E796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6A3A" id="Rectangle 553" o:spid="_x0000_s1501" style="position:absolute;left:0;text-align:left;margin-left:282pt;margin-top:34pt;width:79pt;height:4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N7ECP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77E796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119DA21" wp14:editId="27D1EA5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D00CF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9DA21" id="Rectangle 552" o:spid="_x0000_s1502" style="position:absolute;left:0;text-align:left;margin-left:282pt;margin-top:34pt;width:79pt;height:4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Gt8Cx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87D00CF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B182150" wp14:editId="27C2D0C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23C6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82150" id="Rectangle 551" o:spid="_x0000_s1503" style="position:absolute;left:0;text-align:left;margin-left:282pt;margin-top:34pt;width:79pt;height:4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/gUCk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CC23C6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7CF5C05" wp14:editId="690A18D6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A480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F5C05" id="Rectangle 550" o:spid="_x0000_s1504" style="position:absolute;left:0;text-align:left;margin-left:282pt;margin-top:34pt;width:79pt;height:4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Fg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37YZNve20B8fMS9beqBgRpgEV6MNnE00QMHjn71Ezdn4w5NDze31VUMTL8WybVraRCwF&#10;kd6+7UqvBqCdUAk52we0u4H4Louc/DBZX4S9rkme7du6kD8v8+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YtsF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C2A480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367AEAC" wp14:editId="7BA4C9A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3A0E08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7AEAC" id="Rectangle 549" o:spid="_x0000_s1505" style="position:absolute;left:0;text-align:left;margin-left:282pt;margin-top:34pt;width:79pt;height:4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hgEF1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063A0E08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BD935AD" wp14:editId="56ED3398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F2106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935AD" id="Rectangle 548" o:spid="_x0000_s1506" style="position:absolute;left:0;text-align:left;margin-left:282pt;margin-top:34pt;width:79pt;height:4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Ew1Dmm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30F2106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4E130E6" wp14:editId="2E1DC9DD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AF464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130E6" id="Rectangle 547" o:spid="_x0000_s1507" style="position:absolute;left:0;text-align:left;margin-left:282pt;margin-top:34pt;width:79pt;height:4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LUDjny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161AF464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47D5E2C0" wp14:editId="7368B3D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3EE61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E2C0" id="Rectangle 546" o:spid="_x0000_s1508" style="position:absolute;left:0;text-align:left;margin-left:282pt;margin-top:34pt;width:79pt;height:4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L5YDkK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6113EE61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2C7517D" wp14:editId="038DE5E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D36F1B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7517D" id="Rectangle 545" o:spid="_x0000_s1509" style="position:absolute;left:0;text-align:left;margin-left:282pt;margin-top:34pt;width:79pt;height:4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5XnAEAABQDAAAOAAAAZHJzL2Uyb0RvYy54bWysUsFu2zAMvQ/YPwi6L3actn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nq1bmuyVNHR9fpmTTmhVJfLAWP6rsGxnAiONItikTw+xPT26+9f6N7l+Zyl&#10;eTcz2wt+1a4ybO7toD89YV629EjBjDAJrkYbOJtogILHXweJmrPx3pNDzderVUMTL8WybVr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Edujle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0AD36F1B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75BA93CE" wp14:editId="11C5367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5EEF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A93CE" id="Rectangle 544" o:spid="_x0000_s1510" style="position:absolute;left:0;text-align:left;margin-left:282pt;margin-top:34pt;width:79pt;height:4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KjuDj+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5905EEF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5C6DA47" wp14:editId="48B0C357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C26CD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6DA47" id="Rectangle 543" o:spid="_x0000_s1511" style="position:absolute;left:0;text-align:left;margin-left:282pt;margin-top:34pt;width:79pt;height:4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R2I4q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9C26CD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042A983" wp14:editId="586DD65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18F72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2A983" id="Rectangle 542" o:spid="_x0000_s1512" style="position:absolute;left:0;text-align:left;margin-left:282pt;margin-top:34pt;width:79pt;height:4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Bagw4U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33118F72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8C39F18" wp14:editId="53BB220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EDD05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39F18" id="Rectangle 541" o:spid="_x0000_s1513" style="position:absolute;left:0;text-align:left;margin-left:282pt;margin-top:34pt;width:79pt;height:4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CjtY4B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224EDD05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D144260" wp14:editId="1D4337B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E21DC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44260" id="Rectangle 540" o:spid="_x0000_s1514" style="position:absolute;left:0;text-align:left;margin-left:282pt;margin-top:34pt;width:79pt;height:60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21mw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" filled="f" stroked="f">
                      <v:textbox inset="2.16pt,1.44pt,0,1.44pt">
                        <w:txbxContent>
                          <w:p w14:paraId="79E21DC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6BC3A79" wp14:editId="6E1BFE2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29CAD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C3A79" id="Rectangle 539" o:spid="_x0000_s1515" style="position:absolute;left:0;text-align:left;margin-left:282pt;margin-top:34pt;width:79pt;height:60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GKHPaC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7F129CAD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2F157CF" wp14:editId="3FC28AF9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E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7E45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157CF" id="Rectangle 538" o:spid="_x0000_s1516" style="position:absolute;left:0;text-align:left;margin-left:282pt;margin-top:34pt;width:79pt;height:60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jd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wKbe7vQnZ4gL1t6pGCGMAquBhs5G2mAguPfgwTN2fDTk0PNzXLR0MRLMV81K9pEKAWR&#10;3n3sSq/6QDuhEnB2iGD3PfGdFzn5YbK+CHtbkzzbj3Uhf1nm7QsA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N3MyN2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537E45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55A4614" wp14:editId="133F3C05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000000-0008-0000-0000-0000E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A79B6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A4614" id="Rectangle 537" o:spid="_x0000_s1517" style="position:absolute;left:0;text-align:left;margin-left:282pt;margin-top:34pt;width:79pt;height:48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" filled="f" stroked="f">
                      <v:textbox inset="2.16pt,1.44pt,0,1.44pt">
                        <w:txbxContent>
                          <w:p w14:paraId="590A79B6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BEE3B9E" wp14:editId="7D721840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7F523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E3B9E" id="Rectangle 536" o:spid="_x0000_s1518" style="position:absolute;left:0;text-align:left;margin-left:282pt;margin-top:34pt;width:79pt;height:48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AwknqG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5AF7F523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D195932" wp14:editId="707F9613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6096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9284A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95932" id="Rectangle 535" o:spid="_x0000_s1519" style="position:absolute;left:0;text-align:left;margin-left:282pt;margin-top:34pt;width:79pt;height:48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" filled="f" stroked="f">
                      <v:textbox inset="2.16pt,1.44pt,0,1.44pt">
                        <w:txbxContent>
                          <w:p w14:paraId="6A59284A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69AD389B" wp14:editId="35618D1E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CB519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D389B" id="Rectangle 534" o:spid="_x0000_s1520" style="position:absolute;left:0;text-align:left;margin-left:282pt;margin-top:34pt;width:79pt;height:60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" filled="f" stroked="f">
                      <v:textbox inset="2.16pt,1.44pt,0,1.44pt">
                        <w:txbxContent>
                          <w:p w14:paraId="2EFCB519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DC3">
              <w:rPr>
                <w:rFonts w:ascii="Century Gothic" w:hAnsi="Century Gothic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A6F8692" wp14:editId="238A849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431800</wp:posOffset>
                      </wp:positionV>
                      <wp:extent cx="1003300" cy="7620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000000-0008-0000-0000-0000F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9906FE" w14:textId="77777777" w:rsidR="00167E08" w:rsidRPr="00F47DC3" w:rsidRDefault="00167E08" w:rsidP="00167E08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eastAsiaTheme="minorEastAsia"/>
                                    </w:rPr>
                                  </w:pPr>
                                  <w:r w:rsidRPr="00F47DC3">
                                    <w:rPr>
                                      <w:rFonts w:ascii="Century Gothic" w:eastAsiaTheme="minorEastAsia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F8692" id="Rectangle 533" o:spid="_x0000_s1521" style="position:absolute;left:0;text-align:left;margin-left:282pt;margin-top:34pt;width:79pt;height:60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ie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" filled="f" stroked="f">
                      <v:textbox inset="2.16pt,1.44pt,0,1.44pt">
                        <w:txbxContent>
                          <w:p w14:paraId="679906FE" w14:textId="77777777" w:rsidR="00167E08" w:rsidRPr="00F47DC3" w:rsidRDefault="00167E08" w:rsidP="00167E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Theme="minorEastAsia"/>
                              </w:rPr>
                            </w:pPr>
                            <w:r w:rsidRPr="00F47DC3">
                              <w:rPr>
                                <w:rFonts w:ascii="Century Gothic" w:eastAsiaTheme="minorEastAsia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4E63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67E08" w:rsidRPr="00F47DC3" w14:paraId="10B2D4EF" w14:textId="77777777" w:rsidTr="00C372B6">
        <w:trPr>
          <w:trHeight w:val="169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82BA" w14:textId="77777777" w:rsidR="00167E08" w:rsidRPr="00167E08" w:rsidRDefault="00167E08" w:rsidP="00167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186E" w14:textId="77777777" w:rsidR="00167E08" w:rsidRPr="00167E08" w:rsidRDefault="00167E08" w:rsidP="00167E0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E08" w:rsidRPr="00F47DC3" w14:paraId="7DC9D72E" w14:textId="77777777" w:rsidTr="00C372B6">
        <w:trPr>
          <w:trHeight w:val="833"/>
        </w:trPr>
        <w:tc>
          <w:tcPr>
            <w:tcW w:w="1147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9F854E" w14:textId="3D8120E1" w:rsidR="00167E08" w:rsidRPr="00167E08" w:rsidRDefault="00167E08" w:rsidP="00105F2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000000"/>
                <w:sz w:val="20"/>
              </w:rPr>
              <w:t xml:space="preserve">Veuillez fournir un retour honnête pour nous aider à mener une réunion post-mortem productive. </w:t>
            </w:r>
            <w:r w:rsidRPr="00F47DC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F47DC3">
              <w:rPr>
                <w:rFonts w:ascii="Century Gothic" w:hAnsi="Century Gothic"/>
                <w:color w:val="000000"/>
                <w:sz w:val="20"/>
                <w:szCs w:val="20"/>
              </w:rPr>
              <w:br/>
            </w:r>
            <w:r w:rsidRPr="00F47DC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 xml:space="preserve">SYSTÈME DE NOTATION : 1 - FORTEMENT EN DÉSACCORD, 2 - EN DÉSACCORD, 3 - NEUTRE, 4 - D’ACCORD, </w:t>
            </w:r>
            <w:r w:rsidR="00F47DC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br/>
            </w:r>
            <w:r w:rsidRPr="00F47DC3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5 - FORTEMENT D’ACCORD</w:t>
            </w:r>
          </w:p>
        </w:tc>
      </w:tr>
      <w:tr w:rsidR="00167E08" w:rsidRPr="00F47DC3" w14:paraId="0C6856E6" w14:textId="77777777" w:rsidTr="00C372B6">
        <w:trPr>
          <w:trHeight w:val="475"/>
        </w:trPr>
        <w:tc>
          <w:tcPr>
            <w:tcW w:w="5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3510DED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b/>
                <w:color w:val="262626"/>
                <w:sz w:val="20"/>
              </w:rPr>
              <w:t>QUESTIONS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7900DA6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b/>
                <w:color w:val="262626"/>
                <w:sz w:val="20"/>
              </w:rPr>
              <w:t>Score</w:t>
            </w:r>
          </w:p>
        </w:tc>
      </w:tr>
      <w:tr w:rsidR="00167E08" w:rsidRPr="00F47DC3" w14:paraId="764946E0" w14:textId="77777777" w:rsidTr="00C372B6">
        <w:trPr>
          <w:trHeight w:val="527"/>
        </w:trPr>
        <w:tc>
          <w:tcPr>
            <w:tcW w:w="5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DA74DF" w14:textId="77777777" w:rsidR="00167E08" w:rsidRPr="00167E08" w:rsidRDefault="0047589B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 xml:space="preserve">1. Le plan de projet a été bien défini et </w:t>
            </w:r>
            <w:r w:rsidR="00167E08" w:rsidRPr="00F47DC3">
              <w:rPr>
                <w:rFonts w:ascii="Century Gothic" w:hAnsi="Century Gothic"/>
                <w:color w:val="262626"/>
                <w:sz w:val="20"/>
                <w:szCs w:val="20"/>
              </w:rPr>
              <w:br/>
            </w:r>
            <w:r w:rsidRPr="00F47DC3">
              <w:rPr>
                <w:rFonts w:ascii="Century Gothic" w:hAnsi="Century Gothic"/>
                <w:color w:val="262626"/>
                <w:sz w:val="20"/>
              </w:rPr>
              <w:t>communiqué dès le début.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C25524" w14:textId="578B04B8" w:rsidR="00167E08" w:rsidRPr="00167E08" w:rsidRDefault="00F47DC3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 </w:t>
            </w:r>
            <w:r w:rsidR="00167E08" w:rsidRPr="00F47DC3">
              <w:rPr>
                <w:rFonts w:ascii="Century Gothic" w:hAnsi="Century Gothic"/>
                <w:color w:val="262626"/>
                <w:sz w:val="20"/>
              </w:rPr>
              <w:t>__1 __2 __3 __4 __5</w:t>
            </w:r>
          </w:p>
        </w:tc>
      </w:tr>
      <w:tr w:rsidR="00167E08" w:rsidRPr="00F47DC3" w14:paraId="3A87A677" w14:textId="77777777" w:rsidTr="00C372B6">
        <w:trPr>
          <w:trHeight w:val="527"/>
        </w:trPr>
        <w:tc>
          <w:tcPr>
            <w:tcW w:w="5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3108DE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>2. Les objectifs initiaux du projet étaient clairs.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E127B" w14:textId="55F7E8B7" w:rsidR="00167E08" w:rsidRPr="00167E08" w:rsidRDefault="00F47DC3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 </w:t>
            </w:r>
            <w:r w:rsidR="00167E08" w:rsidRPr="00F47DC3">
              <w:rPr>
                <w:rFonts w:ascii="Century Gothic" w:hAnsi="Century Gothic"/>
                <w:color w:val="262626"/>
                <w:sz w:val="20"/>
              </w:rPr>
              <w:t>__1 __2 __3 __4 __5</w:t>
            </w:r>
          </w:p>
        </w:tc>
      </w:tr>
      <w:tr w:rsidR="00167E08" w:rsidRPr="00F47DC3" w14:paraId="5076D0FE" w14:textId="77777777" w:rsidTr="00C372B6">
        <w:trPr>
          <w:trHeight w:val="527"/>
        </w:trPr>
        <w:tc>
          <w:tcPr>
            <w:tcW w:w="5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9FC66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 xml:space="preserve">3. Les ressources allouées étaient adéquates </w:t>
            </w:r>
            <w:r w:rsidRPr="00F47DC3">
              <w:rPr>
                <w:rFonts w:ascii="Century Gothic" w:hAnsi="Century Gothic"/>
                <w:color w:val="262626"/>
                <w:sz w:val="20"/>
                <w:szCs w:val="20"/>
              </w:rPr>
              <w:br/>
            </w:r>
            <w:r w:rsidRPr="00F47DC3">
              <w:rPr>
                <w:rFonts w:ascii="Century Gothic" w:hAnsi="Century Gothic"/>
                <w:color w:val="262626"/>
                <w:sz w:val="20"/>
              </w:rPr>
              <w:t>pour atteindre nos objectifs.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248E5F" w14:textId="12CEFD29" w:rsidR="00167E08" w:rsidRPr="00167E08" w:rsidRDefault="00F47DC3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 </w:t>
            </w:r>
            <w:r w:rsidR="00167E08" w:rsidRPr="00F47DC3">
              <w:rPr>
                <w:rFonts w:ascii="Century Gothic" w:hAnsi="Century Gothic"/>
                <w:color w:val="262626"/>
                <w:sz w:val="20"/>
              </w:rPr>
              <w:t>__1 __2 __3 __4 __5</w:t>
            </w:r>
          </w:p>
        </w:tc>
      </w:tr>
      <w:tr w:rsidR="00167E08" w:rsidRPr="00F47DC3" w14:paraId="0873CFAD" w14:textId="77777777" w:rsidTr="00C372B6">
        <w:trPr>
          <w:trHeight w:val="527"/>
        </w:trPr>
        <w:tc>
          <w:tcPr>
            <w:tcW w:w="5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C76AA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 xml:space="preserve">4. L’échéancier initial du projet était réaliste. 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4229" w14:textId="1606430A" w:rsidR="00167E08" w:rsidRPr="00167E08" w:rsidRDefault="00F47DC3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 </w:t>
            </w:r>
            <w:r w:rsidR="00167E08" w:rsidRPr="00F47DC3">
              <w:rPr>
                <w:rFonts w:ascii="Century Gothic" w:hAnsi="Century Gothic"/>
                <w:color w:val="262626"/>
                <w:sz w:val="20"/>
              </w:rPr>
              <w:t>__1 __2 __3 __4 __5</w:t>
            </w:r>
          </w:p>
        </w:tc>
      </w:tr>
      <w:tr w:rsidR="00167E08" w:rsidRPr="00F47DC3" w14:paraId="5E5C4828" w14:textId="77777777" w:rsidTr="00C372B6">
        <w:trPr>
          <w:trHeight w:val="527"/>
        </w:trPr>
        <w:tc>
          <w:tcPr>
            <w:tcW w:w="5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2DCD6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>5. Notre équipe de projet a bien travaillé ensemble.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0EF866" w14:textId="7371F73A" w:rsidR="00167E08" w:rsidRPr="00167E08" w:rsidRDefault="00F47DC3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 </w:t>
            </w:r>
            <w:r w:rsidR="00167E08" w:rsidRPr="00F47DC3">
              <w:rPr>
                <w:rFonts w:ascii="Century Gothic" w:hAnsi="Century Gothic"/>
                <w:color w:val="262626"/>
                <w:sz w:val="20"/>
              </w:rPr>
              <w:t>__1 __2 __3 __4 __5</w:t>
            </w:r>
          </w:p>
        </w:tc>
      </w:tr>
      <w:tr w:rsidR="00167E08" w:rsidRPr="00F47DC3" w14:paraId="4A7FBDF6" w14:textId="77777777" w:rsidTr="00C372B6">
        <w:trPr>
          <w:trHeight w:val="527"/>
        </w:trPr>
        <w:tc>
          <w:tcPr>
            <w:tcW w:w="5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8FDFA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>6. Notre équipe a travaillé efficacement avec le client.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441253" w14:textId="3A373536" w:rsidR="00167E08" w:rsidRPr="00167E08" w:rsidRDefault="00F47DC3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 </w:t>
            </w:r>
            <w:r w:rsidR="00167E08" w:rsidRPr="00F47DC3">
              <w:rPr>
                <w:rFonts w:ascii="Century Gothic" w:hAnsi="Century Gothic"/>
                <w:color w:val="262626"/>
                <w:sz w:val="20"/>
              </w:rPr>
              <w:t>__1 __2 __3 __4 __5</w:t>
            </w:r>
          </w:p>
        </w:tc>
      </w:tr>
      <w:tr w:rsidR="00167E08" w:rsidRPr="00F47DC3" w14:paraId="0100B3F4" w14:textId="77777777" w:rsidTr="00C372B6">
        <w:trPr>
          <w:trHeight w:val="527"/>
        </w:trPr>
        <w:tc>
          <w:tcPr>
            <w:tcW w:w="5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A76EF8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>7. Nous avons obtenu les résultats escomptés du projet.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58E973" w14:textId="0DD19D02" w:rsidR="00167E08" w:rsidRPr="00167E08" w:rsidRDefault="00F47DC3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>
              <w:rPr>
                <w:rFonts w:ascii="Century Gothic" w:hAnsi="Century Gothic"/>
                <w:color w:val="262626"/>
                <w:sz w:val="20"/>
              </w:rPr>
              <w:t xml:space="preserve"> </w:t>
            </w:r>
            <w:r w:rsidR="00167E08" w:rsidRPr="00F47DC3">
              <w:rPr>
                <w:rFonts w:ascii="Century Gothic" w:hAnsi="Century Gothic"/>
                <w:color w:val="262626"/>
                <w:sz w:val="20"/>
              </w:rPr>
              <w:t>__1 __2 __3 __4 __5</w:t>
            </w:r>
          </w:p>
        </w:tc>
      </w:tr>
      <w:tr w:rsidR="00167E08" w:rsidRPr="00F47DC3" w14:paraId="7FAE7A23" w14:textId="77777777" w:rsidTr="00C372B6">
        <w:trPr>
          <w:trHeight w:val="815"/>
        </w:trPr>
        <w:tc>
          <w:tcPr>
            <w:tcW w:w="5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043C95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 xml:space="preserve"> Donnez-en les raisons :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4E8AA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7DC3">
              <w:rPr>
                <w:rFonts w:ascii="Century Gothic" w:hAnsi="Century Gothic"/>
                <w:b/>
                <w:i/>
                <w:color w:val="000000"/>
                <w:sz w:val="20"/>
              </w:rPr>
              <w:t> </w:t>
            </w:r>
          </w:p>
        </w:tc>
      </w:tr>
      <w:tr w:rsidR="00167E08" w:rsidRPr="00F47DC3" w14:paraId="28A85AFE" w14:textId="77777777" w:rsidTr="00C372B6">
        <w:trPr>
          <w:trHeight w:val="169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97FF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FCDC" w14:textId="77777777" w:rsidR="00167E08" w:rsidRPr="00167E08" w:rsidRDefault="00167E08" w:rsidP="00167E08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E08" w:rsidRPr="00F47DC3" w14:paraId="1C68D0E9" w14:textId="77777777" w:rsidTr="00C372B6">
        <w:trPr>
          <w:trHeight w:val="815"/>
        </w:trPr>
        <w:tc>
          <w:tcPr>
            <w:tcW w:w="57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7784C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>8. Qu’est-ce qui s’est bien passé dans ce projet ?</w:t>
            </w:r>
          </w:p>
        </w:tc>
        <w:tc>
          <w:tcPr>
            <w:tcW w:w="56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ED406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> </w:t>
            </w:r>
          </w:p>
        </w:tc>
      </w:tr>
      <w:tr w:rsidR="00167E08" w:rsidRPr="00F47DC3" w14:paraId="40C1DAA6" w14:textId="77777777" w:rsidTr="00C372B6">
        <w:trPr>
          <w:trHeight w:val="815"/>
        </w:trPr>
        <w:tc>
          <w:tcPr>
            <w:tcW w:w="5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232F3E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>9. Quel aspect du projet a été le plus frustrant ?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D84AFE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> </w:t>
            </w:r>
          </w:p>
        </w:tc>
      </w:tr>
      <w:tr w:rsidR="00167E08" w:rsidRPr="00F47DC3" w14:paraId="076F1166" w14:textId="77777777" w:rsidTr="00C372B6">
        <w:trPr>
          <w:trHeight w:val="815"/>
        </w:trPr>
        <w:tc>
          <w:tcPr>
            <w:tcW w:w="5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DED31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>10. Quelle était la partie la plus satisfaisante du projet ?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1574E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> </w:t>
            </w:r>
          </w:p>
        </w:tc>
      </w:tr>
      <w:tr w:rsidR="00167E08" w:rsidRPr="00F47DC3" w14:paraId="29C867F3" w14:textId="77777777" w:rsidTr="00C372B6">
        <w:trPr>
          <w:trHeight w:val="815"/>
        </w:trPr>
        <w:tc>
          <w:tcPr>
            <w:tcW w:w="57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FB2329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>11. Quels problèmes souhaitez-vous soulever lors de la réunion ?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0C313" w14:textId="77777777" w:rsidR="00167E08" w:rsidRPr="00167E08" w:rsidRDefault="00167E08" w:rsidP="00167E08">
            <w:pPr>
              <w:ind w:firstLineChars="100" w:firstLine="200"/>
              <w:rPr>
                <w:rFonts w:ascii="Century Gothic" w:eastAsia="Times New Roman" w:hAnsi="Century Gothic" w:cs="Calibri"/>
                <w:color w:val="262626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262626"/>
                <w:sz w:val="20"/>
              </w:rPr>
              <w:t> </w:t>
            </w:r>
          </w:p>
        </w:tc>
      </w:tr>
      <w:tr w:rsidR="00167E08" w:rsidRPr="00F47DC3" w14:paraId="66AF6C5D" w14:textId="77777777" w:rsidTr="00C372B6">
        <w:trPr>
          <w:trHeight w:val="169"/>
        </w:trPr>
        <w:tc>
          <w:tcPr>
            <w:tcW w:w="114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48AA06" w14:textId="77777777" w:rsidR="00167E08" w:rsidRPr="00167E08" w:rsidRDefault="00167E08" w:rsidP="00167E0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67E08" w:rsidRPr="00F47DC3" w14:paraId="25DCC966" w14:textId="77777777" w:rsidTr="00C372B6">
        <w:trPr>
          <w:trHeight w:val="390"/>
        </w:trPr>
        <w:tc>
          <w:tcPr>
            <w:tcW w:w="11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72DD10DC" w14:textId="4776B5D8" w:rsidR="00167E08" w:rsidRPr="00105F21" w:rsidRDefault="00105F21" w:rsidP="0067405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F47DC3">
              <w:rPr>
                <w:rFonts w:ascii="Century Gothic" w:hAnsi="Century Gothic"/>
                <w:b/>
                <w:color w:val="000000"/>
                <w:sz w:val="20"/>
              </w:rPr>
              <w:t>AUTRES COMMENTAIRES</w:t>
            </w:r>
          </w:p>
        </w:tc>
      </w:tr>
      <w:tr w:rsidR="00167E08" w:rsidRPr="00F47DC3" w14:paraId="527A5624" w14:textId="77777777" w:rsidTr="00C372B6">
        <w:trPr>
          <w:trHeight w:val="1477"/>
        </w:trPr>
        <w:tc>
          <w:tcPr>
            <w:tcW w:w="11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227231A" w14:textId="77777777" w:rsidR="00167E08" w:rsidRPr="00167E08" w:rsidRDefault="00167E08" w:rsidP="00167E08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F47DC3"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A4777AC" w14:textId="77777777" w:rsidR="009C7F19" w:rsidRPr="00F47DC3" w:rsidRDefault="009C7F19" w:rsidP="00152249">
      <w:pPr>
        <w:tabs>
          <w:tab w:val="left" w:pos="3718"/>
        </w:tabs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105F21" w:rsidRPr="00F47DC3" w14:paraId="03F6FC39" w14:textId="77777777" w:rsidTr="00F56A1F">
        <w:trPr>
          <w:trHeight w:val="2687"/>
        </w:trPr>
        <w:tc>
          <w:tcPr>
            <w:tcW w:w="10669" w:type="dxa"/>
          </w:tcPr>
          <w:p w14:paraId="37AB934B" w14:textId="77777777" w:rsidR="00105F21" w:rsidRPr="00F47DC3" w:rsidRDefault="00105F21" w:rsidP="00F56A1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47DC3"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C3E7312" w14:textId="77777777" w:rsidR="00105F21" w:rsidRPr="00F47DC3" w:rsidRDefault="00105F21" w:rsidP="00F56A1F">
            <w:pPr>
              <w:rPr>
                <w:rFonts w:ascii="Century Gothic" w:hAnsi="Century Gothic" w:cs="Arial"/>
                <w:szCs w:val="20"/>
              </w:rPr>
            </w:pPr>
          </w:p>
          <w:p w14:paraId="12D156AE" w14:textId="77777777" w:rsidR="00105F21" w:rsidRPr="00F47DC3" w:rsidRDefault="00105F21" w:rsidP="00F56A1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47DC3"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 w:rsidRPr="00F47DC3">
              <w:rPr>
                <w:rFonts w:ascii="Century Gothic" w:hAnsi="Century Gothic"/>
              </w:rPr>
              <w:t>Smartsheet</w:t>
            </w:r>
            <w:proofErr w:type="spellEnd"/>
            <w:r w:rsidRPr="00F47DC3"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536D439" w14:textId="77777777" w:rsidR="00105F21" w:rsidRPr="00F47DC3" w:rsidRDefault="00105F21" w:rsidP="00105F21">
      <w:pPr>
        <w:rPr>
          <w:rFonts w:ascii="Century Gothic" w:hAnsi="Century Gothic" w:cs="Arial"/>
          <w:sz w:val="20"/>
          <w:szCs w:val="20"/>
        </w:rPr>
      </w:pPr>
    </w:p>
    <w:p w14:paraId="13786D6B" w14:textId="77777777" w:rsidR="00105F21" w:rsidRPr="00F47DC3" w:rsidRDefault="00105F21" w:rsidP="00105F21">
      <w:pPr>
        <w:rPr>
          <w:rFonts w:ascii="Century Gothic" w:hAnsi="Century Gothic" w:cs="Arial"/>
          <w:sz w:val="20"/>
          <w:szCs w:val="20"/>
        </w:rPr>
      </w:pPr>
    </w:p>
    <w:p w14:paraId="38BAD5BD" w14:textId="77777777" w:rsidR="001534AE" w:rsidRPr="00F47DC3" w:rsidRDefault="001534AE" w:rsidP="00105F21">
      <w:pPr>
        <w:jc w:val="center"/>
      </w:pPr>
    </w:p>
    <w:sectPr w:rsidR="001534AE" w:rsidRPr="00F47DC3" w:rsidSect="00C81334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CE1A" w14:textId="77777777" w:rsidR="00C81334" w:rsidRPr="00F47DC3" w:rsidRDefault="00C81334" w:rsidP="004C6C01">
      <w:r w:rsidRPr="00F47DC3">
        <w:separator/>
      </w:r>
    </w:p>
  </w:endnote>
  <w:endnote w:type="continuationSeparator" w:id="0">
    <w:p w14:paraId="3996BFE7" w14:textId="77777777" w:rsidR="00C81334" w:rsidRPr="00F47DC3" w:rsidRDefault="00C81334" w:rsidP="004C6C01">
      <w:r w:rsidRPr="00F47DC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3C58" w14:textId="77777777" w:rsidR="00C81334" w:rsidRPr="00F47DC3" w:rsidRDefault="00C81334" w:rsidP="004C6C01">
      <w:r w:rsidRPr="00F47DC3">
        <w:separator/>
      </w:r>
    </w:p>
  </w:footnote>
  <w:footnote w:type="continuationSeparator" w:id="0">
    <w:p w14:paraId="31D84678" w14:textId="77777777" w:rsidR="00C81334" w:rsidRPr="00F47DC3" w:rsidRDefault="00C81334" w:rsidP="004C6C01">
      <w:r w:rsidRPr="00F47DC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330215">
    <w:abstractNumId w:val="5"/>
  </w:num>
  <w:num w:numId="2" w16cid:durableId="503908746">
    <w:abstractNumId w:val="7"/>
  </w:num>
  <w:num w:numId="3" w16cid:durableId="31421537">
    <w:abstractNumId w:val="2"/>
  </w:num>
  <w:num w:numId="4" w16cid:durableId="1877112069">
    <w:abstractNumId w:val="4"/>
  </w:num>
  <w:num w:numId="5" w16cid:durableId="2024091190">
    <w:abstractNumId w:val="3"/>
  </w:num>
  <w:num w:numId="6" w16cid:durableId="876311299">
    <w:abstractNumId w:val="0"/>
  </w:num>
  <w:num w:numId="7" w16cid:durableId="1924877958">
    <w:abstractNumId w:val="6"/>
  </w:num>
  <w:num w:numId="8" w16cid:durableId="14878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0C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0F2DCA"/>
    <w:rsid w:val="00105F21"/>
    <w:rsid w:val="00113C3F"/>
    <w:rsid w:val="001151A7"/>
    <w:rsid w:val="001430C2"/>
    <w:rsid w:val="00146DEB"/>
    <w:rsid w:val="00152249"/>
    <w:rsid w:val="001534AE"/>
    <w:rsid w:val="0016438F"/>
    <w:rsid w:val="00167E08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04C1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1361"/>
    <w:rsid w:val="003B5EDA"/>
    <w:rsid w:val="003B789B"/>
    <w:rsid w:val="003C0A0A"/>
    <w:rsid w:val="003C0FDB"/>
    <w:rsid w:val="003C118B"/>
    <w:rsid w:val="003C4A57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7589B"/>
    <w:rsid w:val="00480C2B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3AC6"/>
    <w:rsid w:val="005A6272"/>
    <w:rsid w:val="005C4192"/>
    <w:rsid w:val="005E7018"/>
    <w:rsid w:val="005F4987"/>
    <w:rsid w:val="00605350"/>
    <w:rsid w:val="0061672E"/>
    <w:rsid w:val="00624110"/>
    <w:rsid w:val="00625AE7"/>
    <w:rsid w:val="00663036"/>
    <w:rsid w:val="00674055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50C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4186"/>
    <w:rsid w:val="0094736A"/>
    <w:rsid w:val="00952FBA"/>
    <w:rsid w:val="00981DED"/>
    <w:rsid w:val="00982272"/>
    <w:rsid w:val="00984508"/>
    <w:rsid w:val="00996FF3"/>
    <w:rsid w:val="00997888"/>
    <w:rsid w:val="009A3711"/>
    <w:rsid w:val="009B5957"/>
    <w:rsid w:val="009B6A69"/>
    <w:rsid w:val="009C61B0"/>
    <w:rsid w:val="009C7F19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06E78"/>
    <w:rsid w:val="00C11C09"/>
    <w:rsid w:val="00C132D0"/>
    <w:rsid w:val="00C15786"/>
    <w:rsid w:val="00C372B6"/>
    <w:rsid w:val="00C45631"/>
    <w:rsid w:val="00C45962"/>
    <w:rsid w:val="00C5249E"/>
    <w:rsid w:val="00C55EFE"/>
    <w:rsid w:val="00C81334"/>
    <w:rsid w:val="00C82BE9"/>
    <w:rsid w:val="00C833BA"/>
    <w:rsid w:val="00C96525"/>
    <w:rsid w:val="00CE768F"/>
    <w:rsid w:val="00CF23D5"/>
    <w:rsid w:val="00D13D35"/>
    <w:rsid w:val="00D57248"/>
    <w:rsid w:val="00D61432"/>
    <w:rsid w:val="00D73EEA"/>
    <w:rsid w:val="00D943F4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C5C4A"/>
    <w:rsid w:val="00EE56C3"/>
    <w:rsid w:val="00EE7D3D"/>
    <w:rsid w:val="00F03613"/>
    <w:rsid w:val="00F17AD3"/>
    <w:rsid w:val="00F2225C"/>
    <w:rsid w:val="00F47DC3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4A5C"/>
  <w15:docId w15:val="{A2D4894C-A172-4173-88A1-95B03717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88&amp;utm_language=FR&amp;utm_source=template-word&amp;utm_medium=content&amp;utm_campaign=ic-Project+Debrief+Survey-word-17888-fr&amp;lpa=ic+Project+Debrief+Survey+word+17888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Survey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C:\Users\Bess\Desktop\Free-Project-Debrief-Templates_Aaron_Bannister\REF\IC-Project-Postmortem-Survey-10834_WORD.dotx</Template>
  <TotalTime>6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7</cp:revision>
  <dcterms:created xsi:type="dcterms:W3CDTF">2022-04-06T00:12:00Z</dcterms:created>
  <dcterms:modified xsi:type="dcterms:W3CDTF">2024-02-05T17:41:00Z</dcterms:modified>
</cp:coreProperties>
</file>