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4650" w14:textId="01DE0C73" w:rsidR="008E35DF" w:rsidRDefault="00AA53BE">
      <w:pPr>
        <w:rPr>
          <w:rFonts w:ascii="Century Gothic" w:hAnsi="Century Gothic"/>
        </w:rPr>
      </w:pPr>
      <w:r w:rsidRPr="00AA53BE">
        <w:rPr>
          <w:rFonts w:ascii="Century 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6D2D0A15" wp14:editId="3E90542C">
            <wp:simplePos x="0" y="0"/>
            <wp:positionH relativeFrom="column">
              <wp:posOffset>5132070</wp:posOffset>
            </wp:positionH>
            <wp:positionV relativeFrom="paragraph">
              <wp:posOffset>-127000</wp:posOffset>
            </wp:positionV>
            <wp:extent cx="2100094" cy="368300"/>
            <wp:effectExtent l="0" t="0" r="0" b="0"/>
            <wp:wrapNone/>
            <wp:docPr id="221973377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73377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0094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4FB1" w14:textId="339DC16B" w:rsidR="00677FA7" w:rsidRPr="00824C33" w:rsidRDefault="004549C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EN CONCEPTION GRAPHIQUE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  <w:r w:rsidR="00FD0BF9">
        <w:rPr>
          <w:rFonts w:ascii="Century Gothic" w:hAnsi="Century Gothic"/>
          <w:color w:val="808080" w:themeColor="background1" w:themeShade="80"/>
          <w:sz w:val="20"/>
        </w:rPr>
        <w:tab/>
      </w:r>
    </w:p>
    <w:p w14:paraId="32F510F8" w14:textId="0B7AD22F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6B640563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17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294F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A56C" w14:textId="332B8911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DC2F16" w:rsidRPr="00977C41" w14:paraId="26617D8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90B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Votre nom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25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248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996FC3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DC2F16" w:rsidRPr="00977C41" w14:paraId="2C1ED2B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ACD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419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2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B4C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250E85A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A4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C46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A77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B2F9E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DC2F16" w:rsidRPr="00977C41" w14:paraId="71C1AC3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6B6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EFD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BF0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6B06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F17D82A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3DB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E58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26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1635B9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DC2F16" w:rsidRPr="00977C41" w14:paraId="4390C43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BA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A65B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DAD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EFA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6A3CC72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C57D3B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9D4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19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61C12E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PROJET</w:t>
            </w:r>
          </w:p>
        </w:tc>
      </w:tr>
      <w:tr w:rsidR="00DC2F16" w:rsidRPr="00977C41" w14:paraId="031DABF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51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55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763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7372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729A996E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F0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F7E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BE1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97783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1208CC5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DAF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EBA2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5D25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EA5698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38FC8D2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747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59F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C46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2009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AD4C660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AA4C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133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E4F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384D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05ED6E61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3A00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E5C6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9341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289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B03557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56DDE801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FB03A1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DESCRIPTION DU TRAVAIL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C6F3BB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HEURES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133C5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8ABEE32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184BBD" w14:paraId="1449F85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4129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290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6BFF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FD1A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D6E21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D5D4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01702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F7E4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DBEF0A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6C391E7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4282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968D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7E46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13588E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680A5DE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1D39A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FB33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AC02F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ABB34D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08630D8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2157A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ED4F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DEED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15EEB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7C5C6A0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BAC3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9C91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34EE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F75AA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3EBC19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BF6A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1CDA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BD5A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0B9FF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257DE12D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C1621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29D931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93453E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73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184BBD" w:rsidRPr="00CE4457" w14:paraId="3EF2D76C" w14:textId="77777777" w:rsidTr="00FD0BF9">
        <w:trPr>
          <w:trHeight w:val="39"/>
        </w:trPr>
        <w:tc>
          <w:tcPr>
            <w:tcW w:w="107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840650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CONDITIONS ET REMARQUES</w:t>
            </w:r>
          </w:p>
        </w:tc>
      </w:tr>
      <w:tr w:rsidR="00184BBD" w:rsidRPr="00CE4457" w14:paraId="5FA5DD9C" w14:textId="77777777" w:rsidTr="00FD0BF9">
        <w:trPr>
          <w:trHeight w:val="935"/>
        </w:trPr>
        <w:tc>
          <w:tcPr>
            <w:tcW w:w="107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F121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7933A108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B5974F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F59950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7EA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7A0DE26B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90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977C41" w14:paraId="0F24799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0CE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7E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8E08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87C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968D85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F3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2669CD96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28C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6C98B5A5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52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397D6F8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C2C8029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3D70D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1FFBE5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A8A4FA3" w14:textId="77777777" w:rsidTr="00977C41">
        <w:trPr>
          <w:trHeight w:val="2480"/>
        </w:trPr>
        <w:tc>
          <w:tcPr>
            <w:tcW w:w="10905" w:type="dxa"/>
          </w:tcPr>
          <w:p w14:paraId="780F54C8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F347FA1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C1130D0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71E034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5704CDA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041186A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3C5296D0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70135B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3974" w14:textId="77777777" w:rsidR="0070135B" w:rsidRDefault="0070135B" w:rsidP="00677FA7">
      <w:r>
        <w:separator/>
      </w:r>
    </w:p>
  </w:endnote>
  <w:endnote w:type="continuationSeparator" w:id="0">
    <w:p w14:paraId="44BA0039" w14:textId="77777777" w:rsidR="0070135B" w:rsidRDefault="0070135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06DD" w14:textId="77777777" w:rsidR="0070135B" w:rsidRDefault="0070135B" w:rsidP="00677FA7">
      <w:r>
        <w:separator/>
      </w:r>
    </w:p>
  </w:footnote>
  <w:footnote w:type="continuationSeparator" w:id="0">
    <w:p w14:paraId="3BC51762" w14:textId="77777777" w:rsidR="0070135B" w:rsidRDefault="0070135B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9"/>
    <w:rsid w:val="00043314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46E0"/>
    <w:rsid w:val="0070135B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53BE"/>
    <w:rsid w:val="00B11042"/>
    <w:rsid w:val="00B4719D"/>
    <w:rsid w:val="00C664F7"/>
    <w:rsid w:val="00C67DC0"/>
    <w:rsid w:val="00C7188D"/>
    <w:rsid w:val="00CC7FE9"/>
    <w:rsid w:val="00CE2149"/>
    <w:rsid w:val="00CE4457"/>
    <w:rsid w:val="00CF5560"/>
    <w:rsid w:val="00D26BDF"/>
    <w:rsid w:val="00DB5AA5"/>
    <w:rsid w:val="00DC2F16"/>
    <w:rsid w:val="00DC3E2D"/>
    <w:rsid w:val="00E764B3"/>
    <w:rsid w:val="00EB3C48"/>
    <w:rsid w:val="00ED5054"/>
    <w:rsid w:val="00FD0BF9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89D88"/>
  <w15:docId w15:val="{961B2F4D-655A-0B4B-9ACE-25B0644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40&amp;utm_language=FR&amp;utm_source=template-word&amp;utm_medium=content&amp;utm_campaign=ic-Graphic+Design+Invoice-word-17940-fr&amp;lpa=ic+Graphic+Design+Invoice+word+1794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free-invoice-templates-blank/IC-Graphic-Design-Invoice-9173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IC-Graphic-Design-Invoice-9173-WORD.dotx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2017-12-21T16:29:00Z</cp:lastPrinted>
  <dcterms:created xsi:type="dcterms:W3CDTF">2023-07-09T21:35:00Z</dcterms:created>
  <dcterms:modified xsi:type="dcterms:W3CDTF">2024-03-04T15:40:00Z</dcterms:modified>
</cp:coreProperties>
</file>