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67268" w14:textId="29247C4E" w:rsidR="00B847C0" w:rsidRPr="00B262EF" w:rsidRDefault="00D15FC5" w:rsidP="00475711">
      <w:pPr>
        <w:outlineLvl w:val="0"/>
        <w:rPr>
          <w:rFonts w:ascii="Century Gothic" w:hAnsi="Century Gothic"/>
          <w:b/>
          <w:color w:val="808080" w:themeColor="background1" w:themeShade="80"/>
          <w:sz w:val="36"/>
          <w:szCs w:val="44"/>
        </w:rPr>
      </w:pPr>
      <w:r>
        <w:rPr>
          <w:rFonts w:ascii="Century Gothic" w:hAnsi="Century Gothic"/>
          <w:b/>
          <w:color w:val="808080" w:themeColor="background1" w:themeShade="80"/>
          <w:sz w:val="36"/>
        </w:rPr>
        <w:t>MODÈLE DE BARÈME GLOBAL</w:t>
      </w:r>
      <w:r w:rsidR="00D014B1">
        <w:rPr>
          <w:rFonts w:ascii="Century Gothic" w:hAnsi="Century Gothic"/>
          <w:b/>
          <w:color w:val="808080" w:themeColor="background1" w:themeShade="80"/>
          <w:sz w:val="36"/>
        </w:rPr>
        <w:t xml:space="preserve">                                                          </w:t>
      </w:r>
      <w:r w:rsidR="00D014B1">
        <w:rPr>
          <w:rFonts w:ascii="Century Gothic" w:hAnsi="Century Gothic"/>
          <w:b/>
          <w:noProof/>
          <w:color w:val="808080" w:themeColor="background1" w:themeShade="80"/>
          <w:sz w:val="36"/>
          <w:szCs w:val="44"/>
        </w:rPr>
        <w:drawing>
          <wp:inline distT="0" distB="0" distL="0" distR="0" wp14:anchorId="698C1D1F" wp14:editId="77C1817E">
            <wp:extent cx="2273300" cy="433775"/>
            <wp:effectExtent l="0" t="0" r="0" b="0"/>
            <wp:docPr id="559026473" name="Picture 1" descr="A blue background with white text&#10;&#10;Description automatically generated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9026473" name="Picture 1" descr="A blue background with white text&#10;&#10;Description automatically generated">
                      <a:hlinkClick r:id="rId11"/>
                    </pic:cNvPr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9341" cy="452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7FD7D2" w14:textId="77777777" w:rsidR="00D15FC5" w:rsidRPr="00D15FC5" w:rsidRDefault="00D15FC5" w:rsidP="00FF51C2">
      <w:pPr>
        <w:rPr>
          <w:rFonts w:ascii="Century Gothic" w:hAnsi="Century Gothic" w:cs="Arial"/>
          <w:b/>
          <w:color w:val="808080" w:themeColor="background1" w:themeShade="80"/>
          <w:szCs w:val="36"/>
        </w:rPr>
      </w:pPr>
    </w:p>
    <w:tbl>
      <w:tblPr>
        <w:tblW w:w="7015" w:type="dxa"/>
        <w:tblLook w:val="04A0" w:firstRow="1" w:lastRow="0" w:firstColumn="1" w:lastColumn="0" w:noHBand="0" w:noVBand="1"/>
      </w:tblPr>
      <w:tblGrid>
        <w:gridCol w:w="2245"/>
        <w:gridCol w:w="3420"/>
        <w:gridCol w:w="1350"/>
      </w:tblGrid>
      <w:tr w:rsidR="00D15FC5" w:rsidRPr="00D15FC5" w14:paraId="2A8FC1A7" w14:textId="77777777" w:rsidTr="00D15FC5">
        <w:trPr>
          <w:trHeight w:val="360"/>
        </w:trPr>
        <w:tc>
          <w:tcPr>
            <w:tcW w:w="224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222B35"/>
            <w:noWrap/>
            <w:vAlign w:val="center"/>
            <w:hideMark/>
          </w:tcPr>
          <w:p w14:paraId="24877D8A" w14:textId="77777777" w:rsidR="00D15FC5" w:rsidRPr="00D15FC5" w:rsidRDefault="00D15FC5" w:rsidP="00D15FC5">
            <w:pPr>
              <w:rPr>
                <w:rFonts w:ascii="Century Gothic" w:hAnsi="Century Gothic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TYPE DE RÉPONSE</w:t>
            </w:r>
          </w:p>
        </w:tc>
        <w:tc>
          <w:tcPr>
            <w:tcW w:w="342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33F4F"/>
            <w:noWrap/>
            <w:vAlign w:val="center"/>
            <w:hideMark/>
          </w:tcPr>
          <w:p w14:paraId="7CE7E056" w14:textId="77777777" w:rsidR="00D15FC5" w:rsidRPr="00D15FC5" w:rsidRDefault="00D15FC5" w:rsidP="00D15FC5">
            <w:pPr>
              <w:rPr>
                <w:rFonts w:ascii="Century Gothic" w:hAnsi="Century Gothic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 xml:space="preserve">CE QU’INDIQUE LA RÉPONSE </w:t>
            </w:r>
          </w:p>
        </w:tc>
        <w:tc>
          <w:tcPr>
            <w:tcW w:w="135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33F4F"/>
            <w:noWrap/>
            <w:vAlign w:val="center"/>
            <w:hideMark/>
          </w:tcPr>
          <w:p w14:paraId="66962ED6" w14:textId="77777777" w:rsidR="00D15FC5" w:rsidRPr="00D15FC5" w:rsidRDefault="00D15FC5" w:rsidP="00D15FC5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NIVEAU</w:t>
            </w:r>
          </w:p>
        </w:tc>
      </w:tr>
      <w:tr w:rsidR="00D15FC5" w:rsidRPr="00D15FC5" w14:paraId="33A23E46" w14:textId="77777777" w:rsidTr="00D15FC5">
        <w:trPr>
          <w:trHeight w:val="360"/>
        </w:trPr>
        <w:tc>
          <w:tcPr>
            <w:tcW w:w="2245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F2F2F2"/>
            <w:noWrap/>
            <w:vAlign w:val="center"/>
            <w:hideMark/>
          </w:tcPr>
          <w:p w14:paraId="6804EB72" w14:textId="77777777" w:rsidR="00D15FC5" w:rsidRPr="00D15FC5" w:rsidRDefault="00D15FC5" w:rsidP="00D15FC5">
            <w:pP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EXEMPLAIRE</w:t>
            </w:r>
          </w:p>
        </w:tc>
        <w:tc>
          <w:tcPr>
            <w:tcW w:w="34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3EAF3"/>
            <w:vAlign w:val="center"/>
            <w:hideMark/>
          </w:tcPr>
          <w:p w14:paraId="1FC97511" w14:textId="77777777" w:rsidR="00D15FC5" w:rsidRPr="00D15FC5" w:rsidRDefault="00D15FC5" w:rsidP="00D15FC5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Attentes dépassées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E9CE24C" w14:textId="77777777" w:rsidR="00D15FC5" w:rsidRPr="00D15FC5" w:rsidRDefault="00D15FC5" w:rsidP="00D15FC5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4</w:t>
            </w:r>
          </w:p>
        </w:tc>
      </w:tr>
      <w:tr w:rsidR="00D15FC5" w:rsidRPr="00D15FC5" w14:paraId="55D52C8C" w14:textId="77777777" w:rsidTr="00D15FC5">
        <w:trPr>
          <w:trHeight w:val="360"/>
        </w:trPr>
        <w:tc>
          <w:tcPr>
            <w:tcW w:w="2245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F2F2F2"/>
            <w:noWrap/>
            <w:vAlign w:val="center"/>
            <w:hideMark/>
          </w:tcPr>
          <w:p w14:paraId="723BD3E6" w14:textId="77777777" w:rsidR="00D15FC5" w:rsidRPr="00D15FC5" w:rsidRDefault="00D15FC5" w:rsidP="00D15FC5">
            <w:pP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ACCEPTABLE</w:t>
            </w:r>
          </w:p>
        </w:tc>
        <w:tc>
          <w:tcPr>
            <w:tcW w:w="34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3EAF3"/>
            <w:vAlign w:val="center"/>
            <w:hideMark/>
          </w:tcPr>
          <w:p w14:paraId="7C3D21E7" w14:textId="77777777" w:rsidR="00D15FC5" w:rsidRPr="00D15FC5" w:rsidRDefault="00D15FC5" w:rsidP="00D15FC5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Attentes satisfaites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4A84CA" w14:textId="77777777" w:rsidR="00D15FC5" w:rsidRPr="00D15FC5" w:rsidRDefault="00D15FC5" w:rsidP="00D15FC5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3</w:t>
            </w:r>
          </w:p>
        </w:tc>
      </w:tr>
      <w:tr w:rsidR="00D15FC5" w:rsidRPr="00D15FC5" w14:paraId="0A0429D4" w14:textId="77777777" w:rsidTr="00D15FC5">
        <w:trPr>
          <w:trHeight w:val="360"/>
        </w:trPr>
        <w:tc>
          <w:tcPr>
            <w:tcW w:w="2245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F2F2F2"/>
            <w:noWrap/>
            <w:vAlign w:val="center"/>
            <w:hideMark/>
          </w:tcPr>
          <w:p w14:paraId="6E1AD7AA" w14:textId="77777777" w:rsidR="00D15FC5" w:rsidRPr="00D15FC5" w:rsidRDefault="00D15FC5" w:rsidP="00D15FC5">
            <w:pP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AMÉLIORATIONS NÉCESSAIRES</w:t>
            </w:r>
          </w:p>
        </w:tc>
        <w:tc>
          <w:tcPr>
            <w:tcW w:w="34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3EAF3"/>
            <w:vAlign w:val="center"/>
            <w:hideMark/>
          </w:tcPr>
          <w:p w14:paraId="16D088AD" w14:textId="77777777" w:rsidR="00D15FC5" w:rsidRPr="00D15FC5" w:rsidRDefault="00D15FC5" w:rsidP="00D15FC5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Directives respectées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9180852" w14:textId="77777777" w:rsidR="00D15FC5" w:rsidRPr="00D15FC5" w:rsidRDefault="00D15FC5" w:rsidP="00D15FC5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2</w:t>
            </w:r>
          </w:p>
        </w:tc>
      </w:tr>
      <w:tr w:rsidR="00D15FC5" w:rsidRPr="00D15FC5" w14:paraId="3A229DD8" w14:textId="77777777" w:rsidTr="00D15FC5">
        <w:trPr>
          <w:trHeight w:val="360"/>
        </w:trPr>
        <w:tc>
          <w:tcPr>
            <w:tcW w:w="2245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F2F2F2"/>
            <w:noWrap/>
            <w:vAlign w:val="center"/>
            <w:hideMark/>
          </w:tcPr>
          <w:p w14:paraId="5CC55D0A" w14:textId="77777777" w:rsidR="00D15FC5" w:rsidRPr="00D15FC5" w:rsidRDefault="00D15FC5" w:rsidP="00D15FC5">
            <w:pP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INSUFFISANT</w:t>
            </w:r>
          </w:p>
        </w:tc>
        <w:tc>
          <w:tcPr>
            <w:tcW w:w="34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3EAF3"/>
            <w:vAlign w:val="center"/>
            <w:hideMark/>
          </w:tcPr>
          <w:p w14:paraId="1A8F3D39" w14:textId="77777777" w:rsidR="00D15FC5" w:rsidRPr="00D15FC5" w:rsidRDefault="00D15FC5" w:rsidP="00D15FC5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Directives plus ou moins respectées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42C7F77" w14:textId="77777777" w:rsidR="00D15FC5" w:rsidRPr="00D15FC5" w:rsidRDefault="00D15FC5" w:rsidP="00D15FC5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1</w:t>
            </w:r>
          </w:p>
        </w:tc>
      </w:tr>
      <w:tr w:rsidR="00D15FC5" w:rsidRPr="00D15FC5" w14:paraId="089CAD35" w14:textId="77777777" w:rsidTr="00D15FC5">
        <w:trPr>
          <w:trHeight w:val="360"/>
        </w:trPr>
        <w:tc>
          <w:tcPr>
            <w:tcW w:w="2245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F2F2F2"/>
            <w:noWrap/>
            <w:vAlign w:val="center"/>
            <w:hideMark/>
          </w:tcPr>
          <w:p w14:paraId="5D0E4859" w14:textId="77777777" w:rsidR="00D15FC5" w:rsidRPr="00D15FC5" w:rsidRDefault="00D15FC5" w:rsidP="00D15FC5">
            <w:pP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INACCEPTABLE</w:t>
            </w:r>
          </w:p>
        </w:tc>
        <w:tc>
          <w:tcPr>
            <w:tcW w:w="34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3EAF3"/>
            <w:vAlign w:val="center"/>
            <w:hideMark/>
          </w:tcPr>
          <w:p w14:paraId="07FA7938" w14:textId="77777777" w:rsidR="00D15FC5" w:rsidRPr="00D15FC5" w:rsidRDefault="00D15FC5" w:rsidP="00D15FC5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Directives non respectées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F0908A0" w14:textId="77777777" w:rsidR="00D15FC5" w:rsidRPr="00D15FC5" w:rsidRDefault="00D15FC5" w:rsidP="00D15FC5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0</w:t>
            </w:r>
          </w:p>
        </w:tc>
      </w:tr>
    </w:tbl>
    <w:p w14:paraId="7DAD7DE0" w14:textId="77777777" w:rsidR="00D15FC5" w:rsidRDefault="00D15FC5" w:rsidP="00FF51C2">
      <w:pPr>
        <w:rPr>
          <w:rFonts w:ascii="Century Gothic" w:hAnsi="Century Gothic" w:cs="Arial"/>
          <w:b/>
          <w:color w:val="808080" w:themeColor="background1" w:themeShade="80"/>
          <w:sz w:val="15"/>
          <w:szCs w:val="36"/>
        </w:rPr>
      </w:pPr>
    </w:p>
    <w:tbl>
      <w:tblPr>
        <w:tblW w:w="14228" w:type="dxa"/>
        <w:tblLook w:val="04A0" w:firstRow="1" w:lastRow="0" w:firstColumn="1" w:lastColumn="0" w:noHBand="0" w:noVBand="1"/>
      </w:tblPr>
      <w:tblGrid>
        <w:gridCol w:w="7058"/>
        <w:gridCol w:w="1434"/>
        <w:gridCol w:w="1434"/>
        <w:gridCol w:w="1434"/>
        <w:gridCol w:w="1434"/>
        <w:gridCol w:w="1434"/>
      </w:tblGrid>
      <w:tr w:rsidR="00D15FC5" w:rsidRPr="00D15FC5" w14:paraId="343CBFD1" w14:textId="77777777" w:rsidTr="00D014B1">
        <w:trPr>
          <w:trHeight w:val="308"/>
        </w:trPr>
        <w:tc>
          <w:tcPr>
            <w:tcW w:w="705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03C3005A" w14:textId="77777777" w:rsidR="00D15FC5" w:rsidRPr="00D15FC5" w:rsidRDefault="00D15FC5" w:rsidP="00D15FC5">
            <w:pPr>
              <w:rPr>
                <w:rFonts w:ascii="Century Gothic" w:hAnsi="Century Gothic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BARÈME</w:t>
            </w:r>
          </w:p>
        </w:tc>
        <w:tc>
          <w:tcPr>
            <w:tcW w:w="143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6AF1277A" w14:textId="77777777" w:rsidR="00D15FC5" w:rsidRPr="00D15FC5" w:rsidRDefault="00D15FC5" w:rsidP="00D15FC5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SCORE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468A9" w14:textId="77777777" w:rsidR="00D15FC5" w:rsidRPr="00D15FC5" w:rsidRDefault="00D15FC5" w:rsidP="00D15FC5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86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32AFE01B" w14:textId="77777777" w:rsidR="00D15FC5" w:rsidRPr="00D15FC5" w:rsidRDefault="00D15FC5" w:rsidP="00D15FC5">
            <w:pPr>
              <w:rPr>
                <w:rFonts w:ascii="Century Gothic" w:hAnsi="Century Gothic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ÉCHELLE DE NOTATION</w:t>
            </w:r>
          </w:p>
        </w:tc>
        <w:tc>
          <w:tcPr>
            <w:tcW w:w="143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203534F1" w14:textId="77777777" w:rsidR="00D15FC5" w:rsidRPr="00D15FC5" w:rsidRDefault="00D15FC5" w:rsidP="00D15FC5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TOTAL</w:t>
            </w:r>
          </w:p>
        </w:tc>
      </w:tr>
      <w:tr w:rsidR="00D15FC5" w:rsidRPr="00D15FC5" w14:paraId="75257C2B" w14:textId="77777777" w:rsidTr="00D014B1">
        <w:trPr>
          <w:trHeight w:val="308"/>
        </w:trPr>
        <w:tc>
          <w:tcPr>
            <w:tcW w:w="705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9978C98" w14:textId="77777777" w:rsidR="00D15FC5" w:rsidRPr="00D15FC5" w:rsidRDefault="00D15FC5" w:rsidP="00D15FC5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Attentes dépassées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5F96AA0" w14:textId="77777777" w:rsidR="00D15FC5" w:rsidRPr="00D15FC5" w:rsidRDefault="00D15FC5" w:rsidP="00D15FC5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4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C59F0" w14:textId="77777777" w:rsidR="00D15FC5" w:rsidRPr="00D15FC5" w:rsidRDefault="00D15FC5" w:rsidP="00D15FC5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6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9930F8C" w14:textId="77777777" w:rsidR="00D15FC5" w:rsidRPr="00D15FC5" w:rsidRDefault="00D15FC5" w:rsidP="00D15FC5">
            <w:pP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EXEMPLAIRE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9C85303" w14:textId="77777777" w:rsidR="00D15FC5" w:rsidRPr="00D15FC5" w:rsidRDefault="00D15FC5" w:rsidP="00D15FC5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18 – 20</w:t>
            </w:r>
          </w:p>
        </w:tc>
      </w:tr>
      <w:tr w:rsidR="00D15FC5" w:rsidRPr="00D15FC5" w14:paraId="503D6268" w14:textId="77777777" w:rsidTr="00D014B1">
        <w:trPr>
          <w:trHeight w:val="308"/>
        </w:trPr>
        <w:tc>
          <w:tcPr>
            <w:tcW w:w="705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A1974E8" w14:textId="77777777" w:rsidR="00D15FC5" w:rsidRPr="00D15FC5" w:rsidRDefault="00D15FC5" w:rsidP="00D15FC5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Attentes satisfaites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DA6C8B6" w14:textId="77777777" w:rsidR="00D15FC5" w:rsidRPr="00D15FC5" w:rsidRDefault="00D15FC5" w:rsidP="00D15FC5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3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EE58F" w14:textId="77777777" w:rsidR="00D15FC5" w:rsidRPr="00D15FC5" w:rsidRDefault="00D15FC5" w:rsidP="00D15FC5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6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3694097" w14:textId="77777777" w:rsidR="00D15FC5" w:rsidRPr="00D15FC5" w:rsidRDefault="00D15FC5" w:rsidP="00D15FC5">
            <w:pP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ACCEPTABLE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7DFD00E" w14:textId="77777777" w:rsidR="00D15FC5" w:rsidRPr="00D15FC5" w:rsidRDefault="00D15FC5" w:rsidP="00D15FC5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16 – 17</w:t>
            </w:r>
          </w:p>
        </w:tc>
      </w:tr>
      <w:tr w:rsidR="00D15FC5" w:rsidRPr="00D15FC5" w14:paraId="34289E5B" w14:textId="77777777" w:rsidTr="00D014B1">
        <w:trPr>
          <w:trHeight w:val="308"/>
        </w:trPr>
        <w:tc>
          <w:tcPr>
            <w:tcW w:w="705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DF507E5" w14:textId="77777777" w:rsidR="00D15FC5" w:rsidRPr="00D15FC5" w:rsidRDefault="00D15FC5" w:rsidP="00D15FC5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Directives respectées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C3CCD69" w14:textId="77777777" w:rsidR="00D15FC5" w:rsidRPr="00D15FC5" w:rsidRDefault="00D15FC5" w:rsidP="00D15FC5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2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0FA3A" w14:textId="77777777" w:rsidR="00D15FC5" w:rsidRPr="00D15FC5" w:rsidRDefault="00D15FC5" w:rsidP="00D15FC5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6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1AC6F0B" w14:textId="77777777" w:rsidR="00D15FC5" w:rsidRPr="00D15FC5" w:rsidRDefault="00D15FC5" w:rsidP="00D15FC5">
            <w:pP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AMÉLIORATIONS NÉCESSAIRES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F2CC905" w14:textId="77777777" w:rsidR="00D15FC5" w:rsidRPr="00D15FC5" w:rsidRDefault="00D15FC5" w:rsidP="00D15FC5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13 – 15</w:t>
            </w:r>
          </w:p>
        </w:tc>
      </w:tr>
      <w:tr w:rsidR="00D15FC5" w:rsidRPr="00D15FC5" w14:paraId="25A80609" w14:textId="77777777" w:rsidTr="00D014B1">
        <w:trPr>
          <w:trHeight w:val="308"/>
        </w:trPr>
        <w:tc>
          <w:tcPr>
            <w:tcW w:w="705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54FE539" w14:textId="77777777" w:rsidR="00D15FC5" w:rsidRPr="00D15FC5" w:rsidRDefault="00D15FC5" w:rsidP="00D15FC5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Directives plus ou moins respectées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5197F38" w14:textId="77777777" w:rsidR="00D15FC5" w:rsidRPr="00D15FC5" w:rsidRDefault="00D15FC5" w:rsidP="00D15FC5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1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25412" w14:textId="77777777" w:rsidR="00D15FC5" w:rsidRPr="00D15FC5" w:rsidRDefault="00D15FC5" w:rsidP="00D15FC5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6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BD01060" w14:textId="77777777" w:rsidR="00D15FC5" w:rsidRPr="00D15FC5" w:rsidRDefault="00D15FC5" w:rsidP="00D15FC5">
            <w:pP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INSUFFISANT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8112AE9" w14:textId="77777777" w:rsidR="00D15FC5" w:rsidRPr="00D15FC5" w:rsidRDefault="00D15FC5" w:rsidP="00D15FC5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0 – 12</w:t>
            </w:r>
          </w:p>
        </w:tc>
      </w:tr>
      <w:tr w:rsidR="00D15FC5" w:rsidRPr="00D15FC5" w14:paraId="10A435CE" w14:textId="77777777" w:rsidTr="00D014B1">
        <w:trPr>
          <w:trHeight w:val="308"/>
        </w:trPr>
        <w:tc>
          <w:tcPr>
            <w:tcW w:w="705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9FC557F" w14:textId="77777777" w:rsidR="00D15FC5" w:rsidRPr="00D15FC5" w:rsidRDefault="00D15FC5" w:rsidP="00D15FC5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Directives non respectées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068B4E4" w14:textId="77777777" w:rsidR="00D15FC5" w:rsidRPr="00D15FC5" w:rsidRDefault="00D15FC5" w:rsidP="00D15FC5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05ACE" w14:textId="77777777" w:rsidR="00D15FC5" w:rsidRPr="00D15FC5" w:rsidRDefault="00D15FC5" w:rsidP="00D15FC5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871B7" w14:textId="77777777" w:rsidR="00D15FC5" w:rsidRPr="00D15FC5" w:rsidRDefault="00D15FC5" w:rsidP="00D15FC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F7470" w14:textId="77777777" w:rsidR="00D15FC5" w:rsidRPr="00D15FC5" w:rsidRDefault="00D15FC5" w:rsidP="00D15FC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2C960" w14:textId="77777777" w:rsidR="00D15FC5" w:rsidRPr="00D15FC5" w:rsidRDefault="00D15FC5" w:rsidP="00D15FC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5FC5" w:rsidRPr="00D15FC5" w14:paraId="7374A3A4" w14:textId="77777777" w:rsidTr="00D014B1">
        <w:trPr>
          <w:trHeight w:val="142"/>
        </w:trPr>
        <w:tc>
          <w:tcPr>
            <w:tcW w:w="7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0CFB8" w14:textId="77777777" w:rsidR="00D15FC5" w:rsidRPr="00D15FC5" w:rsidRDefault="00D15FC5" w:rsidP="00D15FC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D7BF1" w14:textId="77777777" w:rsidR="00D15FC5" w:rsidRPr="00D15FC5" w:rsidRDefault="00D15FC5" w:rsidP="00D15FC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8ABF0" w14:textId="77777777" w:rsidR="00D15FC5" w:rsidRPr="00D15FC5" w:rsidRDefault="00D15FC5" w:rsidP="00D15FC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8D26D" w14:textId="77777777" w:rsidR="00D15FC5" w:rsidRPr="00D15FC5" w:rsidRDefault="00D15FC5" w:rsidP="00D15FC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DA14D" w14:textId="77777777" w:rsidR="00D15FC5" w:rsidRPr="00D15FC5" w:rsidRDefault="00D15FC5" w:rsidP="00D15FC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1CA8F" w14:textId="77777777" w:rsidR="00D15FC5" w:rsidRPr="00D15FC5" w:rsidRDefault="00D15FC5" w:rsidP="00D15FC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5FC5" w:rsidRPr="00D15FC5" w14:paraId="06E20D5C" w14:textId="77777777" w:rsidTr="00D014B1">
        <w:trPr>
          <w:trHeight w:val="324"/>
        </w:trPr>
        <w:tc>
          <w:tcPr>
            <w:tcW w:w="70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5CB6C6A8" w14:textId="77777777" w:rsidR="00D15FC5" w:rsidRPr="00D15FC5" w:rsidRDefault="00D15FC5" w:rsidP="00D15FC5">
            <w:pPr>
              <w:rPr>
                <w:rFonts w:ascii="Century Gothic" w:hAnsi="Century Gothic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CRITÈRES</w:t>
            </w:r>
          </w:p>
        </w:tc>
        <w:tc>
          <w:tcPr>
            <w:tcW w:w="143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6AF01370" w14:textId="77777777" w:rsidR="00D15FC5" w:rsidRPr="00D15FC5" w:rsidRDefault="00D15FC5" w:rsidP="00D15FC5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4</w:t>
            </w:r>
          </w:p>
        </w:tc>
        <w:tc>
          <w:tcPr>
            <w:tcW w:w="143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1726ABEC" w14:textId="77777777" w:rsidR="00D15FC5" w:rsidRPr="00D15FC5" w:rsidRDefault="00D15FC5" w:rsidP="00D15FC5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3</w:t>
            </w:r>
          </w:p>
        </w:tc>
        <w:tc>
          <w:tcPr>
            <w:tcW w:w="143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419E365B" w14:textId="77777777" w:rsidR="00D15FC5" w:rsidRPr="00D15FC5" w:rsidRDefault="00D15FC5" w:rsidP="00D15FC5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2</w:t>
            </w:r>
          </w:p>
        </w:tc>
        <w:tc>
          <w:tcPr>
            <w:tcW w:w="143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6D980EAF" w14:textId="77777777" w:rsidR="00D15FC5" w:rsidRPr="00D15FC5" w:rsidRDefault="00D15FC5" w:rsidP="00D15FC5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1</w:t>
            </w:r>
          </w:p>
        </w:tc>
        <w:tc>
          <w:tcPr>
            <w:tcW w:w="143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7D78304E" w14:textId="77777777" w:rsidR="00D15FC5" w:rsidRPr="00D15FC5" w:rsidRDefault="00D15FC5" w:rsidP="00D15FC5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0</w:t>
            </w:r>
          </w:p>
        </w:tc>
      </w:tr>
      <w:tr w:rsidR="00D15FC5" w:rsidRPr="00D15FC5" w14:paraId="7CEF4290" w14:textId="77777777" w:rsidTr="00D014B1">
        <w:trPr>
          <w:trHeight w:val="539"/>
        </w:trPr>
        <w:tc>
          <w:tcPr>
            <w:tcW w:w="705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92740FD" w14:textId="77777777" w:rsidR="00D15FC5" w:rsidRPr="00D15FC5" w:rsidRDefault="00D15FC5" w:rsidP="00D15FC5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Description des critères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1F4F716" w14:textId="77777777" w:rsidR="00D15FC5" w:rsidRPr="00D15FC5" w:rsidRDefault="00D15FC5" w:rsidP="00D15FC5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DB7E448" w14:textId="77777777" w:rsidR="00D15FC5" w:rsidRPr="00D15FC5" w:rsidRDefault="00D15FC5" w:rsidP="00D15FC5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2BD571A" w14:textId="77777777" w:rsidR="00D15FC5" w:rsidRPr="00D15FC5" w:rsidRDefault="00D15FC5" w:rsidP="00D15FC5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4C35C16" w14:textId="77777777" w:rsidR="00D15FC5" w:rsidRPr="00D15FC5" w:rsidRDefault="00D15FC5" w:rsidP="00D15FC5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5B07117" w14:textId="77777777" w:rsidR="00D15FC5" w:rsidRPr="00D15FC5" w:rsidRDefault="00D15FC5" w:rsidP="00D15FC5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</w:tr>
      <w:tr w:rsidR="00D15FC5" w:rsidRPr="00D15FC5" w14:paraId="791F1BFA" w14:textId="77777777" w:rsidTr="00D014B1">
        <w:trPr>
          <w:trHeight w:val="609"/>
        </w:trPr>
        <w:tc>
          <w:tcPr>
            <w:tcW w:w="705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1D98BE5" w14:textId="77777777" w:rsidR="00D15FC5" w:rsidRPr="00D15FC5" w:rsidRDefault="00D15FC5" w:rsidP="00D15FC5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Description des critères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1D89428" w14:textId="77777777" w:rsidR="00D15FC5" w:rsidRPr="00D15FC5" w:rsidRDefault="00D15FC5" w:rsidP="00D15FC5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CB86C58" w14:textId="77777777" w:rsidR="00D15FC5" w:rsidRPr="00D15FC5" w:rsidRDefault="00D15FC5" w:rsidP="00D15FC5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A214417" w14:textId="77777777" w:rsidR="00D15FC5" w:rsidRPr="00D15FC5" w:rsidRDefault="00D15FC5" w:rsidP="00D15FC5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93DCAD9" w14:textId="77777777" w:rsidR="00D15FC5" w:rsidRPr="00D15FC5" w:rsidRDefault="00D15FC5" w:rsidP="00D15FC5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29BABEB" w14:textId="77777777" w:rsidR="00D15FC5" w:rsidRPr="00D15FC5" w:rsidRDefault="00D15FC5" w:rsidP="00D15FC5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</w:tr>
      <w:tr w:rsidR="00D15FC5" w:rsidRPr="00D15FC5" w14:paraId="7FD76A98" w14:textId="77777777" w:rsidTr="00D014B1">
        <w:trPr>
          <w:trHeight w:val="624"/>
        </w:trPr>
        <w:tc>
          <w:tcPr>
            <w:tcW w:w="705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9813C35" w14:textId="77777777" w:rsidR="00D15FC5" w:rsidRPr="00D15FC5" w:rsidRDefault="00D15FC5" w:rsidP="00D15FC5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Description des critères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DEF96CB" w14:textId="77777777" w:rsidR="00D15FC5" w:rsidRPr="00D15FC5" w:rsidRDefault="00D15FC5" w:rsidP="00D15FC5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B78C5E8" w14:textId="77777777" w:rsidR="00D15FC5" w:rsidRPr="00D15FC5" w:rsidRDefault="00D15FC5" w:rsidP="00D15FC5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34D3F28" w14:textId="77777777" w:rsidR="00D15FC5" w:rsidRPr="00D15FC5" w:rsidRDefault="00D15FC5" w:rsidP="00D15FC5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57CAE43" w14:textId="77777777" w:rsidR="00D15FC5" w:rsidRPr="00D15FC5" w:rsidRDefault="00D15FC5" w:rsidP="00D15FC5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B35F3D1" w14:textId="77777777" w:rsidR="00D15FC5" w:rsidRPr="00D15FC5" w:rsidRDefault="00D15FC5" w:rsidP="00D15FC5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</w:tr>
      <w:tr w:rsidR="00D15FC5" w:rsidRPr="00D15FC5" w14:paraId="6BC0B5C5" w14:textId="77777777" w:rsidTr="00D014B1">
        <w:trPr>
          <w:trHeight w:val="586"/>
        </w:trPr>
        <w:tc>
          <w:tcPr>
            <w:tcW w:w="705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62148FA" w14:textId="77777777" w:rsidR="00D15FC5" w:rsidRPr="00D15FC5" w:rsidRDefault="00D15FC5" w:rsidP="00D15FC5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Description des critères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5F946C2" w14:textId="77777777" w:rsidR="00D15FC5" w:rsidRPr="00D15FC5" w:rsidRDefault="00D15FC5" w:rsidP="00D15FC5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71C5334" w14:textId="77777777" w:rsidR="00D15FC5" w:rsidRPr="00D15FC5" w:rsidRDefault="00D15FC5" w:rsidP="00D15FC5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4B09362" w14:textId="77777777" w:rsidR="00D15FC5" w:rsidRPr="00D15FC5" w:rsidRDefault="00D15FC5" w:rsidP="00D15FC5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512F7DB" w14:textId="77777777" w:rsidR="00D15FC5" w:rsidRPr="00D15FC5" w:rsidRDefault="00D15FC5" w:rsidP="00D15FC5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3BB83EC" w14:textId="77777777" w:rsidR="00D15FC5" w:rsidRPr="00D15FC5" w:rsidRDefault="00D15FC5" w:rsidP="00D15FC5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</w:tr>
      <w:tr w:rsidR="00D15FC5" w:rsidRPr="00D15FC5" w14:paraId="2E6B7396" w14:textId="77777777" w:rsidTr="00D014B1">
        <w:trPr>
          <w:trHeight w:val="612"/>
        </w:trPr>
        <w:tc>
          <w:tcPr>
            <w:tcW w:w="705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B0A39E1" w14:textId="77777777" w:rsidR="00D15FC5" w:rsidRPr="00D15FC5" w:rsidRDefault="00D15FC5" w:rsidP="00D15FC5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Description des critères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25B5B8F" w14:textId="77777777" w:rsidR="00D15FC5" w:rsidRPr="00D15FC5" w:rsidRDefault="00D15FC5" w:rsidP="00D15FC5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5D44939" w14:textId="77777777" w:rsidR="00D15FC5" w:rsidRPr="00D15FC5" w:rsidRDefault="00D15FC5" w:rsidP="00D15FC5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C0A0C76" w14:textId="77777777" w:rsidR="00D15FC5" w:rsidRPr="00D15FC5" w:rsidRDefault="00D15FC5" w:rsidP="00D15FC5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88CF557" w14:textId="77777777" w:rsidR="00D15FC5" w:rsidRPr="00D15FC5" w:rsidRDefault="00D15FC5" w:rsidP="00D15FC5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2ACE8CB" w14:textId="77777777" w:rsidR="00D15FC5" w:rsidRPr="00D15FC5" w:rsidRDefault="00D15FC5" w:rsidP="00D15FC5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</w:tr>
      <w:tr w:rsidR="00D15FC5" w:rsidRPr="00D15FC5" w14:paraId="6C34B065" w14:textId="77777777" w:rsidTr="00D014B1">
        <w:trPr>
          <w:trHeight w:val="370"/>
        </w:trPr>
        <w:tc>
          <w:tcPr>
            <w:tcW w:w="7058" w:type="dxa"/>
            <w:tcBorders>
              <w:top w:val="single" w:sz="8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000000" w:fill="44546A"/>
            <w:vAlign w:val="center"/>
            <w:hideMark/>
          </w:tcPr>
          <w:p w14:paraId="6B3E120A" w14:textId="77777777" w:rsidR="00D15FC5" w:rsidRPr="00D15FC5" w:rsidRDefault="00D15FC5" w:rsidP="00D15FC5">
            <w:pPr>
              <w:jc w:val="right"/>
              <w:rPr>
                <w:rFonts w:ascii="Century Gothic" w:hAnsi="Century Gothic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TOTAUX DES COLONNES</w:t>
            </w:r>
          </w:p>
        </w:tc>
        <w:tc>
          <w:tcPr>
            <w:tcW w:w="1434" w:type="dxa"/>
            <w:tcBorders>
              <w:top w:val="single" w:sz="8" w:space="0" w:color="BFBFBF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EBEBEB"/>
            <w:vAlign w:val="center"/>
            <w:hideMark/>
          </w:tcPr>
          <w:p w14:paraId="4746ED96" w14:textId="77777777" w:rsidR="00D15FC5" w:rsidRPr="00D15FC5" w:rsidRDefault="00D15FC5" w:rsidP="00D15FC5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0</w:t>
            </w:r>
          </w:p>
        </w:tc>
        <w:tc>
          <w:tcPr>
            <w:tcW w:w="1434" w:type="dxa"/>
            <w:tcBorders>
              <w:top w:val="single" w:sz="8" w:space="0" w:color="BFBFBF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EBEBEB"/>
            <w:vAlign w:val="center"/>
            <w:hideMark/>
          </w:tcPr>
          <w:p w14:paraId="0715792C" w14:textId="77777777" w:rsidR="00D15FC5" w:rsidRPr="00D15FC5" w:rsidRDefault="00D15FC5" w:rsidP="00D15FC5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0</w:t>
            </w:r>
          </w:p>
        </w:tc>
        <w:tc>
          <w:tcPr>
            <w:tcW w:w="1434" w:type="dxa"/>
            <w:tcBorders>
              <w:top w:val="single" w:sz="8" w:space="0" w:color="BFBFBF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EBEBEB"/>
            <w:vAlign w:val="center"/>
            <w:hideMark/>
          </w:tcPr>
          <w:p w14:paraId="5DD6531E" w14:textId="77777777" w:rsidR="00D15FC5" w:rsidRPr="00D15FC5" w:rsidRDefault="00D15FC5" w:rsidP="00D15FC5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0</w:t>
            </w:r>
          </w:p>
        </w:tc>
        <w:tc>
          <w:tcPr>
            <w:tcW w:w="1434" w:type="dxa"/>
            <w:tcBorders>
              <w:top w:val="single" w:sz="8" w:space="0" w:color="BFBFBF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EBEBEB"/>
            <w:vAlign w:val="center"/>
            <w:hideMark/>
          </w:tcPr>
          <w:p w14:paraId="023F8057" w14:textId="77777777" w:rsidR="00D15FC5" w:rsidRPr="00D15FC5" w:rsidRDefault="00D15FC5" w:rsidP="00D15FC5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0</w:t>
            </w:r>
          </w:p>
        </w:tc>
        <w:tc>
          <w:tcPr>
            <w:tcW w:w="1434" w:type="dxa"/>
            <w:tcBorders>
              <w:top w:val="single" w:sz="8" w:space="0" w:color="BFBFBF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EBEBEB"/>
            <w:vAlign w:val="center"/>
            <w:hideMark/>
          </w:tcPr>
          <w:p w14:paraId="592B464C" w14:textId="77777777" w:rsidR="00D15FC5" w:rsidRPr="00D15FC5" w:rsidRDefault="00D15FC5" w:rsidP="00D15FC5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0</w:t>
            </w:r>
          </w:p>
        </w:tc>
      </w:tr>
      <w:tr w:rsidR="00D15FC5" w:rsidRPr="00D15FC5" w14:paraId="5BFE0216" w14:textId="77777777" w:rsidTr="00D014B1">
        <w:trPr>
          <w:trHeight w:val="370"/>
        </w:trPr>
        <w:tc>
          <w:tcPr>
            <w:tcW w:w="7058" w:type="dxa"/>
            <w:tcBorders>
              <w:top w:val="nil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000000" w:fill="222B35"/>
            <w:vAlign w:val="center"/>
            <w:hideMark/>
          </w:tcPr>
          <w:p w14:paraId="3C5FFAEB" w14:textId="77777777" w:rsidR="00D15FC5" w:rsidRPr="00D15FC5" w:rsidRDefault="00D15FC5" w:rsidP="00D15FC5">
            <w:pPr>
              <w:jc w:val="right"/>
              <w:rPr>
                <w:rFonts w:ascii="Century Gothic" w:hAnsi="Century Gothic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SCORE TOTAL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929D652" w14:textId="77777777" w:rsidR="00D15FC5" w:rsidRPr="00D15FC5" w:rsidRDefault="00D15FC5" w:rsidP="00D15FC5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0FF688" w14:textId="77777777" w:rsidR="00D15FC5" w:rsidRPr="00D15FC5" w:rsidRDefault="00D15FC5" w:rsidP="00D15FC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71AB14" w14:textId="77777777" w:rsidR="00D15FC5" w:rsidRPr="00D15FC5" w:rsidRDefault="00D15FC5" w:rsidP="00D15FC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BCF8C8" w14:textId="77777777" w:rsidR="00D15FC5" w:rsidRPr="00D15FC5" w:rsidRDefault="00D15FC5" w:rsidP="00D15FC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A0D451" w14:textId="77777777" w:rsidR="00D15FC5" w:rsidRPr="00D15FC5" w:rsidRDefault="00D15FC5" w:rsidP="00D15FC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</w:rPr>
              <w:t> </w:t>
            </w:r>
          </w:p>
        </w:tc>
      </w:tr>
    </w:tbl>
    <w:p w14:paraId="3AA2FDF4" w14:textId="77777777" w:rsidR="00D15FC5" w:rsidRPr="00D15FC5" w:rsidRDefault="00D15FC5" w:rsidP="00FF51C2">
      <w:pPr>
        <w:rPr>
          <w:rFonts w:ascii="Century Gothic" w:hAnsi="Century Gothic" w:cs="Arial"/>
          <w:b/>
          <w:color w:val="808080" w:themeColor="background1" w:themeShade="80"/>
          <w:sz w:val="15"/>
          <w:szCs w:val="36"/>
        </w:rPr>
        <w:sectPr w:rsidR="00D15FC5" w:rsidRPr="00D15FC5" w:rsidSect="00611A33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5840" w:h="12240" w:orient="landscape"/>
          <w:pgMar w:top="446" w:right="576" w:bottom="720" w:left="720" w:header="720" w:footer="720" w:gutter="0"/>
          <w:cols w:space="720"/>
          <w:docGrid w:linePitch="360"/>
        </w:sectPr>
      </w:pPr>
    </w:p>
    <w:p w14:paraId="19F54C10" w14:textId="77777777" w:rsidR="00115336" w:rsidRPr="001962A6" w:rsidRDefault="00115336" w:rsidP="00FF51C2">
      <w:pPr>
        <w:rPr>
          <w:rFonts w:ascii="Century Gothic" w:hAnsi="Century Gothic" w:cs="Arial"/>
          <w:b/>
          <w:color w:val="808080" w:themeColor="background1" w:themeShade="80"/>
          <w:szCs w:val="36"/>
        </w:rPr>
      </w:pPr>
    </w:p>
    <w:tbl>
      <w:tblPr>
        <w:tblStyle w:val="TableGrid"/>
        <w:tblW w:w="10583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583"/>
      </w:tblGrid>
      <w:tr w:rsidR="00FF51C2" w:rsidRPr="001962A6" w14:paraId="2AE0A996" w14:textId="77777777" w:rsidTr="001D482F">
        <w:trPr>
          <w:trHeight w:val="2534"/>
        </w:trPr>
        <w:tc>
          <w:tcPr>
            <w:tcW w:w="10583" w:type="dxa"/>
          </w:tcPr>
          <w:p w14:paraId="7273D428" w14:textId="77777777" w:rsidR="00FF51C2" w:rsidRPr="001962A6" w:rsidRDefault="00FF51C2" w:rsidP="00531F82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>EXCLUSION DE RESPONSABILITÉ</w:t>
            </w:r>
          </w:p>
          <w:p w14:paraId="609EF445" w14:textId="77777777" w:rsidR="00FF51C2" w:rsidRPr="001962A6" w:rsidRDefault="00FF51C2" w:rsidP="00531F82">
            <w:pPr>
              <w:rPr>
                <w:rFonts w:ascii="Century Gothic" w:hAnsi="Century Gothic" w:cs="Arial"/>
                <w:szCs w:val="20"/>
              </w:rPr>
            </w:pPr>
          </w:p>
          <w:p w14:paraId="4D0DF0EE" w14:textId="77777777" w:rsidR="00FF51C2" w:rsidRPr="001962A6" w:rsidRDefault="00FF51C2" w:rsidP="00531F82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  <w:sz w:val="22"/>
              </w:rPr>
              <w:t>Tous les articles, modèles ou informations proposés par Smartsheet sur le site web sont fournis à titre de référence uniquement. Bien que nous nous efforcions de maintenir les informations à jour et exactes, nous ne faisons aucune déclaration, ni n’offrons aucune garantie, de quelque nature que ce soit, expresse ou implicite, quant à l’exhaustivité, l’exactitude, la fiabilité, la pertinence ou la disponibilité du site web, ou des informations, articles, modèles ou graphiques liés, contenus sur le site. Toute la confiance que vous accordez à ces informations relève de votre propre responsabilité, à vos propres risques.</w:t>
            </w:r>
          </w:p>
        </w:tc>
      </w:tr>
    </w:tbl>
    <w:p w14:paraId="07D6B224" w14:textId="77777777" w:rsidR="006B5ECE" w:rsidRPr="001962A6" w:rsidRDefault="006B5ECE" w:rsidP="00D022DF">
      <w:pPr>
        <w:rPr>
          <w:rFonts w:ascii="Century Gothic" w:hAnsi="Century Gothic"/>
          <w:b/>
          <w:color w:val="A6A6A6" w:themeColor="background1" w:themeShade="A6"/>
          <w:sz w:val="32"/>
          <w:szCs w:val="44"/>
        </w:rPr>
      </w:pPr>
    </w:p>
    <w:sectPr w:rsidR="006B5ECE" w:rsidRPr="001962A6" w:rsidSect="00611A33">
      <w:pgSz w:w="12240" w:h="15840"/>
      <w:pgMar w:top="720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311AC" w14:textId="77777777" w:rsidR="00611A33" w:rsidRDefault="00611A33" w:rsidP="005D3A13">
      <w:r>
        <w:separator/>
      </w:r>
    </w:p>
  </w:endnote>
  <w:endnote w:type="continuationSeparator" w:id="0">
    <w:p w14:paraId="63B5B183" w14:textId="77777777" w:rsidR="00611A33" w:rsidRDefault="00611A33" w:rsidP="005D3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313BB" w14:textId="77777777" w:rsidR="004E0345" w:rsidRDefault="004E03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A318C" w14:textId="77777777" w:rsidR="004E0345" w:rsidRDefault="004E034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FC681" w14:textId="77777777" w:rsidR="004E0345" w:rsidRDefault="004E03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144EA" w14:textId="77777777" w:rsidR="00611A33" w:rsidRDefault="00611A33" w:rsidP="005D3A13">
      <w:r>
        <w:separator/>
      </w:r>
    </w:p>
  </w:footnote>
  <w:footnote w:type="continuationSeparator" w:id="0">
    <w:p w14:paraId="30774444" w14:textId="77777777" w:rsidR="00611A33" w:rsidRDefault="00611A33" w:rsidP="005D3A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6179D" w14:textId="77777777" w:rsidR="004E0345" w:rsidRDefault="004E034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0DCDA" w14:textId="77777777" w:rsidR="004E0345" w:rsidRDefault="004E034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F6437" w14:textId="77777777" w:rsidR="004E0345" w:rsidRDefault="004E03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620B27"/>
    <w:multiLevelType w:val="hybridMultilevel"/>
    <w:tmpl w:val="F02A1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9461620">
    <w:abstractNumId w:val="9"/>
  </w:num>
  <w:num w:numId="2" w16cid:durableId="848642927">
    <w:abstractNumId w:val="8"/>
  </w:num>
  <w:num w:numId="3" w16cid:durableId="743140094">
    <w:abstractNumId w:val="7"/>
  </w:num>
  <w:num w:numId="4" w16cid:durableId="757798381">
    <w:abstractNumId w:val="6"/>
  </w:num>
  <w:num w:numId="5" w16cid:durableId="1697997785">
    <w:abstractNumId w:val="5"/>
  </w:num>
  <w:num w:numId="6" w16cid:durableId="1555121739">
    <w:abstractNumId w:val="4"/>
  </w:num>
  <w:num w:numId="7" w16cid:durableId="267547270">
    <w:abstractNumId w:val="3"/>
  </w:num>
  <w:num w:numId="8" w16cid:durableId="891887024">
    <w:abstractNumId w:val="2"/>
  </w:num>
  <w:num w:numId="9" w16cid:durableId="1106971428">
    <w:abstractNumId w:val="1"/>
  </w:num>
  <w:num w:numId="10" w16cid:durableId="355498246">
    <w:abstractNumId w:val="0"/>
  </w:num>
  <w:num w:numId="11" w16cid:durableId="538394816">
    <w:abstractNumId w:val="14"/>
  </w:num>
  <w:num w:numId="12" w16cid:durableId="217938049">
    <w:abstractNumId w:val="17"/>
  </w:num>
  <w:num w:numId="13" w16cid:durableId="863372251">
    <w:abstractNumId w:val="16"/>
  </w:num>
  <w:num w:numId="14" w16cid:durableId="1360424086">
    <w:abstractNumId w:val="12"/>
  </w:num>
  <w:num w:numId="15" w16cid:durableId="346370636">
    <w:abstractNumId w:val="10"/>
  </w:num>
  <w:num w:numId="16" w16cid:durableId="977954401">
    <w:abstractNumId w:val="13"/>
  </w:num>
  <w:num w:numId="17" w16cid:durableId="904877169">
    <w:abstractNumId w:val="15"/>
  </w:num>
  <w:num w:numId="18" w16cid:durableId="76572817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FA0"/>
    <w:rsid w:val="00031AF7"/>
    <w:rsid w:val="000608BF"/>
    <w:rsid w:val="0008471C"/>
    <w:rsid w:val="000B3AA5"/>
    <w:rsid w:val="000D5F7F"/>
    <w:rsid w:val="000E7AF5"/>
    <w:rsid w:val="000F6B64"/>
    <w:rsid w:val="000F75DD"/>
    <w:rsid w:val="00111C4F"/>
    <w:rsid w:val="00115336"/>
    <w:rsid w:val="00121D51"/>
    <w:rsid w:val="001472A1"/>
    <w:rsid w:val="00160B7D"/>
    <w:rsid w:val="001962A6"/>
    <w:rsid w:val="001D482F"/>
    <w:rsid w:val="001E6669"/>
    <w:rsid w:val="00200AEC"/>
    <w:rsid w:val="002507EE"/>
    <w:rsid w:val="00257FA0"/>
    <w:rsid w:val="002A45FC"/>
    <w:rsid w:val="002E4407"/>
    <w:rsid w:val="002F2C0D"/>
    <w:rsid w:val="002F3409"/>
    <w:rsid w:val="002F39CD"/>
    <w:rsid w:val="00303C60"/>
    <w:rsid w:val="0036595F"/>
    <w:rsid w:val="003758D7"/>
    <w:rsid w:val="003808F9"/>
    <w:rsid w:val="00394B8A"/>
    <w:rsid w:val="003D28EE"/>
    <w:rsid w:val="003F787D"/>
    <w:rsid w:val="00422668"/>
    <w:rsid w:val="0045552B"/>
    <w:rsid w:val="00475711"/>
    <w:rsid w:val="00482909"/>
    <w:rsid w:val="00483333"/>
    <w:rsid w:val="00492BF1"/>
    <w:rsid w:val="00493BCE"/>
    <w:rsid w:val="004952F9"/>
    <w:rsid w:val="004B4C32"/>
    <w:rsid w:val="004D59AF"/>
    <w:rsid w:val="004E0345"/>
    <w:rsid w:val="004E6F48"/>
    <w:rsid w:val="004E7C78"/>
    <w:rsid w:val="00531F82"/>
    <w:rsid w:val="00547183"/>
    <w:rsid w:val="00557C38"/>
    <w:rsid w:val="005A256E"/>
    <w:rsid w:val="005A2BD6"/>
    <w:rsid w:val="005B7C30"/>
    <w:rsid w:val="005C1013"/>
    <w:rsid w:val="005D3A13"/>
    <w:rsid w:val="005F5ABE"/>
    <w:rsid w:val="00605344"/>
    <w:rsid w:val="00611A33"/>
    <w:rsid w:val="00667B21"/>
    <w:rsid w:val="006B5ECE"/>
    <w:rsid w:val="006B6267"/>
    <w:rsid w:val="006C1052"/>
    <w:rsid w:val="006C66DE"/>
    <w:rsid w:val="006D6888"/>
    <w:rsid w:val="007116BE"/>
    <w:rsid w:val="00714325"/>
    <w:rsid w:val="00756B3B"/>
    <w:rsid w:val="00774101"/>
    <w:rsid w:val="0078197E"/>
    <w:rsid w:val="007A1FEA"/>
    <w:rsid w:val="007B7F9F"/>
    <w:rsid w:val="007F08AA"/>
    <w:rsid w:val="00806AB4"/>
    <w:rsid w:val="0081690B"/>
    <w:rsid w:val="00833F6F"/>
    <w:rsid w:val="008350B3"/>
    <w:rsid w:val="00863730"/>
    <w:rsid w:val="00865482"/>
    <w:rsid w:val="008F0F82"/>
    <w:rsid w:val="009152A8"/>
    <w:rsid w:val="00923A95"/>
    <w:rsid w:val="00942BD8"/>
    <w:rsid w:val="009467CD"/>
    <w:rsid w:val="009A07E5"/>
    <w:rsid w:val="009C2E35"/>
    <w:rsid w:val="009C4A98"/>
    <w:rsid w:val="009C6682"/>
    <w:rsid w:val="009E31FD"/>
    <w:rsid w:val="009E71D3"/>
    <w:rsid w:val="009F3C41"/>
    <w:rsid w:val="00A06691"/>
    <w:rsid w:val="00A12C16"/>
    <w:rsid w:val="00A2037C"/>
    <w:rsid w:val="00A65176"/>
    <w:rsid w:val="00A6738D"/>
    <w:rsid w:val="00A95536"/>
    <w:rsid w:val="00AB1F2A"/>
    <w:rsid w:val="00AE1A89"/>
    <w:rsid w:val="00B14392"/>
    <w:rsid w:val="00B262EF"/>
    <w:rsid w:val="00B5592A"/>
    <w:rsid w:val="00B720C0"/>
    <w:rsid w:val="00B847C0"/>
    <w:rsid w:val="00B8500C"/>
    <w:rsid w:val="00BC38F6"/>
    <w:rsid w:val="00BC7F9D"/>
    <w:rsid w:val="00C12C0B"/>
    <w:rsid w:val="00CA2CD6"/>
    <w:rsid w:val="00CB4DF0"/>
    <w:rsid w:val="00CB7FA5"/>
    <w:rsid w:val="00D014B1"/>
    <w:rsid w:val="00D022DF"/>
    <w:rsid w:val="00D15FC5"/>
    <w:rsid w:val="00D2644E"/>
    <w:rsid w:val="00D26580"/>
    <w:rsid w:val="00D562F8"/>
    <w:rsid w:val="00D660EC"/>
    <w:rsid w:val="00D675F4"/>
    <w:rsid w:val="00D70914"/>
    <w:rsid w:val="00D82ADF"/>
    <w:rsid w:val="00D90B36"/>
    <w:rsid w:val="00DB1AE1"/>
    <w:rsid w:val="00E62BF6"/>
    <w:rsid w:val="00E74E84"/>
    <w:rsid w:val="00E8218F"/>
    <w:rsid w:val="00E8348B"/>
    <w:rsid w:val="00E85804"/>
    <w:rsid w:val="00E97BF4"/>
    <w:rsid w:val="00EB23F8"/>
    <w:rsid w:val="00F24781"/>
    <w:rsid w:val="00F56FD7"/>
    <w:rsid w:val="00F85E87"/>
    <w:rsid w:val="00F90516"/>
    <w:rsid w:val="00FB4C7E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484F5A5"/>
  <w15:docId w15:val="{E28E7B61-8483-3649-A11E-6A217ECF0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22668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link w:val="Heading1Char"/>
    <w:qFormat/>
    <w:rsid w:val="00833F6F"/>
    <w:pPr>
      <w:jc w:val="center"/>
      <w:outlineLvl w:val="0"/>
    </w:pPr>
    <w:rPr>
      <w:rFonts w:ascii="Century Gothic" w:hAnsi="Century Gothic"/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  <w:rPr>
      <w:sz w:val="20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customStyle="1" w:styleId="DateChar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customStyle="1" w:styleId="Guideline">
    <w:name w:val="Guideline"/>
    <w:basedOn w:val="Normal"/>
    <w:qFormat/>
    <w:rsid w:val="001962A6"/>
    <w:pPr>
      <w:spacing w:before="120" w:after="200" w:line="360" w:lineRule="auto"/>
    </w:pPr>
    <w:rPr>
      <w:rFonts w:ascii="Arial" w:eastAsia="Calibri" w:hAnsi="Arial"/>
      <w:color w:val="1F3864" w:themeColor="accent1" w:themeShade="80"/>
      <w:sz w:val="22"/>
      <w:szCs w:val="22"/>
      <w:lang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tabs>
        <w:tab w:val="right" w:leader="dot" w:pos="10790"/>
      </w:tabs>
      <w:spacing w:before="120"/>
    </w:pPr>
    <w:rPr>
      <w:b/>
      <w:bCs/>
      <w:i/>
      <w:iCs/>
      <w:sz w:val="24"/>
    </w:rPr>
  </w:style>
  <w:style w:type="paragraph" w:customStyle="1" w:styleId="HeadingNoTOC">
    <w:name w:val="Heading NoTOC"/>
    <w:basedOn w:val="Normal"/>
    <w:next w:val="Normal"/>
    <w:rsid w:val="001962A6"/>
    <w:pPr>
      <w:spacing w:before="240" w:line="360" w:lineRule="auto"/>
    </w:pPr>
    <w:rPr>
      <w:rFonts w:ascii="Arial" w:hAnsi="Arial" w:cs="Arial"/>
      <w:sz w:val="28"/>
      <w:szCs w:val="48"/>
      <w:lang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 w:line="360" w:lineRule="auto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eastAsia="en-AU"/>
    </w:rPr>
  </w:style>
  <w:style w:type="character" w:customStyle="1" w:styleId="TitleChar">
    <w:name w:val="Title Char"/>
    <w:basedOn w:val="DefaultParagraphFont"/>
    <w:link w:val="Title"/>
    <w:rsid w:val="001962A6"/>
    <w:rPr>
      <w:rFonts w:ascii="Arial" w:eastAsiaTheme="majorEastAsia" w:hAnsi="Arial" w:cs="Arial"/>
      <w:b/>
      <w:bCs/>
      <w:kern w:val="28"/>
      <w:sz w:val="40"/>
      <w:szCs w:val="40"/>
      <w:lang w:val="fr-FR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spacing w:before="120"/>
      <w:ind w:left="160"/>
    </w:pPr>
    <w:rPr>
      <w:b/>
      <w:bCs/>
      <w:sz w:val="22"/>
      <w:szCs w:val="22"/>
    </w:rPr>
  </w:style>
  <w:style w:type="paragraph" w:customStyle="1" w:styleId="TableHeader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eastAsia="en-AU"/>
    </w:rPr>
  </w:style>
  <w:style w:type="paragraph" w:styleId="ListParagraph">
    <w:name w:val="List Paragraph"/>
    <w:basedOn w:val="Normal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jc w:val="left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sz w:val="20"/>
      <w:szCs w:val="20"/>
    </w:rPr>
  </w:style>
  <w:style w:type="paragraph" w:styleId="TOC4">
    <w:name w:val="toc 4"/>
    <w:basedOn w:val="Normal"/>
    <w:next w:val="Normal"/>
    <w:autoRedefine/>
    <w:semiHidden/>
    <w:unhideWhenUsed/>
    <w:rsid w:val="00E8348B"/>
    <w:pPr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semiHidden/>
    <w:unhideWhenUsed/>
    <w:rsid w:val="00E8348B"/>
    <w:pPr>
      <w:ind w:left="640"/>
    </w:pPr>
    <w:rPr>
      <w:sz w:val="20"/>
      <w:szCs w:val="20"/>
    </w:rPr>
  </w:style>
  <w:style w:type="paragraph" w:styleId="TOC6">
    <w:name w:val="toc 6"/>
    <w:basedOn w:val="Normal"/>
    <w:next w:val="Normal"/>
    <w:autoRedefine/>
    <w:semiHidden/>
    <w:unhideWhenUsed/>
    <w:rsid w:val="00E8348B"/>
    <w:pPr>
      <w:ind w:left="800"/>
    </w:pPr>
    <w:rPr>
      <w:sz w:val="20"/>
      <w:szCs w:val="20"/>
    </w:rPr>
  </w:style>
  <w:style w:type="paragraph" w:styleId="TOC7">
    <w:name w:val="toc 7"/>
    <w:basedOn w:val="Normal"/>
    <w:next w:val="Normal"/>
    <w:autoRedefine/>
    <w:semiHidden/>
    <w:unhideWhenUsed/>
    <w:rsid w:val="00E8348B"/>
    <w:pPr>
      <w:ind w:left="960"/>
    </w:pPr>
    <w:rPr>
      <w:sz w:val="20"/>
      <w:szCs w:val="20"/>
    </w:rPr>
  </w:style>
  <w:style w:type="paragraph" w:styleId="TOC8">
    <w:name w:val="toc 8"/>
    <w:basedOn w:val="Normal"/>
    <w:next w:val="Normal"/>
    <w:autoRedefine/>
    <w:semiHidden/>
    <w:unhideWhenUsed/>
    <w:rsid w:val="00E8348B"/>
    <w:pPr>
      <w:ind w:left="1120"/>
    </w:pPr>
    <w:rPr>
      <w:sz w:val="20"/>
      <w:szCs w:val="20"/>
    </w:rPr>
  </w:style>
  <w:style w:type="paragraph" w:styleId="TOC9">
    <w:name w:val="toc 9"/>
    <w:basedOn w:val="Normal"/>
    <w:next w:val="Normal"/>
    <w:autoRedefine/>
    <w:semiHidden/>
    <w:unhideWhenUsed/>
    <w:rsid w:val="00E8348B"/>
    <w:pPr>
      <w:ind w:left="1280"/>
    </w:pPr>
    <w:rPr>
      <w:sz w:val="20"/>
      <w:szCs w:val="20"/>
    </w:rPr>
  </w:style>
  <w:style w:type="paragraph" w:styleId="Header">
    <w:name w:val="header"/>
    <w:basedOn w:val="Normal"/>
    <w:link w:val="HeaderChar"/>
    <w:unhideWhenUsed/>
    <w:rsid w:val="005D3A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D3A13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nhideWhenUsed/>
    <w:rsid w:val="005D3A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D3A13"/>
    <w:rPr>
      <w:rFonts w:asciiTheme="minorHAnsi" w:hAnsiTheme="minorHAnsi"/>
      <w:sz w:val="16"/>
      <w:szCs w:val="24"/>
    </w:rPr>
  </w:style>
  <w:style w:type="paragraph" w:styleId="BodyText">
    <w:name w:val="Body Text"/>
    <w:basedOn w:val="Normal"/>
    <w:link w:val="BodyTextChar"/>
    <w:semiHidden/>
    <w:unhideWhenUsed/>
    <w:rsid w:val="001E6669"/>
    <w:pPr>
      <w:spacing w:after="120"/>
    </w:pPr>
    <w:rPr>
      <w:rFonts w:ascii="Arial" w:hAnsi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1E6669"/>
    <w:rPr>
      <w:rFonts w:ascii="Arial" w:hAnsi="Arial"/>
    </w:rPr>
  </w:style>
  <w:style w:type="paragraph" w:styleId="NoSpacing">
    <w:name w:val="No Spacing"/>
    <w:link w:val="NoSpacingChar"/>
    <w:uiPriority w:val="1"/>
    <w:qFormat/>
    <w:rsid w:val="000F75DD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0F75DD"/>
    <w:rPr>
      <w:rFonts w:asciiTheme="minorHAnsi" w:eastAsiaTheme="minorEastAsia" w:hAnsi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865482"/>
    <w:rPr>
      <w:rFonts w:ascii="Century Gothic" w:hAnsi="Century Gothic"/>
      <w:b/>
      <w:caps/>
      <w:color w:val="44546A" w:themeColor="text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3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r.smartsheet.com/try-it?trp=17962&amp;utm_language=FR&amp;utm_source=template-word&amp;utm_medium=content&amp;utm_campaign=ic-Holistic+Rubric-word-17962-fr&amp;lpa=ic+Holistic+Rubric+word+17962+f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heatherkey/Desktop/Batch%205%20Templates%20-%20/:rubric-templates/IC-Holistic-Rubric-Template-9410_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966FBB5-918F-49D3-816C-9F629E054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IC-Holistic-Rubric-Template-9410_WORD.dotx</Template>
  <TotalTime>1</TotalTime>
  <Pages>2</Pages>
  <Words>230</Words>
  <Characters>1316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Bill of lading</vt:lpstr>
      <vt:lpstr>Bill of lading</vt:lpstr>
    </vt:vector>
  </TitlesOfParts>
  <Company>Microsoft Corporation</Company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Connaissement</dc:title>
  <dc:creator>Microsoft User</dc:creator>
  <cp:lastModifiedBy>Allison Okonczak</cp:lastModifiedBy>
  <cp:revision>2</cp:revision>
  <cp:lastPrinted>2018-04-15T17:50:00Z</cp:lastPrinted>
  <dcterms:created xsi:type="dcterms:W3CDTF">2023-09-07T19:05:00Z</dcterms:created>
  <dcterms:modified xsi:type="dcterms:W3CDTF">2024-03-15T20:09:00Z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