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47024" w14:textId="1E8336C1" w:rsidR="00847944" w:rsidRPr="006931F1" w:rsidRDefault="00F61696" w:rsidP="00756402">
      <w:pPr>
        <w:rPr>
          <w:rFonts w:cs="Arial"/>
          <w:b/>
          <w:color w:val="595959" w:themeColor="text1" w:themeTint="A6"/>
          <w:sz w:val="52"/>
          <w:szCs w:val="52"/>
        </w:rPr>
      </w:pPr>
      <w:r w:rsidRPr="00F61696">
        <w:rPr>
          <w:b/>
          <w:color w:val="595959" w:themeColor="text1" w:themeTint="A6"/>
          <w:sz w:val="52"/>
        </w:rPr>
        <w:drawing>
          <wp:anchor distT="0" distB="0" distL="114300" distR="114300" simplePos="0" relativeHeight="251658240" behindDoc="0" locked="0" layoutInCell="1" allowOverlap="1" wp14:anchorId="4CAD6828" wp14:editId="71C96FE7">
            <wp:simplePos x="0" y="0"/>
            <wp:positionH relativeFrom="column">
              <wp:posOffset>12204700</wp:posOffset>
            </wp:positionH>
            <wp:positionV relativeFrom="paragraph">
              <wp:posOffset>-342900</wp:posOffset>
            </wp:positionV>
            <wp:extent cx="2413000" cy="434612"/>
            <wp:effectExtent l="0" t="0" r="0" b="0"/>
            <wp:wrapNone/>
            <wp:docPr id="668979740" name="Picture 1" descr="A blue and white sign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979740" name="Picture 1" descr="A blue and white sign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434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50E">
        <w:rPr>
          <w:b/>
          <w:color w:val="595959" w:themeColor="text1" w:themeTint="A6"/>
          <w:sz w:val="52"/>
        </w:rPr>
        <w:t xml:space="preserve">MODÈLE DE LISTE DE TÂCHES D’UN PROJET SIMPLE </w:t>
      </w:r>
    </w:p>
    <w:p w14:paraId="7AEF718C" w14:textId="0E780EFF" w:rsidR="00CD15E6" w:rsidRDefault="00CD15E6" w:rsidP="00756402">
      <w:pPr>
        <w:rPr>
          <w:rFonts w:cs="Arial"/>
          <w:b/>
          <w:color w:val="595959" w:themeColor="text1" w:themeTint="A6"/>
          <w:sz w:val="44"/>
          <w:szCs w:val="44"/>
        </w:rPr>
      </w:pPr>
    </w:p>
    <w:tbl>
      <w:tblPr>
        <w:tblW w:w="22996" w:type="dxa"/>
        <w:tblLook w:val="04A0" w:firstRow="1" w:lastRow="0" w:firstColumn="1" w:lastColumn="0" w:noHBand="0" w:noVBand="1"/>
      </w:tblPr>
      <w:tblGrid>
        <w:gridCol w:w="895"/>
        <w:gridCol w:w="1715"/>
        <w:gridCol w:w="1283"/>
        <w:gridCol w:w="1517"/>
        <w:gridCol w:w="2377"/>
        <w:gridCol w:w="4510"/>
        <w:gridCol w:w="1824"/>
        <w:gridCol w:w="2873"/>
        <w:gridCol w:w="1976"/>
        <w:gridCol w:w="1299"/>
        <w:gridCol w:w="1427"/>
        <w:gridCol w:w="1300"/>
      </w:tblGrid>
      <w:tr w:rsidR="00EA4835" w:rsidRPr="00EA4835" w14:paraId="26F69558" w14:textId="77777777" w:rsidTr="00A04D5A">
        <w:trPr>
          <w:trHeight w:val="6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702502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bookmarkStart w:id="0" w:name="RANGE!B3:M29"/>
            <w:r>
              <w:rPr>
                <w:color w:val="000000"/>
                <w:sz w:val="20"/>
              </w:rPr>
              <w:t> </w:t>
            </w:r>
            <w:bookmarkEnd w:id="0"/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488FC7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C074CD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D9618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871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1283E459" w14:textId="77777777" w:rsidR="00EA4835" w:rsidRPr="00EA4835" w:rsidRDefault="00EA4835" w:rsidP="00EA4835">
            <w:pPr>
              <w:ind w:firstLineChars="100" w:firstLine="240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LIVRABLE(S)</w:t>
            </w:r>
          </w:p>
        </w:tc>
        <w:tc>
          <w:tcPr>
            <w:tcW w:w="484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ACB9CA"/>
            <w:vAlign w:val="center"/>
            <w:hideMark/>
          </w:tcPr>
          <w:p w14:paraId="68DBE4B3" w14:textId="77777777" w:rsidR="00EA4835" w:rsidRPr="00EA4835" w:rsidRDefault="00EA4835" w:rsidP="00EA4835">
            <w:pPr>
              <w:ind w:firstLineChars="100" w:firstLine="240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LIVRABLE(S)</w:t>
            </w:r>
          </w:p>
        </w:tc>
        <w:tc>
          <w:tcPr>
            <w:tcW w:w="402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9D9D9"/>
            <w:noWrap/>
            <w:vAlign w:val="center"/>
            <w:hideMark/>
          </w:tcPr>
          <w:p w14:paraId="56E193F9" w14:textId="77777777" w:rsidR="00EA4835" w:rsidRPr="00EA4835" w:rsidRDefault="00EA4835" w:rsidP="00EA4835">
            <w:pPr>
              <w:ind w:firstLineChars="100" w:firstLine="240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COÛT/HEURES</w:t>
            </w:r>
          </w:p>
        </w:tc>
      </w:tr>
      <w:tr w:rsidR="00EA4835" w:rsidRPr="00EA4835" w14:paraId="46EE776E" w14:textId="77777777" w:rsidTr="00A04D5A">
        <w:trPr>
          <w:trHeight w:val="702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CCC1B4C" w14:textId="77777777" w:rsidR="00EA4835" w:rsidRPr="00EA4835" w:rsidRDefault="00EA4835" w:rsidP="006931F1">
            <w:pPr>
              <w:rPr>
                <w:rFonts w:eastAsia="Times New Roman" w:cs="Calibri"/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</w:rPr>
              <w:t>RISQUÉ</w:t>
            </w:r>
          </w:p>
        </w:tc>
        <w:tc>
          <w:tcPr>
            <w:tcW w:w="171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D4013A5" w14:textId="77777777" w:rsidR="00EA4835" w:rsidRPr="00EA4835" w:rsidRDefault="00EA4835" w:rsidP="006931F1">
            <w:pPr>
              <w:rPr>
                <w:rFonts w:eastAsia="Times New Roman" w:cs="Calibri"/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</w:rPr>
              <w:t>STATUT</w:t>
            </w:r>
          </w:p>
        </w:tc>
        <w:tc>
          <w:tcPr>
            <w:tcW w:w="128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3E3E5D09" w14:textId="77777777" w:rsidR="00EA4835" w:rsidRPr="00EA4835" w:rsidRDefault="00EA4835" w:rsidP="006931F1">
            <w:pPr>
              <w:rPr>
                <w:rFonts w:eastAsia="Times New Roman" w:cs="Calibri"/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</w:rPr>
              <w:t>PRIORITÉ</w:t>
            </w:r>
          </w:p>
        </w:tc>
        <w:tc>
          <w:tcPr>
            <w:tcW w:w="151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7983EFAB" w14:textId="77777777" w:rsidR="00EA4835" w:rsidRPr="00EA4835" w:rsidRDefault="00EA4835" w:rsidP="006931F1">
            <w:pPr>
              <w:rPr>
                <w:rFonts w:eastAsia="Times New Roman" w:cs="Calibri"/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</w:rPr>
              <w:t>ÉCHÉANCE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58E6550" w14:textId="77777777" w:rsidR="00EA4835" w:rsidRPr="00EA4835" w:rsidRDefault="00EA4835" w:rsidP="006931F1">
            <w:pPr>
              <w:rPr>
                <w:rFonts w:eastAsia="Times New Roman" w:cs="Calibri"/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</w:rPr>
              <w:t>TÂCHE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2D18102" w14:textId="77777777" w:rsidR="00EA4835" w:rsidRPr="00EA4835" w:rsidRDefault="00EA4835" w:rsidP="00EA4835">
            <w:pPr>
              <w:rPr>
                <w:rFonts w:eastAsia="Times New Roman" w:cs="Calibri"/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</w:rPr>
              <w:t>DESCRIPTION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2F75B5"/>
            <w:vAlign w:val="center"/>
            <w:hideMark/>
          </w:tcPr>
          <w:p w14:paraId="4A4F067D" w14:textId="77777777" w:rsidR="00EA4835" w:rsidRPr="00EA4835" w:rsidRDefault="00EA4835" w:rsidP="00EA4835">
            <w:pPr>
              <w:rPr>
                <w:rFonts w:eastAsia="Times New Roman" w:cs="Calibri"/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</w:rPr>
              <w:t>ATTRIBUÉ 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4B8BE4E" w14:textId="77777777" w:rsidR="00EA4835" w:rsidRPr="00EA4835" w:rsidRDefault="00EA4835" w:rsidP="00EA4835">
            <w:pPr>
              <w:rPr>
                <w:rFonts w:eastAsia="Times New Roman" w:cs="Calibri"/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</w:rPr>
              <w:t>LIVRABLE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2F75B5"/>
            <w:vAlign w:val="center"/>
            <w:hideMark/>
          </w:tcPr>
          <w:p w14:paraId="4E698875" w14:textId="77777777" w:rsidR="00EA4835" w:rsidRPr="00EA4835" w:rsidRDefault="00EA4835" w:rsidP="00EA4835">
            <w:pPr>
              <w:rPr>
                <w:rFonts w:eastAsia="Times New Roman" w:cs="Calibri"/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</w:rPr>
              <w:t>% D’ACHÈVEMENT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41A4CD57" w14:textId="77777777" w:rsidR="00EA4835" w:rsidRPr="00EA4835" w:rsidRDefault="00EA4835" w:rsidP="00EA4835">
            <w:pPr>
              <w:rPr>
                <w:rFonts w:eastAsia="Times New Roman" w:cs="Calibri"/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</w:rPr>
              <w:t>COÛT FIXE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6A665E77" w14:textId="77777777" w:rsidR="00EA4835" w:rsidRPr="00EA4835" w:rsidRDefault="00EA4835" w:rsidP="00EA4835">
            <w:pPr>
              <w:rPr>
                <w:rFonts w:eastAsia="Times New Roman" w:cs="Calibri"/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</w:rPr>
              <w:t>HEURES ESTIMÉES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2F75B5"/>
            <w:vAlign w:val="center"/>
            <w:hideMark/>
          </w:tcPr>
          <w:p w14:paraId="7442EF97" w14:textId="77777777" w:rsidR="00EA4835" w:rsidRPr="00EA4835" w:rsidRDefault="00EA4835" w:rsidP="00EA4835">
            <w:pPr>
              <w:rPr>
                <w:rFonts w:eastAsia="Times New Roman" w:cs="Calibri"/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</w:rPr>
              <w:t>HEURES RÉELLES</w:t>
            </w:r>
          </w:p>
        </w:tc>
      </w:tr>
      <w:tr w:rsidR="00EA4835" w:rsidRPr="00EA4835" w14:paraId="6DD1A77A" w14:textId="77777777" w:rsidTr="00A04D5A">
        <w:trPr>
          <w:trHeight w:val="499"/>
        </w:trPr>
        <w:tc>
          <w:tcPr>
            <w:tcW w:w="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5688F4D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74E5CBB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4485104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558F38D" w14:textId="5126541F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0842DAF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NOM DU PROJET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9D954A9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6191B92D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E79CEC3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11FDD966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289C744" w14:textId="77777777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AAE51CD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5C84CDA2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681C56" w:rsidRPr="00EA4835" w14:paraId="110D0040" w14:textId="77777777" w:rsidTr="00A04D5A">
        <w:trPr>
          <w:trHeight w:val="499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1F12D52E" w14:textId="343F5D1E" w:rsidR="00681C56" w:rsidRPr="00EA4835" w:rsidRDefault="00681C56" w:rsidP="00681C56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08901E1" w14:textId="20AAB454" w:rsidR="00681C56" w:rsidRPr="00EA4835" w:rsidRDefault="00681C56" w:rsidP="00681C5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319E91C" w14:textId="3A9C7E6B" w:rsidR="00681C56" w:rsidRPr="00EA4835" w:rsidRDefault="00681C56" w:rsidP="00681C56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4109EE0" w14:textId="1AE0BC17" w:rsidR="00681C56" w:rsidRPr="00EA4835" w:rsidRDefault="00681C56" w:rsidP="00681C5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ABF10E" w14:textId="6FAEAAF0" w:rsidR="00681C56" w:rsidRPr="00EA4835" w:rsidRDefault="00681C56" w:rsidP="00681C5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B4BA5B1" w14:textId="50FC073E" w:rsidR="00681C56" w:rsidRPr="00EA4835" w:rsidRDefault="00681C56" w:rsidP="00681C5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</w:tcPr>
          <w:p w14:paraId="402037AA" w14:textId="42D06D40" w:rsidR="00681C56" w:rsidRPr="00EA4835" w:rsidRDefault="00681C56" w:rsidP="00681C5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2F044FB9" w14:textId="5F1F271D" w:rsidR="00681C56" w:rsidRPr="00EA4835" w:rsidRDefault="00681C56" w:rsidP="00681C5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</w:tcPr>
          <w:p w14:paraId="53733350" w14:textId="74F3AA12" w:rsidR="00681C56" w:rsidRPr="00EA4835" w:rsidRDefault="00681C56" w:rsidP="00681C56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</w:tcPr>
          <w:p w14:paraId="05846C5E" w14:textId="00DE8DD4" w:rsidR="00681C56" w:rsidRPr="00EA4835" w:rsidRDefault="00681C56" w:rsidP="00681C5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43DFFA1" w14:textId="3E313582" w:rsidR="00681C56" w:rsidRPr="00EA4835" w:rsidRDefault="00681C56" w:rsidP="00681C5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1984A725" w14:textId="640F68B8" w:rsidR="00681C56" w:rsidRPr="00EA4835" w:rsidRDefault="00681C56" w:rsidP="00681C5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681C56" w:rsidRPr="00EA4835" w14:paraId="30DF36A3" w14:textId="77777777" w:rsidTr="00A04D5A">
        <w:trPr>
          <w:trHeight w:val="499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3ACF4781" w14:textId="0995AF45" w:rsidR="00681C56" w:rsidRPr="00EA4835" w:rsidRDefault="00681C56" w:rsidP="00681C56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CF6F8CE" w14:textId="0D3896D1" w:rsidR="00681C56" w:rsidRPr="00EA4835" w:rsidRDefault="00681C56" w:rsidP="00681C5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9B3C19D" w14:textId="498EFACE" w:rsidR="00681C56" w:rsidRPr="00EA4835" w:rsidRDefault="00681C56" w:rsidP="00681C56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0178884" w14:textId="7D51E36E" w:rsidR="00681C56" w:rsidRPr="00EA4835" w:rsidRDefault="00681C56" w:rsidP="00681C5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DCF9B0" w14:textId="5783FB70" w:rsidR="00681C56" w:rsidRPr="00EA4835" w:rsidRDefault="00681C56" w:rsidP="00681C5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5637E39" w14:textId="2580C14A" w:rsidR="00681C56" w:rsidRPr="00EA4835" w:rsidRDefault="00681C56" w:rsidP="00681C5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</w:tcPr>
          <w:p w14:paraId="34EE2DC5" w14:textId="39AFBA09" w:rsidR="00681C56" w:rsidRPr="00EA4835" w:rsidRDefault="00681C56" w:rsidP="00681C5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305EA8F9" w14:textId="492C6385" w:rsidR="00681C56" w:rsidRPr="00EA4835" w:rsidRDefault="00681C56" w:rsidP="00681C5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</w:tcPr>
          <w:p w14:paraId="3A851A18" w14:textId="26DE4FFF" w:rsidR="00681C56" w:rsidRPr="00EA4835" w:rsidRDefault="00681C56" w:rsidP="00681C56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</w:tcPr>
          <w:p w14:paraId="1F46E90E" w14:textId="7AABAB7A" w:rsidR="00681C56" w:rsidRPr="00EA4835" w:rsidRDefault="00681C56" w:rsidP="00681C5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E678BDC" w14:textId="62874695" w:rsidR="00681C56" w:rsidRPr="00EA4835" w:rsidRDefault="00681C56" w:rsidP="00681C5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656D6597" w14:textId="2CCD7ED4" w:rsidR="00681C56" w:rsidRPr="00EA4835" w:rsidRDefault="00681C56" w:rsidP="00681C5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681C56" w:rsidRPr="00EA4835" w14:paraId="50C423F9" w14:textId="77777777" w:rsidTr="00A04D5A">
        <w:trPr>
          <w:trHeight w:val="499"/>
        </w:trPr>
        <w:tc>
          <w:tcPr>
            <w:tcW w:w="8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7E3FCA73" w14:textId="4E719560" w:rsidR="00681C56" w:rsidRPr="00EA4835" w:rsidRDefault="00681C56" w:rsidP="00681C56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046A9AA" w14:textId="1F0D44A5" w:rsidR="00681C56" w:rsidRPr="00EA4835" w:rsidRDefault="00681C56" w:rsidP="00681C5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1E7E3C1" w14:textId="44AF95A9" w:rsidR="00681C56" w:rsidRPr="00EA4835" w:rsidRDefault="00681C56" w:rsidP="00681C56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8194CD7" w14:textId="6257283D" w:rsidR="00681C56" w:rsidRPr="00EA4835" w:rsidRDefault="00681C56" w:rsidP="00681C5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A592E6" w14:textId="078A5E7A" w:rsidR="00681C56" w:rsidRPr="00EA4835" w:rsidRDefault="00681C56" w:rsidP="00681C5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4013D45" w14:textId="6DCA5E23" w:rsidR="00681C56" w:rsidRPr="00EA4835" w:rsidRDefault="00681C56" w:rsidP="00681C5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E98775A" w14:textId="3207BC2A" w:rsidR="00681C56" w:rsidRPr="00EA4835" w:rsidRDefault="00681C56" w:rsidP="00681C5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6A279820" w14:textId="46F2B2F1" w:rsidR="00681C56" w:rsidRPr="00EA4835" w:rsidRDefault="00681C56" w:rsidP="00681C5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</w:tcPr>
          <w:p w14:paraId="0C03FB24" w14:textId="1FD7BA03" w:rsidR="00681C56" w:rsidRPr="00EA4835" w:rsidRDefault="00681C56" w:rsidP="00681C56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</w:tcPr>
          <w:p w14:paraId="0FC63CB1" w14:textId="41316AB7" w:rsidR="00681C56" w:rsidRPr="00EA4835" w:rsidRDefault="00681C56" w:rsidP="00681C5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3131703" w14:textId="4380D9D4" w:rsidR="00681C56" w:rsidRPr="00EA4835" w:rsidRDefault="00681C56" w:rsidP="00681C5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4E669738" w14:textId="163D29FF" w:rsidR="00681C56" w:rsidRPr="00EA4835" w:rsidRDefault="00681C56" w:rsidP="00681C56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EA4835" w:rsidRPr="00EA4835" w14:paraId="413753C2" w14:textId="77777777" w:rsidTr="00A04D5A">
        <w:trPr>
          <w:trHeight w:val="499"/>
        </w:trPr>
        <w:tc>
          <w:tcPr>
            <w:tcW w:w="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0FA4DF20" w14:textId="2EFB8175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3109608" w14:textId="3C62A25C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E588EB7" w14:textId="7B210250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667EC34" w14:textId="219C1010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DD6C1E" w14:textId="6E7F3834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889A3F3" w14:textId="4C8E9328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</w:tcPr>
          <w:p w14:paraId="43636E3B" w14:textId="32A32655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588895D0" w14:textId="67C7A848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</w:tcPr>
          <w:p w14:paraId="0AE8383D" w14:textId="17C7FE9B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</w:tcPr>
          <w:p w14:paraId="09C23050" w14:textId="09BFA274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9C430B8" w14:textId="7BDA88D1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768E03DE" w14:textId="719853FA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EA4835" w:rsidRPr="00EA4835" w14:paraId="68752282" w14:textId="77777777" w:rsidTr="00A04D5A">
        <w:trPr>
          <w:trHeight w:val="499"/>
        </w:trPr>
        <w:tc>
          <w:tcPr>
            <w:tcW w:w="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029519EA" w14:textId="4D9DFDB3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D0FD0B8" w14:textId="1FA30FB3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2C6EADA" w14:textId="10C2E39F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42C8D08" w14:textId="649705B5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C2B2B99" w14:textId="0ACC8F02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F344F32" w14:textId="14B043DE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</w:tcPr>
          <w:p w14:paraId="64CEF6FF" w14:textId="38025549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72E67990" w14:textId="718FBF19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</w:tcPr>
          <w:p w14:paraId="0ED27CDB" w14:textId="301AAF8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</w:tcPr>
          <w:p w14:paraId="3C0C94A2" w14:textId="55DD9144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9AED1BC" w14:textId="4828875B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</w:tcPr>
          <w:p w14:paraId="52B0ECB1" w14:textId="01A23DC6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EA4835" w:rsidRPr="00EA4835" w14:paraId="69A0F6E8" w14:textId="77777777" w:rsidTr="00A04D5A">
        <w:trPr>
          <w:trHeight w:val="499"/>
        </w:trPr>
        <w:tc>
          <w:tcPr>
            <w:tcW w:w="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0B9B7C1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FCB61D9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87589B0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0300632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D6A7D29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NOM DU PROJET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950754C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5EB0B18F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B98A9B2" w14:textId="5DBE71F0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6AB2D6F8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9EDE8F8" w14:textId="77777777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70F5C1D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534DC590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A4835" w:rsidRPr="00EA4835" w14:paraId="69672F17" w14:textId="77777777" w:rsidTr="00A04D5A">
        <w:trPr>
          <w:trHeight w:val="499"/>
        </w:trPr>
        <w:tc>
          <w:tcPr>
            <w:tcW w:w="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F2D1B10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1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0742D85" w14:textId="46760AD1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403390E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B0C3F2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5A1067" w14:textId="5E9D2DB3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C341211" w14:textId="4928696C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44A5D710" w14:textId="67A59462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9386631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73B5366C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09F5B829" w14:textId="10581701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A6B82A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40F3F0BC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A4835" w:rsidRPr="00EA4835" w14:paraId="2775B31C" w14:textId="77777777" w:rsidTr="00A04D5A">
        <w:trPr>
          <w:trHeight w:val="499"/>
        </w:trPr>
        <w:tc>
          <w:tcPr>
            <w:tcW w:w="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6867A8B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1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01803A1" w14:textId="3989E0CC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4502F3A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308196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E83633" w14:textId="4EEF270F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5743326" w14:textId="2E6142E8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75DAEC81" w14:textId="1CBBB1ED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AAFF770" w14:textId="6E25F853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7BB47726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554BE97C" w14:textId="1E773571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491D7A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7BFCAC94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A4835" w:rsidRPr="00EA4835" w14:paraId="4E26E4C1" w14:textId="77777777" w:rsidTr="00A04D5A">
        <w:trPr>
          <w:trHeight w:val="499"/>
        </w:trPr>
        <w:tc>
          <w:tcPr>
            <w:tcW w:w="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9651110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54C6F1F" w14:textId="7981C906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04FF013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B9CD63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09298D" w14:textId="47BA4E0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E8BF736" w14:textId="64507C9F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5A97CF85" w14:textId="3AC117D2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D0119BB" w14:textId="41B476D2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7E44CA6F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30170AAC" w14:textId="5E49ECBE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01362E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C8890C6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A4835" w:rsidRPr="00EA4835" w14:paraId="41DC271B" w14:textId="77777777" w:rsidTr="00A04D5A">
        <w:trPr>
          <w:trHeight w:val="499"/>
        </w:trPr>
        <w:tc>
          <w:tcPr>
            <w:tcW w:w="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5229E73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C256F8D" w14:textId="0309DFFF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3562E5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1FA988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B7A50B" w14:textId="51504BBE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7435A48" w14:textId="7EC9BE65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4DEB5A57" w14:textId="6BC9E0C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8F5A1CE" w14:textId="433F3B11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624D52BF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4B6C4D57" w14:textId="550C13CF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DFE849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CDEFEA6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A4835" w:rsidRPr="00EA4835" w14:paraId="037DD5E4" w14:textId="77777777" w:rsidTr="00A04D5A">
        <w:trPr>
          <w:trHeight w:val="499"/>
        </w:trPr>
        <w:tc>
          <w:tcPr>
            <w:tcW w:w="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5D519F1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B50F1F1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B5E77A6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22117FC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AA201F9" w14:textId="77777777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NOM DU PROJET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432AF29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17767B8F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76ED140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315E55D9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B103842" w14:textId="77777777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84AE7F7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3CB193BF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A4835" w:rsidRPr="00EA4835" w14:paraId="7781DFA6" w14:textId="77777777" w:rsidTr="00A04D5A">
        <w:trPr>
          <w:trHeight w:val="499"/>
        </w:trPr>
        <w:tc>
          <w:tcPr>
            <w:tcW w:w="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D833498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D85577F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F7AB0BF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DB9B48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E0D16E" w14:textId="107692C4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2CF2C40" w14:textId="1C9A1258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60E14B12" w14:textId="04D095F8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E09D7BE" w14:textId="28ACDB33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1AA67B94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7FDF9149" w14:textId="4B60BD6C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D5AA63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25F65E06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A4835" w:rsidRPr="00EA4835" w14:paraId="33303643" w14:textId="77777777" w:rsidTr="00A04D5A">
        <w:trPr>
          <w:trHeight w:val="499"/>
        </w:trPr>
        <w:tc>
          <w:tcPr>
            <w:tcW w:w="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C6DCA7B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AFDAF2B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135E055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EC034E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B47ACC9" w14:textId="2FE91B68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7BC9921" w14:textId="563A51C9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694B2F13" w14:textId="511606E3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459CC90" w14:textId="5D01C9F0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04096FEE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7917B91A" w14:textId="594FAE2D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250AC4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0E1ABF79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A4835" w:rsidRPr="00EA4835" w14:paraId="66E6A55F" w14:textId="77777777" w:rsidTr="00A04D5A">
        <w:trPr>
          <w:trHeight w:val="499"/>
        </w:trPr>
        <w:tc>
          <w:tcPr>
            <w:tcW w:w="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B9E6FBF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831D032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A0CF7E3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8EA49E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14E237C" w14:textId="1CCD3315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DB3F69C" w14:textId="16607239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C0878BD" w14:textId="55130A5B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C0CED9A" w14:textId="26D1E318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3703DD46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2A4CA657" w14:textId="60D9DB4C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961E43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F13D531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A4835" w:rsidRPr="00EA4835" w14:paraId="23AC92A0" w14:textId="77777777" w:rsidTr="00A04D5A">
        <w:trPr>
          <w:trHeight w:val="499"/>
        </w:trPr>
        <w:tc>
          <w:tcPr>
            <w:tcW w:w="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9630EFF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8430C2D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F36F563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70A50A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E7854CF" w14:textId="072D7F5B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95A83C8" w14:textId="0D0AC542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07E6FCA" w14:textId="5681215F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D9373F3" w14:textId="703E7315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3CD3E368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27C7D41D" w14:textId="20BEE27B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213361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CBCD7B8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A4835" w:rsidRPr="00EA4835" w14:paraId="7104A110" w14:textId="77777777" w:rsidTr="00A04D5A">
        <w:trPr>
          <w:trHeight w:val="499"/>
        </w:trPr>
        <w:tc>
          <w:tcPr>
            <w:tcW w:w="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E81C371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3338C2F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B95C184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2DA1A6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9F15BB" w14:textId="777B678C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21151CB" w14:textId="713E3291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D7BAEB1" w14:textId="32EA0AF6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CE97CE3" w14:textId="718757C1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24690056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6B3E9E0F" w14:textId="5603436D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4295D7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017B44A2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A4835" w:rsidRPr="00EA4835" w14:paraId="3C86511B" w14:textId="77777777" w:rsidTr="00A04D5A">
        <w:trPr>
          <w:trHeight w:val="499"/>
        </w:trPr>
        <w:tc>
          <w:tcPr>
            <w:tcW w:w="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9A3D514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D3245CA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CAC5B4F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37A22A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0551580" w14:textId="2BF4DDFA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B26AD16" w14:textId="7A26CA5A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25CAF9D0" w14:textId="57B343DA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6DE6BB6" w14:textId="4118DA9C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4DD72C70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52D0A053" w14:textId="563E9605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A36F9D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20FD9D40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A4835" w:rsidRPr="00EA4835" w14:paraId="4E46C460" w14:textId="77777777" w:rsidTr="00A04D5A">
        <w:trPr>
          <w:trHeight w:val="499"/>
        </w:trPr>
        <w:tc>
          <w:tcPr>
            <w:tcW w:w="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7E23CC6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D4221BE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D153723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F10DA2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7A4EA79" w14:textId="6BF49ADB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CC41015" w14:textId="3D2DCB44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28A9AD3A" w14:textId="133EDCC9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0675B5F" w14:textId="3AB4B1E1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6829020F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0840DC49" w14:textId="3A0E2D76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4F8009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73EFB6DA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A4835" w:rsidRPr="00EA4835" w14:paraId="6C7E8FFE" w14:textId="77777777" w:rsidTr="00A04D5A">
        <w:trPr>
          <w:trHeight w:val="499"/>
        </w:trPr>
        <w:tc>
          <w:tcPr>
            <w:tcW w:w="8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BE88865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2C54548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4FFDD03" w14:textId="77777777" w:rsidR="00EA4835" w:rsidRPr="00EA4835" w:rsidRDefault="00EA4835" w:rsidP="00EA4835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CE6753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75EAD93" w14:textId="21E5B800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635B2BF" w14:textId="20DBD130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05173B22" w14:textId="6DA8D5A5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74430A3" w14:textId="011917DA" w:rsidR="00EA4835" w:rsidRPr="00EA4835" w:rsidRDefault="00EA4835" w:rsidP="006931F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3E0ABA47" w14:textId="77777777" w:rsidR="00EA4835" w:rsidRPr="00EA4835" w:rsidRDefault="00EA4835" w:rsidP="00EA4835">
            <w:pPr>
              <w:ind w:firstLineChars="100" w:firstLine="20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EBEB"/>
            <w:vAlign w:val="center"/>
            <w:hideMark/>
          </w:tcPr>
          <w:p w14:paraId="3C990033" w14:textId="4CF2D412" w:rsidR="00EA4835" w:rsidRPr="00EA4835" w:rsidRDefault="00EA4835" w:rsidP="00EA4835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A9662A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01C13799" w14:textId="77777777" w:rsidR="00EA4835" w:rsidRPr="00EA4835" w:rsidRDefault="00EA4835" w:rsidP="00EA4835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1C80A649" w14:textId="145B53F1" w:rsidR="00CD15E6" w:rsidRDefault="00CD15E6" w:rsidP="00756402">
      <w:pPr>
        <w:rPr>
          <w:rFonts w:cs="Arial"/>
          <w:b/>
          <w:color w:val="595959" w:themeColor="text1" w:themeTint="A6"/>
          <w:sz w:val="44"/>
          <w:szCs w:val="44"/>
        </w:rPr>
      </w:pPr>
    </w:p>
    <w:p w14:paraId="22F9DC48" w14:textId="5DBE4262" w:rsidR="00436154" w:rsidRPr="006931F1" w:rsidRDefault="00CD15E6" w:rsidP="00B460B2">
      <w:pPr>
        <w:rPr>
          <w:rFonts w:cs="Arial"/>
          <w:b/>
          <w:color w:val="595959" w:themeColor="text1" w:themeTint="A6"/>
          <w:sz w:val="44"/>
          <w:szCs w:val="44"/>
        </w:rPr>
        <w:sectPr w:rsidR="00436154" w:rsidRPr="006931F1" w:rsidSect="00B0220A">
          <w:footerReference w:type="even" r:id="rId13"/>
          <w:footerReference w:type="default" r:id="rId14"/>
          <w:pgSz w:w="24480" w:h="15840" w:orient="landscape" w:code="3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color w:val="595959" w:themeColor="text1" w:themeTint="A6"/>
          <w:sz w:val="44"/>
          <w:szCs w:val="44"/>
        </w:rPr>
        <w:br w:type="page"/>
      </w:r>
    </w:p>
    <w:p w14:paraId="668479BD" w14:textId="77777777" w:rsidR="0028245F" w:rsidRPr="00C60A1F" w:rsidRDefault="0028245F" w:rsidP="009B70C8">
      <w:pPr>
        <w:rPr>
          <w:sz w:val="10"/>
          <w:szCs w:val="10"/>
        </w:rPr>
      </w:pPr>
    </w:p>
    <w:p w14:paraId="033F41B9" w14:textId="77777777" w:rsidR="009B70C8" w:rsidRDefault="009B70C8" w:rsidP="00D4300C"/>
    <w:p w14:paraId="2CC90590" w14:textId="77777777" w:rsidR="00C60A1F" w:rsidRPr="00491059" w:rsidRDefault="00C60A1F" w:rsidP="00D4300C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491059" w14:paraId="5A9D56B5" w14:textId="77777777" w:rsidTr="00472ADF">
        <w:trPr>
          <w:trHeight w:val="2810"/>
        </w:trPr>
        <w:tc>
          <w:tcPr>
            <w:tcW w:w="10383" w:type="dxa"/>
          </w:tcPr>
          <w:p w14:paraId="36E7375D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EXCLUSION DE RESPONSABILITÉ</w:t>
            </w:r>
          </w:p>
          <w:p w14:paraId="5F43B14B" w14:textId="77777777" w:rsidR="00FF51C2" w:rsidRPr="00491059" w:rsidRDefault="00FF51C2" w:rsidP="00D4300C"/>
          <w:p w14:paraId="42F5612A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 xml:space="preserve">Tous les articles, modèles ou informations proposés par </w:t>
            </w:r>
            <w:proofErr w:type="spellStart"/>
            <w:r>
              <w:rPr>
                <w:sz w:val="21"/>
              </w:rPr>
              <w:t>Smartsheet</w:t>
            </w:r>
            <w:proofErr w:type="spellEnd"/>
            <w:r>
              <w:rPr>
                <w:sz w:val="21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61143E69" w14:textId="77777777" w:rsidR="006B5ECE" w:rsidRPr="00491059" w:rsidRDefault="006B5ECE" w:rsidP="00D4300C"/>
    <w:sectPr w:rsidR="006B5ECE" w:rsidRPr="00491059" w:rsidSect="00B022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8DD17" w14:textId="77777777" w:rsidR="00B0220A" w:rsidRDefault="00B0220A" w:rsidP="00D4300C">
      <w:r>
        <w:separator/>
      </w:r>
    </w:p>
  </w:endnote>
  <w:endnote w:type="continuationSeparator" w:id="0">
    <w:p w14:paraId="29D8117C" w14:textId="77777777" w:rsidR="00B0220A" w:rsidRDefault="00B0220A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69C22DCC" w14:textId="7E739A69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04D5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963D402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7BAB0" w14:textId="77777777" w:rsidR="00D7230F" w:rsidRDefault="00D7230F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40FB0" w14:textId="77777777" w:rsidR="00B0220A" w:rsidRDefault="00B0220A" w:rsidP="00D4300C">
      <w:r>
        <w:separator/>
      </w:r>
    </w:p>
  </w:footnote>
  <w:footnote w:type="continuationSeparator" w:id="0">
    <w:p w14:paraId="7F178145" w14:textId="77777777" w:rsidR="00B0220A" w:rsidRDefault="00B0220A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2350084">
    <w:abstractNumId w:val="9"/>
  </w:num>
  <w:num w:numId="2" w16cid:durableId="2023121623">
    <w:abstractNumId w:val="8"/>
  </w:num>
  <w:num w:numId="3" w16cid:durableId="767117985">
    <w:abstractNumId w:val="7"/>
  </w:num>
  <w:num w:numId="4" w16cid:durableId="1715229120">
    <w:abstractNumId w:val="6"/>
  </w:num>
  <w:num w:numId="5" w16cid:durableId="1258175440">
    <w:abstractNumId w:val="5"/>
  </w:num>
  <w:num w:numId="6" w16cid:durableId="2064330331">
    <w:abstractNumId w:val="4"/>
  </w:num>
  <w:num w:numId="7" w16cid:durableId="154803540">
    <w:abstractNumId w:val="3"/>
  </w:num>
  <w:num w:numId="8" w16cid:durableId="1717507595">
    <w:abstractNumId w:val="2"/>
  </w:num>
  <w:num w:numId="9" w16cid:durableId="88476205">
    <w:abstractNumId w:val="1"/>
  </w:num>
  <w:num w:numId="10" w16cid:durableId="1559321583">
    <w:abstractNumId w:val="0"/>
  </w:num>
  <w:num w:numId="11" w16cid:durableId="1690181288">
    <w:abstractNumId w:val="24"/>
  </w:num>
  <w:num w:numId="12" w16cid:durableId="1886405796">
    <w:abstractNumId w:val="34"/>
  </w:num>
  <w:num w:numId="13" w16cid:durableId="941034674">
    <w:abstractNumId w:val="33"/>
  </w:num>
  <w:num w:numId="14" w16cid:durableId="117260237">
    <w:abstractNumId w:val="20"/>
  </w:num>
  <w:num w:numId="15" w16cid:durableId="1467698253">
    <w:abstractNumId w:val="16"/>
  </w:num>
  <w:num w:numId="16" w16cid:durableId="1893417350">
    <w:abstractNumId w:val="23"/>
  </w:num>
  <w:num w:numId="17" w16cid:durableId="1195386913">
    <w:abstractNumId w:val="29"/>
  </w:num>
  <w:num w:numId="18" w16cid:durableId="683282929">
    <w:abstractNumId w:val="28"/>
  </w:num>
  <w:num w:numId="19" w16cid:durableId="1154299462">
    <w:abstractNumId w:val="13"/>
  </w:num>
  <w:num w:numId="20" w16cid:durableId="659238248">
    <w:abstractNumId w:val="14"/>
  </w:num>
  <w:num w:numId="21" w16cid:durableId="1566642712">
    <w:abstractNumId w:val="25"/>
  </w:num>
  <w:num w:numId="22" w16cid:durableId="633602143">
    <w:abstractNumId w:val="17"/>
  </w:num>
  <w:num w:numId="23" w16cid:durableId="439380514">
    <w:abstractNumId w:val="15"/>
  </w:num>
  <w:num w:numId="24" w16cid:durableId="826870887">
    <w:abstractNumId w:val="10"/>
  </w:num>
  <w:num w:numId="25" w16cid:durableId="1153175549">
    <w:abstractNumId w:val="26"/>
  </w:num>
  <w:num w:numId="26" w16cid:durableId="366879083">
    <w:abstractNumId w:val="27"/>
  </w:num>
  <w:num w:numId="27" w16cid:durableId="187986535">
    <w:abstractNumId w:val="32"/>
  </w:num>
  <w:num w:numId="28" w16cid:durableId="90899920">
    <w:abstractNumId w:val="35"/>
  </w:num>
  <w:num w:numId="29" w16cid:durableId="52124354">
    <w:abstractNumId w:val="18"/>
  </w:num>
  <w:num w:numId="30" w16cid:durableId="125320379">
    <w:abstractNumId w:val="30"/>
  </w:num>
  <w:num w:numId="31" w16cid:durableId="1892644014">
    <w:abstractNumId w:val="11"/>
  </w:num>
  <w:num w:numId="32" w16cid:durableId="223104836">
    <w:abstractNumId w:val="31"/>
  </w:num>
  <w:num w:numId="33" w16cid:durableId="156964333">
    <w:abstractNumId w:val="22"/>
  </w:num>
  <w:num w:numId="34" w16cid:durableId="910848016">
    <w:abstractNumId w:val="36"/>
  </w:num>
  <w:num w:numId="35" w16cid:durableId="1841044619">
    <w:abstractNumId w:val="19"/>
  </w:num>
  <w:num w:numId="36" w16cid:durableId="1846821371">
    <w:abstractNumId w:val="12"/>
  </w:num>
  <w:num w:numId="37" w16cid:durableId="15599720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D9"/>
    <w:rsid w:val="0000026B"/>
    <w:rsid w:val="00010207"/>
    <w:rsid w:val="00016299"/>
    <w:rsid w:val="0002022F"/>
    <w:rsid w:val="00021CAB"/>
    <w:rsid w:val="0002339A"/>
    <w:rsid w:val="00027FE5"/>
    <w:rsid w:val="00031AF7"/>
    <w:rsid w:val="00031F53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472A1"/>
    <w:rsid w:val="00156D7F"/>
    <w:rsid w:val="00171DDB"/>
    <w:rsid w:val="001720F6"/>
    <w:rsid w:val="00177F32"/>
    <w:rsid w:val="001962A6"/>
    <w:rsid w:val="0019630E"/>
    <w:rsid w:val="001978E0"/>
    <w:rsid w:val="00197E3B"/>
    <w:rsid w:val="001A6E4B"/>
    <w:rsid w:val="001B0794"/>
    <w:rsid w:val="001B1353"/>
    <w:rsid w:val="001C28B8"/>
    <w:rsid w:val="001C7751"/>
    <w:rsid w:val="001D1964"/>
    <w:rsid w:val="001E63C8"/>
    <w:rsid w:val="0021710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C0D"/>
    <w:rsid w:val="002F39CD"/>
    <w:rsid w:val="002F5816"/>
    <w:rsid w:val="00303C60"/>
    <w:rsid w:val="00316961"/>
    <w:rsid w:val="00341A03"/>
    <w:rsid w:val="00343CF7"/>
    <w:rsid w:val="003549D9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C4040"/>
    <w:rsid w:val="003D28EE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B74A2"/>
    <w:rsid w:val="004D1528"/>
    <w:rsid w:val="004D59AF"/>
    <w:rsid w:val="004E7C78"/>
    <w:rsid w:val="004F1A3A"/>
    <w:rsid w:val="0050450E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22CF"/>
    <w:rsid w:val="00623C56"/>
    <w:rsid w:val="00626A50"/>
    <w:rsid w:val="00664BC7"/>
    <w:rsid w:val="0067736C"/>
    <w:rsid w:val="00681C56"/>
    <w:rsid w:val="00691D78"/>
    <w:rsid w:val="006931F1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6E66B4"/>
    <w:rsid w:val="00704B7C"/>
    <w:rsid w:val="007111E4"/>
    <w:rsid w:val="00714325"/>
    <w:rsid w:val="00721DA6"/>
    <w:rsid w:val="00753453"/>
    <w:rsid w:val="00754D1F"/>
    <w:rsid w:val="00756402"/>
    <w:rsid w:val="00756B3B"/>
    <w:rsid w:val="007670A9"/>
    <w:rsid w:val="007722CF"/>
    <w:rsid w:val="00774101"/>
    <w:rsid w:val="0078197E"/>
    <w:rsid w:val="007874B8"/>
    <w:rsid w:val="007919FA"/>
    <w:rsid w:val="00796CE2"/>
    <w:rsid w:val="007A782A"/>
    <w:rsid w:val="007B7937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96FD6"/>
    <w:rsid w:val="008C027C"/>
    <w:rsid w:val="008C59BA"/>
    <w:rsid w:val="008D0E20"/>
    <w:rsid w:val="008D5BD1"/>
    <w:rsid w:val="008E09E8"/>
    <w:rsid w:val="008E525C"/>
    <w:rsid w:val="008F0F82"/>
    <w:rsid w:val="009152A8"/>
    <w:rsid w:val="009212F2"/>
    <w:rsid w:val="00930113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4D5A"/>
    <w:rsid w:val="00A06691"/>
    <w:rsid w:val="00A12C16"/>
    <w:rsid w:val="00A2037C"/>
    <w:rsid w:val="00A27BFC"/>
    <w:rsid w:val="00A6224F"/>
    <w:rsid w:val="00A6738D"/>
    <w:rsid w:val="00A673D8"/>
    <w:rsid w:val="00A73209"/>
    <w:rsid w:val="00A95536"/>
    <w:rsid w:val="00AB1F2A"/>
    <w:rsid w:val="00AC13B3"/>
    <w:rsid w:val="00AE1A89"/>
    <w:rsid w:val="00B0220A"/>
    <w:rsid w:val="00B25C65"/>
    <w:rsid w:val="00B307B3"/>
    <w:rsid w:val="00B3180B"/>
    <w:rsid w:val="00B460B2"/>
    <w:rsid w:val="00B8310A"/>
    <w:rsid w:val="00B832F4"/>
    <w:rsid w:val="00B83E3A"/>
    <w:rsid w:val="00B8500C"/>
    <w:rsid w:val="00B850F5"/>
    <w:rsid w:val="00BA154F"/>
    <w:rsid w:val="00BA1CA5"/>
    <w:rsid w:val="00BA1F11"/>
    <w:rsid w:val="00BA7868"/>
    <w:rsid w:val="00BB52C1"/>
    <w:rsid w:val="00BC38F6"/>
    <w:rsid w:val="00BC7F9D"/>
    <w:rsid w:val="00C12C0B"/>
    <w:rsid w:val="00C425A7"/>
    <w:rsid w:val="00C479CE"/>
    <w:rsid w:val="00C511D8"/>
    <w:rsid w:val="00C60A1F"/>
    <w:rsid w:val="00C60B0A"/>
    <w:rsid w:val="00C703FB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15E6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9346C"/>
    <w:rsid w:val="00DA3D45"/>
    <w:rsid w:val="00DB1AE1"/>
    <w:rsid w:val="00DB451E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A4835"/>
    <w:rsid w:val="00EB23F8"/>
    <w:rsid w:val="00EF3455"/>
    <w:rsid w:val="00EF654B"/>
    <w:rsid w:val="00EF7174"/>
    <w:rsid w:val="00F025C9"/>
    <w:rsid w:val="00F143AB"/>
    <w:rsid w:val="00F15867"/>
    <w:rsid w:val="00F51467"/>
    <w:rsid w:val="00F60090"/>
    <w:rsid w:val="00F61696"/>
    <w:rsid w:val="00F61C92"/>
    <w:rsid w:val="00F67798"/>
    <w:rsid w:val="00F7606F"/>
    <w:rsid w:val="00F82A49"/>
    <w:rsid w:val="00F85E87"/>
    <w:rsid w:val="00F90516"/>
    <w:rsid w:val="00FA1734"/>
    <w:rsid w:val="00FB4C7E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BC31AC"/>
  <w15:docId w15:val="{82D1DF01-79DB-4031-A02C-98D6381E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944&amp;utm_language=FR&amp;utm_source=template-word&amp;utm_medium=content&amp;utm_campaign=ic-Blank+Simple+Project+Task+List-word-17944-fr&amp;lpa=ic+Blank+Simple+Project+Task+List+word+17944+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OneDrive\Desktop\Free-Project-Task-List-Templates-for-Project-Management_Aaron_Bannister\REF\IC-Project-Tracking-Template-10646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37E0B6-3E7D-46EB-A762-2A7B331907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C:\Users\Bess\OneDrive\Desktop\Free-Project-Task-List-Templates-for-Project-Management_Aaron_Bannister\REF\IC-Project-Tracking-Template-10646_WORD.dotx</Template>
  <TotalTime>6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1295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7</cp:revision>
  <cp:lastPrinted>2018-12-11T20:33:00Z</cp:lastPrinted>
  <dcterms:created xsi:type="dcterms:W3CDTF">2022-09-26T23:05:00Z</dcterms:created>
  <dcterms:modified xsi:type="dcterms:W3CDTF">2024-03-08T00:00:00Z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