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7024" w14:textId="5E7FE305" w:rsidR="00847944" w:rsidRPr="006931F1" w:rsidRDefault="000F1948" w:rsidP="00756402">
      <w:pPr>
        <w:rPr>
          <w:rFonts w:cs="Arial"/>
          <w:b/>
          <w:color w:val="595959" w:themeColor="text1" w:themeTint="A6"/>
          <w:sz w:val="52"/>
          <w:szCs w:val="52"/>
        </w:rPr>
      </w:pPr>
      <w:r w:rsidRPr="000F1948">
        <w:rPr>
          <w:b/>
          <w:color w:val="595959" w:themeColor="text1" w:themeTint="A6"/>
          <w:sz w:val="52"/>
        </w:rPr>
        <w:drawing>
          <wp:anchor distT="0" distB="0" distL="114300" distR="114300" simplePos="0" relativeHeight="251658240" behindDoc="0" locked="0" layoutInCell="1" allowOverlap="1" wp14:anchorId="63B4E095" wp14:editId="2F123B8E">
            <wp:simplePos x="0" y="0"/>
            <wp:positionH relativeFrom="column">
              <wp:posOffset>12407900</wp:posOffset>
            </wp:positionH>
            <wp:positionV relativeFrom="paragraph">
              <wp:posOffset>-304800</wp:posOffset>
            </wp:positionV>
            <wp:extent cx="2197100" cy="395725"/>
            <wp:effectExtent l="0" t="0" r="0" b="0"/>
            <wp:wrapNone/>
            <wp:docPr id="1537256876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56876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3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50E">
        <w:rPr>
          <w:b/>
          <w:color w:val="595959" w:themeColor="text1" w:themeTint="A6"/>
          <w:sz w:val="52"/>
        </w:rPr>
        <w:t>EXEMPLE DE MODÈLE DE LISTE DE TÂCHES DE PROJET SIMPLE</w:t>
      </w:r>
    </w:p>
    <w:p w14:paraId="7AEF718C" w14:textId="0E780EFF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22996" w:type="dxa"/>
        <w:tblLook w:val="04A0" w:firstRow="1" w:lastRow="0" w:firstColumn="1" w:lastColumn="0" w:noHBand="0" w:noVBand="1"/>
      </w:tblPr>
      <w:tblGrid>
        <w:gridCol w:w="895"/>
        <w:gridCol w:w="1742"/>
        <w:gridCol w:w="1342"/>
        <w:gridCol w:w="1514"/>
        <w:gridCol w:w="2365"/>
        <w:gridCol w:w="4473"/>
        <w:gridCol w:w="1814"/>
        <w:gridCol w:w="2724"/>
        <w:gridCol w:w="2101"/>
        <w:gridCol w:w="1299"/>
        <w:gridCol w:w="1427"/>
        <w:gridCol w:w="1300"/>
      </w:tblGrid>
      <w:tr w:rsidR="00EA4835" w:rsidRPr="00EA4835" w14:paraId="26F69558" w14:textId="77777777" w:rsidTr="00E95AFD">
        <w:trPr>
          <w:trHeight w:val="6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02502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bookmarkStart w:id="0" w:name="RANGE!B3:M29"/>
            <w:r>
              <w:rPr>
                <w:color w:val="000000"/>
                <w:sz w:val="20"/>
              </w:rPr>
              <w:t> </w:t>
            </w:r>
            <w:bookmarkEnd w:id="0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88FC7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074C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D961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83E459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LIVRABLE(S)</w:t>
            </w:r>
          </w:p>
        </w:tc>
        <w:tc>
          <w:tcPr>
            <w:tcW w:w="48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ACB9CA"/>
            <w:vAlign w:val="center"/>
            <w:hideMark/>
          </w:tcPr>
          <w:p w14:paraId="68DBE4B3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LIVRABLE(S)</w:t>
            </w:r>
          </w:p>
        </w:tc>
        <w:tc>
          <w:tcPr>
            <w:tcW w:w="402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14:paraId="56E193F9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COÛT/HEURES</w:t>
            </w:r>
          </w:p>
        </w:tc>
      </w:tr>
      <w:tr w:rsidR="00EA4835" w:rsidRPr="00EA4835" w14:paraId="46EE776E" w14:textId="77777777" w:rsidTr="00E95AFD">
        <w:trPr>
          <w:trHeight w:val="702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RISQUÉ</w:t>
            </w:r>
          </w:p>
        </w:tc>
        <w:tc>
          <w:tcPr>
            <w:tcW w:w="1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STATUT</w:t>
            </w:r>
          </w:p>
        </w:tc>
        <w:tc>
          <w:tcPr>
            <w:tcW w:w="13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PRIORITÉ</w:t>
            </w:r>
          </w:p>
        </w:tc>
        <w:tc>
          <w:tcPr>
            <w:tcW w:w="15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ÉCHÉANCE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TÂCHE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DESCRIPTION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ATTRIBUÉ 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4B8BE4E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LIVRABLE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E698875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% D’ACHÈVEMENT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1A4CD5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COÛT FIXE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A665E7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HEURES ESTIMÉES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7442EF9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HEURES RÉELLES</w:t>
            </w:r>
          </w:p>
        </w:tc>
      </w:tr>
      <w:tr w:rsidR="00EA4835" w:rsidRPr="00EA4835" w14:paraId="6DD1A77A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688F4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4E5CB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48510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58F38D" w14:textId="497D7DB5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842DAF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 DU PROJET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D954A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191B92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79CEC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1FDD96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89C744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AE51C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C84CD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110D0040" w14:textId="77777777" w:rsidTr="00E95AFD">
        <w:trPr>
          <w:trHeight w:val="499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DADA"/>
            <w:vAlign w:val="center"/>
            <w:hideMark/>
          </w:tcPr>
          <w:p w14:paraId="1F12D52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08901E1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</w:t>
            </w:r>
          </w:p>
        </w:tc>
        <w:tc>
          <w:tcPr>
            <w:tcW w:w="13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1319E91C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09EE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BF10E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4BA5B1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Description de la tâche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02037AA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Bert D.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044FB9" w14:textId="5F1F271D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3733350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100 %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5846C5E" w14:textId="35796A5B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550 $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DFFA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984A725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A4835" w:rsidRPr="00EA4835" w14:paraId="30DF36A3" w14:textId="77777777" w:rsidTr="00E95AFD">
        <w:trPr>
          <w:trHeight w:val="499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DADA"/>
            <w:vAlign w:val="center"/>
            <w:hideMark/>
          </w:tcPr>
          <w:p w14:paraId="3ACF478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CF6F8CE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cours</w:t>
            </w:r>
          </w:p>
        </w:tc>
        <w:tc>
          <w:tcPr>
            <w:tcW w:w="13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9B3C19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7888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F9B0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637E3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Description de la tâche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4EE2DC5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Verda L.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5EA8F9" w14:textId="492C638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A851A1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80 %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1F46E90E" w14:textId="666395D0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450 $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78BD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56D659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A4835" w:rsidRPr="00EA4835" w14:paraId="50C423F9" w14:textId="77777777" w:rsidTr="00E95AFD">
        <w:trPr>
          <w:trHeight w:val="499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7E3FCA7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Oui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046A9AA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retard</w:t>
            </w:r>
          </w:p>
        </w:tc>
        <w:tc>
          <w:tcPr>
            <w:tcW w:w="13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1E7E3C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94CD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592E6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13D45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Description de la tâche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98775A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Jamal C.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279820" w14:textId="46F2B2F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C03FB24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30 %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FC63CB1" w14:textId="3CB7D91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325 $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3170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E66973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A4835" w:rsidRPr="00EA4835" w14:paraId="413753C2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A4DF2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109608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 commencé</w:t>
            </w:r>
          </w:p>
        </w:tc>
        <w:tc>
          <w:tcPr>
            <w:tcW w:w="13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E588EB7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Moyenne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7EC3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D6C1E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9A3F3" w14:textId="4C8E932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3636E3B" w14:textId="32A3265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8895D0" w14:textId="67C7A84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AE8383D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0 %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9C23050" w14:textId="41FD20D4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$</w:t>
            </w:r>
            <w:r w:rsidR="00E95A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430B8" w14:textId="1B3EBBE8" w:rsidR="00EA4835" w:rsidRPr="00EA4835" w:rsidRDefault="006931F1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68E03DE" w14:textId="50BB74FE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3</w:t>
            </w:r>
          </w:p>
        </w:tc>
      </w:tr>
      <w:tr w:rsidR="00EA4835" w:rsidRPr="00EA4835" w14:paraId="68752282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9519E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0FD0B8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attente</w:t>
            </w:r>
          </w:p>
        </w:tc>
        <w:tc>
          <w:tcPr>
            <w:tcW w:w="13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52C6EAD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Faible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2C8D0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B2B9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344F32" w14:textId="14B043DE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4CEF6FF" w14:textId="3802554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E67990" w14:textId="718FBF1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ED27CDB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10 %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C0C94A2" w14:textId="53020A7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$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ED1BC" w14:textId="42841994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2B0ECB1" w14:textId="60D60C6B" w:rsidR="00EA4835" w:rsidRPr="00EA4835" w:rsidRDefault="006931F1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2 </w:t>
            </w:r>
          </w:p>
        </w:tc>
      </w:tr>
      <w:tr w:rsidR="00EA4835" w:rsidRPr="00EA4835" w14:paraId="69A0F6E8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9B7C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CB61D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7589B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30063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A7D2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 DU PROJET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50754C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EB0B18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98A9B2" w14:textId="5DBE71F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AB2D6F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EDE8F8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70F5C1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34DC59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9672F17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D1B1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BEFEA"/>
            <w:vAlign w:val="center"/>
            <w:hideMark/>
          </w:tcPr>
          <w:p w14:paraId="60742D85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Examen requis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03390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0C3F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A1067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341211" w14:textId="4928696C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4A5D710" w14:textId="67A5946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386631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3B5366C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9F5B829" w14:textId="10581701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6B8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0F3F0B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2775B31C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867A8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601803A1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Approuvée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502F3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0819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83633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743326" w14:textId="2E6142E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5DAEC81" w14:textId="1CBBB1ED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AFF770" w14:textId="6E25F85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BB4772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54BE97C" w14:textId="1E773571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91D7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BFCAC9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E26E4C1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65111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C6F1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FF01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B9CD6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9298D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8BF736" w14:textId="64507C9F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A97CF85" w14:textId="3AC117D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0119BB" w14:textId="41B476D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E44CA6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0170AAC" w14:textId="5E49ECBE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1362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8890C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1DC271B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29E7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256F8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562E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1FA98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7A50B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435A48" w14:textId="7EC9BE6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DEB5A57" w14:textId="6BC9E0C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5A1CE" w14:textId="433F3B1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24D52B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B6C4D57" w14:textId="550C13CF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FE84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DEFEA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037DD5E4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19F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50F1F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5E77A6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2117F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01F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 DU PROJET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32AF2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7767B8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6ED14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15E55D9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103842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4AE7F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B193BF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7781DFA6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83349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85577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AB0B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B9B4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0D16E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CF2C40" w14:textId="1C9A125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0E14B12" w14:textId="04D095F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09D7BE" w14:textId="28ACDB3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AA67B94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FDF9149" w14:textId="4B60BD6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5AA6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5F65E0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33303643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6DCA7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FDAF2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5E05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EC034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7ACC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C9921" w14:textId="563A51C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94B2F13" w14:textId="511606E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59CC90" w14:textId="5D01C9F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4096FEE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917B91A" w14:textId="594FAE2D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250AC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E1ABF7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6E6A55F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9E6FB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31D032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CF7E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8EA49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E237C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B3F69C" w14:textId="1660723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0878BD" w14:textId="55130A5B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0CED9A" w14:textId="26D1E31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703DD4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A4CA657" w14:textId="60D9DB4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61E4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F13D53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23AC92A0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630EF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430C2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36F56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0A50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854CF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5A83C8" w14:textId="0D0AC54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7E6FCA" w14:textId="5681215F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9373F3" w14:textId="703E731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D3E36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7C7D41D" w14:textId="20BEE27B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1336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BCD7B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7104A110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81C37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338C2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95C18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DA1A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F15BB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1151CB" w14:textId="713E329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7BAEB1" w14:textId="32EA0AF6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E97CE3" w14:textId="718757C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2469005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6B3E9E0F" w14:textId="5603436D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95D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7B44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3C86511B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A3D51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245C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AC5B4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7A2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551580" w14:textId="2BF4DDF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AD16" w14:textId="7A26CA5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5CAF9D0" w14:textId="57B343D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DE6BB6" w14:textId="4118DA9C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4DD72C70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2D0A053" w14:textId="563E960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36F9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0FD9D4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E46C460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23CC6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4221B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15372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10D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4EA79" w14:textId="6BF49ADB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C41015" w14:textId="3D2DCB44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8A9AD3A" w14:textId="133EDCC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675B5F" w14:textId="3AB4B1E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829020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840DC49" w14:textId="3A0E2D76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800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3EFB6D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C7E8FFE" w14:textId="77777777" w:rsidTr="00E95AFD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E8886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C5454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FFDD0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CE675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5EAD93" w14:textId="21E5B80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35B2BF" w14:textId="20DBD13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5173B22" w14:textId="6DA8D5A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4430A3" w14:textId="011917D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E0ABA47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C990033" w14:textId="4CF2D412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A966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C1379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C80A649" w14:textId="145B53F1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22F9DC48" w14:textId="5DBE4262" w:rsidR="00436154" w:rsidRPr="006931F1" w:rsidRDefault="00CD15E6" w:rsidP="00B460B2">
      <w:pPr>
        <w:rPr>
          <w:rFonts w:cs="Arial"/>
          <w:b/>
          <w:color w:val="595959" w:themeColor="text1" w:themeTint="A6"/>
          <w:sz w:val="44"/>
          <w:szCs w:val="44"/>
        </w:rPr>
        <w:sectPr w:rsidR="00436154" w:rsidRPr="006931F1" w:rsidSect="00F47FF9">
          <w:footerReference w:type="even" r:id="rId13"/>
          <w:footerReference w:type="default" r:id="rId14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color w:val="595959" w:themeColor="text1" w:themeTint="A6"/>
          <w:sz w:val="44"/>
          <w:szCs w:val="44"/>
        </w:rPr>
        <w:br w:type="page"/>
      </w:r>
    </w:p>
    <w:p w14:paraId="668479BD" w14:textId="77777777" w:rsidR="0028245F" w:rsidRPr="00C60A1F" w:rsidRDefault="0028245F" w:rsidP="009B70C8">
      <w:pPr>
        <w:rPr>
          <w:sz w:val="10"/>
          <w:szCs w:val="10"/>
        </w:rPr>
      </w:pPr>
    </w:p>
    <w:p w14:paraId="033F41B9" w14:textId="77777777" w:rsidR="009B70C8" w:rsidRDefault="009B70C8" w:rsidP="00D4300C"/>
    <w:p w14:paraId="2CC9059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A9D56B5" w14:textId="77777777" w:rsidTr="00472ADF">
        <w:trPr>
          <w:trHeight w:val="2810"/>
        </w:trPr>
        <w:tc>
          <w:tcPr>
            <w:tcW w:w="10383" w:type="dxa"/>
          </w:tcPr>
          <w:p w14:paraId="36E7375D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5F43B14B" w14:textId="77777777" w:rsidR="00FF51C2" w:rsidRPr="00491059" w:rsidRDefault="00FF51C2" w:rsidP="00D4300C"/>
          <w:p w14:paraId="42F5612A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1143E69" w14:textId="77777777" w:rsidR="006B5ECE" w:rsidRPr="00491059" w:rsidRDefault="006B5ECE" w:rsidP="00D4300C"/>
    <w:sectPr w:rsidR="006B5ECE" w:rsidRPr="00491059" w:rsidSect="00F47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436A" w14:textId="77777777" w:rsidR="00F47FF9" w:rsidRDefault="00F47FF9" w:rsidP="00D4300C">
      <w:r>
        <w:separator/>
      </w:r>
    </w:p>
  </w:endnote>
  <w:endnote w:type="continuationSeparator" w:id="0">
    <w:p w14:paraId="0202525F" w14:textId="77777777" w:rsidR="00F47FF9" w:rsidRDefault="00F47FF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9C22DCC" w14:textId="2874BD68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5AF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BAB0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45BE" w14:textId="77777777" w:rsidR="00F47FF9" w:rsidRDefault="00F47FF9" w:rsidP="00D4300C">
      <w:r>
        <w:separator/>
      </w:r>
    </w:p>
  </w:footnote>
  <w:footnote w:type="continuationSeparator" w:id="0">
    <w:p w14:paraId="681DC7CE" w14:textId="77777777" w:rsidR="00F47FF9" w:rsidRDefault="00F47FF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1948"/>
    <w:rsid w:val="000F6F8D"/>
    <w:rsid w:val="00111C4F"/>
    <w:rsid w:val="00121D51"/>
    <w:rsid w:val="001472A1"/>
    <w:rsid w:val="00156D7F"/>
    <w:rsid w:val="00171DDB"/>
    <w:rsid w:val="001720F6"/>
    <w:rsid w:val="00177F32"/>
    <w:rsid w:val="001962A6"/>
    <w:rsid w:val="0019630E"/>
    <w:rsid w:val="001978E0"/>
    <w:rsid w:val="00197E3B"/>
    <w:rsid w:val="001A6E4B"/>
    <w:rsid w:val="001B0794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A3A"/>
    <w:rsid w:val="0050450E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91D78"/>
    <w:rsid w:val="006931F1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B4"/>
    <w:rsid w:val="00704B7C"/>
    <w:rsid w:val="007111E4"/>
    <w:rsid w:val="00714325"/>
    <w:rsid w:val="00721DA6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97F65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B1C84"/>
    <w:rsid w:val="008C027C"/>
    <w:rsid w:val="008C59BA"/>
    <w:rsid w:val="008D0E20"/>
    <w:rsid w:val="008D5BD1"/>
    <w:rsid w:val="008E09E8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45B3F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579B"/>
    <w:rsid w:val="00CD6D09"/>
    <w:rsid w:val="00CE2699"/>
    <w:rsid w:val="00D022DF"/>
    <w:rsid w:val="00D147A9"/>
    <w:rsid w:val="00D14BAA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95AFD"/>
    <w:rsid w:val="00EA27F1"/>
    <w:rsid w:val="00EA4242"/>
    <w:rsid w:val="00EA4835"/>
    <w:rsid w:val="00EB23F8"/>
    <w:rsid w:val="00EF3455"/>
    <w:rsid w:val="00EF654B"/>
    <w:rsid w:val="00EF7174"/>
    <w:rsid w:val="00F025C9"/>
    <w:rsid w:val="00F143AB"/>
    <w:rsid w:val="00F15867"/>
    <w:rsid w:val="00F47FF9"/>
    <w:rsid w:val="00F51467"/>
    <w:rsid w:val="00F60090"/>
    <w:rsid w:val="00F61C92"/>
    <w:rsid w:val="00F67798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44&amp;utm_language=FR&amp;utm_source=template-word&amp;utm_medium=content&amp;utm_campaign=ic-Sample+Simple+Project+Task+List-word-17944-fr&amp;lpa=ic+Sample+Simple+Project+Task+List+word+1794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C:\Users\Bess\OneDrive\Desktop\Free-Project-Task-List-Templates-for-Project-Management_Aaron_Bannister\REF\IC-Project-Tracking-Template-10646_WORD.dotx</Template>
  <TotalTime>12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12</cp:revision>
  <cp:lastPrinted>2018-12-11T20:33:00Z</cp:lastPrinted>
  <dcterms:created xsi:type="dcterms:W3CDTF">2022-09-26T22:55:00Z</dcterms:created>
  <dcterms:modified xsi:type="dcterms:W3CDTF">2024-03-07T23:58:00Z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