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AF837" w14:textId="73374A48" w:rsidR="001962A6" w:rsidRPr="00310D79" w:rsidRDefault="00CB4DF0" w:rsidP="00D4300C">
      <w:pPr>
        <w:rPr>
          <w:b/>
          <w:color w:val="808080" w:themeColor="background1" w:themeShade="80"/>
          <w:sz w:val="36"/>
        </w:rPr>
      </w:pPr>
      <w:r w:rsidRPr="0036274A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8752" behindDoc="0" locked="0" layoutInCell="1" allowOverlap="1" wp14:anchorId="7496304B" wp14:editId="7AB2C755">
            <wp:simplePos x="0" y="0"/>
            <wp:positionH relativeFrom="column">
              <wp:posOffset>5334000</wp:posOffset>
            </wp:positionH>
            <wp:positionV relativeFrom="paragraph">
              <wp:posOffset>-4868</wp:posOffset>
            </wp:positionV>
            <wp:extent cx="1807916" cy="396754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660" cy="438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>MODÈLE DE PROCÉDURE OPÉRATIONNELLE</w:t>
      </w:r>
      <w:r w:rsidR="002C6482">
        <w:rPr>
          <w:b/>
          <w:color w:val="808080" w:themeColor="background1" w:themeShade="80"/>
          <w:sz w:val="36"/>
        </w:rPr>
        <w:br/>
      </w:r>
      <w:r w:rsidR="0047204D"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46DA4C03" wp14:editId="3FA2D9DE">
                <wp:simplePos x="0" y="0"/>
                <wp:positionH relativeFrom="margin">
                  <wp:posOffset>52070</wp:posOffset>
                </wp:positionH>
                <wp:positionV relativeFrom="page">
                  <wp:posOffset>1712595</wp:posOffset>
                </wp:positionV>
                <wp:extent cx="6435090" cy="4384675"/>
                <wp:effectExtent l="0" t="0" r="381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438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B678C" w14:textId="77777777" w:rsidR="008B08C6" w:rsidRPr="0047204D" w:rsidRDefault="008B08C6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52"/>
                              </w:rPr>
                              <w:t>PROCÉDURE OPÉRATIONNELLE STANDARD</w:t>
                            </w:r>
                          </w:p>
                          <w:p w14:paraId="24301F2E" w14:textId="77777777" w:rsidR="0047204D" w:rsidRPr="0047204D" w:rsidRDefault="0047204D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60"/>
                              </w:rPr>
                              <w:t>[ NOM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60"/>
                              </w:rPr>
                              <w:t xml:space="preserve"> DE LA PROCÉDURE ]</w:t>
                            </w:r>
                          </w:p>
                          <w:p w14:paraId="6528FFD3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0EB32DE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NOM DE L’ENTREPRISE</w:t>
                            </w:r>
                          </w:p>
                          <w:p w14:paraId="0A0B5A19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Adresse</w:t>
                            </w:r>
                          </w:p>
                          <w:p w14:paraId="708C36D6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Ville, état et code postal</w:t>
                            </w:r>
                          </w:p>
                          <w:p w14:paraId="4E20B411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7A8C19F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siteweb.com</w:t>
                            </w:r>
                          </w:p>
                          <w:p w14:paraId="0018DB9D" w14:textId="77777777" w:rsidR="008B08C6" w:rsidRPr="0037789A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4ADCA42" w14:textId="77777777" w:rsidR="008B08C6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Version 0.0.0</w:t>
                            </w:r>
                          </w:p>
                          <w:p w14:paraId="2A3536F9" w14:textId="77777777" w:rsidR="008B08C6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568AAC46" w14:textId="77777777" w:rsidR="008B08C6" w:rsidRPr="0037789A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20FFCDA7" w14:textId="77777777" w:rsidR="008B08C6" w:rsidRDefault="008B08C6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10813971" w14:textId="77777777" w:rsidR="008B08C6" w:rsidRPr="0037789A" w:rsidRDefault="008B08C6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A4C03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4.1pt;margin-top:134.85pt;width:506.7pt;height:345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" filled="f" stroked="f" strokeweight=".5pt">
                <v:textbox inset="0,0,0,0">
                  <w:txbxContent>
                    <w:p w14:paraId="282B678C" w14:textId="77777777" w:rsidR="008B08C6" w:rsidRPr="0047204D" w:rsidRDefault="008B08C6" w:rsidP="001C7751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5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52"/>
                        </w:rPr>
                        <w:t>PROCÉDURE OPÉRATIONNELLE STANDARD</w:t>
                      </w:r>
                    </w:p>
                    <w:p w14:paraId="24301F2E" w14:textId="77777777" w:rsidR="0047204D" w:rsidRPr="0047204D" w:rsidRDefault="0047204D" w:rsidP="001C7751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44546A" w:themeColor="text2"/>
                          <w:sz w:val="60"/>
                        </w:rPr>
                        <w:t>[ NOM</w:t>
                      </w:r>
                      <w:proofErr w:type="gramEnd"/>
                      <w:r>
                        <w:rPr>
                          <w:rFonts w:ascii="Century Gothic" w:hAnsi="Century Gothic"/>
                          <w:color w:val="44546A" w:themeColor="text2"/>
                          <w:sz w:val="60"/>
                        </w:rPr>
                        <w:t xml:space="preserve"> DE LA PROCÉDURE ]</w:t>
                      </w:r>
                    </w:p>
                    <w:p w14:paraId="6528FFD3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0EB32DE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</w:rPr>
                        <w:t>NOM DE L’ENTREPRISE</w:t>
                      </w:r>
                    </w:p>
                    <w:p w14:paraId="0A0B5A19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Adresse</w:t>
                      </w:r>
                    </w:p>
                    <w:p w14:paraId="708C36D6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Ville, état et code postal</w:t>
                      </w:r>
                    </w:p>
                    <w:p w14:paraId="4E20B411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7A8C19F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siteweb.com</w:t>
                      </w:r>
                    </w:p>
                    <w:p w14:paraId="0018DB9D" w14:textId="77777777" w:rsidR="008B08C6" w:rsidRPr="0037789A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4ADCA42" w14:textId="77777777" w:rsidR="008B08C6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Version 0.0.0</w:t>
                      </w:r>
                    </w:p>
                    <w:p w14:paraId="2A3536F9" w14:textId="77777777" w:rsidR="008B08C6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568AAC46" w14:textId="77777777" w:rsidR="008B08C6" w:rsidRPr="0037789A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20FFCDA7" w14:textId="77777777" w:rsidR="008B08C6" w:rsidRDefault="008B08C6" w:rsidP="009F028C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10813971" w14:textId="77777777" w:rsidR="008B08C6" w:rsidRPr="0037789A" w:rsidRDefault="008B08C6" w:rsidP="009F028C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>STANDARD - VERSION LONGUE</w:t>
      </w: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="001962A6" w:rsidRPr="00491059" w14:paraId="7F477D25" w14:textId="77777777" w:rsidTr="009F028C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64B14240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HISTORIQUE DES VERSIONS</w:t>
            </w:r>
          </w:p>
        </w:tc>
      </w:tr>
      <w:tr w:rsidR="001962A6" w:rsidRPr="00491059" w14:paraId="00383A4B" w14:textId="77777777" w:rsidTr="008E5F44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498E3DB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VERSION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286A4CA9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APPROUVÉ PAR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10BABDD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 DE RÉVISION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7CD072B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DESCRIPTION DES MODIFICATIONS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F98B3D7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AUTEUR</w:t>
            </w:r>
          </w:p>
        </w:tc>
      </w:tr>
      <w:tr w:rsidR="001962A6" w:rsidRPr="00491059" w14:paraId="741CBBB2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0F40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EDE3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040E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7F4B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E37C1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3D20C0FC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599C18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6051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DD19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E7B5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E077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339D5A67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8673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BFFB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D2648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2711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996D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7D5F8BDF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1EB2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6E07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D9F3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1587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DADD1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4F120E6F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85DAC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6EC5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46B77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8A6CD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23A8DE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283B7C63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C0A49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7471E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012F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40F4D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9BF610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0D82D8FB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F9AC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0F88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BADD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D8AD3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79822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6FCABB3F" w14:textId="77777777" w:rsidR="001962A6" w:rsidRDefault="001962A6" w:rsidP="00D4300C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265"/>
        <w:gridCol w:w="2714"/>
        <w:gridCol w:w="1035"/>
        <w:gridCol w:w="3519"/>
        <w:gridCol w:w="639"/>
        <w:gridCol w:w="1612"/>
      </w:tblGrid>
      <w:tr w:rsidR="00D4300C" w:rsidRPr="00491059" w14:paraId="39B58DD5" w14:textId="77777777" w:rsidTr="0036274A">
        <w:trPr>
          <w:trHeight w:val="432"/>
        </w:trPr>
        <w:tc>
          <w:tcPr>
            <w:tcW w:w="624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F7E4437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PRÉPARÉ PAR</w:t>
            </w:r>
          </w:p>
        </w:tc>
        <w:tc>
          <w:tcPr>
            <w:tcW w:w="129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A0BD436" w14:textId="77777777" w:rsidR="00D4300C" w:rsidRPr="00491059" w:rsidRDefault="00D4300C" w:rsidP="00D4300C"/>
        </w:tc>
        <w:tc>
          <w:tcPr>
            <w:tcW w:w="292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72D8FA79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FONCTION</w:t>
            </w:r>
          </w:p>
        </w:tc>
        <w:tc>
          <w:tcPr>
            <w:tcW w:w="1669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90DF284" w14:textId="77777777" w:rsidR="00D4300C" w:rsidRPr="00491059" w:rsidRDefault="00D4300C" w:rsidP="00D4300C"/>
        </w:tc>
        <w:tc>
          <w:tcPr>
            <w:tcW w:w="33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771D5D7C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C984C58" w14:textId="77777777" w:rsidR="00D4300C" w:rsidRPr="00491059" w:rsidRDefault="00D4300C" w:rsidP="00D4300C"/>
        </w:tc>
      </w:tr>
      <w:tr w:rsidR="00D4300C" w:rsidRPr="00491059" w14:paraId="5EE98111" w14:textId="77777777" w:rsidTr="0036274A">
        <w:trPr>
          <w:trHeight w:val="432"/>
        </w:trPr>
        <w:tc>
          <w:tcPr>
            <w:tcW w:w="624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050EF142" w14:textId="77777777" w:rsidR="00D4300C" w:rsidRPr="00A8452F" w:rsidRDefault="00D4300C" w:rsidP="00D4300C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APPROUVÉ PAR</w:t>
            </w:r>
          </w:p>
        </w:tc>
        <w:tc>
          <w:tcPr>
            <w:tcW w:w="129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94A3264" w14:textId="77777777" w:rsidR="00D4300C" w:rsidRPr="00491059" w:rsidRDefault="00D4300C" w:rsidP="00D4300C"/>
        </w:tc>
        <w:tc>
          <w:tcPr>
            <w:tcW w:w="292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E7BEFC3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FONCTION</w:t>
            </w:r>
          </w:p>
        </w:tc>
        <w:tc>
          <w:tcPr>
            <w:tcW w:w="166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3A9BF9E" w14:textId="77777777" w:rsidR="00D4300C" w:rsidRPr="00491059" w:rsidRDefault="00D4300C" w:rsidP="00D4300C"/>
        </w:tc>
        <w:tc>
          <w:tcPr>
            <w:tcW w:w="33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7228D794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DATE</w:t>
            </w:r>
          </w:p>
        </w:tc>
        <w:tc>
          <w:tcPr>
            <w:tcW w:w="78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3E33809" w14:textId="77777777" w:rsidR="00D4300C" w:rsidRPr="00491059" w:rsidRDefault="00D4300C" w:rsidP="00D4300C"/>
        </w:tc>
      </w:tr>
    </w:tbl>
    <w:p w14:paraId="3F09542C" w14:textId="77777777" w:rsidR="00D4300C" w:rsidRDefault="00D4300C" w:rsidP="00D4300C"/>
    <w:p w14:paraId="63EF0482" w14:textId="77777777" w:rsidR="00D4300C" w:rsidRDefault="00D4300C" w:rsidP="00D4300C"/>
    <w:p w14:paraId="638CD7F9" w14:textId="77777777" w:rsidR="00E8348B" w:rsidRPr="009212F2" w:rsidRDefault="00E8348B" w:rsidP="009212F2">
      <w:pPr>
        <w:pStyle w:val="Heading1"/>
      </w:pPr>
      <w:bookmarkStart w:id="1" w:name="_Toc168333723"/>
      <w:bookmarkStart w:id="2" w:name="_Toc169080452"/>
      <w:r>
        <w:t>TABLE DES MATIÈRES</w:t>
      </w:r>
      <w:bookmarkEnd w:id="1"/>
      <w:bookmarkEnd w:id="2"/>
    </w:p>
    <w:sdt>
      <w:sdtPr>
        <w:rPr>
          <w:b w:val="0"/>
          <w:bCs w:val="0"/>
          <w:i/>
          <w:iCs w:val="0"/>
          <w:noProof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14:paraId="4E363919" w14:textId="2B77D974" w:rsidR="0057107F" w:rsidRPr="0057107F" w:rsidRDefault="00E8348B" w:rsidP="005710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r w:rsidRPr="0057107F">
            <w:rPr>
              <w:b w:val="0"/>
              <w:bCs w:val="0"/>
              <w:i/>
            </w:rPr>
            <w:fldChar w:fldCharType="begin"/>
          </w:r>
          <w:r w:rsidRPr="0057107F">
            <w:rPr>
              <w:b w:val="0"/>
              <w:bCs w:val="0"/>
            </w:rPr>
            <w:instrText xml:space="preserve"> TOC \o "1-3" \h \z \u </w:instrText>
          </w:r>
          <w:r w:rsidRPr="0057107F">
            <w:rPr>
              <w:b w:val="0"/>
              <w:bCs w:val="0"/>
              <w:i/>
            </w:rPr>
            <w:fldChar w:fldCharType="separate"/>
          </w:r>
          <w:hyperlink w:anchor="_Toc169080453" w:history="1">
            <w:r w:rsidR="0057107F" w:rsidRPr="0057107F">
              <w:rPr>
                <w:rStyle w:val="Hyperlink"/>
                <w:b w:val="0"/>
                <w:bCs w:val="0"/>
              </w:rPr>
              <w:t>1.</w:t>
            </w:r>
            <w:r w:rsidR="0057107F" w:rsidRPr="0057107F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57107F" w:rsidRPr="0057107F">
              <w:rPr>
                <w:rStyle w:val="Hyperlink"/>
                <w:b w:val="0"/>
                <w:bCs w:val="0"/>
              </w:rPr>
              <w:t>NOM DE LA PROCÉDURE</w:t>
            </w:r>
            <w:r w:rsidR="0057107F" w:rsidRPr="0057107F">
              <w:rPr>
                <w:b w:val="0"/>
                <w:bCs w:val="0"/>
                <w:webHidden/>
              </w:rPr>
              <w:tab/>
            </w:r>
            <w:r w:rsidR="0057107F" w:rsidRPr="0057107F">
              <w:rPr>
                <w:b w:val="0"/>
                <w:bCs w:val="0"/>
                <w:webHidden/>
              </w:rPr>
              <w:fldChar w:fldCharType="begin"/>
            </w:r>
            <w:r w:rsidR="0057107F" w:rsidRPr="0057107F">
              <w:rPr>
                <w:b w:val="0"/>
                <w:bCs w:val="0"/>
                <w:webHidden/>
              </w:rPr>
              <w:instrText xml:space="preserve"> PAGEREF _Toc169080453 \h </w:instrText>
            </w:r>
            <w:r w:rsidR="0057107F" w:rsidRPr="0057107F">
              <w:rPr>
                <w:b w:val="0"/>
                <w:bCs w:val="0"/>
                <w:webHidden/>
              </w:rPr>
            </w:r>
            <w:r w:rsidR="0057107F" w:rsidRPr="0057107F">
              <w:rPr>
                <w:b w:val="0"/>
                <w:bCs w:val="0"/>
                <w:webHidden/>
              </w:rPr>
              <w:fldChar w:fldCharType="separate"/>
            </w:r>
            <w:r w:rsidR="0057107F" w:rsidRPr="0057107F">
              <w:rPr>
                <w:b w:val="0"/>
                <w:bCs w:val="0"/>
                <w:webHidden/>
              </w:rPr>
              <w:t>3</w:t>
            </w:r>
            <w:r w:rsidR="0057107F" w:rsidRPr="0057107F">
              <w:rPr>
                <w:b w:val="0"/>
                <w:bCs w:val="0"/>
                <w:webHidden/>
              </w:rPr>
              <w:fldChar w:fldCharType="end"/>
            </w:r>
          </w:hyperlink>
        </w:p>
        <w:p w14:paraId="11396261" w14:textId="1E3282DE" w:rsidR="0057107F" w:rsidRPr="0057107F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9080454" w:history="1">
            <w:r w:rsidR="0057107F" w:rsidRPr="0057107F">
              <w:rPr>
                <w:rStyle w:val="Hyperlink"/>
                <w:b w:val="0"/>
                <w:bCs w:val="0"/>
              </w:rPr>
              <w:t>2.</w:t>
            </w:r>
            <w:r w:rsidR="0057107F" w:rsidRPr="0057107F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57107F" w:rsidRPr="0057107F">
              <w:rPr>
                <w:rStyle w:val="Hyperlink"/>
                <w:b w:val="0"/>
                <w:bCs w:val="0"/>
              </w:rPr>
              <w:t>OBJECTIF</w:t>
            </w:r>
            <w:r w:rsidR="0057107F" w:rsidRPr="0057107F">
              <w:rPr>
                <w:b w:val="0"/>
                <w:bCs w:val="0"/>
                <w:webHidden/>
              </w:rPr>
              <w:tab/>
            </w:r>
            <w:r w:rsidR="0057107F" w:rsidRPr="0057107F">
              <w:rPr>
                <w:b w:val="0"/>
                <w:bCs w:val="0"/>
                <w:webHidden/>
              </w:rPr>
              <w:fldChar w:fldCharType="begin"/>
            </w:r>
            <w:r w:rsidR="0057107F" w:rsidRPr="0057107F">
              <w:rPr>
                <w:b w:val="0"/>
                <w:bCs w:val="0"/>
                <w:webHidden/>
              </w:rPr>
              <w:instrText xml:space="preserve"> PAGEREF _Toc169080454 \h </w:instrText>
            </w:r>
            <w:r w:rsidR="0057107F" w:rsidRPr="0057107F">
              <w:rPr>
                <w:b w:val="0"/>
                <w:bCs w:val="0"/>
                <w:webHidden/>
              </w:rPr>
            </w:r>
            <w:r w:rsidR="0057107F" w:rsidRPr="0057107F">
              <w:rPr>
                <w:b w:val="0"/>
                <w:bCs w:val="0"/>
                <w:webHidden/>
              </w:rPr>
              <w:fldChar w:fldCharType="separate"/>
            </w:r>
            <w:r w:rsidR="0057107F" w:rsidRPr="0057107F">
              <w:rPr>
                <w:b w:val="0"/>
                <w:bCs w:val="0"/>
                <w:webHidden/>
              </w:rPr>
              <w:t>3</w:t>
            </w:r>
            <w:r w:rsidR="0057107F" w:rsidRPr="0057107F">
              <w:rPr>
                <w:b w:val="0"/>
                <w:bCs w:val="0"/>
                <w:webHidden/>
              </w:rPr>
              <w:fldChar w:fldCharType="end"/>
            </w:r>
          </w:hyperlink>
        </w:p>
        <w:p w14:paraId="617FE519" w14:textId="4DBB4A38" w:rsidR="0057107F" w:rsidRPr="0057107F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9080455" w:history="1">
            <w:r w:rsidR="0057107F" w:rsidRPr="0057107F">
              <w:rPr>
                <w:rStyle w:val="Hyperlink"/>
                <w:b w:val="0"/>
                <w:bCs w:val="0"/>
              </w:rPr>
              <w:t>3.</w:t>
            </w:r>
            <w:r w:rsidR="0057107F" w:rsidRPr="0057107F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57107F" w:rsidRPr="0057107F">
              <w:rPr>
                <w:rStyle w:val="Hyperlink"/>
                <w:b w:val="0"/>
                <w:bCs w:val="0"/>
              </w:rPr>
              <w:t>RÉFÉRENCES</w:t>
            </w:r>
            <w:r w:rsidR="0057107F" w:rsidRPr="0057107F">
              <w:rPr>
                <w:b w:val="0"/>
                <w:bCs w:val="0"/>
                <w:webHidden/>
              </w:rPr>
              <w:tab/>
            </w:r>
            <w:r w:rsidR="0057107F" w:rsidRPr="0057107F">
              <w:rPr>
                <w:b w:val="0"/>
                <w:bCs w:val="0"/>
                <w:webHidden/>
              </w:rPr>
              <w:fldChar w:fldCharType="begin"/>
            </w:r>
            <w:r w:rsidR="0057107F" w:rsidRPr="0057107F">
              <w:rPr>
                <w:b w:val="0"/>
                <w:bCs w:val="0"/>
                <w:webHidden/>
              </w:rPr>
              <w:instrText xml:space="preserve"> PAGEREF _Toc169080455 \h </w:instrText>
            </w:r>
            <w:r w:rsidR="0057107F" w:rsidRPr="0057107F">
              <w:rPr>
                <w:b w:val="0"/>
                <w:bCs w:val="0"/>
                <w:webHidden/>
              </w:rPr>
            </w:r>
            <w:r w:rsidR="0057107F" w:rsidRPr="0057107F">
              <w:rPr>
                <w:b w:val="0"/>
                <w:bCs w:val="0"/>
                <w:webHidden/>
              </w:rPr>
              <w:fldChar w:fldCharType="separate"/>
            </w:r>
            <w:r w:rsidR="0057107F" w:rsidRPr="0057107F">
              <w:rPr>
                <w:b w:val="0"/>
                <w:bCs w:val="0"/>
                <w:webHidden/>
              </w:rPr>
              <w:t>3</w:t>
            </w:r>
            <w:r w:rsidR="0057107F" w:rsidRPr="0057107F">
              <w:rPr>
                <w:b w:val="0"/>
                <w:bCs w:val="0"/>
                <w:webHidden/>
              </w:rPr>
              <w:fldChar w:fldCharType="end"/>
            </w:r>
          </w:hyperlink>
        </w:p>
        <w:p w14:paraId="0284E353" w14:textId="2C0112BF" w:rsidR="0057107F" w:rsidRPr="0057107F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9080456" w:history="1">
            <w:r w:rsidR="0057107F" w:rsidRPr="0057107F">
              <w:rPr>
                <w:rStyle w:val="Hyperlink"/>
                <w:b w:val="0"/>
                <w:bCs w:val="0"/>
              </w:rPr>
              <w:t>4.</w:t>
            </w:r>
            <w:r w:rsidR="0057107F" w:rsidRPr="0057107F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57107F" w:rsidRPr="0057107F">
              <w:rPr>
                <w:rStyle w:val="Hyperlink"/>
                <w:b w:val="0"/>
                <w:bCs w:val="0"/>
              </w:rPr>
              <w:t>FOURNITURES ET ÉQUIPEMENT</w:t>
            </w:r>
            <w:r w:rsidR="0057107F" w:rsidRPr="0057107F">
              <w:rPr>
                <w:b w:val="0"/>
                <w:bCs w:val="0"/>
                <w:webHidden/>
              </w:rPr>
              <w:tab/>
            </w:r>
            <w:r w:rsidR="0057107F" w:rsidRPr="0057107F">
              <w:rPr>
                <w:b w:val="0"/>
                <w:bCs w:val="0"/>
                <w:webHidden/>
              </w:rPr>
              <w:fldChar w:fldCharType="begin"/>
            </w:r>
            <w:r w:rsidR="0057107F" w:rsidRPr="0057107F">
              <w:rPr>
                <w:b w:val="0"/>
                <w:bCs w:val="0"/>
                <w:webHidden/>
              </w:rPr>
              <w:instrText xml:space="preserve"> PAGEREF _Toc169080456 \h </w:instrText>
            </w:r>
            <w:r w:rsidR="0057107F" w:rsidRPr="0057107F">
              <w:rPr>
                <w:b w:val="0"/>
                <w:bCs w:val="0"/>
                <w:webHidden/>
              </w:rPr>
            </w:r>
            <w:r w:rsidR="0057107F" w:rsidRPr="0057107F">
              <w:rPr>
                <w:b w:val="0"/>
                <w:bCs w:val="0"/>
                <w:webHidden/>
              </w:rPr>
              <w:fldChar w:fldCharType="separate"/>
            </w:r>
            <w:r w:rsidR="0057107F" w:rsidRPr="0057107F">
              <w:rPr>
                <w:b w:val="0"/>
                <w:bCs w:val="0"/>
                <w:webHidden/>
              </w:rPr>
              <w:t>3</w:t>
            </w:r>
            <w:r w:rsidR="0057107F" w:rsidRPr="0057107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F11A891" w14:textId="5ADC9033" w:rsidR="0057107F" w:rsidRPr="0057107F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9080457" w:history="1">
            <w:r w:rsidR="0057107F" w:rsidRPr="0057107F">
              <w:rPr>
                <w:rStyle w:val="Hyperlink"/>
                <w:b w:val="0"/>
                <w:bCs w:val="0"/>
              </w:rPr>
              <w:t>5.</w:t>
            </w:r>
            <w:r w:rsidR="0057107F" w:rsidRPr="0057107F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57107F" w:rsidRPr="0057107F">
              <w:rPr>
                <w:rStyle w:val="Hyperlink"/>
                <w:b w:val="0"/>
                <w:bCs w:val="0"/>
              </w:rPr>
              <w:t>PROCÉDURE</w:t>
            </w:r>
            <w:r w:rsidR="0057107F" w:rsidRPr="0057107F">
              <w:rPr>
                <w:b w:val="0"/>
                <w:bCs w:val="0"/>
                <w:webHidden/>
              </w:rPr>
              <w:tab/>
            </w:r>
            <w:r w:rsidR="0057107F" w:rsidRPr="0057107F">
              <w:rPr>
                <w:b w:val="0"/>
                <w:bCs w:val="0"/>
                <w:webHidden/>
              </w:rPr>
              <w:fldChar w:fldCharType="begin"/>
            </w:r>
            <w:r w:rsidR="0057107F" w:rsidRPr="0057107F">
              <w:rPr>
                <w:b w:val="0"/>
                <w:bCs w:val="0"/>
                <w:webHidden/>
              </w:rPr>
              <w:instrText xml:space="preserve"> PAGEREF _Toc169080457 \h </w:instrText>
            </w:r>
            <w:r w:rsidR="0057107F" w:rsidRPr="0057107F">
              <w:rPr>
                <w:b w:val="0"/>
                <w:bCs w:val="0"/>
                <w:webHidden/>
              </w:rPr>
            </w:r>
            <w:r w:rsidR="0057107F" w:rsidRPr="0057107F">
              <w:rPr>
                <w:b w:val="0"/>
                <w:bCs w:val="0"/>
                <w:webHidden/>
              </w:rPr>
              <w:fldChar w:fldCharType="separate"/>
            </w:r>
            <w:r w:rsidR="0057107F" w:rsidRPr="0057107F">
              <w:rPr>
                <w:b w:val="0"/>
                <w:bCs w:val="0"/>
                <w:webHidden/>
              </w:rPr>
              <w:t>4</w:t>
            </w:r>
            <w:r w:rsidR="0057107F" w:rsidRPr="0057107F">
              <w:rPr>
                <w:b w:val="0"/>
                <w:bCs w:val="0"/>
                <w:webHidden/>
              </w:rPr>
              <w:fldChar w:fldCharType="end"/>
            </w:r>
          </w:hyperlink>
        </w:p>
        <w:p w14:paraId="237C8C1C" w14:textId="5210819F" w:rsidR="0057107F" w:rsidRPr="0057107F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9080458" w:history="1">
            <w:r w:rsidR="0057107F" w:rsidRPr="0057107F">
              <w:rPr>
                <w:rStyle w:val="Hyperlink"/>
                <w:b w:val="0"/>
                <w:bCs w:val="0"/>
              </w:rPr>
              <w:t>6.</w:t>
            </w:r>
            <w:r w:rsidR="0057107F" w:rsidRPr="0057107F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57107F" w:rsidRPr="0057107F">
              <w:rPr>
                <w:rStyle w:val="Hyperlink"/>
                <w:b w:val="0"/>
                <w:bCs w:val="0"/>
              </w:rPr>
              <w:t>RÉSOLUTION DES PROBLÈMES</w:t>
            </w:r>
            <w:r w:rsidR="0057107F" w:rsidRPr="0057107F">
              <w:rPr>
                <w:b w:val="0"/>
                <w:bCs w:val="0"/>
                <w:webHidden/>
              </w:rPr>
              <w:tab/>
            </w:r>
            <w:r w:rsidR="0057107F" w:rsidRPr="0057107F">
              <w:rPr>
                <w:b w:val="0"/>
                <w:bCs w:val="0"/>
                <w:webHidden/>
              </w:rPr>
              <w:fldChar w:fldCharType="begin"/>
            </w:r>
            <w:r w:rsidR="0057107F" w:rsidRPr="0057107F">
              <w:rPr>
                <w:b w:val="0"/>
                <w:bCs w:val="0"/>
                <w:webHidden/>
              </w:rPr>
              <w:instrText xml:space="preserve"> PAGEREF _Toc169080458 \h </w:instrText>
            </w:r>
            <w:r w:rsidR="0057107F" w:rsidRPr="0057107F">
              <w:rPr>
                <w:b w:val="0"/>
                <w:bCs w:val="0"/>
                <w:webHidden/>
              </w:rPr>
            </w:r>
            <w:r w:rsidR="0057107F" w:rsidRPr="0057107F">
              <w:rPr>
                <w:b w:val="0"/>
                <w:bCs w:val="0"/>
                <w:webHidden/>
              </w:rPr>
              <w:fldChar w:fldCharType="separate"/>
            </w:r>
            <w:r w:rsidR="0057107F" w:rsidRPr="0057107F">
              <w:rPr>
                <w:b w:val="0"/>
                <w:bCs w:val="0"/>
                <w:webHidden/>
              </w:rPr>
              <w:t>4</w:t>
            </w:r>
            <w:r w:rsidR="0057107F" w:rsidRPr="0057107F">
              <w:rPr>
                <w:b w:val="0"/>
                <w:bCs w:val="0"/>
                <w:webHidden/>
              </w:rPr>
              <w:fldChar w:fldCharType="end"/>
            </w:r>
          </w:hyperlink>
        </w:p>
        <w:p w14:paraId="7C17D8F2" w14:textId="40E0CF6F" w:rsidR="0057107F" w:rsidRPr="0057107F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9080459" w:history="1">
            <w:r w:rsidR="0057107F" w:rsidRPr="0057107F">
              <w:rPr>
                <w:rStyle w:val="Hyperlink"/>
                <w:b w:val="0"/>
                <w:bCs w:val="0"/>
              </w:rPr>
              <w:t>7.</w:t>
            </w:r>
            <w:r w:rsidR="0057107F" w:rsidRPr="0057107F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57107F" w:rsidRPr="0057107F">
              <w:rPr>
                <w:rStyle w:val="Hyperlink"/>
                <w:b w:val="0"/>
                <w:bCs w:val="0"/>
              </w:rPr>
              <w:t>CONTRÔLE QUALITÉ</w:t>
            </w:r>
            <w:r w:rsidR="0057107F" w:rsidRPr="0057107F">
              <w:rPr>
                <w:b w:val="0"/>
                <w:bCs w:val="0"/>
                <w:webHidden/>
              </w:rPr>
              <w:tab/>
            </w:r>
            <w:r w:rsidR="0057107F" w:rsidRPr="0057107F">
              <w:rPr>
                <w:b w:val="0"/>
                <w:bCs w:val="0"/>
                <w:webHidden/>
              </w:rPr>
              <w:fldChar w:fldCharType="begin"/>
            </w:r>
            <w:r w:rsidR="0057107F" w:rsidRPr="0057107F">
              <w:rPr>
                <w:b w:val="0"/>
                <w:bCs w:val="0"/>
                <w:webHidden/>
              </w:rPr>
              <w:instrText xml:space="preserve"> PAGEREF _Toc169080459 \h </w:instrText>
            </w:r>
            <w:r w:rsidR="0057107F" w:rsidRPr="0057107F">
              <w:rPr>
                <w:b w:val="0"/>
                <w:bCs w:val="0"/>
                <w:webHidden/>
              </w:rPr>
            </w:r>
            <w:r w:rsidR="0057107F" w:rsidRPr="0057107F">
              <w:rPr>
                <w:b w:val="0"/>
                <w:bCs w:val="0"/>
                <w:webHidden/>
              </w:rPr>
              <w:fldChar w:fldCharType="separate"/>
            </w:r>
            <w:r w:rsidR="0057107F" w:rsidRPr="0057107F">
              <w:rPr>
                <w:b w:val="0"/>
                <w:bCs w:val="0"/>
                <w:webHidden/>
              </w:rPr>
              <w:t>5</w:t>
            </w:r>
            <w:r w:rsidR="0057107F" w:rsidRPr="0057107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9EAC6C2" w14:textId="6D09E600" w:rsidR="0057107F" w:rsidRPr="0057107F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9080460" w:history="1">
            <w:r w:rsidR="0057107F" w:rsidRPr="0057107F">
              <w:rPr>
                <w:rStyle w:val="Hyperlink"/>
                <w:b w:val="0"/>
                <w:bCs w:val="0"/>
              </w:rPr>
              <w:t>8.</w:t>
            </w:r>
            <w:r w:rsidR="0057107F" w:rsidRPr="0057107F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57107F" w:rsidRPr="0057107F">
              <w:rPr>
                <w:rStyle w:val="Hyperlink"/>
                <w:b w:val="0"/>
                <w:bCs w:val="0"/>
              </w:rPr>
              <w:t>DISTRIBUTION</w:t>
            </w:r>
            <w:r w:rsidR="0057107F" w:rsidRPr="0057107F">
              <w:rPr>
                <w:b w:val="0"/>
                <w:bCs w:val="0"/>
                <w:webHidden/>
              </w:rPr>
              <w:tab/>
            </w:r>
            <w:r w:rsidR="0057107F" w:rsidRPr="0057107F">
              <w:rPr>
                <w:b w:val="0"/>
                <w:bCs w:val="0"/>
                <w:webHidden/>
              </w:rPr>
              <w:fldChar w:fldCharType="begin"/>
            </w:r>
            <w:r w:rsidR="0057107F" w:rsidRPr="0057107F">
              <w:rPr>
                <w:b w:val="0"/>
                <w:bCs w:val="0"/>
                <w:webHidden/>
              </w:rPr>
              <w:instrText xml:space="preserve"> PAGEREF _Toc169080460 \h </w:instrText>
            </w:r>
            <w:r w:rsidR="0057107F" w:rsidRPr="0057107F">
              <w:rPr>
                <w:b w:val="0"/>
                <w:bCs w:val="0"/>
                <w:webHidden/>
              </w:rPr>
            </w:r>
            <w:r w:rsidR="0057107F" w:rsidRPr="0057107F">
              <w:rPr>
                <w:b w:val="0"/>
                <w:bCs w:val="0"/>
                <w:webHidden/>
              </w:rPr>
              <w:fldChar w:fldCharType="separate"/>
            </w:r>
            <w:r w:rsidR="0057107F" w:rsidRPr="0057107F">
              <w:rPr>
                <w:b w:val="0"/>
                <w:bCs w:val="0"/>
                <w:webHidden/>
              </w:rPr>
              <w:t>5</w:t>
            </w:r>
            <w:r w:rsidR="0057107F" w:rsidRPr="0057107F">
              <w:rPr>
                <w:b w:val="0"/>
                <w:bCs w:val="0"/>
                <w:webHidden/>
              </w:rPr>
              <w:fldChar w:fldCharType="end"/>
            </w:r>
          </w:hyperlink>
        </w:p>
        <w:p w14:paraId="7ED7CA47" w14:textId="5DCE0E2C" w:rsidR="0057107F" w:rsidRPr="0057107F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9080461" w:history="1">
            <w:r w:rsidR="0057107F" w:rsidRPr="0057107F">
              <w:rPr>
                <w:rStyle w:val="Hyperlink"/>
                <w:b w:val="0"/>
                <w:bCs w:val="0"/>
              </w:rPr>
              <w:t>9.</w:t>
            </w:r>
            <w:r w:rsidR="0057107F" w:rsidRPr="0057107F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57107F" w:rsidRPr="0057107F">
              <w:rPr>
                <w:rStyle w:val="Hyperlink"/>
                <w:b w:val="0"/>
                <w:bCs w:val="0"/>
              </w:rPr>
              <w:t>DESCRIPTION DES RÉVISIONS</w:t>
            </w:r>
            <w:r w:rsidR="0057107F" w:rsidRPr="0057107F">
              <w:rPr>
                <w:b w:val="0"/>
                <w:bCs w:val="0"/>
                <w:webHidden/>
              </w:rPr>
              <w:tab/>
            </w:r>
            <w:r w:rsidR="0057107F" w:rsidRPr="0057107F">
              <w:rPr>
                <w:b w:val="0"/>
                <w:bCs w:val="0"/>
                <w:webHidden/>
              </w:rPr>
              <w:fldChar w:fldCharType="begin"/>
            </w:r>
            <w:r w:rsidR="0057107F" w:rsidRPr="0057107F">
              <w:rPr>
                <w:b w:val="0"/>
                <w:bCs w:val="0"/>
                <w:webHidden/>
              </w:rPr>
              <w:instrText xml:space="preserve"> PAGEREF _Toc169080461 \h </w:instrText>
            </w:r>
            <w:r w:rsidR="0057107F" w:rsidRPr="0057107F">
              <w:rPr>
                <w:b w:val="0"/>
                <w:bCs w:val="0"/>
                <w:webHidden/>
              </w:rPr>
            </w:r>
            <w:r w:rsidR="0057107F" w:rsidRPr="0057107F">
              <w:rPr>
                <w:b w:val="0"/>
                <w:bCs w:val="0"/>
                <w:webHidden/>
              </w:rPr>
              <w:fldChar w:fldCharType="separate"/>
            </w:r>
            <w:r w:rsidR="0057107F" w:rsidRPr="0057107F">
              <w:rPr>
                <w:b w:val="0"/>
                <w:bCs w:val="0"/>
                <w:webHidden/>
              </w:rPr>
              <w:t>6</w:t>
            </w:r>
            <w:r w:rsidR="0057107F" w:rsidRPr="0057107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77802C6" w14:textId="42DE7D33" w:rsidR="0057107F" w:rsidRPr="0057107F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9080462" w:history="1">
            <w:r w:rsidR="0057107F" w:rsidRPr="0057107F">
              <w:rPr>
                <w:rStyle w:val="Hyperlink"/>
                <w:b w:val="0"/>
                <w:bCs w:val="0"/>
              </w:rPr>
              <w:t>10.</w:t>
            </w:r>
            <w:r w:rsidR="0057107F" w:rsidRPr="0057107F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57107F" w:rsidRPr="0057107F">
              <w:rPr>
                <w:rStyle w:val="Hyperlink"/>
                <w:b w:val="0"/>
                <w:bCs w:val="0"/>
              </w:rPr>
              <w:t>ANNEXES</w:t>
            </w:r>
            <w:r w:rsidR="0057107F" w:rsidRPr="0057107F">
              <w:rPr>
                <w:b w:val="0"/>
                <w:bCs w:val="0"/>
                <w:webHidden/>
              </w:rPr>
              <w:tab/>
            </w:r>
            <w:r w:rsidR="0057107F" w:rsidRPr="0057107F">
              <w:rPr>
                <w:b w:val="0"/>
                <w:bCs w:val="0"/>
                <w:webHidden/>
              </w:rPr>
              <w:fldChar w:fldCharType="begin"/>
            </w:r>
            <w:r w:rsidR="0057107F" w:rsidRPr="0057107F">
              <w:rPr>
                <w:b w:val="0"/>
                <w:bCs w:val="0"/>
                <w:webHidden/>
              </w:rPr>
              <w:instrText xml:space="preserve"> PAGEREF _Toc169080462 \h </w:instrText>
            </w:r>
            <w:r w:rsidR="0057107F" w:rsidRPr="0057107F">
              <w:rPr>
                <w:b w:val="0"/>
                <w:bCs w:val="0"/>
                <w:webHidden/>
              </w:rPr>
            </w:r>
            <w:r w:rsidR="0057107F" w:rsidRPr="0057107F">
              <w:rPr>
                <w:b w:val="0"/>
                <w:bCs w:val="0"/>
                <w:webHidden/>
              </w:rPr>
              <w:fldChar w:fldCharType="separate"/>
            </w:r>
            <w:r w:rsidR="0057107F" w:rsidRPr="0057107F">
              <w:rPr>
                <w:b w:val="0"/>
                <w:bCs w:val="0"/>
                <w:webHidden/>
              </w:rPr>
              <w:t>7</w:t>
            </w:r>
            <w:r w:rsidR="0057107F" w:rsidRPr="0057107F">
              <w:rPr>
                <w:b w:val="0"/>
                <w:bCs w:val="0"/>
                <w:webHidden/>
              </w:rPr>
              <w:fldChar w:fldCharType="end"/>
            </w:r>
          </w:hyperlink>
        </w:p>
        <w:p w14:paraId="120F3EDF" w14:textId="4E7715FB" w:rsidR="0057107F" w:rsidRPr="0057107F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69080463" w:history="1">
            <w:r w:rsidR="0057107F" w:rsidRPr="0057107F">
              <w:rPr>
                <w:rStyle w:val="Hyperlink"/>
                <w:b w:val="0"/>
                <w:bCs w:val="0"/>
              </w:rPr>
              <w:t>11.</w:t>
            </w:r>
            <w:r w:rsidR="0057107F" w:rsidRPr="0057107F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57107F" w:rsidRPr="0057107F">
              <w:rPr>
                <w:rStyle w:val="Hyperlink"/>
                <w:b w:val="0"/>
                <w:bCs w:val="0"/>
              </w:rPr>
              <w:t>SIGNATURES DE RÉVISION ET D’APPROBATION</w:t>
            </w:r>
            <w:r w:rsidR="0057107F" w:rsidRPr="0057107F">
              <w:rPr>
                <w:b w:val="0"/>
                <w:bCs w:val="0"/>
                <w:webHidden/>
              </w:rPr>
              <w:tab/>
            </w:r>
            <w:r w:rsidR="0057107F" w:rsidRPr="0057107F">
              <w:rPr>
                <w:b w:val="0"/>
                <w:bCs w:val="0"/>
                <w:webHidden/>
              </w:rPr>
              <w:fldChar w:fldCharType="begin"/>
            </w:r>
            <w:r w:rsidR="0057107F" w:rsidRPr="0057107F">
              <w:rPr>
                <w:b w:val="0"/>
                <w:bCs w:val="0"/>
                <w:webHidden/>
              </w:rPr>
              <w:instrText xml:space="preserve"> PAGEREF _Toc169080463 \h </w:instrText>
            </w:r>
            <w:r w:rsidR="0057107F" w:rsidRPr="0057107F">
              <w:rPr>
                <w:b w:val="0"/>
                <w:bCs w:val="0"/>
                <w:webHidden/>
              </w:rPr>
            </w:r>
            <w:r w:rsidR="0057107F" w:rsidRPr="0057107F">
              <w:rPr>
                <w:b w:val="0"/>
                <w:bCs w:val="0"/>
                <w:webHidden/>
              </w:rPr>
              <w:fldChar w:fldCharType="separate"/>
            </w:r>
            <w:r w:rsidR="0057107F" w:rsidRPr="0057107F">
              <w:rPr>
                <w:b w:val="0"/>
                <w:bCs w:val="0"/>
                <w:webHidden/>
              </w:rPr>
              <w:t>8</w:t>
            </w:r>
            <w:r w:rsidR="0057107F" w:rsidRPr="0057107F">
              <w:rPr>
                <w:b w:val="0"/>
                <w:bCs w:val="0"/>
                <w:webHidden/>
              </w:rPr>
              <w:fldChar w:fldCharType="end"/>
            </w:r>
          </w:hyperlink>
        </w:p>
        <w:p w14:paraId="1D1BA938" w14:textId="6DEBBBCA" w:rsidR="00D675F4" w:rsidRPr="00913151" w:rsidRDefault="00E8348B" w:rsidP="0018548E">
          <w:pPr>
            <w:tabs>
              <w:tab w:val="left" w:pos="360"/>
            </w:tabs>
            <w:spacing w:line="480" w:lineRule="auto"/>
            <w:sectPr w:rsidR="00D675F4" w:rsidRPr="00913151" w:rsidSect="006C493F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57107F">
            <w:rPr>
              <w:sz w:val="20"/>
              <w:szCs w:val="20"/>
            </w:rPr>
            <w:fldChar w:fldCharType="end"/>
          </w:r>
        </w:p>
        <w:p w14:paraId="49377FF7" w14:textId="77777777" w:rsidR="00E8348B" w:rsidRPr="00491059" w:rsidRDefault="00000000" w:rsidP="00D4300C"/>
      </w:sdtContent>
    </w:sdt>
    <w:p w14:paraId="71351087" w14:textId="77777777" w:rsidR="001C7751" w:rsidRDefault="00310D79" w:rsidP="000D4E76">
      <w:pPr>
        <w:pStyle w:val="Heading1"/>
        <w:numPr>
          <w:ilvl w:val="0"/>
          <w:numId w:val="20"/>
        </w:numPr>
        <w:spacing w:line="276" w:lineRule="auto"/>
      </w:pPr>
      <w:bookmarkStart w:id="3" w:name="_Toc169080453"/>
      <w:r>
        <w:t>NOM DE LA PROCÉDURE</w:t>
      </w:r>
      <w:bookmarkEnd w:id="3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A40D00" w:rsidRPr="00491059" w14:paraId="037FE984" w14:textId="77777777" w:rsidTr="00310D79">
        <w:trPr>
          <w:trHeight w:val="720"/>
        </w:trPr>
        <w:tc>
          <w:tcPr>
            <w:tcW w:w="10805" w:type="dxa"/>
          </w:tcPr>
          <w:p w14:paraId="1BC7F72B" w14:textId="77777777" w:rsidR="00A40D00" w:rsidRPr="00491059" w:rsidRDefault="00A40D00" w:rsidP="00A82277"/>
          <w:p w14:paraId="6161E44B" w14:textId="77777777" w:rsidR="00A40D00" w:rsidRPr="00491059" w:rsidRDefault="00A40D00" w:rsidP="00A82277"/>
        </w:tc>
      </w:tr>
    </w:tbl>
    <w:p w14:paraId="5D2E1F61" w14:textId="77777777" w:rsidR="00FE6D48" w:rsidRDefault="00FE6D48"/>
    <w:p w14:paraId="4D76AF71" w14:textId="77777777" w:rsidR="00A40D00" w:rsidRDefault="00A40D00"/>
    <w:p w14:paraId="5D356EC5" w14:textId="77777777" w:rsidR="00FE6D48" w:rsidRDefault="00310D79" w:rsidP="00A40D00">
      <w:pPr>
        <w:pStyle w:val="Heading1"/>
        <w:numPr>
          <w:ilvl w:val="0"/>
          <w:numId w:val="20"/>
        </w:numPr>
        <w:spacing w:line="276" w:lineRule="auto"/>
      </w:pPr>
      <w:bookmarkStart w:id="4" w:name="_Toc169080454"/>
      <w:r>
        <w:t>OBJECTIF</w:t>
      </w:r>
      <w:bookmarkEnd w:id="4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FE6D48" w:rsidRPr="00491059" w14:paraId="040D1A28" w14:textId="77777777" w:rsidTr="004D5236">
        <w:trPr>
          <w:trHeight w:val="3312"/>
        </w:trPr>
        <w:tc>
          <w:tcPr>
            <w:tcW w:w="10800" w:type="dxa"/>
          </w:tcPr>
          <w:p w14:paraId="65E76AE8" w14:textId="77777777" w:rsidR="00FE6D48" w:rsidRDefault="00FE6D48" w:rsidP="00A82277"/>
          <w:p w14:paraId="79FD4355" w14:textId="77777777" w:rsidR="00FE6D48" w:rsidRPr="00491059" w:rsidRDefault="00FE6D48" w:rsidP="00A82277"/>
        </w:tc>
      </w:tr>
    </w:tbl>
    <w:p w14:paraId="05B110D4" w14:textId="77777777" w:rsidR="00A8452F" w:rsidRDefault="00A8452F" w:rsidP="00A8452F">
      <w:pPr>
        <w:pStyle w:val="Heading1"/>
        <w:spacing w:line="276" w:lineRule="auto"/>
      </w:pPr>
    </w:p>
    <w:p w14:paraId="74DF5381" w14:textId="77777777" w:rsidR="00E86079" w:rsidRDefault="00310D79" w:rsidP="00A40D00">
      <w:pPr>
        <w:pStyle w:val="Heading1"/>
        <w:numPr>
          <w:ilvl w:val="0"/>
          <w:numId w:val="20"/>
        </w:numPr>
        <w:spacing w:line="276" w:lineRule="auto"/>
      </w:pPr>
      <w:bookmarkStart w:id="5" w:name="_Toc169080455"/>
      <w:r>
        <w:t>RÉFÉRENCES</w:t>
      </w:r>
      <w:bookmarkEnd w:id="5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6079" w:rsidRPr="00491059" w14:paraId="1BDB03BE" w14:textId="77777777" w:rsidTr="0079685B">
        <w:trPr>
          <w:trHeight w:val="3096"/>
        </w:trPr>
        <w:tc>
          <w:tcPr>
            <w:tcW w:w="10800" w:type="dxa"/>
          </w:tcPr>
          <w:p w14:paraId="3693686F" w14:textId="77777777" w:rsidR="00E86079" w:rsidRPr="00491059" w:rsidRDefault="00E86079" w:rsidP="00A82277"/>
          <w:p w14:paraId="501A4BCE" w14:textId="77777777" w:rsidR="00E86079" w:rsidRPr="00491059" w:rsidRDefault="00E86079" w:rsidP="00A82277"/>
        </w:tc>
      </w:tr>
    </w:tbl>
    <w:p w14:paraId="3C2B44B3" w14:textId="77777777" w:rsidR="004D5236" w:rsidRDefault="004D5236" w:rsidP="004D5236">
      <w:pPr>
        <w:pStyle w:val="Heading1"/>
        <w:spacing w:line="276" w:lineRule="auto"/>
      </w:pPr>
    </w:p>
    <w:p w14:paraId="62F7551A" w14:textId="77777777" w:rsidR="00680632" w:rsidRDefault="00310D79" w:rsidP="00680632">
      <w:pPr>
        <w:pStyle w:val="Heading1"/>
        <w:numPr>
          <w:ilvl w:val="0"/>
          <w:numId w:val="20"/>
        </w:numPr>
        <w:spacing w:line="276" w:lineRule="auto"/>
      </w:pPr>
      <w:bookmarkStart w:id="6" w:name="_Toc169080456"/>
      <w:r>
        <w:t>FOURNITURES ET ÉQUIPEMENT</w:t>
      </w:r>
      <w:bookmarkEnd w:id="6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680632" w:rsidRPr="00491059" w14:paraId="41DC601A" w14:textId="77777777" w:rsidTr="004D5236">
        <w:trPr>
          <w:trHeight w:val="3600"/>
        </w:trPr>
        <w:tc>
          <w:tcPr>
            <w:tcW w:w="10805" w:type="dxa"/>
          </w:tcPr>
          <w:p w14:paraId="4588AAA0" w14:textId="77777777" w:rsidR="00680632" w:rsidRPr="00491059" w:rsidRDefault="00680632" w:rsidP="00A82277"/>
          <w:p w14:paraId="27069059" w14:textId="77777777" w:rsidR="00680632" w:rsidRPr="00491059" w:rsidRDefault="00680632" w:rsidP="00A82277"/>
        </w:tc>
      </w:tr>
    </w:tbl>
    <w:p w14:paraId="3E5FA102" w14:textId="77777777" w:rsidR="00824DCB" w:rsidRPr="00491059" w:rsidRDefault="00824DCB" w:rsidP="00824DCB"/>
    <w:p w14:paraId="75B0A237" w14:textId="77777777" w:rsidR="00824DCB" w:rsidRDefault="004D5236" w:rsidP="00824DCB">
      <w:pPr>
        <w:pStyle w:val="Heading1"/>
        <w:numPr>
          <w:ilvl w:val="0"/>
          <w:numId w:val="20"/>
        </w:numPr>
        <w:spacing w:line="276" w:lineRule="auto"/>
      </w:pPr>
      <w:bookmarkStart w:id="7" w:name="_Toc169080457"/>
      <w:r>
        <w:t>PROCÉDURE</w:t>
      </w:r>
      <w:bookmarkEnd w:id="7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824DCB" w:rsidRPr="00491059" w14:paraId="038F11C9" w14:textId="77777777" w:rsidTr="0079685B">
        <w:trPr>
          <w:trHeight w:val="6388"/>
        </w:trPr>
        <w:tc>
          <w:tcPr>
            <w:tcW w:w="10805" w:type="dxa"/>
          </w:tcPr>
          <w:p w14:paraId="144C05AE" w14:textId="77777777" w:rsidR="00824DCB" w:rsidRPr="00491059" w:rsidRDefault="00824DCB" w:rsidP="00A82277"/>
          <w:p w14:paraId="438294B1" w14:textId="77777777" w:rsidR="00824DCB" w:rsidRPr="00491059" w:rsidRDefault="00824DCB" w:rsidP="00A82277"/>
        </w:tc>
      </w:tr>
    </w:tbl>
    <w:p w14:paraId="22AA0A70" w14:textId="77777777" w:rsidR="004D5236" w:rsidRDefault="004D5236" w:rsidP="004D5236">
      <w:pPr>
        <w:pStyle w:val="Heading1"/>
        <w:spacing w:line="276" w:lineRule="auto"/>
      </w:pPr>
    </w:p>
    <w:p w14:paraId="705F29ED" w14:textId="77777777" w:rsidR="00824DCB" w:rsidRDefault="004D5236" w:rsidP="004D5236">
      <w:pPr>
        <w:pStyle w:val="Heading1"/>
        <w:numPr>
          <w:ilvl w:val="0"/>
          <w:numId w:val="20"/>
        </w:numPr>
        <w:spacing w:line="276" w:lineRule="auto"/>
      </w:pPr>
      <w:bookmarkStart w:id="8" w:name="_Toc169080458"/>
      <w:r>
        <w:t>RÉSOLUTION DES PROBLÈMES</w:t>
      </w:r>
      <w:bookmarkEnd w:id="8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824DCB" w:rsidRPr="00491059" w14:paraId="3207B220" w14:textId="77777777" w:rsidTr="004D5236">
        <w:trPr>
          <w:trHeight w:val="5904"/>
        </w:trPr>
        <w:tc>
          <w:tcPr>
            <w:tcW w:w="10805" w:type="dxa"/>
          </w:tcPr>
          <w:p w14:paraId="0DD84EA1" w14:textId="77777777" w:rsidR="00824DCB" w:rsidRPr="00491059" w:rsidRDefault="00824DCB" w:rsidP="00A82277"/>
          <w:p w14:paraId="3E4D2EC3" w14:textId="77777777" w:rsidR="00824DCB" w:rsidRPr="00491059" w:rsidRDefault="00824DCB" w:rsidP="00A82277"/>
        </w:tc>
      </w:tr>
    </w:tbl>
    <w:p w14:paraId="6C4953CF" w14:textId="77777777" w:rsidR="004D5236" w:rsidRDefault="004D5236" w:rsidP="004D5236">
      <w:pPr>
        <w:pStyle w:val="Heading1"/>
        <w:spacing w:line="276" w:lineRule="auto"/>
      </w:pPr>
    </w:p>
    <w:p w14:paraId="54211267" w14:textId="77777777" w:rsidR="004D5236" w:rsidRDefault="004D5236" w:rsidP="004D5236">
      <w:pPr>
        <w:pStyle w:val="Heading1"/>
        <w:numPr>
          <w:ilvl w:val="0"/>
          <w:numId w:val="20"/>
        </w:numPr>
        <w:spacing w:line="276" w:lineRule="auto"/>
      </w:pPr>
      <w:bookmarkStart w:id="9" w:name="_Toc169080459"/>
      <w:r>
        <w:t>CONTRÔLE QUALITÉ</w:t>
      </w:r>
      <w:bookmarkEnd w:id="9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D5236" w:rsidRPr="00491059" w14:paraId="59F7DB40" w14:textId="77777777" w:rsidTr="008B08C6">
        <w:trPr>
          <w:trHeight w:val="6192"/>
        </w:trPr>
        <w:tc>
          <w:tcPr>
            <w:tcW w:w="10800" w:type="dxa"/>
          </w:tcPr>
          <w:p w14:paraId="13CBC9F8" w14:textId="77777777" w:rsidR="004D5236" w:rsidRPr="00491059" w:rsidRDefault="004D5236" w:rsidP="008B08C6"/>
          <w:p w14:paraId="0C0FECB0" w14:textId="77777777" w:rsidR="004D5236" w:rsidRPr="00491059" w:rsidRDefault="004D5236" w:rsidP="008B08C6"/>
        </w:tc>
      </w:tr>
    </w:tbl>
    <w:p w14:paraId="14A312C0" w14:textId="77777777" w:rsidR="004D5236" w:rsidRDefault="004D5236" w:rsidP="004D5236">
      <w:pPr>
        <w:pStyle w:val="Heading1"/>
        <w:spacing w:line="276" w:lineRule="auto"/>
      </w:pPr>
    </w:p>
    <w:p w14:paraId="4F1303D3" w14:textId="77777777" w:rsidR="004D5236" w:rsidRDefault="004D5236" w:rsidP="004D5236">
      <w:pPr>
        <w:pStyle w:val="Heading1"/>
        <w:numPr>
          <w:ilvl w:val="0"/>
          <w:numId w:val="20"/>
        </w:numPr>
        <w:spacing w:line="276" w:lineRule="auto"/>
      </w:pPr>
      <w:bookmarkStart w:id="10" w:name="_Toc169080460"/>
      <w:r>
        <w:t>DISTRIBUTION</w:t>
      </w:r>
      <w:bookmarkEnd w:id="10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4D5236" w:rsidRPr="00491059" w14:paraId="37421D5B" w14:textId="77777777" w:rsidTr="008B08C6">
        <w:trPr>
          <w:trHeight w:val="5760"/>
        </w:trPr>
        <w:tc>
          <w:tcPr>
            <w:tcW w:w="10805" w:type="dxa"/>
          </w:tcPr>
          <w:p w14:paraId="278698B6" w14:textId="77777777" w:rsidR="004D5236" w:rsidRPr="00491059" w:rsidRDefault="004D5236" w:rsidP="008B08C6"/>
          <w:p w14:paraId="719D3689" w14:textId="77777777" w:rsidR="004D5236" w:rsidRPr="00491059" w:rsidRDefault="004D5236" w:rsidP="008B08C6"/>
        </w:tc>
      </w:tr>
    </w:tbl>
    <w:p w14:paraId="7E6D01FF" w14:textId="77777777" w:rsidR="005A0CA3" w:rsidRDefault="005A0CA3" w:rsidP="001D4D30">
      <w:pPr>
        <w:pStyle w:val="Heading1"/>
        <w:spacing w:line="276" w:lineRule="auto"/>
        <w:sectPr w:rsidR="005A0CA3" w:rsidSect="006C493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F2A0F4" w14:textId="77777777" w:rsidR="008B08C6" w:rsidRDefault="008B08C6" w:rsidP="008B08C6">
      <w:pPr>
        <w:pStyle w:val="Heading1"/>
        <w:numPr>
          <w:ilvl w:val="0"/>
          <w:numId w:val="20"/>
        </w:numPr>
        <w:spacing w:line="276" w:lineRule="auto"/>
      </w:pPr>
      <w:bookmarkStart w:id="11" w:name="_Toc169080461"/>
      <w:r>
        <w:lastRenderedPageBreak/>
        <w:t>DESCRIPTION DES RÉVISIONS</w:t>
      </w:r>
      <w:bookmarkEnd w:id="11"/>
    </w:p>
    <w:p w14:paraId="15157A4C" w14:textId="77777777" w:rsidR="00197419" w:rsidRPr="008B08C6" w:rsidRDefault="00197419" w:rsidP="00197419">
      <w:pPr>
        <w:rPr>
          <w:sz w:val="11"/>
        </w:rPr>
      </w:pPr>
    </w:p>
    <w:tbl>
      <w:tblPr>
        <w:tblW w:w="14579" w:type="dxa"/>
        <w:tblInd w:w="-5" w:type="dxa"/>
        <w:tblLook w:val="04A0" w:firstRow="1" w:lastRow="0" w:firstColumn="1" w:lastColumn="0" w:noHBand="0" w:noVBand="1"/>
      </w:tblPr>
      <w:tblGrid>
        <w:gridCol w:w="1350"/>
        <w:gridCol w:w="1350"/>
        <w:gridCol w:w="2070"/>
        <w:gridCol w:w="7470"/>
        <w:gridCol w:w="2339"/>
      </w:tblGrid>
      <w:tr w:rsidR="008B08C6" w:rsidRPr="001E6381" w14:paraId="496916FD" w14:textId="77777777" w:rsidTr="008B08C6">
        <w:trPr>
          <w:trHeight w:val="36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4017E49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ID DE RÉV.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856BE10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DATE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2C65C48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RÉVISÉ PAR</w:t>
            </w:r>
          </w:p>
        </w:tc>
        <w:tc>
          <w:tcPr>
            <w:tcW w:w="74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ECF025B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DESCRIPTION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69A52D8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APPROUVÉ/RÉVISÉ PAR</w:t>
            </w:r>
          </w:p>
        </w:tc>
      </w:tr>
      <w:tr w:rsidR="008B08C6" w:rsidRPr="001E6381" w14:paraId="02617C77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3BEAD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D6D9B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B771B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C52C09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73E65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854B935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0978D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8F2F08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1BEE8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D05CB0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49E7F7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993C8BC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21539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0505EB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0FCE2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B25554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02838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C00EBDE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888659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196EB0E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4796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D729EC4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41951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DC1C78A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5880E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2143D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4AF9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4183A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3ABC7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5917728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10AF3B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11F49D1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5FB987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B5D71BF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E16FF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28AC7801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4E8E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B71E8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A5D75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80317E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7560A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2DE3265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8484F1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5ED15CD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6A23E1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9EF3060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FB136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D0258CD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4014FF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725F57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06B3E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DEECCF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F9F6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363D28C4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15A762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C33E8E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3B34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040FDD7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6D52D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57385D4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1C62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2B0BDF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35E1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ECE69B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78AC6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455DE69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E1DCD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2E1571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D67E98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C36F7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976DA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6D420D9A" w14:textId="77777777" w:rsidR="000F57DF" w:rsidRDefault="000F57DF" w:rsidP="005A0CA3"/>
    <w:p w14:paraId="1A10B446" w14:textId="77777777" w:rsidR="008B08C6" w:rsidRDefault="008B08C6" w:rsidP="005A0CA3"/>
    <w:p w14:paraId="0DE0A77E" w14:textId="77777777" w:rsidR="008B08C6" w:rsidRDefault="008B08C6" w:rsidP="005A0CA3"/>
    <w:p w14:paraId="7E8639E0" w14:textId="77777777" w:rsidR="008B08C6" w:rsidRDefault="008B08C6" w:rsidP="005A0CA3"/>
    <w:p w14:paraId="7E6753E9" w14:textId="77777777" w:rsidR="008B08C6" w:rsidRDefault="008B08C6" w:rsidP="008B08C6">
      <w:pPr>
        <w:pStyle w:val="Heading1"/>
        <w:numPr>
          <w:ilvl w:val="0"/>
          <w:numId w:val="20"/>
        </w:numPr>
        <w:spacing w:line="276" w:lineRule="auto"/>
      </w:pPr>
      <w:bookmarkStart w:id="12" w:name="_Toc169080462"/>
      <w:r>
        <w:t>ANNEXES</w:t>
      </w:r>
      <w:bookmarkEnd w:id="12"/>
    </w:p>
    <w:p w14:paraId="5D0B167E" w14:textId="77777777" w:rsidR="008B08C6" w:rsidRPr="008B08C6" w:rsidRDefault="008B08C6" w:rsidP="008B08C6">
      <w:pPr>
        <w:rPr>
          <w:sz w:val="11"/>
        </w:rPr>
      </w:pPr>
    </w:p>
    <w:tbl>
      <w:tblPr>
        <w:tblW w:w="14490" w:type="dxa"/>
        <w:tblInd w:w="-5" w:type="dxa"/>
        <w:tblLook w:val="04A0" w:firstRow="1" w:lastRow="0" w:firstColumn="1" w:lastColumn="0" w:noHBand="0" w:noVBand="1"/>
      </w:tblPr>
      <w:tblGrid>
        <w:gridCol w:w="3150"/>
        <w:gridCol w:w="4500"/>
        <w:gridCol w:w="6840"/>
      </w:tblGrid>
      <w:tr w:rsidR="001E4ACC" w:rsidRPr="001E6381" w14:paraId="286CA8F1" w14:textId="77777777" w:rsidTr="001E4ACC">
        <w:trPr>
          <w:trHeight w:val="360"/>
        </w:trPr>
        <w:tc>
          <w:tcPr>
            <w:tcW w:w="3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D6ABB90" w14:textId="77777777" w:rsidR="001E4ACC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ANNEXE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2AA4A58" w14:textId="77777777" w:rsidR="001E4ACC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FONCTION</w:t>
            </w:r>
          </w:p>
        </w:tc>
        <w:tc>
          <w:tcPr>
            <w:tcW w:w="6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9F2F34C" w14:textId="77777777" w:rsidR="001E4ACC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DESCRIPTION</w:t>
            </w:r>
          </w:p>
        </w:tc>
      </w:tr>
      <w:tr w:rsidR="001E4ACC" w:rsidRPr="001E6381" w14:paraId="76106A4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9E27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1E2E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BB3C9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2A088A0E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CA4EE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1F2C5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0B5D5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03A8CF67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4FE73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24091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33DCC1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421722A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95C7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CDF87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C27534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7285DB4F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96DE9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A462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0337F1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45BF247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3B5FD6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84B3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CA58D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7FF59BE4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6ECC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7732D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AA651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6F2BFA0C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A66ED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B578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D5ACB0A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41B768AC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4A024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02944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DC0BA5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1328CE9B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75D03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7FD5A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BF478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69EE59D3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AD6B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D06F9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1510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06BE0950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F8DD26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8F16B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625E0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43780293" w14:textId="77777777" w:rsidR="008B08C6" w:rsidRDefault="008B08C6" w:rsidP="008B08C6">
      <w:pPr>
        <w:pStyle w:val="Heading1"/>
        <w:spacing w:line="276" w:lineRule="auto"/>
        <w:sectPr w:rsidR="008B08C6" w:rsidSect="006C493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E07AA4D" w14:textId="77777777" w:rsidR="008B08C6" w:rsidRDefault="008B08C6" w:rsidP="008B08C6">
      <w:pPr>
        <w:pStyle w:val="Heading1"/>
        <w:numPr>
          <w:ilvl w:val="0"/>
          <w:numId w:val="20"/>
        </w:numPr>
        <w:spacing w:line="276" w:lineRule="auto"/>
      </w:pPr>
      <w:bookmarkStart w:id="13" w:name="_Toc169080463"/>
      <w:r>
        <w:lastRenderedPageBreak/>
        <w:t>SIGNATURES DE RÉVISION ET D’APPROBATION</w:t>
      </w:r>
      <w:bookmarkEnd w:id="13"/>
    </w:p>
    <w:p w14:paraId="371D3134" w14:textId="77777777" w:rsidR="008B08C6" w:rsidRPr="008B08C6" w:rsidRDefault="008B08C6" w:rsidP="008B08C6">
      <w:pPr>
        <w:rPr>
          <w:sz w:val="11"/>
        </w:rPr>
      </w:pPr>
    </w:p>
    <w:tbl>
      <w:tblPr>
        <w:tblW w:w="14579" w:type="dxa"/>
        <w:tblInd w:w="-5" w:type="dxa"/>
        <w:tblLook w:val="04A0" w:firstRow="1" w:lastRow="0" w:firstColumn="1" w:lastColumn="0" w:noHBand="0" w:noVBand="1"/>
      </w:tblPr>
      <w:tblGrid>
        <w:gridCol w:w="2430"/>
        <w:gridCol w:w="1350"/>
        <w:gridCol w:w="2610"/>
        <w:gridCol w:w="5220"/>
        <w:gridCol w:w="2969"/>
      </w:tblGrid>
      <w:tr w:rsidR="008B08C6" w:rsidRPr="001E6381" w14:paraId="04CB742B" w14:textId="77777777" w:rsidTr="001E4ACC">
        <w:trPr>
          <w:trHeight w:val="360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5F55AA6" w14:textId="77777777" w:rsidR="008B08C6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REVU PAR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0A38C70" w14:textId="77777777" w:rsidR="008B08C6" w:rsidRPr="008B08C6" w:rsidRDefault="008B08C6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D4F8185" w14:textId="77777777" w:rsidR="008B08C6" w:rsidRPr="008B08C6" w:rsidRDefault="008B08C6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RÉVISÉ PAR</w:t>
            </w:r>
          </w:p>
        </w:tc>
        <w:tc>
          <w:tcPr>
            <w:tcW w:w="5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E28CD8A" w14:textId="77777777" w:rsidR="008B08C6" w:rsidRPr="008B08C6" w:rsidRDefault="008B08C6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DESCRIPTION</w:t>
            </w:r>
          </w:p>
        </w:tc>
        <w:tc>
          <w:tcPr>
            <w:tcW w:w="2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E621BA6" w14:textId="77777777" w:rsidR="008B08C6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SIGNATURE D’APPROBATION</w:t>
            </w:r>
          </w:p>
        </w:tc>
      </w:tr>
      <w:tr w:rsidR="008B08C6" w:rsidRPr="001E6381" w14:paraId="20A8519D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4465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ABA8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3188D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E19996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DEA7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408CFE6E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4FB5F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104E54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DD9EB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81E302B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2A8DC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6898D67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98937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1F93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2A519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247C1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82C5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D4E9152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257B3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2EB391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A9AC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D1163B7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2B5AF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22BCC0FD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9E8D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D5F86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6D2F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F8483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82553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6CA1B768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44699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193FB8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2662C9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CA87796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082AB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4E5E0260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5F01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D87DF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658B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66E783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CC3D71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7F7EB649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ED21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CEACB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C46B8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B5EEB4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758BBD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B4CABEB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40CA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05249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8FC0F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CAB19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B446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65400BBA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6C1131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7DC4ED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C9068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00CA8B6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B11A0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1E96BCF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EDD9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5725AD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D061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EF423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C627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4BAD4728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D9A74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F27EA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F07D0B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F9DC5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86210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518FA5EB" w14:textId="77777777" w:rsidR="008B08C6" w:rsidRDefault="008B08C6" w:rsidP="005A0CA3">
      <w:pPr>
        <w:sectPr w:rsidR="008B08C6" w:rsidSect="006C493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EDD00CA" w14:textId="77777777" w:rsidR="003E1C6F" w:rsidRPr="008E5F44" w:rsidRDefault="003E1C6F" w:rsidP="008E5F44"/>
    <w:p w14:paraId="4F7405BF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44B3B1C6" w14:textId="77777777" w:rsidTr="001C28B8">
        <w:trPr>
          <w:trHeight w:val="2663"/>
        </w:trPr>
        <w:tc>
          <w:tcPr>
            <w:tcW w:w="10583" w:type="dxa"/>
          </w:tcPr>
          <w:p w14:paraId="310D4B5A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661082CD" w14:textId="77777777" w:rsidR="00FF51C2" w:rsidRPr="00491059" w:rsidRDefault="00FF51C2" w:rsidP="00D4300C"/>
          <w:p w14:paraId="2276DAC6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CB7DC96" w14:textId="77777777" w:rsidR="006B5ECE" w:rsidRPr="00491059" w:rsidRDefault="006B5ECE" w:rsidP="00D4300C"/>
    <w:sectPr w:rsidR="006B5ECE" w:rsidRPr="00491059" w:rsidSect="006C49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54EE0" w14:textId="77777777" w:rsidR="00743F46" w:rsidRDefault="00743F46" w:rsidP="00D4300C">
      <w:r>
        <w:separator/>
      </w:r>
    </w:p>
  </w:endnote>
  <w:endnote w:type="continuationSeparator" w:id="0">
    <w:p w14:paraId="2F63DBC9" w14:textId="77777777" w:rsidR="00743F46" w:rsidRDefault="00743F46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389C77BF" w14:textId="77777777" w:rsidR="008B08C6" w:rsidRDefault="008B08C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AA9AD3" w14:textId="77777777" w:rsidR="008B08C6" w:rsidRDefault="008B08C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2469797"/>
      <w:docPartObj>
        <w:docPartGallery w:val="Page Numbers (Bottom of Page)"/>
        <w:docPartUnique/>
      </w:docPartObj>
    </w:sdtPr>
    <w:sdtContent>
      <w:p w14:paraId="41F2A77A" w14:textId="77777777" w:rsidR="008B08C6" w:rsidRDefault="008B08C6" w:rsidP="00DF563A">
        <w:pPr>
          <w:pStyle w:val="Footer"/>
          <w:framePr w:wrap="none" w:vAnchor="text" w:hAnchor="page" w:x="10923" w:y="27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50FDC00" w14:textId="77777777" w:rsidR="008B08C6" w:rsidRDefault="008B08C6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DF3B" w14:textId="77777777" w:rsidR="000C07AE" w:rsidRDefault="000C0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B666" w14:textId="77777777" w:rsidR="00743F46" w:rsidRDefault="00743F46" w:rsidP="00D4300C">
      <w:r>
        <w:separator/>
      </w:r>
    </w:p>
  </w:footnote>
  <w:footnote w:type="continuationSeparator" w:id="0">
    <w:p w14:paraId="3DCAB18D" w14:textId="77777777" w:rsidR="00743F46" w:rsidRDefault="00743F46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A7E0" w14:textId="77777777" w:rsidR="000C07AE" w:rsidRDefault="000C0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BEA6C" w14:textId="77777777" w:rsidR="000C07AE" w:rsidRDefault="000C0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CD6B" w14:textId="77777777" w:rsidR="000C07AE" w:rsidRDefault="000C0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01771">
    <w:abstractNumId w:val="9"/>
  </w:num>
  <w:num w:numId="2" w16cid:durableId="1978484815">
    <w:abstractNumId w:val="8"/>
  </w:num>
  <w:num w:numId="3" w16cid:durableId="1247572398">
    <w:abstractNumId w:val="7"/>
  </w:num>
  <w:num w:numId="4" w16cid:durableId="1260021870">
    <w:abstractNumId w:val="6"/>
  </w:num>
  <w:num w:numId="5" w16cid:durableId="1723941145">
    <w:abstractNumId w:val="5"/>
  </w:num>
  <w:num w:numId="6" w16cid:durableId="1248421894">
    <w:abstractNumId w:val="4"/>
  </w:num>
  <w:num w:numId="7" w16cid:durableId="1037122655">
    <w:abstractNumId w:val="3"/>
  </w:num>
  <w:num w:numId="8" w16cid:durableId="616713583">
    <w:abstractNumId w:val="2"/>
  </w:num>
  <w:num w:numId="9" w16cid:durableId="761604033">
    <w:abstractNumId w:val="1"/>
  </w:num>
  <w:num w:numId="10" w16cid:durableId="181210643">
    <w:abstractNumId w:val="0"/>
  </w:num>
  <w:num w:numId="11" w16cid:durableId="399791469">
    <w:abstractNumId w:val="30"/>
  </w:num>
  <w:num w:numId="12" w16cid:durableId="111021886">
    <w:abstractNumId w:val="42"/>
  </w:num>
  <w:num w:numId="13" w16cid:durableId="53047795">
    <w:abstractNumId w:val="39"/>
  </w:num>
  <w:num w:numId="14" w16cid:durableId="250046132">
    <w:abstractNumId w:val="23"/>
  </w:num>
  <w:num w:numId="15" w16cid:durableId="680202942">
    <w:abstractNumId w:val="19"/>
  </w:num>
  <w:num w:numId="16" w16cid:durableId="258029157">
    <w:abstractNumId w:val="27"/>
  </w:num>
  <w:num w:numId="17" w16cid:durableId="283733870">
    <w:abstractNumId w:val="33"/>
  </w:num>
  <w:num w:numId="18" w16cid:durableId="1770463934">
    <w:abstractNumId w:val="32"/>
  </w:num>
  <w:num w:numId="19" w16cid:durableId="1164929460">
    <w:abstractNumId w:val="16"/>
  </w:num>
  <w:num w:numId="20" w16cid:durableId="86462247">
    <w:abstractNumId w:val="41"/>
  </w:num>
  <w:num w:numId="21" w16cid:durableId="961309156">
    <w:abstractNumId w:val="35"/>
  </w:num>
  <w:num w:numId="22" w16cid:durableId="1792825766">
    <w:abstractNumId w:val="14"/>
  </w:num>
  <w:num w:numId="23" w16cid:durableId="119492590">
    <w:abstractNumId w:val="17"/>
  </w:num>
  <w:num w:numId="24" w16cid:durableId="1961060844">
    <w:abstractNumId w:val="10"/>
  </w:num>
  <w:num w:numId="25" w16cid:durableId="1077633152">
    <w:abstractNumId w:val="25"/>
  </w:num>
  <w:num w:numId="26" w16cid:durableId="1926722075">
    <w:abstractNumId w:val="13"/>
  </w:num>
  <w:num w:numId="27" w16cid:durableId="1845242279">
    <w:abstractNumId w:val="18"/>
  </w:num>
  <w:num w:numId="28" w16cid:durableId="1480733361">
    <w:abstractNumId w:val="24"/>
  </w:num>
  <w:num w:numId="29" w16cid:durableId="1978024745">
    <w:abstractNumId w:val="21"/>
  </w:num>
  <w:num w:numId="30" w16cid:durableId="327292343">
    <w:abstractNumId w:val="38"/>
  </w:num>
  <w:num w:numId="31" w16cid:durableId="1718118362">
    <w:abstractNumId w:val="36"/>
  </w:num>
  <w:num w:numId="32" w16cid:durableId="2052681413">
    <w:abstractNumId w:val="12"/>
  </w:num>
  <w:num w:numId="33" w16cid:durableId="988168847">
    <w:abstractNumId w:val="20"/>
  </w:num>
  <w:num w:numId="34" w16cid:durableId="1179586738">
    <w:abstractNumId w:val="40"/>
  </w:num>
  <w:num w:numId="35" w16cid:durableId="724331733">
    <w:abstractNumId w:val="29"/>
  </w:num>
  <w:num w:numId="36" w16cid:durableId="848179576">
    <w:abstractNumId w:val="28"/>
  </w:num>
  <w:num w:numId="37" w16cid:durableId="436221254">
    <w:abstractNumId w:val="31"/>
  </w:num>
  <w:num w:numId="38" w16cid:durableId="1740707731">
    <w:abstractNumId w:val="26"/>
  </w:num>
  <w:num w:numId="39" w16cid:durableId="243301742">
    <w:abstractNumId w:val="15"/>
  </w:num>
  <w:num w:numId="40" w16cid:durableId="71894564">
    <w:abstractNumId w:val="37"/>
  </w:num>
  <w:num w:numId="41" w16cid:durableId="188107016">
    <w:abstractNumId w:val="34"/>
  </w:num>
  <w:num w:numId="42" w16cid:durableId="1487547849">
    <w:abstractNumId w:val="22"/>
  </w:num>
  <w:num w:numId="43" w16cid:durableId="2073039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46"/>
    <w:rsid w:val="00010207"/>
    <w:rsid w:val="00014546"/>
    <w:rsid w:val="00016299"/>
    <w:rsid w:val="0002022F"/>
    <w:rsid w:val="00022D59"/>
    <w:rsid w:val="00027FE5"/>
    <w:rsid w:val="00031AF7"/>
    <w:rsid w:val="00056E4C"/>
    <w:rsid w:val="00086C67"/>
    <w:rsid w:val="000A2DB1"/>
    <w:rsid w:val="000B3AA5"/>
    <w:rsid w:val="000C07AE"/>
    <w:rsid w:val="000D4E76"/>
    <w:rsid w:val="000D56D4"/>
    <w:rsid w:val="000D5F7F"/>
    <w:rsid w:val="000E139B"/>
    <w:rsid w:val="000E7AF5"/>
    <w:rsid w:val="000F57DF"/>
    <w:rsid w:val="000F6F8D"/>
    <w:rsid w:val="00111C4F"/>
    <w:rsid w:val="00121D51"/>
    <w:rsid w:val="00126727"/>
    <w:rsid w:val="001314A7"/>
    <w:rsid w:val="001434BB"/>
    <w:rsid w:val="001472A1"/>
    <w:rsid w:val="00147F93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E4ACC"/>
    <w:rsid w:val="001E6381"/>
    <w:rsid w:val="00247CBE"/>
    <w:rsid w:val="002507EE"/>
    <w:rsid w:val="0025708E"/>
    <w:rsid w:val="00263B26"/>
    <w:rsid w:val="00271938"/>
    <w:rsid w:val="00293D9D"/>
    <w:rsid w:val="002A45FC"/>
    <w:rsid w:val="002B5D26"/>
    <w:rsid w:val="002C3614"/>
    <w:rsid w:val="002C6482"/>
    <w:rsid w:val="002D38C6"/>
    <w:rsid w:val="002E4407"/>
    <w:rsid w:val="002F2C0D"/>
    <w:rsid w:val="002F39CD"/>
    <w:rsid w:val="00303C60"/>
    <w:rsid w:val="00310D79"/>
    <w:rsid w:val="0036274A"/>
    <w:rsid w:val="0036595F"/>
    <w:rsid w:val="003715EE"/>
    <w:rsid w:val="003719B8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552B"/>
    <w:rsid w:val="004630AB"/>
    <w:rsid w:val="0047204D"/>
    <w:rsid w:val="00482909"/>
    <w:rsid w:val="00491059"/>
    <w:rsid w:val="00492BF1"/>
    <w:rsid w:val="00493BCE"/>
    <w:rsid w:val="004952F9"/>
    <w:rsid w:val="004B4C32"/>
    <w:rsid w:val="004C325A"/>
    <w:rsid w:val="004D5236"/>
    <w:rsid w:val="004D59AF"/>
    <w:rsid w:val="004E7C78"/>
    <w:rsid w:val="00512412"/>
    <w:rsid w:val="0052590F"/>
    <w:rsid w:val="00531F82"/>
    <w:rsid w:val="00547183"/>
    <w:rsid w:val="00557C38"/>
    <w:rsid w:val="0057107F"/>
    <w:rsid w:val="005A0CA3"/>
    <w:rsid w:val="005A2BD6"/>
    <w:rsid w:val="005B0B4C"/>
    <w:rsid w:val="005B1D94"/>
    <w:rsid w:val="005B7C30"/>
    <w:rsid w:val="005C1013"/>
    <w:rsid w:val="005F5ABE"/>
    <w:rsid w:val="00673074"/>
    <w:rsid w:val="00680632"/>
    <w:rsid w:val="006B0EBC"/>
    <w:rsid w:val="006B5ECE"/>
    <w:rsid w:val="006B6267"/>
    <w:rsid w:val="006C1052"/>
    <w:rsid w:val="006C493F"/>
    <w:rsid w:val="006C66DE"/>
    <w:rsid w:val="006D36F2"/>
    <w:rsid w:val="006D37D8"/>
    <w:rsid w:val="006D6888"/>
    <w:rsid w:val="00714325"/>
    <w:rsid w:val="00743F46"/>
    <w:rsid w:val="00754D1F"/>
    <w:rsid w:val="00756B3B"/>
    <w:rsid w:val="00774101"/>
    <w:rsid w:val="0078197E"/>
    <w:rsid w:val="007874B8"/>
    <w:rsid w:val="0079685B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3385"/>
    <w:rsid w:val="00895E6E"/>
    <w:rsid w:val="00896E33"/>
    <w:rsid w:val="008A299C"/>
    <w:rsid w:val="008B08C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40D00"/>
    <w:rsid w:val="00A6738D"/>
    <w:rsid w:val="00A82277"/>
    <w:rsid w:val="00A8452F"/>
    <w:rsid w:val="00A95536"/>
    <w:rsid w:val="00A97A83"/>
    <w:rsid w:val="00AB025C"/>
    <w:rsid w:val="00AB1F2A"/>
    <w:rsid w:val="00AB46E7"/>
    <w:rsid w:val="00AD5BA1"/>
    <w:rsid w:val="00AE1A89"/>
    <w:rsid w:val="00AF788F"/>
    <w:rsid w:val="00B0472F"/>
    <w:rsid w:val="00B260D2"/>
    <w:rsid w:val="00B307B3"/>
    <w:rsid w:val="00B60124"/>
    <w:rsid w:val="00B8500C"/>
    <w:rsid w:val="00BA1CA5"/>
    <w:rsid w:val="00BA7390"/>
    <w:rsid w:val="00BC02D5"/>
    <w:rsid w:val="00BC38F6"/>
    <w:rsid w:val="00BC59B5"/>
    <w:rsid w:val="00BC7F9D"/>
    <w:rsid w:val="00BD5EF9"/>
    <w:rsid w:val="00BE5D7C"/>
    <w:rsid w:val="00C12C0B"/>
    <w:rsid w:val="00C17C96"/>
    <w:rsid w:val="00C26615"/>
    <w:rsid w:val="00C316A2"/>
    <w:rsid w:val="00C40A23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EB6B2E"/>
    <w:rsid w:val="00F12748"/>
    <w:rsid w:val="00F51467"/>
    <w:rsid w:val="00F61C92"/>
    <w:rsid w:val="00F7366D"/>
    <w:rsid w:val="00F85E87"/>
    <w:rsid w:val="00F90516"/>
    <w:rsid w:val="00FA3EE9"/>
    <w:rsid w:val="00FA71AB"/>
    <w:rsid w:val="00FB4C7E"/>
    <w:rsid w:val="00FD3132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99DE7"/>
  <w15:docId w15:val="{3208AF09-87E1-4568-BB29-F4DE5B74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1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vorites\Smartsheet\Weloc-00802\02_Prep\20240422\Batch5\-content-standard-operating-procedures-manual\IC-Long-SOP-Standard-Operating-Procedure-Template-106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ADBB48-E4F6-48A9-AF2C-4C5623194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S:\Favorites\Smartsheet\Weloc-00802\02_Prep\20240422\Batch5\-content-standard-operating-procedures-manual\IC-Long-SOP-Standard-Operating-Procedure-Template-10622_WORD.dotx</Template>
  <TotalTime>7</TotalTime>
  <Pages>9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Galleguillos</dc:creator>
  <cp:keywords/>
  <dc:description/>
  <cp:lastModifiedBy>Allison Okonczak</cp:lastModifiedBy>
  <cp:revision>9</cp:revision>
  <cp:lastPrinted>2018-04-15T17:50:00Z</cp:lastPrinted>
  <dcterms:created xsi:type="dcterms:W3CDTF">2024-04-22T16:01:00Z</dcterms:created>
  <dcterms:modified xsi:type="dcterms:W3CDTF">2024-08-14T15:19:00Z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