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CBE5" w14:textId="03ED8C8B" w:rsidR="004C6C01" w:rsidRPr="00DF4044" w:rsidRDefault="00DF4044" w:rsidP="00BF198F">
      <w:pPr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E865D9F" wp14:editId="31198B51">
            <wp:simplePos x="0" y="0"/>
            <wp:positionH relativeFrom="column">
              <wp:posOffset>4812296</wp:posOffset>
            </wp:positionH>
            <wp:positionV relativeFrom="paragraph">
              <wp:posOffset>76553</wp:posOffset>
            </wp:positionV>
            <wp:extent cx="2169042" cy="413883"/>
            <wp:effectExtent l="0" t="0" r="0" b="5715"/>
            <wp:wrapNone/>
            <wp:docPr id="103011570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15702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998" cy="41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LISTE DE CONTRÔLE </w:t>
      </w:r>
      <w:r w:rsidR="00BF198F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DES TÂCHES </w:t>
      </w:r>
      <w:r w:rsidR="000E67DC">
        <w:rPr>
          <w:rFonts w:ascii="Century Gothic" w:hAnsi="Century Gothic"/>
          <w:b/>
          <w:color w:val="595959" w:themeColor="text1" w:themeTint="A6"/>
          <w:sz w:val="44"/>
        </w:rPr>
        <w:t xml:space="preserve">HIÉRARCHISÉES pour </w:t>
      </w:r>
      <w:r w:rsidR="00BF198F">
        <w:rPr>
          <w:rFonts w:ascii="Century Gothic" w:hAnsi="Century Gothic"/>
          <w:b/>
          <w:color w:val="595959" w:themeColor="text1" w:themeTint="A6"/>
          <w:sz w:val="44"/>
        </w:rPr>
        <w:br/>
      </w:r>
      <w:r w:rsidR="000E67DC">
        <w:rPr>
          <w:rFonts w:ascii="Century Gothic" w:hAnsi="Century Gothic"/>
          <w:b/>
          <w:color w:val="595959" w:themeColor="text1" w:themeTint="A6"/>
          <w:sz w:val="44"/>
        </w:rPr>
        <w:t>Microsoft Word</w:t>
      </w:r>
    </w:p>
    <w:p w14:paraId="070BD97A" w14:textId="77777777" w:rsidR="001D66EE" w:rsidRPr="00BF198F" w:rsidRDefault="001D66EE" w:rsidP="001D66EE">
      <w:pPr>
        <w:jc w:val="both"/>
        <w:rPr>
          <w:rFonts w:ascii="Century Gothic" w:hAnsi="Century Gothic" w:cs="Arial"/>
          <w:b/>
          <w:color w:val="808080" w:themeColor="background1" w:themeShade="80"/>
          <w:sz w:val="2"/>
          <w:szCs w:val="16"/>
        </w:rPr>
      </w:pPr>
    </w:p>
    <w:tbl>
      <w:tblPr>
        <w:tblW w:w="1079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8"/>
        <w:gridCol w:w="6592"/>
        <w:gridCol w:w="2070"/>
        <w:gridCol w:w="1620"/>
      </w:tblGrid>
      <w:tr w:rsidR="000E67DC" w:rsidRPr="001D66EE" w14:paraId="33F5D0F2" w14:textId="1DF0205C" w:rsidTr="00BF198F">
        <w:trPr>
          <w:trHeight w:val="305"/>
        </w:trPr>
        <w:tc>
          <w:tcPr>
            <w:tcW w:w="7100" w:type="dxa"/>
            <w:gridSpan w:val="2"/>
            <w:shd w:val="clear" w:color="auto" w:fill="ED7D31" w:themeFill="accent2"/>
            <w:vAlign w:val="center"/>
            <w:hideMark/>
          </w:tcPr>
          <w:p w14:paraId="6CA2C328" w14:textId="77777777" w:rsidR="000E67DC" w:rsidRPr="000A1FFB" w:rsidRDefault="000E67DC" w:rsidP="004C6C0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TÂCHES DE PRIORITÉ ÉLEVÉE</w:t>
            </w:r>
          </w:p>
        </w:tc>
        <w:tc>
          <w:tcPr>
            <w:tcW w:w="2070" w:type="dxa"/>
            <w:shd w:val="clear" w:color="auto" w:fill="F7CAAC" w:themeFill="accent2" w:themeFillTint="66"/>
            <w:vAlign w:val="center"/>
            <w:hideMark/>
          </w:tcPr>
          <w:p w14:paraId="3B25CB52" w14:textId="77777777" w:rsidR="000E67DC" w:rsidRPr="00DF4044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DATE D’ÉCHÉANCE</w:t>
            </w:r>
          </w:p>
        </w:tc>
        <w:tc>
          <w:tcPr>
            <w:tcW w:w="1620" w:type="dxa"/>
            <w:shd w:val="clear" w:color="auto" w:fill="F7CAAC" w:themeFill="accent2" w:themeFillTint="66"/>
            <w:vAlign w:val="center"/>
          </w:tcPr>
          <w:p w14:paraId="353348BE" w14:textId="74948448" w:rsidR="000E67DC" w:rsidRPr="00DF4044" w:rsidRDefault="000E67DC" w:rsidP="000E67DC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  <w:p w14:paraId="2457A658" w14:textId="2F74FF98" w:rsidR="000E67DC" w:rsidRPr="00DF4044" w:rsidRDefault="000E67DC" w:rsidP="00D9615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STATUT</w:t>
            </w:r>
          </w:p>
          <w:p w14:paraId="201630D5" w14:textId="04669ABF" w:rsidR="000E67DC" w:rsidRPr="00DF4044" w:rsidRDefault="000E67DC" w:rsidP="000E67DC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1D66EE" w14:paraId="1A9D6FEE" w14:textId="0E5C12D4" w:rsidTr="00BF198F">
        <w:trPr>
          <w:trHeight w:val="403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794568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785DAAAE" w14:textId="0E30104B" w:rsidR="000E67DC" w:rsidRPr="001D66EE" w:rsidRDefault="007C1ACC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3C69BC17" w14:textId="4C53B2CD" w:rsidR="000E67DC" w:rsidRPr="001D66EE" w:rsidRDefault="007C1ACC" w:rsidP="00BF198F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Tâche 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F6180F8" w14:textId="7924E531" w:rsidR="000E67DC" w:rsidRPr="001D66EE" w:rsidRDefault="007C1AC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JJ/MM/AA</w:t>
            </w:r>
          </w:p>
        </w:tc>
        <w:tc>
          <w:tcPr>
            <w:tcW w:w="1620" w:type="dxa"/>
            <w:vAlign w:val="center"/>
          </w:tcPr>
          <w:p w14:paraId="7D4B125F" w14:textId="7546F441" w:rsidR="000E67DC" w:rsidRPr="001D66EE" w:rsidRDefault="007C1AC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</w:tr>
      <w:tr w:rsidR="000E67DC" w:rsidRPr="001D66EE" w14:paraId="2EA18E4C" w14:textId="440CD207" w:rsidTr="00BF198F">
        <w:trPr>
          <w:trHeight w:val="403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54440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4DBBC07" w14:textId="4172862D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1CC925B9" w14:textId="4398422B" w:rsidR="000E67DC" w:rsidRPr="001D66EE" w:rsidRDefault="007C1AC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Tâche 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BB8E121" w14:textId="14ADF3B0" w:rsidR="000E67DC" w:rsidRPr="001D66EE" w:rsidRDefault="007C1AC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JJ/MM/AA</w:t>
            </w:r>
          </w:p>
        </w:tc>
        <w:tc>
          <w:tcPr>
            <w:tcW w:w="1620" w:type="dxa"/>
            <w:vAlign w:val="center"/>
          </w:tcPr>
          <w:p w14:paraId="3AE238C6" w14:textId="663A453C" w:rsidR="000E67DC" w:rsidRPr="001D66EE" w:rsidRDefault="007C1AC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</w:tr>
      <w:tr w:rsidR="000E67DC" w:rsidRPr="001D66EE" w14:paraId="789FB9B6" w14:textId="13A8E2CB" w:rsidTr="00BF198F">
        <w:trPr>
          <w:trHeight w:val="403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02108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6DCD540" w14:textId="18525F9A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60EDB158" w14:textId="79CA430D" w:rsidR="000E67DC" w:rsidRPr="001D66EE" w:rsidRDefault="007C1AC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Tâche 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9B9668C" w14:textId="2E24E35C" w:rsidR="000E67DC" w:rsidRPr="001D66EE" w:rsidRDefault="007C1AC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JJ/MM/AA</w:t>
            </w:r>
          </w:p>
        </w:tc>
        <w:tc>
          <w:tcPr>
            <w:tcW w:w="1620" w:type="dxa"/>
            <w:vAlign w:val="center"/>
          </w:tcPr>
          <w:p w14:paraId="51113793" w14:textId="7078961C" w:rsidR="000E67DC" w:rsidRPr="001D66EE" w:rsidRDefault="0041388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</w:tr>
      <w:tr w:rsidR="000E67DC" w:rsidRPr="001D66EE" w14:paraId="2B8CA2E3" w14:textId="1C8DD43A" w:rsidTr="00BF198F">
        <w:trPr>
          <w:trHeight w:val="403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44835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2A46571" w14:textId="3E7855DE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17D4704D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BE5020E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8137609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1BB01BBE" w14:textId="6DA3FD40" w:rsidTr="00BF198F">
        <w:trPr>
          <w:trHeight w:val="403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39285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4D51A319" w14:textId="21D7D8E9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4FEADE9B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06AC910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737731D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336A22DE" w14:textId="35480AE9" w:rsidTr="00BF198F">
        <w:trPr>
          <w:trHeight w:val="403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51476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4E2512F4" w14:textId="2B9E8AA3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7F54F231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8DC3856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7D74B49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34721404" w14:textId="097003AB" w:rsidTr="00BF198F">
        <w:trPr>
          <w:trHeight w:val="403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2678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9C88095" w14:textId="1ED0CFEA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6BF9971D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1271C35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94969ED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794E6DB9" w14:textId="0071626C" w:rsidTr="00BF198F">
        <w:trPr>
          <w:trHeight w:val="403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75258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776B379" w14:textId="5B7C18F0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3FCFF084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74ABD57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18D97AFD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1D9DE8A2" w14:textId="6A5006C3" w:rsidTr="00BF198F">
        <w:trPr>
          <w:trHeight w:val="403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205244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50D4381C" w14:textId="4B1F9FD6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78796535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42C96B1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1B205DCB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55368EB1" w14:textId="43BAE29A" w:rsidTr="00BF198F">
        <w:trPr>
          <w:trHeight w:val="395"/>
        </w:trPr>
        <w:tc>
          <w:tcPr>
            <w:tcW w:w="7100" w:type="dxa"/>
            <w:gridSpan w:val="2"/>
            <w:shd w:val="clear" w:color="auto" w:fill="323E4F" w:themeFill="text2" w:themeFillShade="BF"/>
            <w:vAlign w:val="center"/>
            <w:hideMark/>
          </w:tcPr>
          <w:p w14:paraId="4DF24AA5" w14:textId="77777777" w:rsidR="000E67DC" w:rsidRPr="000A1FFB" w:rsidRDefault="000E67DC" w:rsidP="00BF19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TÂCHES DE PRIORITÉ MOYENNE</w:t>
            </w:r>
          </w:p>
        </w:tc>
        <w:tc>
          <w:tcPr>
            <w:tcW w:w="2070" w:type="dxa"/>
            <w:shd w:val="clear" w:color="auto" w:fill="D5DCE4" w:themeFill="text2" w:themeFillTint="33"/>
            <w:vAlign w:val="center"/>
            <w:hideMark/>
          </w:tcPr>
          <w:p w14:paraId="632673D5" w14:textId="77777777" w:rsidR="000E67DC" w:rsidRPr="00DF4044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DATE D’ÉCHÉANCE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084965EC" w14:textId="77777777" w:rsidR="00B37D38" w:rsidRPr="00DF4044" w:rsidRDefault="00B37D38" w:rsidP="00BF198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  <w:p w14:paraId="74722773" w14:textId="40AEADAC" w:rsidR="00B37D38" w:rsidRPr="00DF4044" w:rsidRDefault="00B37D38" w:rsidP="00BF198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STATUT</w:t>
            </w:r>
          </w:p>
          <w:p w14:paraId="73940E13" w14:textId="255C013E" w:rsidR="000E67DC" w:rsidRPr="00DF4044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1D66EE" w14:paraId="620313AB" w14:textId="11ECF0D5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19985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90CEDC0" w14:textId="08F79530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7009A33B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CC80F63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9DFCDA8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3DBAAA57" w14:textId="29E17B4D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97765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B1664A2" w14:textId="1ED89127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151F68B4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10090A9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A440792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0CFE7506" w14:textId="2EE35AA2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59983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3D25AAB1" w14:textId="4B7EF2E0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69120F08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4D791BA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318D696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03F6D6C9" w14:textId="4AED1B3F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36005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8DC22C0" w14:textId="1CFF8BC8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502DE2BC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B602EFA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53B292A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51E3F3E5" w14:textId="30249601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62527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A8E3A3F" w14:textId="2C937693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2D5D5C0E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1A13E67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69B7391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1B70B0B" w14:textId="14AD34EE" w:rsidTr="00BF198F">
        <w:trPr>
          <w:trHeight w:val="77"/>
        </w:trPr>
        <w:tc>
          <w:tcPr>
            <w:tcW w:w="7100" w:type="dxa"/>
            <w:gridSpan w:val="2"/>
            <w:shd w:val="clear" w:color="auto" w:fill="70AD47" w:themeFill="accent6"/>
            <w:vAlign w:val="center"/>
            <w:hideMark/>
          </w:tcPr>
          <w:p w14:paraId="31108969" w14:textId="77777777" w:rsidR="000E67DC" w:rsidRPr="000A1FFB" w:rsidRDefault="000E67DC" w:rsidP="00BF19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TÂCHES DE PRIORITÉ FAIBLE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  <w:hideMark/>
          </w:tcPr>
          <w:p w14:paraId="6274463A" w14:textId="77777777" w:rsidR="000E67DC" w:rsidRPr="00DF4044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DATE D’ÉCHÉANCE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14:paraId="5B46F2E4" w14:textId="77777777" w:rsidR="00B37D38" w:rsidRPr="00DF4044" w:rsidRDefault="00B37D38" w:rsidP="00BF198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  <w:p w14:paraId="02D7B853" w14:textId="73994DB4" w:rsidR="00B37D38" w:rsidRPr="00DF4044" w:rsidRDefault="00B37D38" w:rsidP="00BF198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STATUT</w:t>
            </w:r>
          </w:p>
          <w:p w14:paraId="53D44B3A" w14:textId="77777777" w:rsidR="000E67DC" w:rsidRPr="00DF4044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1D66EE" w14:paraId="7286DB37" w14:textId="1256D5D3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47287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62F7506" w14:textId="41BEC91D" w:rsidR="000E67DC" w:rsidRPr="001D66EE" w:rsidRDefault="00DF4044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65A91A5B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364F139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855CCC1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4BF4222F" w14:textId="7E9CDE6D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34921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3A94C012" w14:textId="650A8B1B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77994C60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13F6E9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30E0564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6F83DC53" w14:textId="2BF1A8AB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05601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FD0413C" w14:textId="4B86A003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236384AC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BE58749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70E06BB4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71C9CEA2" w14:textId="4253C921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22511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C12A9AE" w14:textId="06F85EAF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130443F7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5B026B6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357CFB5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36D7E7B" w14:textId="7AC808A0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4472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60917BB" w14:textId="208A509D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05E05CF2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B5A54A2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6FFD2F7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7D6F3A6" w14:textId="7F4D3CD8" w:rsidTr="00BF198F">
        <w:trPr>
          <w:trHeight w:val="446"/>
        </w:trPr>
        <w:tc>
          <w:tcPr>
            <w:tcW w:w="7100" w:type="dxa"/>
            <w:gridSpan w:val="2"/>
            <w:shd w:val="clear" w:color="auto" w:fill="595959" w:themeFill="text1" w:themeFillTint="A6"/>
            <w:vAlign w:val="center"/>
            <w:hideMark/>
          </w:tcPr>
          <w:p w14:paraId="3A99EDEE" w14:textId="77777777" w:rsidR="000E67DC" w:rsidRPr="000A1FFB" w:rsidRDefault="000E67DC" w:rsidP="00BF19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TÂCHES SUPPLÉMENTAIRES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  <w:hideMark/>
          </w:tcPr>
          <w:p w14:paraId="3E49949C" w14:textId="77777777" w:rsidR="000E67DC" w:rsidRPr="00DF4044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DATE D’ÉCHÉANCE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2DAB3279" w14:textId="77777777" w:rsidR="00B37D38" w:rsidRPr="00DF4044" w:rsidRDefault="00B37D38" w:rsidP="00BF198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  <w:p w14:paraId="4BE10273" w14:textId="1AD66346" w:rsidR="00B37D38" w:rsidRPr="00DF4044" w:rsidRDefault="00B37D38" w:rsidP="00BF198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STATUT</w:t>
            </w:r>
          </w:p>
          <w:p w14:paraId="512438FB" w14:textId="77777777" w:rsidR="000E67DC" w:rsidRPr="00DF4044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1D66EE" w14:paraId="4006D025" w14:textId="75AAE19A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32781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7C4DEC03" w14:textId="652B81DB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54641E95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FF61EC3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379DCAC8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6EEC3420" w14:textId="3B791B9F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57272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06BE2D9" w14:textId="578AF66B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25EA7CA5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FBC894E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302568BF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75967DD8" w14:textId="112FF4E1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30567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F3AAE89" w14:textId="5206E5FD" w:rsidR="000E67DC" w:rsidRPr="001D66EE" w:rsidRDefault="00675CBA" w:rsidP="00BF198F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79468373" w14:textId="77777777" w:rsidR="000E67DC" w:rsidRPr="001D66EE" w:rsidRDefault="000E67DC" w:rsidP="00BF19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12DD022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77D20DA3" w14:textId="77777777" w:rsidR="000E67DC" w:rsidRPr="001D66EE" w:rsidRDefault="000E67DC" w:rsidP="00BF19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4C5844D" w14:textId="5062255E" w:rsidTr="00BF198F">
        <w:trPr>
          <w:trHeight w:val="418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61421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966AAFA" w14:textId="2CF0FFC3" w:rsidR="000E67DC" w:rsidRPr="001D66EE" w:rsidRDefault="00675CBA" w:rsidP="004C6C01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592" w:type="dxa"/>
            <w:shd w:val="clear" w:color="auto" w:fill="auto"/>
            <w:vAlign w:val="center"/>
            <w:hideMark/>
          </w:tcPr>
          <w:p w14:paraId="62B9F4B0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2ECE2CD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0406A6D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8714FCB" w14:textId="77777777" w:rsidR="004C6C01" w:rsidRDefault="004C6C01" w:rsidP="004C6C01">
      <w:pPr>
        <w:rPr>
          <w:rFonts w:ascii="Century Gothic" w:hAnsi="Century Gothic"/>
          <w:sz w:val="20"/>
          <w:szCs w:val="20"/>
        </w:rPr>
      </w:pPr>
    </w:p>
    <w:p w14:paraId="3E0F0613" w14:textId="77777777" w:rsidR="001D66EE" w:rsidRDefault="001D66EE" w:rsidP="004C6C01">
      <w:pPr>
        <w:rPr>
          <w:rFonts w:ascii="Century Gothic" w:hAnsi="Century Gothic"/>
          <w:sz w:val="20"/>
          <w:szCs w:val="20"/>
        </w:rPr>
      </w:pPr>
    </w:p>
    <w:p w14:paraId="6168CCE2" w14:textId="77777777" w:rsidR="001D66EE" w:rsidRDefault="001D66EE" w:rsidP="004C6C0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069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8"/>
      </w:tblGrid>
      <w:tr w:rsidR="001D66EE" w:rsidRPr="00FF18F5" w14:paraId="43A14B1B" w14:textId="77777777" w:rsidTr="00965926">
        <w:trPr>
          <w:trHeight w:val="2796"/>
        </w:trPr>
        <w:tc>
          <w:tcPr>
            <w:tcW w:w="10698" w:type="dxa"/>
          </w:tcPr>
          <w:p w14:paraId="0C88ECF8" w14:textId="77777777" w:rsidR="001D66EE" w:rsidRPr="00FF18F5" w:rsidRDefault="001D66EE" w:rsidP="0096592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BF7AB06" w14:textId="77777777" w:rsidR="001D66EE" w:rsidRPr="00FF18F5" w:rsidRDefault="001D66EE" w:rsidP="00965926">
            <w:pPr>
              <w:rPr>
                <w:rFonts w:ascii="Century Gothic" w:hAnsi="Century Gothic" w:cs="Arial"/>
                <w:szCs w:val="20"/>
              </w:rPr>
            </w:pPr>
          </w:p>
          <w:p w14:paraId="67690993" w14:textId="77777777" w:rsidR="001D66EE" w:rsidRPr="00FF18F5" w:rsidRDefault="001D66EE" w:rsidP="0096592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DCB2A92" w14:textId="77777777" w:rsidR="001D66EE" w:rsidRPr="001D66EE" w:rsidRDefault="001D66EE" w:rsidP="004C6C01">
      <w:pPr>
        <w:rPr>
          <w:rFonts w:ascii="Century Gothic" w:hAnsi="Century Gothic"/>
          <w:sz w:val="20"/>
          <w:szCs w:val="20"/>
        </w:rPr>
      </w:pPr>
    </w:p>
    <w:sectPr w:rsidR="001D66EE" w:rsidRPr="001D66EE" w:rsidSect="0096592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A81F" w14:textId="77777777" w:rsidR="007D6515" w:rsidRDefault="007D6515" w:rsidP="004C6C01">
      <w:r>
        <w:separator/>
      </w:r>
    </w:p>
  </w:endnote>
  <w:endnote w:type="continuationSeparator" w:id="0">
    <w:p w14:paraId="6CCB3858" w14:textId="77777777" w:rsidR="007D6515" w:rsidRDefault="007D651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5276" w14:textId="77777777" w:rsidR="007D6515" w:rsidRDefault="007D6515" w:rsidP="004C6C01">
      <w:r>
        <w:separator/>
      </w:r>
    </w:p>
  </w:footnote>
  <w:footnote w:type="continuationSeparator" w:id="0">
    <w:p w14:paraId="6DF435AD" w14:textId="77777777" w:rsidR="007D6515" w:rsidRDefault="007D6515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0NLE0NjEwsTIyMTIyUdpeDU4uLM/DyQAqNaABc64aEsAAAA"/>
  </w:docVars>
  <w:rsids>
    <w:rsidRoot w:val="00E069C6"/>
    <w:rsid w:val="00077023"/>
    <w:rsid w:val="0008637F"/>
    <w:rsid w:val="00095D61"/>
    <w:rsid w:val="000A1FFB"/>
    <w:rsid w:val="000E67DC"/>
    <w:rsid w:val="000F7889"/>
    <w:rsid w:val="00153776"/>
    <w:rsid w:val="001D66EE"/>
    <w:rsid w:val="002C2734"/>
    <w:rsid w:val="002E4402"/>
    <w:rsid w:val="002F07EB"/>
    <w:rsid w:val="00307843"/>
    <w:rsid w:val="00343574"/>
    <w:rsid w:val="003511AC"/>
    <w:rsid w:val="0039170A"/>
    <w:rsid w:val="003A04D2"/>
    <w:rsid w:val="003E448F"/>
    <w:rsid w:val="0041388C"/>
    <w:rsid w:val="00430106"/>
    <w:rsid w:val="00471C74"/>
    <w:rsid w:val="004937B7"/>
    <w:rsid w:val="004C6C01"/>
    <w:rsid w:val="004E6539"/>
    <w:rsid w:val="00532028"/>
    <w:rsid w:val="005D2073"/>
    <w:rsid w:val="00675CBA"/>
    <w:rsid w:val="006D3408"/>
    <w:rsid w:val="007C1ACC"/>
    <w:rsid w:val="007D6515"/>
    <w:rsid w:val="008A76E6"/>
    <w:rsid w:val="009362A4"/>
    <w:rsid w:val="00965926"/>
    <w:rsid w:val="009A5D70"/>
    <w:rsid w:val="00A14E52"/>
    <w:rsid w:val="00A63B87"/>
    <w:rsid w:val="00AD2437"/>
    <w:rsid w:val="00B15326"/>
    <w:rsid w:val="00B37D38"/>
    <w:rsid w:val="00B42B46"/>
    <w:rsid w:val="00BF198F"/>
    <w:rsid w:val="00C63E56"/>
    <w:rsid w:val="00D9615F"/>
    <w:rsid w:val="00DC2052"/>
    <w:rsid w:val="00DF1844"/>
    <w:rsid w:val="00DF4044"/>
    <w:rsid w:val="00E027B2"/>
    <w:rsid w:val="00E069C6"/>
    <w:rsid w:val="00E452CA"/>
    <w:rsid w:val="00E66D95"/>
    <w:rsid w:val="00F84BCB"/>
    <w:rsid w:val="00F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7C8F3"/>
  <w15:chartTrackingRefBased/>
  <w15:docId w15:val="{8DF0584A-890B-46C9-BFF3-919BB73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D66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mos\Downloads\IC-Prioritized-Task-Lis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IC-Prioritized-Task-List_WORD.dotx</Template>
  <TotalTime>17</TotalTime>
  <Pages>2</Pages>
  <Words>176</Words>
  <Characters>1051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Ramos</dc:creator>
  <cp:keywords/>
  <dc:description/>
  <cp:lastModifiedBy>Alisa lin</cp:lastModifiedBy>
  <cp:revision>13</cp:revision>
  <cp:lastPrinted>2018-06-08T19:14:00Z</cp:lastPrinted>
  <dcterms:created xsi:type="dcterms:W3CDTF">2023-08-08T01:31:00Z</dcterms:created>
  <dcterms:modified xsi:type="dcterms:W3CDTF">2024-05-28T09:18:00Z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d4fe03dd0f77e64afb5c61546056d0a506a216faba389640323545c46620135e</vt:lpwstr>
  </property>
</Properties>
</file>