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8A066" w14:textId="77777777" w:rsidR="001962A6" w:rsidRPr="00310D79" w:rsidRDefault="00CB4DF0" w:rsidP="00D4300C">
      <w:pPr>
        <w:rPr>
          <w:b/>
          <w:color w:val="808080" w:themeColor="background1" w:themeShade="80"/>
          <w:sz w:val="36"/>
        </w:rPr>
      </w:pPr>
      <w:r w:rsidRPr="0036274A"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8752" behindDoc="0" locked="0" layoutInCell="1" allowOverlap="1" wp14:anchorId="0EE2CB98" wp14:editId="06086ED9">
            <wp:simplePos x="0" y="0"/>
            <wp:positionH relativeFrom="column">
              <wp:posOffset>5112435</wp:posOffset>
            </wp:positionH>
            <wp:positionV relativeFrom="paragraph">
              <wp:posOffset>-258868</wp:posOffset>
            </wp:positionV>
            <wp:extent cx="1864183" cy="3556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994" cy="356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>MODÈLE DE SOP SIMPLE</w:t>
      </w:r>
    </w:p>
    <w:p w14:paraId="00DE2D2B" w14:textId="77777777" w:rsidR="001962A6" w:rsidRPr="001D5665" w:rsidRDefault="001962A6" w:rsidP="00D4300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F0444C" w14:paraId="65238D69" w14:textId="77777777" w:rsidTr="00F0444C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77825E" w14:textId="77777777" w:rsidR="00F0444C" w:rsidRDefault="00F0444C" w:rsidP="00F0444C">
            <w:pPr>
              <w:ind w:left="-109"/>
            </w:pPr>
            <w:r>
              <w:t xml:space="preserve">N° DE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1D12F63" w14:textId="77777777" w:rsidR="00F0444C" w:rsidRDefault="00F0444C" w:rsidP="00F0444C">
            <w:pPr>
              <w:ind w:left="-110"/>
            </w:pPr>
            <w:r>
              <w:t>AUTEUR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13A2BD" w14:textId="77777777" w:rsidR="00F0444C" w:rsidRDefault="00F0444C" w:rsidP="00F0444C">
            <w:pPr>
              <w:ind w:left="-63"/>
            </w:pPr>
            <w:r>
              <w:t>DATE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956E1DD" w14:textId="77777777" w:rsidR="00F0444C" w:rsidRDefault="00F0444C" w:rsidP="00F0444C">
            <w:pPr>
              <w:ind w:left="-63"/>
            </w:pPr>
            <w:r>
              <w:t>PROBLÈME</w:t>
            </w:r>
          </w:p>
        </w:tc>
      </w:tr>
      <w:tr w:rsidR="00F0444C" w14:paraId="10779F38" w14:textId="77777777" w:rsidTr="00F0444C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F4E2D8" w14:textId="77777777" w:rsidR="00F0444C" w:rsidRPr="003B77BB" w:rsidRDefault="00F0444C" w:rsidP="003B77BB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AF28F3" w14:textId="77777777" w:rsidR="00F0444C" w:rsidRPr="003B77BB" w:rsidRDefault="00F0444C" w:rsidP="003B77B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C2B9C3" w14:textId="77777777" w:rsidR="00F0444C" w:rsidRPr="003B77BB" w:rsidRDefault="00F0444C" w:rsidP="003B77BB">
            <w:pPr>
              <w:rPr>
                <w:sz w:val="20"/>
              </w:rPr>
            </w:pPr>
            <w:r>
              <w:rPr>
                <w:sz w:val="20"/>
              </w:rPr>
              <w:t>00/00/0000</w:t>
            </w: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5D2C42" w14:textId="77777777" w:rsidR="00F0444C" w:rsidRPr="003B77BB" w:rsidRDefault="00F0444C" w:rsidP="003B77B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5823E682" w14:textId="77777777" w:rsidR="00F0444C" w:rsidRPr="001D5665" w:rsidRDefault="00F0444C" w:rsidP="00F0444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F0444C" w14:paraId="121EECB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4EE7C8" w14:textId="77777777" w:rsidR="00F0444C" w:rsidRDefault="00F0444C" w:rsidP="00210E30">
            <w:pPr>
              <w:ind w:left="-109"/>
            </w:pPr>
            <w:r>
              <w:t>FONCTION</w:t>
            </w:r>
          </w:p>
        </w:tc>
      </w:tr>
      <w:tr w:rsidR="00F0444C" w14:paraId="7FEA8F93" w14:textId="77777777" w:rsidTr="00F0444C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476B7168" w14:textId="77777777" w:rsidR="00F0444C" w:rsidRPr="00F0444C" w:rsidRDefault="00F0444C" w:rsidP="00210E30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</w:rPr>
              <w:t>EXEMPLE DE TITRE</w:t>
            </w:r>
          </w:p>
        </w:tc>
      </w:tr>
    </w:tbl>
    <w:p w14:paraId="6492F0B6" w14:textId="77777777" w:rsidR="00F0444C" w:rsidRPr="001D5665" w:rsidRDefault="00F0444C" w:rsidP="00F0444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F0444C" w14:paraId="749905E0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296F20" w14:textId="77777777" w:rsidR="00F0444C" w:rsidRDefault="00F0444C" w:rsidP="00210E30">
            <w:pPr>
              <w:ind w:left="-109"/>
            </w:pPr>
            <w:r>
              <w:t>CONTEXTE</w:t>
            </w:r>
          </w:p>
        </w:tc>
      </w:tr>
      <w:tr w:rsidR="00F0444C" w14:paraId="2847D5E0" w14:textId="77777777" w:rsidTr="00FF5E79">
        <w:trPr>
          <w:trHeight w:val="5588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2D8347E7" w14:textId="77777777" w:rsidR="00F0444C" w:rsidRDefault="00F0444C" w:rsidP="003F077D">
            <w:pPr>
              <w:rPr>
                <w:sz w:val="20"/>
              </w:rPr>
            </w:pPr>
          </w:p>
          <w:p w14:paraId="206A478E" w14:textId="77777777" w:rsidR="003F077D" w:rsidRPr="003B77BB" w:rsidRDefault="003F077D" w:rsidP="003F077D">
            <w:pPr>
              <w:rPr>
                <w:sz w:val="20"/>
              </w:rPr>
            </w:pPr>
          </w:p>
        </w:tc>
      </w:tr>
    </w:tbl>
    <w:p w14:paraId="66E4AA32" w14:textId="77777777" w:rsidR="00F0444C" w:rsidRPr="001D5665" w:rsidRDefault="00F0444C" w:rsidP="00F0444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F0444C" w14:paraId="6966B4B2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D62265D" w14:textId="77777777" w:rsidR="00F0444C" w:rsidRDefault="00F0444C" w:rsidP="00210E30">
            <w:pPr>
              <w:ind w:left="-109"/>
            </w:pPr>
            <w:r>
              <w:t>INSTRUCTIONS LIÉES À LA SOP</w:t>
            </w:r>
          </w:p>
        </w:tc>
      </w:tr>
      <w:tr w:rsidR="00F0444C" w14:paraId="386E16F3" w14:textId="77777777" w:rsidTr="003F077D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42EF4B2" w14:textId="77777777" w:rsidR="00F0444C" w:rsidRPr="003B77BB" w:rsidRDefault="00F0444C" w:rsidP="00210E30">
            <w:pPr>
              <w:rPr>
                <w:sz w:val="20"/>
              </w:rPr>
            </w:pPr>
            <w:r>
              <w:rPr>
                <w:sz w:val="20"/>
              </w:rPr>
              <w:t>Rédigez ici les instructions liées à votre SOP.</w:t>
            </w:r>
          </w:p>
        </w:tc>
      </w:tr>
    </w:tbl>
    <w:p w14:paraId="72732A49" w14:textId="77777777" w:rsidR="00D4300C" w:rsidRPr="008B4406" w:rsidRDefault="00D4300C" w:rsidP="00D4300C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0"/>
        <w:gridCol w:w="810"/>
        <w:gridCol w:w="1530"/>
      </w:tblGrid>
      <w:tr w:rsidR="00F0444C" w14:paraId="56FBD3D9" w14:textId="77777777" w:rsidTr="003F077D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472A33B2" w14:textId="77777777" w:rsidR="00F0444C" w:rsidRPr="00F0444C" w:rsidRDefault="00F0444C" w:rsidP="00F044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EN CAS DE DOUTE, POSER DES QUESTIONS 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390E1333" w14:textId="77777777" w:rsidR="00F0444C" w:rsidRPr="00F0444C" w:rsidRDefault="00F0444C" w:rsidP="003F0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PAGE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C0355B4" w14:textId="77777777" w:rsidR="00F0444C" w:rsidRPr="00F0444C" w:rsidRDefault="00F0444C" w:rsidP="00F0444C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sz w:val="32"/>
              </w:rPr>
              <w:t>1</w:t>
            </w:r>
          </w:p>
        </w:tc>
      </w:tr>
    </w:tbl>
    <w:p w14:paraId="5C9F0BED" w14:textId="77777777" w:rsidR="003F077D" w:rsidRPr="00DF18DA" w:rsidRDefault="003F077D" w:rsidP="008E5F44">
      <w:pPr>
        <w:rPr>
          <w:rFonts w:eastAsia="SimHei"/>
          <w:lang w:eastAsia="zh-CN"/>
        </w:rPr>
        <w:sectPr w:rsidR="003F077D" w:rsidRPr="00DF18DA" w:rsidSect="00F85B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5C997836" w14:textId="77777777" w:rsidR="003F077D" w:rsidRPr="001909FC" w:rsidRDefault="003F077D" w:rsidP="003F077D">
      <w:pPr>
        <w:rPr>
          <w:rFonts w:eastAsia="SimHei"/>
          <w:b/>
          <w:color w:val="808080" w:themeColor="background1" w:themeShade="80"/>
          <w:sz w:val="36"/>
          <w:lang w:eastAsia="zh-CN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14:paraId="5C8161B1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70A4584" w14:textId="77777777" w:rsidR="003F077D" w:rsidRDefault="003F077D" w:rsidP="00210E30">
            <w:pPr>
              <w:ind w:left="-109"/>
            </w:pPr>
            <w:r>
              <w:t xml:space="preserve">N° DE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199619" w14:textId="77777777" w:rsidR="003F077D" w:rsidRDefault="003F077D" w:rsidP="00210E30">
            <w:pPr>
              <w:ind w:left="-110"/>
            </w:pPr>
            <w:r>
              <w:t>AUTEUR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9FF8F2" w14:textId="77777777" w:rsidR="003F077D" w:rsidRDefault="003F077D" w:rsidP="00210E30">
            <w:pPr>
              <w:ind w:left="-63"/>
            </w:pPr>
            <w:r>
              <w:t>DATE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1E6123" w14:textId="77777777" w:rsidR="003F077D" w:rsidRDefault="003F077D" w:rsidP="00210E30">
            <w:pPr>
              <w:ind w:left="-63"/>
            </w:pPr>
            <w:r>
              <w:t>PROBLÈME</w:t>
            </w:r>
          </w:p>
        </w:tc>
      </w:tr>
      <w:tr w:rsidR="003F077D" w14:paraId="0126C863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8DA54E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B91A7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DF9838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DF9368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47E23C01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1A0529A6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D24DB7D" w14:textId="77777777" w:rsidR="003F077D" w:rsidRDefault="003F077D" w:rsidP="00210E30">
            <w:pPr>
              <w:ind w:left="-109"/>
            </w:pPr>
            <w:r>
              <w:t>FONCTION</w:t>
            </w:r>
          </w:p>
        </w:tc>
      </w:tr>
      <w:tr w:rsidR="003F077D" w14:paraId="5F2F0B40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531B739C" w14:textId="77777777" w:rsidR="003F077D" w:rsidRPr="00F0444C" w:rsidRDefault="003F077D" w:rsidP="00210E30">
            <w:pPr>
              <w:rPr>
                <w:b/>
                <w:bCs/>
                <w:sz w:val="24"/>
                <w:szCs w:val="22"/>
              </w:rPr>
            </w:pPr>
          </w:p>
        </w:tc>
      </w:tr>
    </w:tbl>
    <w:p w14:paraId="2ACF7F73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7B00558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5593983" w14:textId="77777777" w:rsidR="003F077D" w:rsidRDefault="003F077D" w:rsidP="00210E30">
            <w:pPr>
              <w:ind w:left="-109"/>
            </w:pPr>
            <w:r>
              <w:t>CONTEXTE</w:t>
            </w:r>
          </w:p>
        </w:tc>
      </w:tr>
      <w:tr w:rsidR="003F077D" w14:paraId="32CCE5C5" w14:textId="77777777" w:rsidTr="00DF18DA">
        <w:trPr>
          <w:trHeight w:val="6412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56DD9DC4" w14:textId="77777777" w:rsidR="003F077D" w:rsidRDefault="003F077D" w:rsidP="003F077D">
            <w:pPr>
              <w:rPr>
                <w:sz w:val="20"/>
              </w:rPr>
            </w:pPr>
          </w:p>
          <w:p w14:paraId="0EFA48F0" w14:textId="77777777" w:rsidR="003F077D" w:rsidRPr="003B77BB" w:rsidRDefault="003F077D" w:rsidP="003F077D">
            <w:pPr>
              <w:rPr>
                <w:sz w:val="20"/>
              </w:rPr>
            </w:pPr>
          </w:p>
        </w:tc>
      </w:tr>
    </w:tbl>
    <w:p w14:paraId="79979473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3BE40CA0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726F078" w14:textId="77777777" w:rsidR="003F077D" w:rsidRDefault="003F077D" w:rsidP="00210E30">
            <w:pPr>
              <w:ind w:left="-109"/>
            </w:pPr>
            <w:r>
              <w:t>INSTRUCTIONS LIÉES À LA SOP</w:t>
            </w:r>
          </w:p>
        </w:tc>
      </w:tr>
      <w:tr w:rsidR="003F077D" w14:paraId="10FB223D" w14:textId="77777777" w:rsidTr="003F077D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6C53895" w14:textId="77777777" w:rsidR="003F077D" w:rsidRDefault="003F077D" w:rsidP="003F077D">
            <w:pPr>
              <w:rPr>
                <w:sz w:val="20"/>
              </w:rPr>
            </w:pPr>
          </w:p>
          <w:p w14:paraId="47187988" w14:textId="77777777" w:rsidR="003F077D" w:rsidRPr="003B77BB" w:rsidRDefault="003F077D" w:rsidP="003F077D">
            <w:pPr>
              <w:rPr>
                <w:sz w:val="20"/>
              </w:rPr>
            </w:pPr>
          </w:p>
        </w:tc>
      </w:tr>
    </w:tbl>
    <w:p w14:paraId="0D5D2ABF" w14:textId="77777777" w:rsidR="003F077D" w:rsidRPr="008B4406" w:rsidRDefault="003F077D" w:rsidP="003F077D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0"/>
        <w:gridCol w:w="810"/>
        <w:gridCol w:w="1530"/>
      </w:tblGrid>
      <w:tr w:rsidR="003F077D" w14:paraId="747503D2" w14:textId="77777777" w:rsidTr="003F077D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4A3D97C9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EN CAS DE DOUTE, POSER DES QUESTIONS 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37F4CEEA" w14:textId="77777777" w:rsidR="003F077D" w:rsidRPr="00F0444C" w:rsidRDefault="003F077D" w:rsidP="003F0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PAGE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5B2B921" w14:textId="77777777" w:rsidR="003F077D" w:rsidRPr="00F0444C" w:rsidRDefault="003F077D" w:rsidP="00210E30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</w:tbl>
    <w:p w14:paraId="247B431B" w14:textId="77777777" w:rsidR="003F077D" w:rsidRPr="00DF18DA" w:rsidRDefault="003F077D" w:rsidP="008E5F44">
      <w:pPr>
        <w:rPr>
          <w:rFonts w:eastAsia="SimHei"/>
          <w:lang w:eastAsia="zh-CN"/>
        </w:rPr>
        <w:sectPr w:rsidR="003F077D" w:rsidRPr="00DF18DA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27CA2798" w14:textId="77777777" w:rsidR="003F077D" w:rsidRPr="00310D79" w:rsidRDefault="003F077D" w:rsidP="003F077D">
      <w:pPr>
        <w:rPr>
          <w:b/>
          <w:color w:val="808080" w:themeColor="background1" w:themeShade="80"/>
          <w:sz w:val="36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14:paraId="1050E90F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4F47DEF" w14:textId="77777777" w:rsidR="003F077D" w:rsidRDefault="003F077D" w:rsidP="00210E30">
            <w:pPr>
              <w:ind w:left="-109"/>
            </w:pPr>
            <w:r>
              <w:t xml:space="preserve">N° DE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9011DD" w14:textId="77777777" w:rsidR="003F077D" w:rsidRDefault="003F077D" w:rsidP="00210E30">
            <w:pPr>
              <w:ind w:left="-110"/>
            </w:pPr>
            <w:r>
              <w:t>AUTEUR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C0A3589" w14:textId="77777777" w:rsidR="003F077D" w:rsidRDefault="003F077D" w:rsidP="00210E30">
            <w:pPr>
              <w:ind w:left="-63"/>
            </w:pPr>
            <w:r>
              <w:t>DATE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B491FA" w14:textId="77777777" w:rsidR="003F077D" w:rsidRDefault="003F077D" w:rsidP="00210E30">
            <w:pPr>
              <w:ind w:left="-63"/>
            </w:pPr>
            <w:r>
              <w:t>PROBLÈME</w:t>
            </w:r>
          </w:p>
        </w:tc>
      </w:tr>
      <w:tr w:rsidR="003F077D" w14:paraId="7EA30730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0991A2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4BBA3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3F1023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5B0A32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4F57B346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01FCC90D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2856190" w14:textId="77777777" w:rsidR="003F077D" w:rsidRDefault="003F077D" w:rsidP="00210E30">
            <w:pPr>
              <w:ind w:left="-109"/>
            </w:pPr>
            <w:r>
              <w:t>FONCTION</w:t>
            </w:r>
          </w:p>
        </w:tc>
      </w:tr>
      <w:tr w:rsidR="003F077D" w14:paraId="4470839D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59B9B563" w14:textId="77777777" w:rsidR="003F077D" w:rsidRPr="00F0444C" w:rsidRDefault="003F077D" w:rsidP="00210E30">
            <w:pPr>
              <w:rPr>
                <w:b/>
                <w:bCs/>
                <w:sz w:val="24"/>
                <w:szCs w:val="22"/>
              </w:rPr>
            </w:pPr>
          </w:p>
        </w:tc>
      </w:tr>
    </w:tbl>
    <w:p w14:paraId="2B75F70D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208DFEF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7937F78" w14:textId="77777777" w:rsidR="003F077D" w:rsidRDefault="003F077D" w:rsidP="00210E30">
            <w:pPr>
              <w:ind w:left="-109"/>
            </w:pPr>
            <w:r>
              <w:t>CONTEXTE</w:t>
            </w:r>
          </w:p>
        </w:tc>
      </w:tr>
      <w:tr w:rsidR="003F077D" w14:paraId="79760F68" w14:textId="77777777" w:rsidTr="00DF18DA">
        <w:trPr>
          <w:trHeight w:val="6412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027AA0C0" w14:textId="77777777" w:rsidR="003F077D" w:rsidRDefault="003F077D" w:rsidP="00210E30">
            <w:pPr>
              <w:rPr>
                <w:sz w:val="20"/>
              </w:rPr>
            </w:pPr>
          </w:p>
          <w:p w14:paraId="35758B84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413A126D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4BB6A4D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BE1ACFF" w14:textId="77777777" w:rsidR="003F077D" w:rsidRDefault="003F077D" w:rsidP="00210E30">
            <w:pPr>
              <w:ind w:left="-109"/>
            </w:pPr>
            <w:r>
              <w:t>INSTRUCTIONS LIÉES À LA SOP</w:t>
            </w:r>
          </w:p>
        </w:tc>
      </w:tr>
      <w:tr w:rsidR="003F077D" w14:paraId="1EED1BE2" w14:textId="77777777" w:rsidTr="00210E30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8DE2BF6" w14:textId="77777777" w:rsidR="003F077D" w:rsidRDefault="003F077D" w:rsidP="00210E30">
            <w:pPr>
              <w:rPr>
                <w:sz w:val="20"/>
              </w:rPr>
            </w:pPr>
          </w:p>
          <w:p w14:paraId="3E495921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09537F3A" w14:textId="77777777" w:rsidR="003F077D" w:rsidRPr="008B4406" w:rsidRDefault="003F077D" w:rsidP="003F077D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0"/>
        <w:gridCol w:w="810"/>
        <w:gridCol w:w="1530"/>
      </w:tblGrid>
      <w:tr w:rsidR="003F077D" w14:paraId="1CB9C973" w14:textId="77777777" w:rsidTr="00210E30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63448A8B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EN CAS DE DOUTE, POSER DES QUESTIONS 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5783D25B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PAGE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729E16B" w14:textId="77777777" w:rsidR="003F077D" w:rsidRPr="00F0444C" w:rsidRDefault="003F077D" w:rsidP="00210E30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</w:tbl>
    <w:p w14:paraId="1E71F2C2" w14:textId="77777777" w:rsidR="003F077D" w:rsidRDefault="003F077D" w:rsidP="008E5F44">
      <w:pPr>
        <w:sectPr w:rsidR="003F077D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147AB5E0" w14:textId="77777777" w:rsidR="003F077D" w:rsidRPr="00310D79" w:rsidRDefault="003F077D" w:rsidP="003F077D">
      <w:pPr>
        <w:rPr>
          <w:b/>
          <w:color w:val="808080" w:themeColor="background1" w:themeShade="80"/>
          <w:sz w:val="36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14:paraId="2FEFC347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D684D1" w14:textId="77777777" w:rsidR="003F077D" w:rsidRDefault="003F077D" w:rsidP="00210E30">
            <w:pPr>
              <w:ind w:left="-109"/>
            </w:pPr>
            <w:r>
              <w:t xml:space="preserve">N° DE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B20B63" w14:textId="77777777" w:rsidR="003F077D" w:rsidRDefault="003F077D" w:rsidP="00210E30">
            <w:pPr>
              <w:ind w:left="-110"/>
            </w:pPr>
            <w:r>
              <w:t>AUTEUR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96B970E" w14:textId="77777777" w:rsidR="003F077D" w:rsidRDefault="003F077D" w:rsidP="00210E30">
            <w:pPr>
              <w:ind w:left="-63"/>
            </w:pPr>
            <w:r>
              <w:t>DATE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F8EAF81" w14:textId="77777777" w:rsidR="003F077D" w:rsidRDefault="003F077D" w:rsidP="00210E30">
            <w:pPr>
              <w:ind w:left="-63"/>
            </w:pPr>
            <w:r>
              <w:t>PROBLÈME</w:t>
            </w:r>
          </w:p>
        </w:tc>
      </w:tr>
      <w:tr w:rsidR="003F077D" w14:paraId="1D4DF5AF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234559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2836E9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CF385F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B28967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52D6F611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02765063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BAACC8F" w14:textId="77777777" w:rsidR="003F077D" w:rsidRDefault="003F077D" w:rsidP="00210E30">
            <w:pPr>
              <w:ind w:left="-109"/>
            </w:pPr>
            <w:r>
              <w:t>FONCTION</w:t>
            </w:r>
          </w:p>
        </w:tc>
      </w:tr>
      <w:tr w:rsidR="003F077D" w14:paraId="00EDE6CD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FF68F8E" w14:textId="77777777" w:rsidR="003F077D" w:rsidRPr="00F0444C" w:rsidRDefault="003F077D" w:rsidP="00210E30">
            <w:pPr>
              <w:rPr>
                <w:b/>
                <w:bCs/>
                <w:sz w:val="24"/>
                <w:szCs w:val="22"/>
              </w:rPr>
            </w:pPr>
          </w:p>
        </w:tc>
      </w:tr>
    </w:tbl>
    <w:p w14:paraId="41BBF108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32860625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21AA057" w14:textId="77777777" w:rsidR="003F077D" w:rsidRDefault="003F077D" w:rsidP="00210E30">
            <w:pPr>
              <w:ind w:left="-109"/>
            </w:pPr>
            <w:r>
              <w:t>CONTEXTE</w:t>
            </w:r>
          </w:p>
        </w:tc>
      </w:tr>
      <w:tr w:rsidR="003F077D" w14:paraId="2B2DA421" w14:textId="77777777" w:rsidTr="00DF18DA">
        <w:trPr>
          <w:trHeight w:val="6412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5AA6796E" w14:textId="77777777" w:rsidR="003F077D" w:rsidRDefault="003F077D" w:rsidP="00210E30">
            <w:pPr>
              <w:rPr>
                <w:sz w:val="20"/>
              </w:rPr>
            </w:pPr>
          </w:p>
          <w:p w14:paraId="3F8D4F72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10FE460E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6EDB03F0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5D2462E" w14:textId="77777777" w:rsidR="003F077D" w:rsidRDefault="003F077D" w:rsidP="00210E30">
            <w:pPr>
              <w:ind w:left="-109"/>
            </w:pPr>
            <w:r>
              <w:t>INSTRUCTIONS LIÉES À LA SOP</w:t>
            </w:r>
          </w:p>
        </w:tc>
      </w:tr>
      <w:tr w:rsidR="003F077D" w14:paraId="13E87475" w14:textId="77777777" w:rsidTr="00210E30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6332F4FD" w14:textId="77777777" w:rsidR="003F077D" w:rsidRDefault="003F077D" w:rsidP="00210E30">
            <w:pPr>
              <w:rPr>
                <w:sz w:val="20"/>
              </w:rPr>
            </w:pPr>
          </w:p>
          <w:p w14:paraId="34ED6FD8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57C86ED0" w14:textId="77777777" w:rsidR="003F077D" w:rsidRPr="008B4406" w:rsidRDefault="003F077D" w:rsidP="003F077D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0"/>
        <w:gridCol w:w="810"/>
        <w:gridCol w:w="1530"/>
      </w:tblGrid>
      <w:tr w:rsidR="003F077D" w14:paraId="0ECF3AD5" w14:textId="77777777" w:rsidTr="00210E30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3F501840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EN CAS DE DOUTE, POSER DES QUESTIONS 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7EBF1E4C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PAGE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4FA3BA7" w14:textId="77777777" w:rsidR="003F077D" w:rsidRPr="00F0444C" w:rsidRDefault="003F077D" w:rsidP="00210E30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</w:tbl>
    <w:p w14:paraId="3F10A398" w14:textId="77777777" w:rsidR="003F077D" w:rsidRDefault="003F077D" w:rsidP="008E5F44">
      <w:pPr>
        <w:sectPr w:rsidR="003F077D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7C60CA1E" w14:textId="77777777" w:rsidR="003F077D" w:rsidRPr="00310D79" w:rsidRDefault="003F077D" w:rsidP="003F077D">
      <w:pPr>
        <w:rPr>
          <w:b/>
          <w:color w:val="808080" w:themeColor="background1" w:themeShade="80"/>
          <w:sz w:val="36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14:paraId="478BB4FB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C6953FD" w14:textId="77777777" w:rsidR="003F077D" w:rsidRDefault="003F077D" w:rsidP="00210E30">
            <w:pPr>
              <w:ind w:left="-109"/>
            </w:pPr>
            <w:r>
              <w:t xml:space="preserve">N° DE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FC7E62E" w14:textId="77777777" w:rsidR="003F077D" w:rsidRDefault="003F077D" w:rsidP="00210E30">
            <w:pPr>
              <w:ind w:left="-110"/>
            </w:pPr>
            <w:r>
              <w:t>AUTEUR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D64150" w14:textId="77777777" w:rsidR="003F077D" w:rsidRDefault="003F077D" w:rsidP="00210E30">
            <w:pPr>
              <w:ind w:left="-63"/>
            </w:pPr>
            <w:r>
              <w:t>DATE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094624B" w14:textId="77777777" w:rsidR="003F077D" w:rsidRDefault="003F077D" w:rsidP="00210E30">
            <w:pPr>
              <w:ind w:left="-63"/>
            </w:pPr>
            <w:r>
              <w:t>PROBLÈME</w:t>
            </w:r>
          </w:p>
        </w:tc>
      </w:tr>
      <w:tr w:rsidR="003F077D" w14:paraId="5774A581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AAE3F0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75777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E32B94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0B7AD8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30FE3B6D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77D460BF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43A9E37" w14:textId="77777777" w:rsidR="003F077D" w:rsidRDefault="003F077D" w:rsidP="00210E30">
            <w:pPr>
              <w:ind w:left="-109"/>
            </w:pPr>
            <w:r>
              <w:t>FONCTION</w:t>
            </w:r>
          </w:p>
        </w:tc>
      </w:tr>
      <w:tr w:rsidR="003F077D" w14:paraId="2384E355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29906524" w14:textId="77777777" w:rsidR="003F077D" w:rsidRPr="00F0444C" w:rsidRDefault="003F077D" w:rsidP="00210E30">
            <w:pPr>
              <w:rPr>
                <w:b/>
                <w:bCs/>
                <w:sz w:val="24"/>
                <w:szCs w:val="22"/>
              </w:rPr>
            </w:pPr>
          </w:p>
        </w:tc>
      </w:tr>
    </w:tbl>
    <w:p w14:paraId="3C11F1C5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7BD1E11F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774EDC2" w14:textId="77777777" w:rsidR="003F077D" w:rsidRDefault="003F077D" w:rsidP="00210E30">
            <w:pPr>
              <w:ind w:left="-109"/>
            </w:pPr>
            <w:r>
              <w:t>CONTEXTE</w:t>
            </w:r>
          </w:p>
        </w:tc>
      </w:tr>
      <w:tr w:rsidR="003F077D" w14:paraId="4A392C1E" w14:textId="77777777" w:rsidTr="00DF18DA">
        <w:trPr>
          <w:trHeight w:val="6412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DB66490" w14:textId="77777777" w:rsidR="003F077D" w:rsidRDefault="003F077D" w:rsidP="00210E30">
            <w:pPr>
              <w:rPr>
                <w:sz w:val="20"/>
              </w:rPr>
            </w:pPr>
          </w:p>
          <w:p w14:paraId="193CBD5C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0E5E4F7F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0536A9ED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31C7162" w14:textId="77777777" w:rsidR="003F077D" w:rsidRDefault="003F077D" w:rsidP="00210E30">
            <w:pPr>
              <w:ind w:left="-109"/>
            </w:pPr>
            <w:r>
              <w:t>INSTRUCTIONS LIÉES À LA SOP</w:t>
            </w:r>
          </w:p>
        </w:tc>
      </w:tr>
      <w:tr w:rsidR="003F077D" w14:paraId="3A6AE887" w14:textId="77777777" w:rsidTr="00210E30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1D219D1A" w14:textId="77777777" w:rsidR="003F077D" w:rsidRDefault="003F077D" w:rsidP="00210E30">
            <w:pPr>
              <w:rPr>
                <w:sz w:val="20"/>
              </w:rPr>
            </w:pPr>
          </w:p>
          <w:p w14:paraId="2D94A42C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326753E4" w14:textId="77777777" w:rsidR="003F077D" w:rsidRPr="008B4406" w:rsidRDefault="003F077D" w:rsidP="003F077D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0"/>
        <w:gridCol w:w="810"/>
        <w:gridCol w:w="1530"/>
      </w:tblGrid>
      <w:tr w:rsidR="003F077D" w14:paraId="7EF11CEC" w14:textId="77777777" w:rsidTr="00210E30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410A2B4B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EN CAS DE DOUTE, POSER DES QUESTIONS 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3E2BB171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PAGE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D4303AF" w14:textId="77777777" w:rsidR="003F077D" w:rsidRPr="00F0444C" w:rsidRDefault="003F077D" w:rsidP="00210E30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</w:tbl>
    <w:p w14:paraId="02EF8D76" w14:textId="77777777" w:rsidR="00F0444C" w:rsidRDefault="00F0444C" w:rsidP="008E5F44">
      <w:pPr>
        <w:sectPr w:rsidR="00F0444C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70FE1199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0A5A7DF7" w14:textId="77777777" w:rsidTr="001C28B8">
        <w:trPr>
          <w:trHeight w:val="2663"/>
        </w:trPr>
        <w:tc>
          <w:tcPr>
            <w:tcW w:w="10583" w:type="dxa"/>
          </w:tcPr>
          <w:p w14:paraId="5DF61EAE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4603DC0B" w14:textId="77777777" w:rsidR="00FF51C2" w:rsidRPr="00491059" w:rsidRDefault="00FF51C2" w:rsidP="00D4300C"/>
          <w:p w14:paraId="1D1D5BE1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C9F1B30" w14:textId="77777777" w:rsidR="006B5ECE" w:rsidRPr="00491059" w:rsidRDefault="006B5ECE" w:rsidP="00D4300C"/>
    <w:sectPr w:rsidR="006B5ECE" w:rsidRPr="00491059" w:rsidSect="00F85BA0">
      <w:pgSz w:w="12240" w:h="15840"/>
      <w:pgMar w:top="5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41A7E" w14:textId="77777777" w:rsidR="00AD3F85" w:rsidRDefault="00AD3F85" w:rsidP="00D4300C">
      <w:r>
        <w:separator/>
      </w:r>
    </w:p>
  </w:endnote>
  <w:endnote w:type="continuationSeparator" w:id="0">
    <w:p w14:paraId="1903FE71" w14:textId="77777777" w:rsidR="00AD3F85" w:rsidRDefault="00AD3F85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3F11F065" w14:textId="77777777" w:rsidR="008B08C6" w:rsidRDefault="008B08C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401C6C" w14:textId="77777777" w:rsidR="008B08C6" w:rsidRDefault="008B08C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FD2A" w14:textId="77777777" w:rsidR="008B08C6" w:rsidRDefault="008B08C6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20B8" w14:textId="77777777" w:rsidR="004B0796" w:rsidRDefault="004B0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DE90F" w14:textId="77777777" w:rsidR="00AD3F85" w:rsidRDefault="00AD3F85" w:rsidP="00D4300C">
      <w:r>
        <w:separator/>
      </w:r>
    </w:p>
  </w:footnote>
  <w:footnote w:type="continuationSeparator" w:id="0">
    <w:p w14:paraId="014C086D" w14:textId="77777777" w:rsidR="00AD3F85" w:rsidRDefault="00AD3F85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F26E" w14:textId="77777777" w:rsidR="004B0796" w:rsidRDefault="004B0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8D37" w14:textId="77777777" w:rsidR="004B0796" w:rsidRDefault="004B0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4123" w14:textId="77777777" w:rsidR="004B0796" w:rsidRDefault="004B0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5363">
    <w:abstractNumId w:val="9"/>
  </w:num>
  <w:num w:numId="2" w16cid:durableId="1941135353">
    <w:abstractNumId w:val="8"/>
  </w:num>
  <w:num w:numId="3" w16cid:durableId="524559679">
    <w:abstractNumId w:val="7"/>
  </w:num>
  <w:num w:numId="4" w16cid:durableId="206570933">
    <w:abstractNumId w:val="6"/>
  </w:num>
  <w:num w:numId="5" w16cid:durableId="1635790283">
    <w:abstractNumId w:val="5"/>
  </w:num>
  <w:num w:numId="6" w16cid:durableId="448817151">
    <w:abstractNumId w:val="4"/>
  </w:num>
  <w:num w:numId="7" w16cid:durableId="1240292459">
    <w:abstractNumId w:val="3"/>
  </w:num>
  <w:num w:numId="8" w16cid:durableId="882056205">
    <w:abstractNumId w:val="2"/>
  </w:num>
  <w:num w:numId="9" w16cid:durableId="1422875519">
    <w:abstractNumId w:val="1"/>
  </w:num>
  <w:num w:numId="10" w16cid:durableId="429278181">
    <w:abstractNumId w:val="0"/>
  </w:num>
  <w:num w:numId="11" w16cid:durableId="1411653442">
    <w:abstractNumId w:val="30"/>
  </w:num>
  <w:num w:numId="12" w16cid:durableId="1174106909">
    <w:abstractNumId w:val="42"/>
  </w:num>
  <w:num w:numId="13" w16cid:durableId="515267055">
    <w:abstractNumId w:val="39"/>
  </w:num>
  <w:num w:numId="14" w16cid:durableId="1374697119">
    <w:abstractNumId w:val="23"/>
  </w:num>
  <w:num w:numId="15" w16cid:durableId="1738820761">
    <w:abstractNumId w:val="19"/>
  </w:num>
  <w:num w:numId="16" w16cid:durableId="1459953504">
    <w:abstractNumId w:val="27"/>
  </w:num>
  <w:num w:numId="17" w16cid:durableId="581644610">
    <w:abstractNumId w:val="33"/>
  </w:num>
  <w:num w:numId="18" w16cid:durableId="300043428">
    <w:abstractNumId w:val="32"/>
  </w:num>
  <w:num w:numId="19" w16cid:durableId="187186116">
    <w:abstractNumId w:val="16"/>
  </w:num>
  <w:num w:numId="20" w16cid:durableId="1846050364">
    <w:abstractNumId w:val="41"/>
  </w:num>
  <w:num w:numId="21" w16cid:durableId="727412146">
    <w:abstractNumId w:val="35"/>
  </w:num>
  <w:num w:numId="22" w16cid:durableId="1359160535">
    <w:abstractNumId w:val="14"/>
  </w:num>
  <w:num w:numId="23" w16cid:durableId="839656810">
    <w:abstractNumId w:val="17"/>
  </w:num>
  <w:num w:numId="24" w16cid:durableId="1534923466">
    <w:abstractNumId w:val="10"/>
  </w:num>
  <w:num w:numId="25" w16cid:durableId="1144660899">
    <w:abstractNumId w:val="25"/>
  </w:num>
  <w:num w:numId="26" w16cid:durableId="1666278479">
    <w:abstractNumId w:val="13"/>
  </w:num>
  <w:num w:numId="27" w16cid:durableId="2035038406">
    <w:abstractNumId w:val="18"/>
  </w:num>
  <w:num w:numId="28" w16cid:durableId="867909750">
    <w:abstractNumId w:val="24"/>
  </w:num>
  <w:num w:numId="29" w16cid:durableId="643630221">
    <w:abstractNumId w:val="21"/>
  </w:num>
  <w:num w:numId="30" w16cid:durableId="2028678260">
    <w:abstractNumId w:val="38"/>
  </w:num>
  <w:num w:numId="31" w16cid:durableId="1976645240">
    <w:abstractNumId w:val="36"/>
  </w:num>
  <w:num w:numId="32" w16cid:durableId="272247800">
    <w:abstractNumId w:val="12"/>
  </w:num>
  <w:num w:numId="33" w16cid:durableId="49303079">
    <w:abstractNumId w:val="20"/>
  </w:num>
  <w:num w:numId="34" w16cid:durableId="790436356">
    <w:abstractNumId w:val="40"/>
  </w:num>
  <w:num w:numId="35" w16cid:durableId="811408183">
    <w:abstractNumId w:val="29"/>
  </w:num>
  <w:num w:numId="36" w16cid:durableId="1253316624">
    <w:abstractNumId w:val="28"/>
  </w:num>
  <w:num w:numId="37" w16cid:durableId="433596848">
    <w:abstractNumId w:val="31"/>
  </w:num>
  <w:num w:numId="38" w16cid:durableId="813445800">
    <w:abstractNumId w:val="26"/>
  </w:num>
  <w:num w:numId="39" w16cid:durableId="1761219320">
    <w:abstractNumId w:val="15"/>
  </w:num>
  <w:num w:numId="40" w16cid:durableId="1484663185">
    <w:abstractNumId w:val="37"/>
  </w:num>
  <w:num w:numId="41" w16cid:durableId="1976988659">
    <w:abstractNumId w:val="34"/>
  </w:num>
  <w:num w:numId="42" w16cid:durableId="407920914">
    <w:abstractNumId w:val="22"/>
  </w:num>
  <w:num w:numId="43" w16cid:durableId="1390034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D"/>
    <w:rsid w:val="00010207"/>
    <w:rsid w:val="00016299"/>
    <w:rsid w:val="0002022F"/>
    <w:rsid w:val="00022D59"/>
    <w:rsid w:val="00027FE5"/>
    <w:rsid w:val="00031AF7"/>
    <w:rsid w:val="00056E4C"/>
    <w:rsid w:val="00080BE0"/>
    <w:rsid w:val="00086C67"/>
    <w:rsid w:val="000A2DB1"/>
    <w:rsid w:val="000B3AA5"/>
    <w:rsid w:val="000D4E76"/>
    <w:rsid w:val="000D56D4"/>
    <w:rsid w:val="000D5F7F"/>
    <w:rsid w:val="000E139B"/>
    <w:rsid w:val="000E7AF5"/>
    <w:rsid w:val="000F57DF"/>
    <w:rsid w:val="000F6F8D"/>
    <w:rsid w:val="00111C4F"/>
    <w:rsid w:val="00116F7E"/>
    <w:rsid w:val="00121D51"/>
    <w:rsid w:val="00126727"/>
    <w:rsid w:val="001314A7"/>
    <w:rsid w:val="001434BB"/>
    <w:rsid w:val="001472A1"/>
    <w:rsid w:val="00147F93"/>
    <w:rsid w:val="0018548E"/>
    <w:rsid w:val="001909FC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D5665"/>
    <w:rsid w:val="001E4ACC"/>
    <w:rsid w:val="001E62BB"/>
    <w:rsid w:val="001E6381"/>
    <w:rsid w:val="002257C6"/>
    <w:rsid w:val="00247CBE"/>
    <w:rsid w:val="002507EE"/>
    <w:rsid w:val="0025708E"/>
    <w:rsid w:val="00263B26"/>
    <w:rsid w:val="00271938"/>
    <w:rsid w:val="00293D9D"/>
    <w:rsid w:val="002A45FC"/>
    <w:rsid w:val="002B5D26"/>
    <w:rsid w:val="002C3614"/>
    <w:rsid w:val="002D38C6"/>
    <w:rsid w:val="002E4407"/>
    <w:rsid w:val="002F2C0D"/>
    <w:rsid w:val="002F39CD"/>
    <w:rsid w:val="00303C60"/>
    <w:rsid w:val="00310D79"/>
    <w:rsid w:val="003356D1"/>
    <w:rsid w:val="0036274A"/>
    <w:rsid w:val="0036595F"/>
    <w:rsid w:val="003715EE"/>
    <w:rsid w:val="003719B8"/>
    <w:rsid w:val="003758D7"/>
    <w:rsid w:val="00394B8A"/>
    <w:rsid w:val="003A167F"/>
    <w:rsid w:val="003B77BB"/>
    <w:rsid w:val="003C25DB"/>
    <w:rsid w:val="003D0FB9"/>
    <w:rsid w:val="003D28EE"/>
    <w:rsid w:val="003D5AEA"/>
    <w:rsid w:val="003E1C6F"/>
    <w:rsid w:val="003F077D"/>
    <w:rsid w:val="003F787D"/>
    <w:rsid w:val="004139BF"/>
    <w:rsid w:val="004220CD"/>
    <w:rsid w:val="00422668"/>
    <w:rsid w:val="004509F5"/>
    <w:rsid w:val="0045552B"/>
    <w:rsid w:val="004630AB"/>
    <w:rsid w:val="0047204D"/>
    <w:rsid w:val="00474B78"/>
    <w:rsid w:val="00482909"/>
    <w:rsid w:val="00491059"/>
    <w:rsid w:val="00492BF1"/>
    <w:rsid w:val="00493BCE"/>
    <w:rsid w:val="004952F9"/>
    <w:rsid w:val="004B0796"/>
    <w:rsid w:val="004B4C32"/>
    <w:rsid w:val="004D5236"/>
    <w:rsid w:val="004D59AF"/>
    <w:rsid w:val="004E4FCF"/>
    <w:rsid w:val="004E7C78"/>
    <w:rsid w:val="00512412"/>
    <w:rsid w:val="0052590F"/>
    <w:rsid w:val="00531F82"/>
    <w:rsid w:val="00547183"/>
    <w:rsid w:val="00557C38"/>
    <w:rsid w:val="005A0CA3"/>
    <w:rsid w:val="005A237D"/>
    <w:rsid w:val="005A2BD6"/>
    <w:rsid w:val="005B0B4C"/>
    <w:rsid w:val="005B1D94"/>
    <w:rsid w:val="005B7C30"/>
    <w:rsid w:val="005C1013"/>
    <w:rsid w:val="005F5ABE"/>
    <w:rsid w:val="00673074"/>
    <w:rsid w:val="00680632"/>
    <w:rsid w:val="006B0EBC"/>
    <w:rsid w:val="006B5ECE"/>
    <w:rsid w:val="006B6267"/>
    <w:rsid w:val="006C1052"/>
    <w:rsid w:val="006C66DE"/>
    <w:rsid w:val="006D36F2"/>
    <w:rsid w:val="006D37D8"/>
    <w:rsid w:val="006D6888"/>
    <w:rsid w:val="00710FEE"/>
    <w:rsid w:val="00714325"/>
    <w:rsid w:val="00754D1F"/>
    <w:rsid w:val="00756B3B"/>
    <w:rsid w:val="00774101"/>
    <w:rsid w:val="0078197E"/>
    <w:rsid w:val="007874B8"/>
    <w:rsid w:val="00794E2C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3385"/>
    <w:rsid w:val="00895E6E"/>
    <w:rsid w:val="00896E33"/>
    <w:rsid w:val="008A299C"/>
    <w:rsid w:val="008B08C6"/>
    <w:rsid w:val="008B4406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40D00"/>
    <w:rsid w:val="00A6738D"/>
    <w:rsid w:val="00A82277"/>
    <w:rsid w:val="00A8452F"/>
    <w:rsid w:val="00A95536"/>
    <w:rsid w:val="00A97A83"/>
    <w:rsid w:val="00AA3D54"/>
    <w:rsid w:val="00AB025C"/>
    <w:rsid w:val="00AB1F2A"/>
    <w:rsid w:val="00AB46E7"/>
    <w:rsid w:val="00AD3F85"/>
    <w:rsid w:val="00AD5BA1"/>
    <w:rsid w:val="00AE1A89"/>
    <w:rsid w:val="00AE271F"/>
    <w:rsid w:val="00AF788F"/>
    <w:rsid w:val="00B0472F"/>
    <w:rsid w:val="00B260D2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C12C0B"/>
    <w:rsid w:val="00C26615"/>
    <w:rsid w:val="00C316A2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F07A9"/>
    <w:rsid w:val="00DF18DA"/>
    <w:rsid w:val="00DF563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EC604B"/>
    <w:rsid w:val="00F0444C"/>
    <w:rsid w:val="00F12748"/>
    <w:rsid w:val="00F51467"/>
    <w:rsid w:val="00F61C92"/>
    <w:rsid w:val="00F85BA0"/>
    <w:rsid w:val="00F85E87"/>
    <w:rsid w:val="00F90516"/>
    <w:rsid w:val="00FA71AB"/>
    <w:rsid w:val="00FB4C7E"/>
    <w:rsid w:val="00FE6D48"/>
    <w:rsid w:val="00FF1B5F"/>
    <w:rsid w:val="00FF51C2"/>
    <w:rsid w:val="00FF5E79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0C10B"/>
  <w15:docId w15:val="{3E83AC2C-3A7B-4060-A483-1253E2C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3385"/>
    <w:pPr>
      <w:tabs>
        <w:tab w:val="left" w:pos="360"/>
        <w:tab w:val="right" w:leader="dot" w:pos="10790"/>
      </w:tabs>
      <w:spacing w:before="120" w:line="48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1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vorites\Smartsheet\Weloc-00802\02_Prep\20240422\Batch5\-content-standard-operating-procedures-manual\IC-Simple-SOP-Standard-Operating-Procedure-Template-106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74E5B-A4E2-4F73-BD55-CCD49F131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S:\Favorites\Smartsheet\Weloc-00802\02_Prep\20240422\Batch5\-content-standard-operating-procedures-manual\IC-Simple-SOP-Standard-Operating-Procedure-Template-10622_WORD.dotx</Template>
  <TotalTime>2</TotalTime>
  <Pages>6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Galleguillos</dc:creator>
  <cp:keywords/>
  <dc:description/>
  <cp:lastModifiedBy>Allison Okonczak</cp:lastModifiedBy>
  <cp:revision>7</cp:revision>
  <cp:lastPrinted>2018-04-15T17:50:00Z</cp:lastPrinted>
  <dcterms:created xsi:type="dcterms:W3CDTF">2024-04-22T16:03:00Z</dcterms:created>
  <dcterms:modified xsi:type="dcterms:W3CDTF">2024-08-14T15:20:00Z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