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7024" w14:textId="29E470A6" w:rsidR="00847944" w:rsidRPr="00C907A7" w:rsidRDefault="00B83E3A" w:rsidP="00756402">
      <w:pPr>
        <w:rPr>
          <w:rFonts w:cs="Arial"/>
          <w:b/>
          <w:bCs/>
          <w:color w:val="595959" w:themeColor="text1" w:themeTint="A6"/>
          <w:sz w:val="52"/>
          <w:szCs w:val="52"/>
        </w:rPr>
      </w:pPr>
      <w:r w:rsidRPr="00C907A7">
        <w:rPr>
          <w:b/>
          <w:bCs/>
          <w:noProof/>
          <w:color w:val="595959" w:themeColor="text1" w:themeTint="A6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60AB281F" wp14:editId="61816575">
            <wp:simplePos x="0" y="0"/>
            <wp:positionH relativeFrom="column">
              <wp:posOffset>11821160</wp:posOffset>
            </wp:positionH>
            <wp:positionV relativeFrom="paragraph">
              <wp:posOffset>-50165</wp:posOffset>
            </wp:positionV>
            <wp:extent cx="2874645" cy="548640"/>
            <wp:effectExtent l="0" t="0" r="0" b="381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52"/>
        </w:rPr>
        <w:t>MODÈLE D’OUTIL DE SUIVI DES TÂCHES pour Microsoft Word</w:t>
      </w:r>
    </w:p>
    <w:p w14:paraId="7AEF718C" w14:textId="0E780EFF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tbl>
      <w:tblPr>
        <w:tblW w:w="22950" w:type="dxa"/>
        <w:tblInd w:w="-5" w:type="dxa"/>
        <w:tblLook w:val="04A0" w:firstRow="1" w:lastRow="0" w:firstColumn="1" w:lastColumn="0" w:noHBand="0" w:noVBand="1"/>
      </w:tblPr>
      <w:tblGrid>
        <w:gridCol w:w="5475"/>
        <w:gridCol w:w="1769"/>
        <w:gridCol w:w="1342"/>
        <w:gridCol w:w="1966"/>
        <w:gridCol w:w="1872"/>
        <w:gridCol w:w="2345"/>
        <w:gridCol w:w="8181"/>
      </w:tblGrid>
      <w:tr w:rsidR="001348D7" w:rsidRPr="00EA4835" w14:paraId="46EE776E" w14:textId="77777777" w:rsidTr="00F32DA5">
        <w:trPr>
          <w:trHeight w:val="702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CCC1B4C" w14:textId="10763C13" w:rsidR="001348D7" w:rsidRPr="005D78D7" w:rsidRDefault="001348D7" w:rsidP="006931F1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INTITULÉ DE TÂCHE</w:t>
            </w:r>
          </w:p>
        </w:tc>
        <w:tc>
          <w:tcPr>
            <w:tcW w:w="1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D4013A5" w14:textId="77777777" w:rsidR="001348D7" w:rsidRPr="005D78D7" w:rsidRDefault="001348D7" w:rsidP="005D78D7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STATUT</w:t>
            </w:r>
          </w:p>
        </w:tc>
        <w:tc>
          <w:tcPr>
            <w:tcW w:w="12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E3E5D09" w14:textId="77777777" w:rsidR="001348D7" w:rsidRPr="005D78D7" w:rsidRDefault="001348D7" w:rsidP="006931F1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PRIORITÉ</w:t>
            </w:r>
          </w:p>
        </w:tc>
        <w:tc>
          <w:tcPr>
            <w:tcW w:w="1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83EFAB" w14:textId="7F0F86B9" w:rsidR="001348D7" w:rsidRPr="005D78D7" w:rsidRDefault="001348D7" w:rsidP="004F197F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DATE DE DÉBUT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58E6550" w14:textId="799109B7" w:rsidR="001348D7" w:rsidRPr="005D78D7" w:rsidRDefault="001348D7" w:rsidP="004F197F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DATE D’ÉCHÉANCE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D18102" w14:textId="5950EEBE" w:rsidR="001348D7" w:rsidRPr="005D78D7" w:rsidRDefault="001348D7" w:rsidP="00F32DA5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POURCENTAGE D’ACHÈVEMENT DES TÂCHES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A4F067D" w14:textId="71BDA002" w:rsidR="001348D7" w:rsidRPr="005D78D7" w:rsidRDefault="001348D7" w:rsidP="00EA4835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COMMENTAIRES</w:t>
            </w:r>
          </w:p>
        </w:tc>
      </w:tr>
      <w:tr w:rsidR="004F197F" w:rsidRPr="00EA4835" w14:paraId="6DD1A77A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8F4D" w14:textId="79613961" w:rsidR="004F197F" w:rsidRPr="00EA4835" w:rsidRDefault="004F197F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1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794568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574E5CBB" w14:textId="73256CFD" w:rsidR="004F197F" w:rsidRPr="00EA4835" w:rsidRDefault="005D78D7" w:rsidP="005D78D7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vAlign w:val="center"/>
            <w:hideMark/>
          </w:tcPr>
          <w:p w14:paraId="74485104" w14:textId="1BB26AC0" w:rsidR="004F197F" w:rsidRPr="00EA4835" w:rsidRDefault="004F197F" w:rsidP="004F197F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Moyenne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8F38D" w14:textId="497D7DB5" w:rsidR="004F197F" w:rsidRPr="00EA4835" w:rsidRDefault="004F197F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42DAF" w14:textId="34A676E2" w:rsidR="004F197F" w:rsidRPr="00EA4835" w:rsidRDefault="004F197F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D954A9" w14:textId="6A3C7369" w:rsidR="004F197F" w:rsidRPr="00F32DA5" w:rsidRDefault="00F32DA5" w:rsidP="00F32DA5">
            <w:pPr>
              <w:ind w:firstLine="1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0 %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191B92D" w14:textId="68318B79" w:rsidR="004F197F" w:rsidRPr="00EA4835" w:rsidRDefault="004F197F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110D0040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2D52E" w14:textId="1253314B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2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56436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08901E1" w14:textId="094AC6FF" w:rsidR="001348D7" w:rsidRPr="00EA4835" w:rsidRDefault="005D78D7" w:rsidP="005D78D7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1319E91C" w14:textId="77777777" w:rsidR="001348D7" w:rsidRPr="00EA4835" w:rsidRDefault="001348D7" w:rsidP="00B03E78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Élevée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09EE0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BF10E" w14:textId="2C2A7E0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B4BA5B1" w14:textId="4FBA2FE2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0 %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02037AA" w14:textId="4FC083A3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0DF36A3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F4781" w14:textId="6071976D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3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0249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CF6F8CE" w14:textId="289CC61C" w:rsidR="001348D7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9B3C19D" w14:textId="77777777" w:rsidR="001348D7" w:rsidRPr="00EA4835" w:rsidRDefault="001348D7" w:rsidP="00B03E78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Élevée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78884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CF9B0" w14:textId="6B47898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5637E39" w14:textId="0CC8DED8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0 %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34EE2DC5" w14:textId="2786E686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50C423F9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FCA73" w14:textId="0A6764D3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4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1210359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7046A9AA" w14:textId="2E3B19A2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1E7E3C1" w14:textId="77777777" w:rsidR="001348D7" w:rsidRPr="00EA4835" w:rsidRDefault="001348D7" w:rsidP="00B03E78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Élevée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94CD7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592E6" w14:textId="223DFC0E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4013D45" w14:textId="1119C0CA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0 %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E98775A" w14:textId="7D466224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32DA5" w:rsidRPr="00EA4835" w14:paraId="413753C2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4DF20" w14:textId="2CDD0032" w:rsidR="00F32DA5" w:rsidRPr="00EA4835" w:rsidRDefault="00F32DA5" w:rsidP="00F32DA5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5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469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43109608" w14:textId="55907BAE" w:rsidR="00F32DA5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6E588EB7" w14:textId="77777777" w:rsidR="00F32DA5" w:rsidRPr="00EA4835" w:rsidRDefault="00F32DA5" w:rsidP="00F32DA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Moyenne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7EC34" w14:textId="3CA49268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DD6C1E" w14:textId="10917F2B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889A3F3" w14:textId="2405C154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0 %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3636E3B" w14:textId="32A32655" w:rsidR="00F32DA5" w:rsidRPr="00EA4835" w:rsidRDefault="00F32DA5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32DA5" w:rsidRPr="00EA4835" w14:paraId="68752282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19EA" w14:textId="55097DF2" w:rsidR="00F32DA5" w:rsidRPr="00EA4835" w:rsidRDefault="00F32DA5" w:rsidP="00F32DA5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Tâche 6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1709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2D0FD0B8" w14:textId="3F6D78D7" w:rsidR="00F32DA5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52C6EADA" w14:textId="77777777" w:rsidR="00F32DA5" w:rsidRPr="00EA4835" w:rsidRDefault="00F32DA5" w:rsidP="00F32DA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Faible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C8D08" w14:textId="12BF71E3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B2B99" w14:textId="5580BF2C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JJ/MM/AA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F344F32" w14:textId="0BD672FC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0 %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4CEF6FF" w14:textId="38025549" w:rsidR="00F32DA5" w:rsidRPr="00EA4835" w:rsidRDefault="00F32DA5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9A0F6E8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B9B7C1" w14:textId="304FFBD7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63112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1FCB61D9" w14:textId="7DBC3EB9" w:rsidR="001348D7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7589B0" w14:textId="48012B7E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300632" w14:textId="5BDDF78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6A7D29" w14:textId="4C6AD1F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50754C" w14:textId="1817115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EB0B18F" w14:textId="5330F440" w:rsidR="001348D7" w:rsidRPr="00EA4835" w:rsidRDefault="001348D7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9672F17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F2D1B10" w14:textId="077D36D5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77154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0742D85" w14:textId="0200D6A9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403390E" w14:textId="2827F2EA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B0C3F2" w14:textId="6D6E575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A5A1067" w14:textId="3904B79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341211" w14:textId="4928696C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4A5D710" w14:textId="67A59462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2775B31C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867A8B" w14:textId="69AD470B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36182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01803A1" w14:textId="349842C3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502F3A" w14:textId="26E60DB8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3308196" w14:textId="3D19F8F4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6E83633" w14:textId="0503AF5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5743326" w14:textId="2E6142E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75DAEC81" w14:textId="1CBBB1ED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E26E4C1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651110" w14:textId="378B5DA5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60148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54C6F1F" w14:textId="2735BAFE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04FF013" w14:textId="0B5FDB8C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5B9CD63" w14:textId="287079C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409298D" w14:textId="796A58C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8BF736" w14:textId="64507C9F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A97CF85" w14:textId="3AC117D2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1DC271B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229E73" w14:textId="789444F3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49903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5C256F8D" w14:textId="5F011D15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3562E5" w14:textId="0E04DEF4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1FA988" w14:textId="7DFD095B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B7A50B" w14:textId="7FDC784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7435A48" w14:textId="7EC9BE65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DEB5A57" w14:textId="6BC9E0C7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037DD5E4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5D519F1" w14:textId="6B261F74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85317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4B50F1F1" w14:textId="73ACD452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5E77A6" w14:textId="14BE2E85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22117FC" w14:textId="6F5CD32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A201F9" w14:textId="47FFE9D4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432AF29" w14:textId="47D014E3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17767B8F" w14:textId="06ECDC67" w:rsidR="001348D7" w:rsidRPr="00EA4835" w:rsidRDefault="001348D7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7781DFA6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D833498" w14:textId="309184AD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8672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D85577F" w14:textId="75104816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F7AB0BF" w14:textId="53787E4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0DB9B48" w14:textId="571C888E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E0D16E" w14:textId="3FBA4B59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CF2C40" w14:textId="1C9A125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0E14B12" w14:textId="04D095F8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3303643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C6DCA7B" w14:textId="599BAB1A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42500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2AFDAF2B" w14:textId="27CCDA37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135E055" w14:textId="0884D387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EC034E" w14:textId="7CAF9B4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47ACC9" w14:textId="68E96D4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7BC9921" w14:textId="563A51C9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94B2F13" w14:textId="511606E3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6E6A55F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B9E6FBF" w14:textId="43FFDE82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23964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831D032" w14:textId="000BA8F4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A0CF7E3" w14:textId="07001B0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E8EA49E" w14:textId="77E40D7D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14E237C" w14:textId="5E12DFE3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DB3F69C" w14:textId="16607239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C0878BD" w14:textId="55130A5B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23AC92A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630EFF" w14:textId="4A0807CE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6284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28430C2D" w14:textId="6EB2CAFE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F36F563" w14:textId="48D47886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70A50A" w14:textId="02E65E7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7854CF" w14:textId="1523FB28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5A83C8" w14:textId="0D0AC542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07E6FCA" w14:textId="5681215F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7104A11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E81C371" w14:textId="312036DD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0347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43338C2F" w14:textId="68927ECF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95C184" w14:textId="6F3112D4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2DA1A6" w14:textId="5AC1A31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09F15BB" w14:textId="2066F26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21151CB" w14:textId="713E3291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D7BAEB1" w14:textId="32EA0AF6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C86511B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9A3D514" w14:textId="3BE58BA3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37268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D3245CA" w14:textId="2F51CE1D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AC5B4F" w14:textId="12208ED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37A22A" w14:textId="5199756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551580" w14:textId="2BF4DDF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26AD16" w14:textId="7A26CA5A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5CAF9D0" w14:textId="57B343DA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E46C46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7E23CC6" w14:textId="702AAD66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52471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0D4221BE" w14:textId="5BA8FF27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153723" w14:textId="75D17660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1F10DA2" w14:textId="0738EF8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7A4EA79" w14:textId="6BF49ADB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CC41015" w14:textId="3D2DCB44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8A9AD3A" w14:textId="133EDCC9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C7E8FFE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E88865" w14:textId="304B234F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9008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2C54548" w14:textId="7DC51A71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FFDD03" w14:textId="311AF28A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CE6753" w14:textId="2E4A712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75EAD93" w14:textId="21E5B80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635B2BF" w14:textId="20DBD130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05173B22" w14:textId="6DA8D5A5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1C80A649" w14:textId="145B53F1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22F9DC48" w14:textId="63CBB92A" w:rsidR="00436154" w:rsidRPr="006931F1" w:rsidRDefault="00436154" w:rsidP="00B460B2">
      <w:pPr>
        <w:rPr>
          <w:rFonts w:cs="Arial"/>
          <w:b/>
          <w:color w:val="595959" w:themeColor="text1" w:themeTint="A6"/>
          <w:sz w:val="44"/>
          <w:szCs w:val="44"/>
        </w:rPr>
        <w:sectPr w:rsidR="00436154" w:rsidRPr="006931F1" w:rsidSect="004F19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</w:p>
    <w:p w14:paraId="2CC9059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A9D56B5" w14:textId="77777777" w:rsidTr="00472ADF">
        <w:trPr>
          <w:trHeight w:val="2810"/>
        </w:trPr>
        <w:tc>
          <w:tcPr>
            <w:tcW w:w="10383" w:type="dxa"/>
          </w:tcPr>
          <w:p w14:paraId="36E7375D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5F43B14B" w14:textId="77777777" w:rsidR="00FF51C2" w:rsidRPr="00491059" w:rsidRDefault="00FF51C2" w:rsidP="00D4300C"/>
          <w:p w14:paraId="42F5612A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1143E69" w14:textId="77777777" w:rsidR="006B5ECE" w:rsidRPr="00491059" w:rsidRDefault="006B5ECE" w:rsidP="00D4300C"/>
    <w:sectPr w:rsidR="006B5ECE" w:rsidRPr="00491059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EEAE" w14:textId="77777777" w:rsidR="000C47BE" w:rsidRDefault="000C47BE" w:rsidP="00D4300C">
      <w:r>
        <w:separator/>
      </w:r>
    </w:p>
  </w:endnote>
  <w:endnote w:type="continuationSeparator" w:id="0">
    <w:p w14:paraId="4FC5474B" w14:textId="77777777" w:rsidR="000C47BE" w:rsidRDefault="000C47B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C22DC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63D40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BAB0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FCE9" w14:textId="77777777" w:rsidR="001B0794" w:rsidRDefault="001B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96D5" w14:textId="77777777" w:rsidR="000C47BE" w:rsidRDefault="000C47BE" w:rsidP="00D4300C">
      <w:r>
        <w:separator/>
      </w:r>
    </w:p>
  </w:footnote>
  <w:footnote w:type="continuationSeparator" w:id="0">
    <w:p w14:paraId="44CBF277" w14:textId="77777777" w:rsidR="000C47BE" w:rsidRDefault="000C47BE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2C0F" w14:textId="77777777" w:rsidR="001B0794" w:rsidRDefault="001B0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57F8" w14:textId="77777777" w:rsidR="001B0794" w:rsidRDefault="001B0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F754" w14:textId="77777777" w:rsidR="001B0794" w:rsidRDefault="001B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350084">
    <w:abstractNumId w:val="9"/>
  </w:num>
  <w:num w:numId="2" w16cid:durableId="2023121623">
    <w:abstractNumId w:val="8"/>
  </w:num>
  <w:num w:numId="3" w16cid:durableId="767117985">
    <w:abstractNumId w:val="7"/>
  </w:num>
  <w:num w:numId="4" w16cid:durableId="1715229120">
    <w:abstractNumId w:val="6"/>
  </w:num>
  <w:num w:numId="5" w16cid:durableId="1258175440">
    <w:abstractNumId w:val="5"/>
  </w:num>
  <w:num w:numId="6" w16cid:durableId="2064330331">
    <w:abstractNumId w:val="4"/>
  </w:num>
  <w:num w:numId="7" w16cid:durableId="154803540">
    <w:abstractNumId w:val="3"/>
  </w:num>
  <w:num w:numId="8" w16cid:durableId="1717507595">
    <w:abstractNumId w:val="2"/>
  </w:num>
  <w:num w:numId="9" w16cid:durableId="88476205">
    <w:abstractNumId w:val="1"/>
  </w:num>
  <w:num w:numId="10" w16cid:durableId="1559321583">
    <w:abstractNumId w:val="0"/>
  </w:num>
  <w:num w:numId="11" w16cid:durableId="1690181288">
    <w:abstractNumId w:val="24"/>
  </w:num>
  <w:num w:numId="12" w16cid:durableId="1886405796">
    <w:abstractNumId w:val="34"/>
  </w:num>
  <w:num w:numId="13" w16cid:durableId="941034674">
    <w:abstractNumId w:val="33"/>
  </w:num>
  <w:num w:numId="14" w16cid:durableId="117260237">
    <w:abstractNumId w:val="20"/>
  </w:num>
  <w:num w:numId="15" w16cid:durableId="1467698253">
    <w:abstractNumId w:val="16"/>
  </w:num>
  <w:num w:numId="16" w16cid:durableId="1893417350">
    <w:abstractNumId w:val="23"/>
  </w:num>
  <w:num w:numId="17" w16cid:durableId="1195386913">
    <w:abstractNumId w:val="29"/>
  </w:num>
  <w:num w:numId="18" w16cid:durableId="683282929">
    <w:abstractNumId w:val="28"/>
  </w:num>
  <w:num w:numId="19" w16cid:durableId="1154299462">
    <w:abstractNumId w:val="13"/>
  </w:num>
  <w:num w:numId="20" w16cid:durableId="659238248">
    <w:abstractNumId w:val="14"/>
  </w:num>
  <w:num w:numId="21" w16cid:durableId="1566642712">
    <w:abstractNumId w:val="25"/>
  </w:num>
  <w:num w:numId="22" w16cid:durableId="633602143">
    <w:abstractNumId w:val="17"/>
  </w:num>
  <w:num w:numId="23" w16cid:durableId="439380514">
    <w:abstractNumId w:val="15"/>
  </w:num>
  <w:num w:numId="24" w16cid:durableId="826870887">
    <w:abstractNumId w:val="10"/>
  </w:num>
  <w:num w:numId="25" w16cid:durableId="1153175549">
    <w:abstractNumId w:val="26"/>
  </w:num>
  <w:num w:numId="26" w16cid:durableId="366879083">
    <w:abstractNumId w:val="27"/>
  </w:num>
  <w:num w:numId="27" w16cid:durableId="187986535">
    <w:abstractNumId w:val="32"/>
  </w:num>
  <w:num w:numId="28" w16cid:durableId="90899920">
    <w:abstractNumId w:val="35"/>
  </w:num>
  <w:num w:numId="29" w16cid:durableId="52124354">
    <w:abstractNumId w:val="18"/>
  </w:num>
  <w:num w:numId="30" w16cid:durableId="125320379">
    <w:abstractNumId w:val="30"/>
  </w:num>
  <w:num w:numId="31" w16cid:durableId="1892644014">
    <w:abstractNumId w:val="11"/>
  </w:num>
  <w:num w:numId="32" w16cid:durableId="223104836">
    <w:abstractNumId w:val="31"/>
  </w:num>
  <w:num w:numId="33" w16cid:durableId="156964333">
    <w:abstractNumId w:val="22"/>
  </w:num>
  <w:num w:numId="34" w16cid:durableId="910848016">
    <w:abstractNumId w:val="36"/>
  </w:num>
  <w:num w:numId="35" w16cid:durableId="1841044619">
    <w:abstractNumId w:val="19"/>
  </w:num>
  <w:num w:numId="36" w16cid:durableId="1846821371">
    <w:abstractNumId w:val="12"/>
  </w:num>
  <w:num w:numId="37" w16cid:durableId="1559972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9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A6F4A"/>
    <w:rsid w:val="000B3AA5"/>
    <w:rsid w:val="000C007C"/>
    <w:rsid w:val="000C0370"/>
    <w:rsid w:val="000C0ABB"/>
    <w:rsid w:val="000C47BE"/>
    <w:rsid w:val="000C675B"/>
    <w:rsid w:val="000D0112"/>
    <w:rsid w:val="000D5F7F"/>
    <w:rsid w:val="000E139B"/>
    <w:rsid w:val="000E782B"/>
    <w:rsid w:val="000E7AF5"/>
    <w:rsid w:val="000F6F8D"/>
    <w:rsid w:val="00111C4F"/>
    <w:rsid w:val="00121D51"/>
    <w:rsid w:val="001348D7"/>
    <w:rsid w:val="001472A1"/>
    <w:rsid w:val="00156D7F"/>
    <w:rsid w:val="00171DDB"/>
    <w:rsid w:val="001720F6"/>
    <w:rsid w:val="00177F32"/>
    <w:rsid w:val="001962A6"/>
    <w:rsid w:val="0019630E"/>
    <w:rsid w:val="001978E0"/>
    <w:rsid w:val="00197E3B"/>
    <w:rsid w:val="001A6E4B"/>
    <w:rsid w:val="001B0794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549D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117FF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97F"/>
    <w:rsid w:val="004F1A3A"/>
    <w:rsid w:val="0050450E"/>
    <w:rsid w:val="00512412"/>
    <w:rsid w:val="00513CF6"/>
    <w:rsid w:val="00531F82"/>
    <w:rsid w:val="00535D78"/>
    <w:rsid w:val="00542FAE"/>
    <w:rsid w:val="00547183"/>
    <w:rsid w:val="00557283"/>
    <w:rsid w:val="00557C38"/>
    <w:rsid w:val="0056087A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D78D7"/>
    <w:rsid w:val="005E2CD8"/>
    <w:rsid w:val="005E5BF6"/>
    <w:rsid w:val="005F5ABE"/>
    <w:rsid w:val="005F76AF"/>
    <w:rsid w:val="00607A0A"/>
    <w:rsid w:val="00614981"/>
    <w:rsid w:val="00621956"/>
    <w:rsid w:val="006222CF"/>
    <w:rsid w:val="00623C56"/>
    <w:rsid w:val="00626A50"/>
    <w:rsid w:val="00664BC7"/>
    <w:rsid w:val="0067736C"/>
    <w:rsid w:val="00691D78"/>
    <w:rsid w:val="006931F1"/>
    <w:rsid w:val="0069601B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5801"/>
    <w:rsid w:val="006D6888"/>
    <w:rsid w:val="006E2D2B"/>
    <w:rsid w:val="006E66B4"/>
    <w:rsid w:val="00701214"/>
    <w:rsid w:val="00704B7C"/>
    <w:rsid w:val="007111E4"/>
    <w:rsid w:val="00714325"/>
    <w:rsid w:val="00721DA6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69DD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09E8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67AE1"/>
    <w:rsid w:val="00A73209"/>
    <w:rsid w:val="00A95536"/>
    <w:rsid w:val="00AB1F2A"/>
    <w:rsid w:val="00AC13B3"/>
    <w:rsid w:val="00AE1A89"/>
    <w:rsid w:val="00B03E78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BD2AEC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07A7"/>
    <w:rsid w:val="00C92568"/>
    <w:rsid w:val="00C92A59"/>
    <w:rsid w:val="00C955A4"/>
    <w:rsid w:val="00C95696"/>
    <w:rsid w:val="00CA2CD6"/>
    <w:rsid w:val="00CB3106"/>
    <w:rsid w:val="00CB4DF0"/>
    <w:rsid w:val="00CB7FA5"/>
    <w:rsid w:val="00CC2F5F"/>
    <w:rsid w:val="00CD15E6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030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835"/>
    <w:rsid w:val="00EB23F8"/>
    <w:rsid w:val="00EF3455"/>
    <w:rsid w:val="00EF654B"/>
    <w:rsid w:val="00EF7174"/>
    <w:rsid w:val="00F025C9"/>
    <w:rsid w:val="00F143AB"/>
    <w:rsid w:val="00F15867"/>
    <w:rsid w:val="00F32DA5"/>
    <w:rsid w:val="00F51467"/>
    <w:rsid w:val="00F60090"/>
    <w:rsid w:val="00F61C92"/>
    <w:rsid w:val="00F67798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C31AC"/>
  <w15:docId w15:val="{82D1DF01-79DB-4031-A02C-98D6381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7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Project-Task-List-Templates-for-Project-Management_Aaron_Bannister\REF\IC-Project-Tracking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IC-Project-Tracking-Template-10646_WORD.dotx</Template>
  <TotalTime>12</TotalTime>
  <Pages>2</Pages>
  <Words>184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18</cp:revision>
  <cp:lastPrinted>2018-12-11T20:33:00Z</cp:lastPrinted>
  <dcterms:created xsi:type="dcterms:W3CDTF">2023-08-08T01:48:00Z</dcterms:created>
  <dcterms:modified xsi:type="dcterms:W3CDTF">2024-05-27T01:56:00Z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