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3E12" w14:textId="77777777" w:rsidR="00553060" w:rsidRPr="00553060" w:rsidRDefault="00553060" w:rsidP="00553060">
      <w:pPr>
        <w:ind w:left="18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 w:rsidRPr="00553060">
        <w:rPr>
          <w:rFonts w:ascii="Century Gothic" w:hAnsi="Century Gothic"/>
          <w:b/>
          <w:bCs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727872" behindDoc="0" locked="0" layoutInCell="1" allowOverlap="1" wp14:anchorId="59C01BAD" wp14:editId="5A9029BB">
            <wp:simplePos x="0" y="0"/>
            <wp:positionH relativeFrom="column">
              <wp:posOffset>5216403</wp:posOffset>
            </wp:positionH>
            <wp:positionV relativeFrom="paragraph">
              <wp:posOffset>-19050</wp:posOffset>
            </wp:positionV>
            <wp:extent cx="1864183" cy="370777"/>
            <wp:effectExtent l="0" t="0" r="3175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183" cy="370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>MODÈLE DE CARTOGRAPHIE DE COMPTE</w:t>
      </w:r>
    </w:p>
    <w:p w14:paraId="3AFBE95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11077" w:type="dxa"/>
        <w:tblInd w:w="90" w:type="dxa"/>
        <w:tblLook w:val="04A0" w:firstRow="1" w:lastRow="0" w:firstColumn="1" w:lastColumn="0" w:noHBand="0" w:noVBand="1"/>
      </w:tblPr>
      <w:tblGrid>
        <w:gridCol w:w="5940"/>
        <w:gridCol w:w="3510"/>
        <w:gridCol w:w="1627"/>
      </w:tblGrid>
      <w:tr w:rsidR="00553060" w:rsidRPr="00553060" w14:paraId="56484D1D" w14:textId="77777777" w:rsidTr="00123C61">
        <w:trPr>
          <w:trHeight w:val="31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ABC8" w14:textId="77777777" w:rsidR="00553060" w:rsidRPr="00553060" w:rsidRDefault="00553060" w:rsidP="00123C6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ENTREPRISE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2F4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COMPILATION PAR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8AE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DATE D’ACHÈVEMENT</w:t>
            </w:r>
          </w:p>
        </w:tc>
      </w:tr>
      <w:tr w:rsidR="00553060" w:rsidRPr="00553060" w14:paraId="4BD3B1A3" w14:textId="77777777" w:rsidTr="00123C61">
        <w:trPr>
          <w:trHeight w:val="396"/>
        </w:trPr>
        <w:tc>
          <w:tcPr>
            <w:tcW w:w="59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32A54" w14:textId="77777777" w:rsidR="00553060" w:rsidRPr="00553060" w:rsidRDefault="00553060" w:rsidP="00123C61">
            <w:pPr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955C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B0C7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00/00/0000</w:t>
            </w:r>
          </w:p>
        </w:tc>
      </w:tr>
    </w:tbl>
    <w:p w14:paraId="135290E9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18DF430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8896" behindDoc="0" locked="0" layoutInCell="1" allowOverlap="1" wp14:anchorId="2BE68148" wp14:editId="44FA7169">
            <wp:simplePos x="0" y="0"/>
            <wp:positionH relativeFrom="column">
              <wp:posOffset>1847850</wp:posOffset>
            </wp:positionH>
            <wp:positionV relativeFrom="paragraph">
              <wp:posOffset>113030</wp:posOffset>
            </wp:positionV>
            <wp:extent cx="467995" cy="467995"/>
            <wp:effectExtent l="0" t="0" r="0" b="0"/>
            <wp:wrapNone/>
            <wp:docPr id="1355595082" name="Graphic 1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5082" name="Graphic 1355595082" descr="Male profil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DC27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0944" behindDoc="0" locked="0" layoutInCell="1" allowOverlap="1" wp14:anchorId="56DDA335" wp14:editId="0FCB0ED6">
            <wp:simplePos x="0" y="0"/>
            <wp:positionH relativeFrom="column">
              <wp:posOffset>6610350</wp:posOffset>
            </wp:positionH>
            <wp:positionV relativeFrom="paragraph">
              <wp:posOffset>18415</wp:posOffset>
            </wp:positionV>
            <wp:extent cx="467995" cy="467995"/>
            <wp:effectExtent l="0" t="0" r="0" b="0"/>
            <wp:wrapNone/>
            <wp:docPr id="2065332630" name="Graphic 2065332630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5082" name="Graphic 1355595082" descr="Male profil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9920" behindDoc="0" locked="0" layoutInCell="1" allowOverlap="1" wp14:anchorId="7C04CE67" wp14:editId="5F6F3B21">
            <wp:simplePos x="0" y="0"/>
            <wp:positionH relativeFrom="column">
              <wp:posOffset>4754245</wp:posOffset>
            </wp:positionH>
            <wp:positionV relativeFrom="paragraph">
              <wp:posOffset>81915</wp:posOffset>
            </wp:positionV>
            <wp:extent cx="467995" cy="467995"/>
            <wp:effectExtent l="0" t="0" r="0" b="0"/>
            <wp:wrapNone/>
            <wp:docPr id="270475771" name="Graphic 270475771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5082" name="Graphic 1355595082" descr="Male profil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3C489D" wp14:editId="4CFE14B5">
                <wp:simplePos x="0" y="0"/>
                <wp:positionH relativeFrom="column">
                  <wp:posOffset>3815080</wp:posOffset>
                </wp:positionH>
                <wp:positionV relativeFrom="paragraph">
                  <wp:posOffset>6350</wp:posOffset>
                </wp:positionV>
                <wp:extent cx="912464" cy="457200"/>
                <wp:effectExtent l="57150" t="19050" r="78740" b="11430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64" cy="4572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8154F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2FA55CD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A50E365" w14:textId="5C851A8C" w:rsidR="00553060" w:rsidRPr="00553060" w:rsidRDefault="00553060" w:rsidP="000940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C489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300.4pt;margin-top:.5pt;width:71.85pt;height:3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F8154F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2FA55CD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A50E365" w14:textId="5C851A8C" w:rsidR="00553060" w:rsidRPr="00553060" w:rsidRDefault="00553060" w:rsidP="000940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555D36" wp14:editId="1DE5A70D">
                <wp:simplePos x="0" y="0"/>
                <wp:positionH relativeFrom="column">
                  <wp:posOffset>887071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3076D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1A4B746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BBCDDF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8555D36" id="_x0000_s1027" type="#_x0000_t176" style="position:absolute;margin-left:69.85pt;margin-top:1.45pt;width:71.85pt;height:35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" fillcolor="#d5dce4 [67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C3076D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1A4B746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BBCDDF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66DAD" wp14:editId="3EEA320E">
                <wp:simplePos x="0" y="0"/>
                <wp:positionH relativeFrom="column">
                  <wp:posOffset>5586231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rgbClr val="EFDEC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9D45E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679030B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1AAEA4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  <w:p w14:paraId="34EA65E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E466DAD" id="_x0000_s1028" type="#_x0000_t176" style="position:absolute;margin-left:439.85pt;margin-top:1.45pt;width:71.85pt;height:35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" fillcolor="#efdecc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79D45E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679030B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1AAEA4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  <w:p w14:paraId="34EA65E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9E75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2AD7AA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8F235F" wp14:editId="434CB6A6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E0F25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22pt;margin-top:3.2pt;width:52.25pt;height:62.7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AgLy973wAA&#10;AAg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07CE8D" wp14:editId="538BE5AB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BAE28" id="AutoShape 171" o:spid="_x0000_s1026" type="#_x0000_t34" style="position:absolute;margin-left:302.8pt;margin-top:3.2pt;width:52.25pt;height:62.7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MmNCB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F6A112" wp14:editId="688E021C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16647" id="AutoShape 171" o:spid="_x0000_s1026" type="#_x0000_t34" style="position:absolute;margin-left:129.4pt;margin-top:5.1pt;width:62.7pt;height:62.7pt;rotation:9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F3CC75" wp14:editId="65F767A3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16DA7" id="AutoShape 171" o:spid="_x0000_s1026" type="#_x0000_t34" style="position:absolute;margin-left:442.15pt;margin-top:3.2pt;width:52.25pt;height:62.7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1ypJO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344653E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90D572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FD445C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D85FDB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863638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4FCED3" wp14:editId="7699A344">
                <wp:simplePos x="0" y="0"/>
                <wp:positionH relativeFrom="column">
                  <wp:posOffset>3819525</wp:posOffset>
                </wp:positionH>
                <wp:positionV relativeFrom="paragraph">
                  <wp:posOffset>43180</wp:posOffset>
                </wp:positionV>
                <wp:extent cx="912495" cy="457200"/>
                <wp:effectExtent l="57150" t="19050" r="78105" b="114300"/>
                <wp:wrapNone/>
                <wp:docPr id="1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4572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5547E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25B37C9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0E02064" w14:textId="4A6D42C3" w:rsidR="00553060" w:rsidRPr="00553060" w:rsidRDefault="00553060" w:rsidP="000940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CED3" id="_x0000_s1029" type="#_x0000_t176" style="position:absolute;margin-left:300.75pt;margin-top:3.4pt;width:71.85pt;height:3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F5547E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25B37C9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0E02064" w14:textId="4A6D42C3" w:rsidR="00553060" w:rsidRPr="00553060" w:rsidRDefault="00553060" w:rsidP="000940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EC85E2" wp14:editId="51D8F3BC">
                <wp:simplePos x="0" y="0"/>
                <wp:positionH relativeFrom="column">
                  <wp:posOffset>269111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47711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5CC9AA1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F8EF33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  <w:p w14:paraId="6A15946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85E2" id="_x0000_s1030" type="#_x0000_t176" style="position:absolute;margin-left:21.2pt;margin-top:3.6pt;width:71.85pt;height:35.9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" fillcolor="#eaeef3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147711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5CC9AA1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F8EF33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  <w:p w14:paraId="6A15946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0B5BD3" wp14:editId="4DCE700A">
                <wp:simplePos x="0" y="0"/>
                <wp:positionH relativeFrom="column">
                  <wp:posOffset>1996186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EAB37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3EF4C99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FE626A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  <w:p w14:paraId="4B66BAF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B0B5BD3" id="_x0000_s1031" type="#_x0000_t176" style="position:absolute;margin-left:157.2pt;margin-top:3.6pt;width:71.85pt;height:35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8EAB37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3EF4C99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FE626A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  <w:p w14:paraId="4B66BAF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D06EE" wp14:editId="1FEF7D07">
                <wp:simplePos x="0" y="0"/>
                <wp:positionH relativeFrom="column">
                  <wp:posOffset>5588779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rgbClr val="FCEAD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1FD38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4302993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5BBBAA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  <w:p w14:paraId="1DF467F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3AD06EE" id="_x0000_s1032" type="#_x0000_t176" style="position:absolute;margin-left:440.05pt;margin-top:3.6pt;width:71.85pt;height:35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" fillcolor="#fcead9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F1FD38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4302993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5BBBAA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  <w:p w14:paraId="1DF467F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EEB45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B888C0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071958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0824ED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21725B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D0E72F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E5E0C69" w14:textId="30DE5528" w:rsidR="00553060" w:rsidRPr="00553060" w:rsidRDefault="00FE598D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6BFD0" wp14:editId="2028DC17">
                <wp:simplePos x="0" y="0"/>
                <wp:positionH relativeFrom="column">
                  <wp:posOffset>1990725</wp:posOffset>
                </wp:positionH>
                <wp:positionV relativeFrom="paragraph">
                  <wp:posOffset>82550</wp:posOffset>
                </wp:positionV>
                <wp:extent cx="914400" cy="600075"/>
                <wp:effectExtent l="57150" t="19050" r="76200" b="123825"/>
                <wp:wrapNone/>
                <wp:docPr id="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7DDAA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043A4E6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DDF4D54" w14:textId="777A77D3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 personnalisée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6BFD0" id="_x0000_s1033" style="position:absolute;margin-left:156.75pt;margin-top:6.5pt;width:1in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17DDAA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043A4E6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DDF4D54" w14:textId="777A77D3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 personnalisée</w:t>
                      </w:r>
                    </w:p>
                  </w:txbxContent>
                </v:textbox>
              </v:rect>
            </w:pict>
          </mc:Fallback>
        </mc:AlternateContent>
      </w:r>
    </w:p>
    <w:p w14:paraId="490EC9F9" w14:textId="1AC92006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C4198" wp14:editId="228D4C12">
                <wp:simplePos x="0" y="0"/>
                <wp:positionH relativeFrom="column">
                  <wp:posOffset>5608544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44692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0F821C5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9A179CE" w14:textId="6BFF652D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19C4198" id="_x0000_s1034" style="position:absolute;margin-left:441.6pt;margin-top:2.7pt;width:71.85pt;height:35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yP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444692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0F821C5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9A179CE" w14:textId="6BFF652D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AC1EF0" wp14:editId="1DFFEE34">
                <wp:simplePos x="0" y="0"/>
                <wp:positionH relativeFrom="column">
                  <wp:posOffset>3839218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CA958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00D8012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76BE6B1" w14:textId="49EB5E7A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C1EF0" id="_x0000_s1035" style="position:absolute;margin-left:302.3pt;margin-top:2.7pt;width:71.85pt;height:35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UvsAIAAIY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2CA958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00D8012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76BE6B1" w14:textId="49EB5E7A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64C65" wp14:editId="67FDA497">
                <wp:simplePos x="0" y="0"/>
                <wp:positionH relativeFrom="column">
                  <wp:posOffset>277658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A64DE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6908891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0A2B82B" w14:textId="65943F2A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3964C65" id="_x0000_s1036" style="position:absolute;margin-left:21.85pt;margin-top:2.7pt;width:71.85pt;height:3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Gc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AA64DE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6908891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0A2B82B" w14:textId="65943F2A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57672747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A03643" wp14:editId="054E500E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1C721" id="AutoShape 171" o:spid="_x0000_s1026" type="#_x0000_t34" style="position:absolute;margin-left:227pt;margin-top:4.8pt;width:174.9pt;height:46.4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" adj="4705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2B5AB61F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61E6E7" wp14:editId="4EE40023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FD8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2" o:spid="_x0000_s1026" type="#_x0000_t32" style="position:absolute;margin-left:429.05pt;margin-top:2.45pt;width:34.8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BGJjvz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61EDA" wp14:editId="663A4664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46F63" id="Straight Arrow Connector 111" o:spid="_x0000_s1026" type="#_x0000_t32" style="position:absolute;margin-left:291.2pt;margin-top:2.45pt;width:34.8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qU6g3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B692E" wp14:editId="1EEEF769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3B059" id="Straight Arrow Connector 80" o:spid="_x0000_s1026" type="#_x0000_t32" style="position:absolute;margin-left:145.35pt;margin-top:2.45pt;width:34.8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X+yuNoAAAAHAQAADwAAAGRycy9kb3ducmV2Lnht&#10;bEyOwU7DMBBE70j8g7VI3KhNiQINcSoUlCuiAcHViZckIl6H2G3D37NwKcfRjN68fLu4URxwDoMn&#10;DdcrBQKp9XagTsPrS3V1ByJEQ9aMnlDDNwbYFudnucmsP9IOD3XsBEMoZEZDH+OUSRnaHp0JKz8h&#10;cffhZ2cix7mTdjZHhrtRrpVKpTMD8UNvJix7bD/rvdNQPn2FtK52z3WylO6tevePzZBofXmxPNyD&#10;iLjE0xh+9VkdCnZq/J5sEKOG9Ubd8lRDsgHB/U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X+yu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6279F" wp14:editId="2B7AEC9C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427AA" id="Straight Arrow Connector 38" o:spid="_x0000_s1026" type="#_x0000_t32" style="position:absolute;margin-left:11pt;margin-top:2.45pt;width:34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z/l9R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5209893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2E3026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9DF7B4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3DB17" wp14:editId="6A333084">
                <wp:simplePos x="0" y="0"/>
                <wp:positionH relativeFrom="column">
                  <wp:posOffset>273050</wp:posOffset>
                </wp:positionH>
                <wp:positionV relativeFrom="paragraph">
                  <wp:posOffset>113030</wp:posOffset>
                </wp:positionV>
                <wp:extent cx="912495" cy="457200"/>
                <wp:effectExtent l="57150" t="19050" r="78105" b="114300"/>
                <wp:wrapNone/>
                <wp:docPr id="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45720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8005F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6370AA7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449899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DB17" id="_x0000_s1037" style="position:absolute;margin-left:21.5pt;margin-top:8.9pt;width:71.85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D8005F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6370AA7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449899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516CBF" wp14:editId="46C5B9F2">
                <wp:simplePos x="0" y="0"/>
                <wp:positionH relativeFrom="column">
                  <wp:posOffset>5599329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6A44C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79DE37D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1DCFCDE" w14:textId="3053DA9B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8516CBF" id="_x0000_s1038" style="position:absolute;margin-left:440.9pt;margin-top:8.65pt;width:71.85pt;height:35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n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A6A44C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79DE37D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1DCFCDE" w14:textId="3053DA9B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7B5B99" wp14:editId="5975B886">
                <wp:simplePos x="0" y="0"/>
                <wp:positionH relativeFrom="column">
                  <wp:posOffset>3830003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DD83E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6E19F1A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2A757FD" w14:textId="136B360F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A7B5B99" id="_x0000_s1039" style="position:absolute;margin-left:301.6pt;margin-top:8.65pt;width:71.85pt;height:35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5DD83E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6E19F1A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2A757FD" w14:textId="136B360F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4D283" wp14:editId="497C994C">
                <wp:simplePos x="0" y="0"/>
                <wp:positionH relativeFrom="column">
                  <wp:posOffset>1996186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E7631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3FD175EC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C42411D" w14:textId="1B3D22C2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434D283" id="_x0000_s1040" style="position:absolute;margin-left:157.2pt;margin-top:8.65pt;width:71.85pt;height:3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wT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8E7631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3FD175EC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C42411D" w14:textId="1B3D22C2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3D889760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C24162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11CACE" wp14:editId="619E24A4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1DF74" id="Straight Arrow Connector 123" o:spid="_x0000_s1026" type="#_x0000_t32" style="position:absolute;margin-left:429.05pt;margin-top:8.7pt;width:34.8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JUOANwAAAAJAQAADwAAAGRycy9kb3ducmV2Lnht&#10;bEyPQU+DQBCF7yb+h82YeLNLG2wpsjQGw9VYNPa6sCMQ2Vlkty3+e8d4qMd578ub97LdbAdxwsn3&#10;jhQsFxEIpMaZnloFb6/lXQLCB01GD45QwTd62OXXV5lOjTvTHk9VaAWHkE+1gi6EMZXSNx1a7Rdu&#10;RGLvw01WBz6nVppJnzncDnIVRWtpdU/8odMjFh02n9XRKiiev/y6KvcvVTwX9r08uKe6j5W6vZkf&#10;H0AEnMMFht/6XB1y7lS7IxkvBgXJfbJklI1NDIKB7WrD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IlQ4A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F07F53" wp14:editId="47513B2A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2F121" id="Straight Arrow Connector 112" o:spid="_x0000_s1026" type="#_x0000_t32" style="position:absolute;margin-left:291.2pt;margin-top:8.7pt;width:34.8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kZZUv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793F3" wp14:editId="44D39503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F145B" id="Straight Arrow Connector 81" o:spid="_x0000_s1026" type="#_x0000_t32" style="position:absolute;margin-left:145.35pt;margin-top:8.7pt;width:34.8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IWCoT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875BA" wp14:editId="539907AF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B6ECE" id="Straight Arrow Connector 59" o:spid="_x0000_s1026" type="#_x0000_t32" style="position:absolute;margin-left:11pt;margin-top:8.7pt;width:34.8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oSW6toAAAAHAQAADwAAAGRycy9kb3ducmV2Lnht&#10;bEyPQU+DQBCF7yb9D5tp4s0uJaRVZGkaDFdjqdHrwo5AZGcpu23x3zvGgx7fvMl738t2sx3EBSff&#10;O1KwXkUgkBpnemoVvB7Lu3sQPmgyenCECr7Qwy5f3GQ6Ne5KB7xUoRUcQj7VCroQxlRK33RotV+5&#10;EYm9DzdZHVhOrTSTvnK4HWQcRRtpdU/c0OkRiw6bz+psFRTPJ7+pysNLlcyFfSvf3VPdJ0rdLuf9&#10;I4iAc/h7hh98RoecmWp3JuPFoCCOeUrg+zYBwf7Degu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oSW6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4F723BD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8975F" wp14:editId="1A63E657">
                <wp:simplePos x="0" y="0"/>
                <wp:positionH relativeFrom="column">
                  <wp:posOffset>-1612266</wp:posOffset>
                </wp:positionH>
                <wp:positionV relativeFrom="paragraph">
                  <wp:posOffset>187644</wp:posOffset>
                </wp:positionV>
                <wp:extent cx="4078289" cy="568008"/>
                <wp:effectExtent l="2540" t="0" r="20320" b="20320"/>
                <wp:wrapNone/>
                <wp:docPr id="6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78289" cy="568008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2B31" id="AutoShape 171" o:spid="_x0000_s1026" type="#_x0000_t34" style="position:absolute;margin-left:-126.95pt;margin-top:14.8pt;width:321.15pt;height:44.7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" adj="2463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6C6F96D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FFB15E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E84A16D" w14:textId="4B97D080" w:rsidR="00553060" w:rsidRPr="00553060" w:rsidRDefault="00F00FDC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0B348D" wp14:editId="64694A1F">
                <wp:simplePos x="0" y="0"/>
                <wp:positionH relativeFrom="column">
                  <wp:posOffset>3841466</wp:posOffset>
                </wp:positionH>
                <wp:positionV relativeFrom="paragraph">
                  <wp:posOffset>69242</wp:posOffset>
                </wp:positionV>
                <wp:extent cx="912495" cy="621921"/>
                <wp:effectExtent l="57150" t="19050" r="78105" b="121285"/>
                <wp:wrapNone/>
                <wp:docPr id="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621921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4B6B9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796BABB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15351FD" w14:textId="0C0677E3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  <w:p w14:paraId="747CF9F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lyst</w:t>
                            </w:r>
                            <w:proofErr w:type="spellEnd"/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348D" id="_x0000_s1041" style="position:absolute;margin-left:302.5pt;margin-top:5.45pt;width:71.85pt;height:48.9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54B6B9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796BABB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15351FD" w14:textId="0C0677E3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  <w:p w14:paraId="747CF9F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lyst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53060"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884E62" wp14:editId="6120E262">
                <wp:simplePos x="0" y="0"/>
                <wp:positionH relativeFrom="column">
                  <wp:posOffset>5608544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C8B4D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22CED55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CB560B3" w14:textId="583F35F9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5884E62" id="_x0000_s1042" style="position:absolute;margin-left:441.6pt;margin-top:5.4pt;width:71.85pt;height:35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6J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4C8B4D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22CED55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CB560B3" w14:textId="583F35F9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="00553060"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41215" wp14:editId="62866354">
                <wp:simplePos x="0" y="0"/>
                <wp:positionH relativeFrom="column">
                  <wp:posOffset>1996186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8EC5F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754D412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8845DB5" w14:textId="6F31FE8D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3941215" id="_x0000_s1043" style="position:absolute;margin-left:157.2pt;margin-top:5.4pt;width:71.85pt;height:35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cp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98EC5F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754D412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8845DB5" w14:textId="6F31FE8D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="00553060"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9D7417" wp14:editId="2B7B89BF">
                <wp:simplePos x="0" y="0"/>
                <wp:positionH relativeFrom="column">
                  <wp:posOffset>277658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0BE35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181D3A6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7FBB12D" w14:textId="03482E1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D7417" id="_x0000_s1044" style="position:absolute;margin-left:21.85pt;margin-top:5.4pt;width:71.85pt;height:35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ub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90BE35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181D3A6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7FBB12D" w14:textId="03482E1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3131B04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6033BC" wp14:editId="2EAD9AD9">
                <wp:simplePos x="0" y="0"/>
                <wp:positionH relativeFrom="column">
                  <wp:posOffset>3375659</wp:posOffset>
                </wp:positionH>
                <wp:positionV relativeFrom="paragraph">
                  <wp:posOffset>30480</wp:posOffset>
                </wp:positionV>
                <wp:extent cx="4752975" cy="608209"/>
                <wp:effectExtent l="0" t="3810" r="24765" b="571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52975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E0D17" id="AutoShape 171" o:spid="_x0000_s1026" type="#_x0000_t34" style="position:absolute;margin-left:265.8pt;margin-top:2.4pt;width:374.25pt;height:47.9pt;rotation:9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" adj="2144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5A43AFC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1A51B8" wp14:editId="6DBDE658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5E00C" id="Straight Arrow Connector 124" o:spid="_x0000_s1026" type="#_x0000_t32" style="position:absolute;margin-left:429.05pt;margin-top:5.1pt;width:34.8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6ZkgdwAAAAJAQAADwAAAGRycy9kb3ducmV2Lnht&#10;bEyPQU+DQBCF7yb9D5tp4s0uJbUisjQNhquxaPS6sCMQ2VnKblv8947xoMd578ub97LdbAdxxsn3&#10;jhSsVxEIpMaZnloFry/lTQLCB01GD45QwRd62OWLq0ynxl3ogOcqtIJDyKdaQRfCmErpmw6t9is3&#10;IrH34SarA59TK82kLxxuBxlH0VZa3RN/6PSIRYfNZ3WyCoqno99W5eG52syFfSvf3WPdb5S6Xs77&#10;BxAB5/AHw099rg45d6rdiYwXg4LkNlkzykYUg2DgPr7jLfWvIPNM/l+Qfw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rpmSB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AAA64" wp14:editId="4AA791DF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5686F" id="Straight Arrow Connector 113" o:spid="_x0000_s1026" type="#_x0000_t32" style="position:absolute;margin-left:291.2pt;margin-top:5.1pt;width:34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HVv+u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40629" wp14:editId="5EBD06D1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C51EE" id="Straight Arrow Connector 82" o:spid="_x0000_s1026" type="#_x0000_t32" style="position:absolute;margin-left:145.35pt;margin-top:5.1pt;width:34.8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2tAkto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VAKCgatMpSDa34UsC/n/g/I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2tAktoAAAAJ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B7B69" wp14:editId="777A2BCE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591A6" id="Straight Arrow Connector 60" o:spid="_x0000_s1026" type="#_x0000_t32" style="position:absolute;margin-left:11pt;margin-top:5.1pt;width:34.8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BpBtoAAAAHAQAADwAAAGRycy9kb3ducmV2Lnht&#10;bEyPQU+DQBCF7yb+h82YeLNLSVMVWRqD4WosGr0O7AhEdhbZbYv/3jEe9PjmTd77Xr5b3KiONIfB&#10;s4H1KgFF3Ho7cGfg5bm6ugEVIrLF0TMZ+KIAu+L8LMfM+hPv6VjHTkkIhwwN9DFOmdah7clhWPmJ&#10;WLx3PzuMIudO2xlPEu5GnSbJVjscWBp6nKjsqf2oD85A+fgZtnW1f6o3S+leqzf/0AwbYy4vlvs7&#10;UJGW+PcMP/iCDoUwNf7ANqjRQJrKlCj3JAUl/u36GlTzq3WR6//8xTc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AHBpB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71BAB93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361142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E4E0E07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37D0CC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EF74AD" wp14:editId="115BC7A0">
                <wp:simplePos x="0" y="0"/>
                <wp:positionH relativeFrom="column">
                  <wp:posOffset>5608544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1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C8F90C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4206F1D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EB63B45" w14:textId="73D5482F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4EF74AD" id="_x0000_s1045" style="position:absolute;margin-left:441.6pt;margin-top:2.15pt;width:71.85pt;height:35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pa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C8F90C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4206F1D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EB63B45" w14:textId="73D5482F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5F023" wp14:editId="43DA2C3B">
                <wp:simplePos x="0" y="0"/>
                <wp:positionH relativeFrom="column">
                  <wp:posOffset>1996186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9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0CABA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6122A4A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55ECAF7" w14:textId="3FD95639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905F023" id="_x0000_s1046" style="position:absolute;margin-left:157.2pt;margin-top:2.15pt;width:71.85pt;height:3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YX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00CABA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6122A4A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55ECAF7" w14:textId="3FD95639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FB225" wp14:editId="57C1FFB2">
                <wp:simplePos x="0" y="0"/>
                <wp:positionH relativeFrom="column">
                  <wp:posOffset>277658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9D480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0CE1671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4EEF05D" w14:textId="031CD731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3DFB225" id="_x0000_s1047" style="position:absolute;margin-left:21.85pt;margin-top:2.15pt;width:71.85pt;height:35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09D480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0CE1671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4EEF05D" w14:textId="031CD731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1F6090F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6A5A5F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B29BA" wp14:editId="37FCAB26">
                <wp:simplePos x="0" y="0"/>
                <wp:positionH relativeFrom="column">
                  <wp:posOffset>-1224598</wp:posOffset>
                </wp:positionH>
                <wp:positionV relativeFrom="paragraph">
                  <wp:posOffset>213996</wp:posOffset>
                </wp:positionV>
                <wp:extent cx="6732587" cy="587692"/>
                <wp:effectExtent l="5397" t="0" r="16828" b="16827"/>
                <wp:wrapNone/>
                <wp:docPr id="8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732587" cy="587692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3544F" id="AutoShape 171" o:spid="_x0000_s1026" type="#_x0000_t34" style="position:absolute;margin-left:-96.45pt;margin-top:16.85pt;width:530.1pt;height:46.2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" adj="1514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3E9DD4" wp14:editId="4439C3BA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88E30" id="Straight Arrow Connector 125" o:spid="_x0000_s1026" type="#_x0000_t32" style="position:absolute;margin-left:429.05pt;margin-top:2.15pt;width:34.8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RqTD9sAAAAHAQAADwAAAGRycy9kb3ducmV2Lnht&#10;bEyPQU+DQBSE7yb+h80z8WaXVmwRWRqD4Wosmnpd2CcQ2bfIblv89z570eNkJjPfZNvZDuKIk+8d&#10;KVguIhBIjTM9tQreXsubBIQPmoweHKGCb/SwzS8vMp0ad6IdHqvQCi4hn2oFXQhjKqVvOrTaL9yI&#10;xN6Hm6wOLKdWmkmfuNwOchVFa2l1T7zQ6RGLDpvP6mAVFM9ffl2Vu5cqngu7L9/dU93HSl1fzY8P&#10;IALO4S8Mv/iMDjkz1e5AxotBQXKXLDmqIL4Fwf79asNX6rO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LEakw/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69E31" wp14:editId="39BFC605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4E6EB" id="Straight Arrow Connector 83" o:spid="_x0000_s1026" type="#_x0000_t32" style="position:absolute;margin-left:145.35pt;margin-top:2.15pt;width:34.8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eyvS9oAAAAHAQAADwAAAGRycy9kb3ducmV2Lnht&#10;bEyOwU7DMBBE70j8g7VI3KhNGwUIcSoUlCuiAcHViZckIl6H2G3D37NwKcfRjN68fLu4URxwDoMn&#10;DdcrBQKp9XagTsPrS3V1CyJEQ9aMnlDDNwbYFudnucmsP9IOD3XsBEMoZEZDH+OUSRnaHp0JKz8h&#10;cffhZ2cix7mTdjZHhrtRrpVKpTMD8UNvJix7bD/rvdNQPn2FtK52z3WylO6tevePzZBofXmxPNyD&#10;iLjE0xh+9VkdCnZq/J5sEKOG9Z264amGZAOC+0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eyvS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C905A" wp14:editId="1BDA7AB4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ABD2F" id="Straight Arrow Connector 62" o:spid="_x0000_s1026" type="#_x0000_t32" style="position:absolute;margin-left:11pt;margin-top:2.15pt;width:34.8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sgtmtkAAAAFAQAADwAAAGRycy9kb3ducmV2Lnht&#10;bEyPQU+DQBSE7yb9D5vXxJtdiqQqsjQNhquxaPT6YJ9AZN9Sdtviv3f1Uo+Tmcx8k21nM4gTTa63&#10;rGC9ikAQN1b33Cp4ey1v7kE4j6xxsEwKvsnBNl9cZZhqe+Y9nSrfilDCLkUFnfdjKqVrOjLoVnYk&#10;Dt6nnQz6IKdW6gnPodwMMo6ijTTYc1jocKSio+arOhoFxfPBbapy/1Ilc2Heyw/7VPeJUtfLefcI&#10;wtPsL2H4xQ/okAem2h5ZOzEoiONwxStIbkEE+2F9B6L+kzLP5H/6/Ac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AayC2a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2BDC35C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A08706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0CD207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A21319" wp14:editId="0FC37968">
                <wp:simplePos x="0" y="0"/>
                <wp:positionH relativeFrom="column">
                  <wp:posOffset>5608544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1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88039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05FE8F9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A5FC6B2" w14:textId="1BF63704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7A21319" id="_x0000_s1048" style="position:absolute;margin-left:441.6pt;margin-top:8.1pt;width:71.85pt;height:35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SN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88039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05FE8F9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A5FC6B2" w14:textId="1BF63704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53DA8" wp14:editId="1EEB3CAF">
                <wp:simplePos x="0" y="0"/>
                <wp:positionH relativeFrom="column">
                  <wp:posOffset>1996186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9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565E6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777050A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B44DE74" w14:textId="47E50162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9153DA8" id="_x0000_s1049" style="position:absolute;margin-left:157.2pt;margin-top:8.1pt;width:71.85pt;height:3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0t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565E6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777050A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B44DE74" w14:textId="47E50162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3D992" wp14:editId="7A3E8144">
                <wp:simplePos x="0" y="0"/>
                <wp:positionH relativeFrom="column">
                  <wp:posOffset>277658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16E4E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655846C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9ACF568" w14:textId="4F020315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183D992" id="_x0000_s1050" style="position:absolute;margin-left:21.85pt;margin-top:8.1pt;width:71.85pt;height:35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C16E4E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655846C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9ACF568" w14:textId="4F020315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0862870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6E2509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F1F5A1" wp14:editId="3F68F8EE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E8E1A" id="Straight Arrow Connector 126" o:spid="_x0000_s1026" type="#_x0000_t32" style="position:absolute;margin-left:429.05pt;margin-top:8.45pt;width:34.8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QyD9wAAAAJAQAADwAAAGRycy9kb3ducmV2Lnht&#10;bEyPQU+DQBCF7yb+h82YeLNLm4qUsjQGw9VYNPa6sCMQ2Vlkty3+e8d4qMd578ub97LdbAdxwsn3&#10;jhQsFxEIpMaZnloFb6/lXQLCB01GD45QwTd62OXXV5lOjTvTHk9VaAWHkE+1gi6EMZXSNx1a7Rdu&#10;RGLvw01WBz6nVppJnzncDnIVRbG0uif+0OkRiw6bz+poFRTPXz6uyv1LtZ4L+14e3FPdr5W6vZkf&#10;tyACzuECw299rg45d6rdkYwXg4LkPlkyyka8AcHAZvXA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ACFDIP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29B54" wp14:editId="7FADA952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7C772" id="Straight Arrow Connector 84" o:spid="_x0000_s1026" type="#_x0000_t32" style="position:absolute;margin-left:145.35pt;margin-top:8.45pt;width:34.8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MLZFhz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5BDC1" wp14:editId="428D5E78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C0058" id="Straight Arrow Connector 63" o:spid="_x0000_s1026" type="#_x0000_t32" style="position:absolute;margin-left:11pt;margin-top:8.45pt;width:34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R7roNoAAAAHAQAADwAAAGRycy9kb3ducmV2Lnht&#10;bEyPQU+DQBCF7yb9D5sx8WaXkgZbZGkaDFdjaaPXhR2ByM4iu23x3zvGgx7fvMl738t2sx3EBSff&#10;O1KwWkYgkBpnemoVnI7l/QaED5qMHhyhgi/0sMsXN5lOjbvSAS9VaAWHkE+1gi6EMZXSNx1a7Zdu&#10;RGLv3U1WB5ZTK82krxxuBxlHUSKt7okbOj1i0WHzUZ2tguL50ydVeXip1nNhX8s391T3a6Xubuf9&#10;I4iAc/h7hh98RoecmWp3JuPFoCCOeUrge7IFwf529QC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GR7ro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733A63C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213C37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B3E2F7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6DF4C4" wp14:editId="4953CE81">
                <wp:simplePos x="0" y="0"/>
                <wp:positionH relativeFrom="column">
                  <wp:posOffset>5599329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B4F990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37ADAFE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40037A6" w14:textId="410EE789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46DF4C4" id="_x0000_s1051" style="position:absolute;margin-left:440.9pt;margin-top:4.85pt;width:71.85pt;height:35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pZ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B4F990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37ADAFE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40037A6" w14:textId="410EE789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2619C2" wp14:editId="63B6FAB8">
                <wp:simplePos x="0" y="0"/>
                <wp:positionH relativeFrom="column">
                  <wp:posOffset>1996186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63B7B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478AD9B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A465438" w14:textId="0DA6D9E5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F2619C2" id="_x0000_s1052" style="position:absolute;margin-left:157.2pt;margin-top:4.85pt;width:71.85pt;height:35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Fj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763B7B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478AD9B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A465438" w14:textId="0DA6D9E5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BD5D7A" wp14:editId="64B7FC17">
                <wp:simplePos x="0" y="0"/>
                <wp:positionH relativeFrom="column">
                  <wp:posOffset>268443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19AF7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3F6CB71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1996BD3" w14:textId="04781413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DBD5D7A" id="_x0000_s1053" style="position:absolute;margin-left:21.15pt;margin-top:4.85pt;width:71.85pt;height:3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719AF7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3F6CB71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1996BD3" w14:textId="04781413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4BAF47B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E5EF18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4EF86B" wp14:editId="4D9CD03A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5AD0A" id="Straight Arrow Connector 127" o:spid="_x0000_s1026" type="#_x0000_t32" style="position:absolute;margin-left:429.05pt;margin-top:4.75pt;width:34.8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FBQSTX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D131F" wp14:editId="0903473C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7DE02" id="Straight Arrow Connector 85" o:spid="_x0000_s1026" type="#_x0000_t32" style="position:absolute;margin-left:145.35pt;margin-top:4.75pt;width:34.8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KZ1cdoAAAAHAQAADwAAAGRycy9kb3ducmV2Lnht&#10;bEyOwU6EMBRF9yb+Q/NM3DmtI6KDlInBsDUOGt0W+gQifUXamcG/9+lGlzf35tyTbxc3igPOYfCk&#10;4XKlQCC13g7UaXh5ri5uQYRoyJrRE2r4wgDb4vQkN5n1R9rhoY6dYAiFzGjoY5wyKUPbozNh5Sck&#10;7t797EzkOHfSzubIcDfKtVKpdGYgfujNhGWP7Ue9dxrKx8+Q1tXuqU6W0r1Wb/6hGRKtz8+W+zsQ&#10;EZf4N4YffVaHgp0avycbxKhhvVE3PNWwuQbB/VWqEhDNb5ZFLv/7F9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cKZ1cd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07A66" wp14:editId="21F47E56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9E563" id="Straight Arrow Connector 64" o:spid="_x0000_s1026" type="#_x0000_t32" style="position:absolute;margin-left:11pt;margin-top:4.75pt;width:34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f8bs59oAAAAF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3B657F4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FD14E9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BC1CC3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4C4BC3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9F7692" wp14:editId="6F9483E5">
                <wp:simplePos x="0" y="0"/>
                <wp:positionH relativeFrom="column">
                  <wp:posOffset>5562468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5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CA6DD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51E3E7E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32ABD7C" w14:textId="4FA94B9A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B9F7692" id="_x0000_s1054" style="position:absolute;margin-left:438pt;margin-top:1.6pt;width:71.85pt;height:35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wQ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5CA6DD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51E3E7E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32ABD7C" w14:textId="4FA94B9A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4E59F" wp14:editId="7E39E14B">
                <wp:simplePos x="0" y="0"/>
                <wp:positionH relativeFrom="column">
                  <wp:posOffset>1996186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B4228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1E9D5ED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00EF1B8" w14:textId="3772ED2F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F94E59F" id="_x0000_s1055" style="position:absolute;margin-left:157.2pt;margin-top:1.6pt;width:71.85pt;height:35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WwsQIAAIc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9B4228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1E9D5ED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00EF1B8" w14:textId="3772ED2F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7A74659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E6A17C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506F7" wp14:editId="4368EA00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E4FB3" id="Straight Arrow Connector 128" o:spid="_x0000_s1026" type="#_x0000_t32" style="position:absolute;margin-left:429.05pt;margin-top:1.85pt;width:34.8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8GV09sAAAAHAQAADwAAAGRycy9kb3ducmV2Lnht&#10;bEyPQU+DQBSE7yb9D5tn4s0urbVFytIYDFdj0eh1YV+ByL6l7LbFf+/Tix4nM5n5Jt1NthdnHH3n&#10;SMFiHoFAqp3pqFHw9lrcxiB80GR07wgVfKGHXTa7SnVi3IX2eC5DI7iEfKIVtCEMiZS+btFqP3cD&#10;EnsHN1odWI6NNKO+cLnt5TKK1tLqjnih1QPmLdaf5ckqyJ+Pfl0W+5dyNeX2vfhwT1W3Uurmenrc&#10;ggg4hb8w/OAzOmTMVLkTGS96BfF9vOCogrsNCPYflh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AvBldP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5EBA7" wp14:editId="518E1D7D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8F143" id="Straight Arrow Connector 86" o:spid="_x0000_s1026" type="#_x0000_t32" style="position:absolute;margin-left:145.35pt;margin-top:1.85pt;width:34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zepl9oAAAAHAQAADwAAAGRycy9kb3ducmV2Lnht&#10;bEyOQU+EMBSE7yb+h+aZeHNbdwkqUjYGw9W4aPRa6BOI9BVpdxf/vU8v62kymcnMl28XN4oDzmHw&#10;pOF6pUAgtd4O1Gl4famubkGEaMia0RNq+MYA2+L8LDeZ9Ufa4aGOneARCpnR0Mc4ZVKGtkdnwspP&#10;SJx9+NmZyHbupJ3NkcfdKNdKpdKZgfihNxOWPbaf9d5pKJ++QlpXu+c6WUr3Vr37x2ZItL68WB7u&#10;QURc4qkMv/iMDgUzNX5PNohRw/pO3XBVw4aF802qEhDNn5dFLv/z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zepl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271E7FD0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81A1E9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D143A07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0E2A9D" wp14:editId="3E859995">
                <wp:simplePos x="0" y="0"/>
                <wp:positionH relativeFrom="column">
                  <wp:posOffset>1996186</wp:posOffset>
                </wp:positionH>
                <wp:positionV relativeFrom="paragraph">
                  <wp:posOffset>95926</wp:posOffset>
                </wp:positionV>
                <wp:extent cx="912736" cy="456390"/>
                <wp:effectExtent l="50800" t="12700" r="65405" b="102870"/>
                <wp:wrapNone/>
                <wp:docPr id="1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5BEAA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6944BA3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35BDB43" w14:textId="2CC620CC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40E2A9D" id="_x0000_s1056" style="position:absolute;margin-left:157.2pt;margin-top:7.55pt;width:71.85pt;height:3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P4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85BEAA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6944BA3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35BDB43" w14:textId="2CC620CC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0C03211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F18733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1CD16" wp14:editId="1105844F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287A6" id="Straight Arrow Connector 87" o:spid="_x0000_s1026" type="#_x0000_t32" style="position:absolute;margin-left:145.35pt;margin-top:8.1pt;width:34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Poihots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sgQEA1eZSkG0vwtZFvL/B+U3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D6IoaL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</w:p>
    <w:p w14:paraId="1808463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1079978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23B7B63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B190D6" wp14:editId="060E15D2">
                <wp:simplePos x="0" y="0"/>
                <wp:positionH relativeFrom="column">
                  <wp:posOffset>1996186</wp:posOffset>
                </wp:positionH>
                <wp:positionV relativeFrom="paragraph">
                  <wp:posOffset>7965</wp:posOffset>
                </wp:positionV>
                <wp:extent cx="912736" cy="456390"/>
                <wp:effectExtent l="50800" t="12700" r="65405" b="102870"/>
                <wp:wrapNone/>
                <wp:docPr id="1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F7766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118617D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AB9E437" w14:textId="5501CC7E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BB190D6" id="_x0000_s1057" style="position:absolute;margin-left:157.2pt;margin-top:.65pt;width:71.85pt;height:35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pY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5F7766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118617D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AB9E437" w14:textId="5501CC7E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59D64C7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67D5FB" wp14:editId="5B88DCF7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183BD" id="Straight Arrow Connector 88" o:spid="_x0000_s1026" type="#_x0000_t32" style="position:absolute;margin-left:145.35pt;margin-top:5.65pt;width:34.8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/E0U1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</w:p>
    <w:p w14:paraId="0D3FA3E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5D7FC3B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91E751" wp14:editId="7463E45E">
                <wp:simplePos x="0" y="0"/>
                <wp:positionH relativeFrom="column">
                  <wp:posOffset>1996186</wp:posOffset>
                </wp:positionH>
                <wp:positionV relativeFrom="paragraph">
                  <wp:posOffset>153681</wp:posOffset>
                </wp:positionV>
                <wp:extent cx="912736" cy="456390"/>
                <wp:effectExtent l="50800" t="12700" r="65405" b="102870"/>
                <wp:wrapNone/>
                <wp:docPr id="1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75061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</w:t>
                            </w:r>
                          </w:p>
                          <w:p w14:paraId="4C789BB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0F6B1A8" w14:textId="59B7CD32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C91E751" id="_x0000_s1058" style="position:absolute;margin-left:157.2pt;margin-top:12.1pt;width:71.85pt;height:35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Fi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875061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</w:t>
                      </w:r>
                    </w:p>
                    <w:p w14:paraId="4C789BB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0F6B1A8" w14:textId="59B7CD32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Fonction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0984F5F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4CDBCE9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CD11A" wp14:editId="332E9C1A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E40B2" id="Straight Arrow Connector 2" o:spid="_x0000_s1026" type="#_x0000_t32" style="position:absolute;margin-left:145.85pt;margin-top:4.1pt;width:34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UKK4dkAAAAHAQAADwAAAGRycy9kb3ducmV2Lnht&#10;bEyOwU6EMBRF9yb+Q/NM3DkFJDgiZWIwbI2DRrcP+gQifUXamcG/t7rR5c29OfcUu9VM4kiLGy0r&#10;iDcRCOLO6pF7BS/P9dUWhPPIGifLpOCLHOzK87MCc21PvKdj43sRIOxyVDB4P+dSum4gg25jZ+LQ&#10;vdvFoA9x6aVe8BTgZpJJFGXS4MjhYcCZqoG6j+ZgFFSPny5r6v1Tk66Vea3f7EM7pkpdXqz3dyA8&#10;rf5vDD/6QR3K4NTaA2snJgXJbXwTpgq2CYjQX2dxCqL9zbIs5H//8h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pQorh2QAAAAc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2790EE2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7E0D986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553060" w:rsidRPr="00553060" w14:paraId="2A101F00" w14:textId="77777777" w:rsidTr="00123C61">
        <w:trPr>
          <w:trHeight w:val="3078"/>
        </w:trPr>
        <w:tc>
          <w:tcPr>
            <w:tcW w:w="10110" w:type="dxa"/>
          </w:tcPr>
          <w:p w14:paraId="6A9C6468" w14:textId="77777777" w:rsidR="00553060" w:rsidRPr="00553060" w:rsidRDefault="00553060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060">
              <w:rPr>
                <w:rFonts w:ascii="Century Gothic" w:hAnsi="Century Gothic"/>
                <w:b/>
                <w:sz w:val="20"/>
                <w:szCs w:val="20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CC4E498" w14:textId="77777777" w:rsidR="00553060" w:rsidRPr="00553060" w:rsidRDefault="00553060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78824387" w14:textId="77777777" w:rsidR="00553060" w:rsidRPr="00553060" w:rsidRDefault="00553060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3865879B" w14:textId="77777777" w:rsidR="00553060" w:rsidRPr="00553060" w:rsidRDefault="00553060" w:rsidP="00123C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78206BC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2493BED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2E8CE6F0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E8457FB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6302D5F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14972A5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sectPr w:rsidR="00553060" w:rsidRPr="00553060" w:rsidSect="008A504B">
      <w:headerReference w:type="default" r:id="rId12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900F" w14:textId="77777777" w:rsidR="009B4E07" w:rsidRPr="00553060" w:rsidRDefault="009B4E07" w:rsidP="00DB2412">
      <w:r w:rsidRPr="00553060">
        <w:separator/>
      </w:r>
    </w:p>
  </w:endnote>
  <w:endnote w:type="continuationSeparator" w:id="0">
    <w:p w14:paraId="5452001B" w14:textId="77777777" w:rsidR="009B4E07" w:rsidRPr="00553060" w:rsidRDefault="009B4E07" w:rsidP="00DB2412">
      <w:r w:rsidRPr="005530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707A" w14:textId="77777777" w:rsidR="009B4E07" w:rsidRPr="00553060" w:rsidRDefault="009B4E07" w:rsidP="00DB2412">
      <w:r w:rsidRPr="00553060">
        <w:separator/>
      </w:r>
    </w:p>
  </w:footnote>
  <w:footnote w:type="continuationSeparator" w:id="0">
    <w:p w14:paraId="4696F3D6" w14:textId="77777777" w:rsidR="009B4E07" w:rsidRPr="00553060" w:rsidRDefault="009B4E07" w:rsidP="00DB2412">
      <w:r w:rsidRPr="005530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7E5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3F3"/>
    <w:multiLevelType w:val="hybridMultilevel"/>
    <w:tmpl w:val="991E9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A1D"/>
    <w:multiLevelType w:val="hybridMultilevel"/>
    <w:tmpl w:val="1C7C46F6"/>
    <w:lvl w:ilvl="0" w:tplc="1E90E5F2">
      <w:start w:val="1"/>
      <w:numFmt w:val="upperLetter"/>
      <w:lvlText w:val="%1."/>
      <w:lvlJc w:val="left"/>
      <w:pPr>
        <w:ind w:left="720" w:hanging="360"/>
      </w:pPr>
      <w:rPr>
        <w:rFonts w:eastAsia="Century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1474">
    <w:abstractNumId w:val="2"/>
  </w:num>
  <w:num w:numId="2" w16cid:durableId="760880763">
    <w:abstractNumId w:val="4"/>
  </w:num>
  <w:num w:numId="3" w16cid:durableId="722291207">
    <w:abstractNumId w:val="0"/>
  </w:num>
  <w:num w:numId="4" w16cid:durableId="333800380">
    <w:abstractNumId w:val="3"/>
  </w:num>
  <w:num w:numId="5" w16cid:durableId="132477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88"/>
    <w:rsid w:val="00005410"/>
    <w:rsid w:val="00007F60"/>
    <w:rsid w:val="000102CA"/>
    <w:rsid w:val="00025F39"/>
    <w:rsid w:val="000529A5"/>
    <w:rsid w:val="000707ED"/>
    <w:rsid w:val="000870BA"/>
    <w:rsid w:val="00094083"/>
    <w:rsid w:val="000A3A46"/>
    <w:rsid w:val="000A6B42"/>
    <w:rsid w:val="000B7253"/>
    <w:rsid w:val="000C3DA2"/>
    <w:rsid w:val="000C5D04"/>
    <w:rsid w:val="000D07CD"/>
    <w:rsid w:val="000E7935"/>
    <w:rsid w:val="001017C0"/>
    <w:rsid w:val="00105326"/>
    <w:rsid w:val="00107A05"/>
    <w:rsid w:val="0014094F"/>
    <w:rsid w:val="00157F65"/>
    <w:rsid w:val="00165169"/>
    <w:rsid w:val="0018288B"/>
    <w:rsid w:val="00246934"/>
    <w:rsid w:val="00254892"/>
    <w:rsid w:val="00270929"/>
    <w:rsid w:val="0028063E"/>
    <w:rsid w:val="00283CD7"/>
    <w:rsid w:val="002A772F"/>
    <w:rsid w:val="003061F3"/>
    <w:rsid w:val="00321D73"/>
    <w:rsid w:val="0034301A"/>
    <w:rsid w:val="00343C5B"/>
    <w:rsid w:val="00382492"/>
    <w:rsid w:val="003B62D6"/>
    <w:rsid w:val="003C0332"/>
    <w:rsid w:val="003C3DAA"/>
    <w:rsid w:val="003D1CC1"/>
    <w:rsid w:val="003D6150"/>
    <w:rsid w:val="003E4943"/>
    <w:rsid w:val="003E4F0D"/>
    <w:rsid w:val="003F4952"/>
    <w:rsid w:val="0040428F"/>
    <w:rsid w:val="0041178C"/>
    <w:rsid w:val="00437607"/>
    <w:rsid w:val="00442819"/>
    <w:rsid w:val="00443EE6"/>
    <w:rsid w:val="004502A2"/>
    <w:rsid w:val="00466C6C"/>
    <w:rsid w:val="00471C74"/>
    <w:rsid w:val="0047429C"/>
    <w:rsid w:val="0049188B"/>
    <w:rsid w:val="0049296E"/>
    <w:rsid w:val="00492EED"/>
    <w:rsid w:val="004937B7"/>
    <w:rsid w:val="00496C5D"/>
    <w:rsid w:val="004A2939"/>
    <w:rsid w:val="00517E0A"/>
    <w:rsid w:val="00521646"/>
    <w:rsid w:val="00523569"/>
    <w:rsid w:val="00523965"/>
    <w:rsid w:val="005302C5"/>
    <w:rsid w:val="00553060"/>
    <w:rsid w:val="00553AE9"/>
    <w:rsid w:val="00563A52"/>
    <w:rsid w:val="005A42B5"/>
    <w:rsid w:val="005A5A20"/>
    <w:rsid w:val="005B4922"/>
    <w:rsid w:val="005D3EF6"/>
    <w:rsid w:val="005E055D"/>
    <w:rsid w:val="00613C60"/>
    <w:rsid w:val="0065609B"/>
    <w:rsid w:val="006666A2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80B9C"/>
    <w:rsid w:val="00781C86"/>
    <w:rsid w:val="00781DB1"/>
    <w:rsid w:val="007E0149"/>
    <w:rsid w:val="007E231D"/>
    <w:rsid w:val="007E5B5E"/>
    <w:rsid w:val="007F119F"/>
    <w:rsid w:val="00812250"/>
    <w:rsid w:val="0083365C"/>
    <w:rsid w:val="00864832"/>
    <w:rsid w:val="0089465E"/>
    <w:rsid w:val="00895D12"/>
    <w:rsid w:val="008A504B"/>
    <w:rsid w:val="008C1A69"/>
    <w:rsid w:val="008C6E62"/>
    <w:rsid w:val="008D1EAD"/>
    <w:rsid w:val="008D4D59"/>
    <w:rsid w:val="008E2435"/>
    <w:rsid w:val="008E4048"/>
    <w:rsid w:val="008E5CF1"/>
    <w:rsid w:val="008F3925"/>
    <w:rsid w:val="00920BEC"/>
    <w:rsid w:val="00942DA6"/>
    <w:rsid w:val="0094694C"/>
    <w:rsid w:val="00953B95"/>
    <w:rsid w:val="00962266"/>
    <w:rsid w:val="00965C46"/>
    <w:rsid w:val="0096762B"/>
    <w:rsid w:val="00985675"/>
    <w:rsid w:val="009950B0"/>
    <w:rsid w:val="009A5565"/>
    <w:rsid w:val="009B4E07"/>
    <w:rsid w:val="009C4521"/>
    <w:rsid w:val="009E149B"/>
    <w:rsid w:val="009F0C1A"/>
    <w:rsid w:val="009F6C45"/>
    <w:rsid w:val="00A02960"/>
    <w:rsid w:val="00A24B2D"/>
    <w:rsid w:val="00A25FF6"/>
    <w:rsid w:val="00A261EE"/>
    <w:rsid w:val="00A41540"/>
    <w:rsid w:val="00A43733"/>
    <w:rsid w:val="00A450C0"/>
    <w:rsid w:val="00A72782"/>
    <w:rsid w:val="00A731F7"/>
    <w:rsid w:val="00A7502B"/>
    <w:rsid w:val="00AA2F04"/>
    <w:rsid w:val="00AD0D94"/>
    <w:rsid w:val="00AE181D"/>
    <w:rsid w:val="00B02B23"/>
    <w:rsid w:val="00B02F13"/>
    <w:rsid w:val="00B173D0"/>
    <w:rsid w:val="00B45269"/>
    <w:rsid w:val="00B63006"/>
    <w:rsid w:val="00B6597D"/>
    <w:rsid w:val="00B80233"/>
    <w:rsid w:val="00B92110"/>
    <w:rsid w:val="00BC1A20"/>
    <w:rsid w:val="00C01A37"/>
    <w:rsid w:val="00C42461"/>
    <w:rsid w:val="00C56A19"/>
    <w:rsid w:val="00C624A3"/>
    <w:rsid w:val="00C801A2"/>
    <w:rsid w:val="00CD1831"/>
    <w:rsid w:val="00CF387D"/>
    <w:rsid w:val="00D06B25"/>
    <w:rsid w:val="00D16763"/>
    <w:rsid w:val="00D33665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002C"/>
    <w:rsid w:val="00DB2412"/>
    <w:rsid w:val="00E107D5"/>
    <w:rsid w:val="00E338D2"/>
    <w:rsid w:val="00E33AA3"/>
    <w:rsid w:val="00E73953"/>
    <w:rsid w:val="00EA104E"/>
    <w:rsid w:val="00EA362C"/>
    <w:rsid w:val="00EC3071"/>
    <w:rsid w:val="00ED6F1A"/>
    <w:rsid w:val="00EE27E1"/>
    <w:rsid w:val="00EF1888"/>
    <w:rsid w:val="00EF1A78"/>
    <w:rsid w:val="00F00FDC"/>
    <w:rsid w:val="00F04F96"/>
    <w:rsid w:val="00F22F09"/>
    <w:rsid w:val="00F45175"/>
    <w:rsid w:val="00F76C42"/>
    <w:rsid w:val="00F91338"/>
    <w:rsid w:val="00F97ECA"/>
    <w:rsid w:val="00FB235F"/>
    <w:rsid w:val="00FD043D"/>
    <w:rsid w:val="00FD3431"/>
    <w:rsid w:val="00FE598D"/>
    <w:rsid w:val="00FE69A2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4158D"/>
  <w15:chartTrackingRefBased/>
  <w15:docId w15:val="{E0EC00E3-D59C-48CD-8DC9-4445C19C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06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Account-Planning-and-Management-Templates_Aaron_Bannister\IC-Account-Mapping-Template-Exampl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IC-Account-Mapping-Template-Example_WORD.dotx</Template>
  <TotalTime>15</TotalTime>
  <Pages>2</Pages>
  <Words>132</Words>
  <Characters>767</Characters>
  <Application>Microsoft Office Word</Application>
  <DocSecurity>0</DocSecurity>
  <Lines>127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11</cp:revision>
  <cp:lastPrinted>2017-10-13T16:21:00Z</cp:lastPrinted>
  <dcterms:created xsi:type="dcterms:W3CDTF">2023-03-27T23:58:00Z</dcterms:created>
  <dcterms:modified xsi:type="dcterms:W3CDTF">2024-09-27T01:59:00Z</dcterms:modified>
</cp:coreProperties>
</file>