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4954E" w14:textId="4706C306" w:rsidR="00BE60F8" w:rsidRDefault="00337286" w:rsidP="00337286">
      <w:pPr>
        <w:rPr>
          <w:rFonts w:ascii="Century Gothic" w:eastAsia="Times New Roman" w:hAnsi="Century Gothic" w:cs="Times New Roman"/>
          <w:b/>
          <w:bCs/>
          <w:color w:val="595959" w:themeColor="text1" w:themeTint="A6"/>
          <w:sz w:val="44"/>
          <w:szCs w:val="44"/>
        </w:rPr>
      </w:pPr>
      <w:r w:rsidRPr="00337286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3657600" behindDoc="0" locked="0" layoutInCell="1" allowOverlap="1" wp14:anchorId="512135FA" wp14:editId="5E7C11F1">
            <wp:simplePos x="0" y="0"/>
            <wp:positionH relativeFrom="column">
              <wp:posOffset>6848475</wp:posOffset>
            </wp:positionH>
            <wp:positionV relativeFrom="paragraph">
              <wp:posOffset>-85725</wp:posOffset>
            </wp:positionV>
            <wp:extent cx="2394478" cy="476249"/>
            <wp:effectExtent l="0" t="0" r="6350" b="635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478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Modèle de plan d’affaires stratégique annuel</w:t>
      </w:r>
    </w:p>
    <w:p w14:paraId="695C0EB9" w14:textId="77777777" w:rsidR="00D50C7B" w:rsidRPr="00D50C7B" w:rsidRDefault="00D50C7B" w:rsidP="00337286">
      <w:pPr>
        <w:rPr>
          <w:rFonts w:ascii="Century Gothic" w:eastAsia="Times New Roman" w:hAnsi="Century Gothic" w:cs="Times New Roman"/>
          <w:b/>
          <w:bCs/>
          <w:color w:val="595959" w:themeColor="text1" w:themeTint="A6"/>
        </w:rPr>
      </w:pPr>
    </w:p>
    <w:p w14:paraId="324AB0DF" w14:textId="77777777" w:rsidR="00D50C7B" w:rsidRPr="00D50C7B" w:rsidRDefault="00D50C7B" w:rsidP="00D50C7B">
      <w:pPr>
        <w:rPr>
          <w:rFonts w:ascii="Century Gothic" w:eastAsia="Times New Roman" w:hAnsi="Century Gothic" w:cs="Times New Roman"/>
          <w:color w:val="5B9BD5" w:themeColor="accent5"/>
          <w:sz w:val="44"/>
          <w:szCs w:val="44"/>
        </w:rPr>
      </w:pPr>
      <w:r>
        <w:rPr>
          <w:rFonts w:ascii="Century Gothic" w:hAnsi="Century Gothic"/>
          <w:color w:val="5B9BD5" w:themeColor="accent5"/>
          <w:sz w:val="44"/>
        </w:rPr>
        <w:t>VUE D’ENSEMBLE DE L’ENTREPRISE</w:t>
      </w:r>
    </w:p>
    <w:p w14:paraId="7A2BF703" w14:textId="77777777" w:rsidR="00BE60F8" w:rsidRPr="00BE60F8" w:rsidRDefault="00BE60F8" w:rsidP="00337286">
      <w:pPr>
        <w:rPr>
          <w:rFonts w:ascii="Century Gothic" w:hAnsi="Century Gothic" w:cs="Arial"/>
          <w:b/>
          <w:color w:val="595959" w:themeColor="text1" w:themeTint="A6"/>
        </w:rPr>
      </w:pPr>
    </w:p>
    <w:tbl>
      <w:tblPr>
        <w:tblW w:w="145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0"/>
        <w:gridCol w:w="11730"/>
      </w:tblGrid>
      <w:tr w:rsidR="0070368D" w:rsidRPr="0070368D" w14:paraId="50A9AD93" w14:textId="77777777" w:rsidTr="00355061">
        <w:trPr>
          <w:trHeight w:val="1123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AB6248" w14:textId="77777777" w:rsidR="0070368D" w:rsidRPr="0070368D" w:rsidRDefault="0070368D" w:rsidP="0070368D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NOTRE VISION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E61B15" w14:textId="77777777" w:rsidR="0070368D" w:rsidRPr="0070368D" w:rsidRDefault="0070368D" w:rsidP="0070368D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</w:tc>
      </w:tr>
      <w:tr w:rsidR="0070368D" w:rsidRPr="0070368D" w14:paraId="3B48F33A" w14:textId="77777777" w:rsidTr="00355061">
        <w:trPr>
          <w:trHeight w:val="1096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74BC0B" w14:textId="77777777" w:rsidR="0070368D" w:rsidRPr="0070368D" w:rsidRDefault="0070368D" w:rsidP="0070368D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NOTRE MISSION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5EC218" w14:textId="77777777" w:rsidR="0070368D" w:rsidRPr="0070368D" w:rsidRDefault="0070368D" w:rsidP="0070368D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</w:tc>
      </w:tr>
      <w:tr w:rsidR="0070368D" w:rsidRPr="0070368D" w14:paraId="4ACE7497" w14:textId="77777777" w:rsidTr="00355061">
        <w:trPr>
          <w:trHeight w:val="1186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A7D01C" w14:textId="77777777" w:rsidR="0070368D" w:rsidRPr="0070368D" w:rsidRDefault="0070368D" w:rsidP="0070368D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LE PRODUIT QUE NOUS FOURNISSONS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E7AC6B" w14:textId="77777777" w:rsidR="0070368D" w:rsidRPr="0070368D" w:rsidRDefault="0070368D" w:rsidP="0070368D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</w:tc>
      </w:tr>
    </w:tbl>
    <w:p w14:paraId="1175FF75" w14:textId="77777777" w:rsidR="00355061" w:rsidRDefault="00355061" w:rsidP="00163E61">
      <w:pPr>
        <w:rPr>
          <w:rFonts w:ascii="Century Gothic" w:eastAsia="Times New Roman" w:hAnsi="Century Gothic" w:cs="Times New Roman"/>
          <w:color w:val="595959" w:themeColor="text1" w:themeTint="A6"/>
          <w:sz w:val="44"/>
          <w:szCs w:val="44"/>
        </w:rPr>
      </w:pPr>
    </w:p>
    <w:p w14:paraId="6A93D495" w14:textId="1EFE00EB" w:rsidR="00163E61" w:rsidRPr="00D50C7B" w:rsidRDefault="00163E61" w:rsidP="00163E61">
      <w:pPr>
        <w:rPr>
          <w:rFonts w:ascii="Century Gothic" w:eastAsia="Times New Roman" w:hAnsi="Century Gothic" w:cs="Times New Roman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t>ANALYSE DU MARCHÉ</w:t>
      </w:r>
    </w:p>
    <w:p w14:paraId="6262B7B6" w14:textId="77777777" w:rsidR="00B40952" w:rsidRDefault="00B40952" w:rsidP="00337286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tbl>
      <w:tblPr>
        <w:tblW w:w="145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0"/>
        <w:gridCol w:w="11730"/>
      </w:tblGrid>
      <w:tr w:rsidR="00163E61" w:rsidRPr="00163E61" w14:paraId="21B1E42C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997CE" w14:textId="77777777" w:rsidR="00163E61" w:rsidRPr="00163E61" w:rsidRDefault="00163E61" w:rsidP="00163E61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QUI NOUS CIBLONS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1181EC" w14:textId="77777777" w:rsidR="00163E61" w:rsidRPr="00163E61" w:rsidRDefault="00163E61" w:rsidP="00163E61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</w:tc>
      </w:tr>
      <w:tr w:rsidR="00163E61" w:rsidRPr="00163E61" w14:paraId="2551177C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8B309E" w14:textId="77777777" w:rsidR="00163E61" w:rsidRPr="00163E61" w:rsidRDefault="00163E61" w:rsidP="00163E61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LE PROBLÈME QUE NOUS RÉSOLVONS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D505ED" w14:textId="77777777" w:rsidR="00163E61" w:rsidRPr="00163E61" w:rsidRDefault="00163E61" w:rsidP="00163E61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</w:tc>
      </w:tr>
      <w:tr w:rsidR="00163E61" w:rsidRPr="00163E61" w14:paraId="64F096D2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FEC757" w14:textId="77777777" w:rsidR="00163E61" w:rsidRPr="00163E61" w:rsidRDefault="00163E61" w:rsidP="00163E61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NOS CONCURRENTS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321F88" w14:textId="77777777" w:rsidR="00163E61" w:rsidRPr="00163E61" w:rsidRDefault="00163E61" w:rsidP="00163E61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</w:tc>
      </w:tr>
      <w:tr w:rsidR="00163E61" w:rsidRPr="00163E61" w14:paraId="5B7B1761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D6DE36" w14:textId="77777777" w:rsidR="00163E61" w:rsidRPr="00163E61" w:rsidRDefault="00163E61" w:rsidP="00163E61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NOTRE AVANTAGE CONCURRENTIEL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17BB58" w14:textId="77777777" w:rsidR="00163E61" w:rsidRPr="00163E61" w:rsidRDefault="00163E61" w:rsidP="00163E61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</w:tc>
      </w:tr>
    </w:tbl>
    <w:p w14:paraId="1A4B7487" w14:textId="2D98E3D8" w:rsidR="00D50C7B" w:rsidRDefault="00D50C7B" w:rsidP="00337286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7291A8AA" w14:textId="01BB9E2E" w:rsidR="00D265BC" w:rsidRDefault="00D265BC" w:rsidP="00D265BC">
      <w:pPr>
        <w:rPr>
          <w:rFonts w:ascii="Century Gothic" w:eastAsia="Times New Roman" w:hAnsi="Century Gothic" w:cs="Times New Roman"/>
          <w:color w:val="5B9BD5" w:themeColor="accent5"/>
          <w:sz w:val="44"/>
          <w:szCs w:val="44"/>
        </w:rPr>
      </w:pPr>
      <w:r>
        <w:rPr>
          <w:rFonts w:ascii="Century Gothic" w:hAnsi="Century Gothic"/>
          <w:color w:val="5B9BD5" w:themeColor="accent5"/>
          <w:sz w:val="44"/>
        </w:rPr>
        <w:lastRenderedPageBreak/>
        <w:t>PLAN MARKETING ET COMMERCIAL</w:t>
      </w:r>
    </w:p>
    <w:p w14:paraId="7EA4735B" w14:textId="22ABD1CE" w:rsidR="00D265BC" w:rsidRDefault="00D265BC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tbl>
      <w:tblPr>
        <w:tblW w:w="14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0"/>
        <w:gridCol w:w="11640"/>
      </w:tblGrid>
      <w:tr w:rsidR="00D265BC" w:rsidRPr="00D265BC" w14:paraId="53B16CAE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EA64A5" w14:textId="77777777" w:rsidR="00D265BC" w:rsidRPr="00D265BC" w:rsidRDefault="00D265BC" w:rsidP="00D265BC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CANAUX MARKETING</w:t>
            </w:r>
          </w:p>
        </w:tc>
        <w:tc>
          <w:tcPr>
            <w:tcW w:w="116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23C7B7" w14:textId="77777777" w:rsidR="00D265BC" w:rsidRPr="00D265BC" w:rsidRDefault="00D265BC" w:rsidP="00D265BC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</w:tc>
      </w:tr>
      <w:tr w:rsidR="00D265BC" w:rsidRPr="00D265BC" w14:paraId="03FDEF0E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A327B3" w14:textId="77777777" w:rsidR="00D265BC" w:rsidRPr="00D265BC" w:rsidRDefault="00D265BC" w:rsidP="00D265BC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SUPPORTS MARKETING</w:t>
            </w:r>
          </w:p>
        </w:tc>
        <w:tc>
          <w:tcPr>
            <w:tcW w:w="116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36EBBA" w14:textId="77777777" w:rsidR="00D265BC" w:rsidRPr="00D265BC" w:rsidRDefault="00D265BC" w:rsidP="00D265BC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</w:tc>
      </w:tr>
      <w:tr w:rsidR="00D265BC" w:rsidRPr="00D265BC" w14:paraId="5B33CDB9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C88D34" w14:textId="77777777" w:rsidR="00D265BC" w:rsidRPr="00D265BC" w:rsidRDefault="00D265BC" w:rsidP="00D265BC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STRATÉGIE TARIFAIRE</w:t>
            </w:r>
          </w:p>
        </w:tc>
        <w:tc>
          <w:tcPr>
            <w:tcW w:w="116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DDE8AC" w14:textId="77777777" w:rsidR="00D265BC" w:rsidRPr="00D265BC" w:rsidRDefault="00D265BC" w:rsidP="00D265BC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</w:tc>
      </w:tr>
      <w:tr w:rsidR="00D265BC" w:rsidRPr="00D265BC" w14:paraId="79476563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6817BB" w14:textId="77777777" w:rsidR="00D265BC" w:rsidRPr="00D265BC" w:rsidRDefault="00D265BC" w:rsidP="00D265BC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CANAUX DE DISTRIBUTION</w:t>
            </w:r>
          </w:p>
        </w:tc>
        <w:tc>
          <w:tcPr>
            <w:tcW w:w="116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6365DB" w14:textId="77777777" w:rsidR="00D265BC" w:rsidRPr="00D265BC" w:rsidRDefault="00D265BC" w:rsidP="00D265BC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</w:p>
        </w:tc>
      </w:tr>
    </w:tbl>
    <w:p w14:paraId="5D69A4BE" w14:textId="6814BD06" w:rsidR="00D50C7B" w:rsidRDefault="00D50C7B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7E88F0A2" w14:textId="3DAEC33D" w:rsidR="00D265BC" w:rsidRDefault="00D265BC" w:rsidP="00D265BC">
      <w:pPr>
        <w:rPr>
          <w:rFonts w:ascii="Century Gothic" w:eastAsia="Times New Roman" w:hAnsi="Century Gothic" w:cs="Times New Roman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t>OBJECTIFS PRINCIPAUX ET MESURES DE RÉUSSITE</w:t>
      </w:r>
    </w:p>
    <w:p w14:paraId="291098C5" w14:textId="77777777" w:rsidR="00355061" w:rsidRDefault="00355061" w:rsidP="00D265BC">
      <w:pPr>
        <w:rPr>
          <w:rFonts w:ascii="Century Gothic" w:eastAsia="Times New Roman" w:hAnsi="Century Gothic" w:cs="Times New Roman"/>
          <w:color w:val="595959" w:themeColor="text1" w:themeTint="A6"/>
          <w:sz w:val="44"/>
          <w:szCs w:val="44"/>
        </w:rPr>
      </w:pPr>
    </w:p>
    <w:tbl>
      <w:tblPr>
        <w:tblW w:w="145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40"/>
        <w:gridCol w:w="11730"/>
      </w:tblGrid>
      <w:tr w:rsidR="00355061" w:rsidRPr="00355061" w14:paraId="1B41EBF8" w14:textId="77777777" w:rsidTr="00355061">
        <w:trPr>
          <w:trHeight w:val="970"/>
        </w:trPr>
        <w:tc>
          <w:tcPr>
            <w:tcW w:w="1457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B650AF" w14:textId="77777777" w:rsidR="00355061" w:rsidRPr="00355061" w:rsidRDefault="00355061" w:rsidP="00355061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LES OBJECTIFS QUE NOUS PRÉVOYONS D’ATTEINDRE DANS UN DÉLAI DONNÉ ET COMMENT NOUS LES MESURERONS</w:t>
            </w:r>
          </w:p>
        </w:tc>
      </w:tr>
      <w:tr w:rsidR="00355061" w:rsidRPr="00355061" w14:paraId="29E8E6A0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064AE1" w14:textId="77777777" w:rsidR="00355061" w:rsidRPr="00355061" w:rsidRDefault="00355061" w:rsidP="00355061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1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738602" w14:textId="77777777" w:rsidR="00355061" w:rsidRPr="00355061" w:rsidRDefault="00355061" w:rsidP="00355061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</w:p>
        </w:tc>
      </w:tr>
      <w:tr w:rsidR="00355061" w:rsidRPr="00355061" w14:paraId="28252B4D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E4512E" w14:textId="77777777" w:rsidR="00355061" w:rsidRPr="00355061" w:rsidRDefault="00355061" w:rsidP="00355061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2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B2F5F" w14:textId="77777777" w:rsidR="00355061" w:rsidRPr="00355061" w:rsidRDefault="00355061" w:rsidP="00355061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</w:p>
        </w:tc>
      </w:tr>
      <w:tr w:rsidR="00355061" w:rsidRPr="00355061" w14:paraId="4A237FA1" w14:textId="77777777" w:rsidTr="00355061">
        <w:trPr>
          <w:trHeight w:val="720"/>
        </w:trPr>
        <w:tc>
          <w:tcPr>
            <w:tcW w:w="28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FAF001" w14:textId="77777777" w:rsidR="00355061" w:rsidRPr="00355061" w:rsidRDefault="00355061" w:rsidP="00355061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3</w:t>
            </w:r>
          </w:p>
        </w:tc>
        <w:tc>
          <w:tcPr>
            <w:tcW w:w="117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D637B3" w14:textId="77777777" w:rsidR="00355061" w:rsidRPr="00355061" w:rsidRDefault="00355061" w:rsidP="00355061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</w:p>
        </w:tc>
      </w:tr>
    </w:tbl>
    <w:p w14:paraId="27ABF554" w14:textId="77777777" w:rsidR="00355061" w:rsidRPr="00D50C7B" w:rsidRDefault="00355061" w:rsidP="00D265BC">
      <w:pPr>
        <w:rPr>
          <w:rFonts w:ascii="Century Gothic" w:eastAsia="Times New Roman" w:hAnsi="Century Gothic" w:cs="Times New Roman"/>
          <w:color w:val="595959" w:themeColor="text1" w:themeTint="A6"/>
          <w:sz w:val="44"/>
          <w:szCs w:val="44"/>
        </w:rPr>
      </w:pPr>
    </w:p>
    <w:p w14:paraId="5D4B5215" w14:textId="1B48338E" w:rsidR="00D50C7B" w:rsidRDefault="00D50C7B" w:rsidP="00337286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5DCDFC8B" w14:textId="77777777" w:rsidR="00355061" w:rsidRDefault="00355061" w:rsidP="00337286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34A5DEC4" w14:textId="77777777" w:rsidR="00355061" w:rsidRDefault="00355061" w:rsidP="00337286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1465E6EA" w14:textId="0AD77348" w:rsidR="00355061" w:rsidRPr="00355061" w:rsidRDefault="00355061" w:rsidP="00355061">
      <w:pPr>
        <w:rPr>
          <w:rFonts w:ascii="Century Gothic" w:hAnsi="Century Gothic" w:cs="Arial"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lastRenderedPageBreak/>
        <w:t>CALENDRIER DES JALONS POUR L’ANNÉE 20XX</w:t>
      </w:r>
    </w:p>
    <w:p w14:paraId="71B91B9D" w14:textId="1C80A580" w:rsidR="00D50C7B" w:rsidRDefault="00D50C7B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6732812E" w14:textId="77777777" w:rsidR="00B40952" w:rsidRDefault="00B40952" w:rsidP="00337286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6B0FD5EE" w14:textId="002EB110" w:rsidR="006F6DA2" w:rsidRDefault="006F6DA2" w:rsidP="00337286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595959" w:themeColor="text1" w:themeTint="A6"/>
          <w:sz w:val="32"/>
        </w:rPr>
        <w:t xml:space="preserve">                          </w:t>
      </w:r>
      <w:r w:rsidR="00C55EFE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                          </w:t>
      </w:r>
    </w:p>
    <w:p w14:paraId="598EFB1A" w14:textId="77777777" w:rsidR="001534AE" w:rsidRDefault="001534AE" w:rsidP="00D97508">
      <w:pPr>
        <w:rPr>
          <w:rFonts w:ascii="Century Gothic" w:hAnsi="Century Gothic"/>
          <w:b/>
          <w:bCs/>
          <w:sz w:val="22"/>
          <w:szCs w:val="22"/>
        </w:rPr>
      </w:pPr>
    </w:p>
    <w:tbl>
      <w:tblPr>
        <w:tblW w:w="11383" w:type="dxa"/>
        <w:tblInd w:w="5" w:type="dxa"/>
        <w:tblLook w:val="04A0" w:firstRow="1" w:lastRow="0" w:firstColumn="1" w:lastColumn="0" w:noHBand="0" w:noVBand="1"/>
      </w:tblPr>
      <w:tblGrid>
        <w:gridCol w:w="1885"/>
        <w:gridCol w:w="8610"/>
        <w:gridCol w:w="222"/>
        <w:gridCol w:w="222"/>
        <w:gridCol w:w="222"/>
        <w:gridCol w:w="222"/>
      </w:tblGrid>
      <w:tr w:rsidR="001534AE" w:rsidRPr="001534AE" w14:paraId="3456804E" w14:textId="77777777" w:rsidTr="00B40952">
        <w:trPr>
          <w:trHeight w:val="154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F16B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60A7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A4C9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7CC0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A166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A31E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4AE" w:rsidRPr="001534AE" w14:paraId="25DEC302" w14:textId="77777777" w:rsidTr="00B40952">
        <w:trPr>
          <w:trHeight w:val="154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8ADF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7994" w14:textId="77777777" w:rsidR="001534AE" w:rsidRPr="001534AE" w:rsidRDefault="001534AE" w:rsidP="001534AE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2A9C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88A5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2A4F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0905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4AE" w:rsidRPr="001534AE" w14:paraId="0F3219B9" w14:textId="77777777" w:rsidTr="00B40952">
        <w:trPr>
          <w:trHeight w:val="154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A503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6411" w14:textId="77777777" w:rsidR="001534AE" w:rsidRPr="001534AE" w:rsidRDefault="001534AE" w:rsidP="001534AE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C34E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6D16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D875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D6D1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1A1FB4" w14:textId="342232A7" w:rsidR="00D97508" w:rsidRDefault="00355061" w:rsidP="00D97508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1D410755" wp14:editId="26F6022F">
                <wp:simplePos x="0" y="0"/>
                <wp:positionH relativeFrom="column">
                  <wp:posOffset>5037455</wp:posOffset>
                </wp:positionH>
                <wp:positionV relativeFrom="paragraph">
                  <wp:posOffset>47122</wp:posOffset>
                </wp:positionV>
                <wp:extent cx="1080770" cy="596900"/>
                <wp:effectExtent l="38100" t="0" r="0" b="254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88265" y="70552"/>
                            <a:ext cx="1036405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6C11B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4</w:t>
                              </w:r>
                            </w:p>
                            <w:p w14:paraId="67EFC9AE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23/02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410755" id="Group 10" o:spid="_x0000_s1026" style="position:absolute;margin-left:396.65pt;margin-top:3.7pt;width:85.1pt;height:47pt;z-index:251992576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576C11B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4</w:t>
                        </w:r>
                      </w:p>
                      <w:p w14:paraId="67EFC9AE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23/02</w:t>
                        </w:r>
                      </w:p>
                    </w:txbxContent>
                  </v:textbox>
                </v:shape>
                <v:line id="Straight Connector 12" o:spid="_x0000_s1028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" strokecolor="#bfbfbf [2412]" strokeweight="1pt">
                  <v:stroke dashstyle="dash" startarrow="oval" endarrow="oval" joinstyle="miter"/>
                </v:line>
                <v:oval id="Oval 13" o:spid="_x0000_s1029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18784" behindDoc="0" locked="0" layoutInCell="1" allowOverlap="1" wp14:anchorId="6CF26693" wp14:editId="32C4BBCF">
                <wp:simplePos x="0" y="0"/>
                <wp:positionH relativeFrom="column">
                  <wp:posOffset>8002905</wp:posOffset>
                </wp:positionH>
                <wp:positionV relativeFrom="paragraph">
                  <wp:posOffset>34129</wp:posOffset>
                </wp:positionV>
                <wp:extent cx="1080770" cy="596900"/>
                <wp:effectExtent l="38100" t="0" r="0" b="2540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3" cy="188397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288265" y="70552"/>
                            <a:ext cx="1036404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3829CB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6</w:t>
                              </w:r>
                            </w:p>
                            <w:p w14:paraId="71A84136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03/03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26693" id="Group 14" o:spid="_x0000_s1030" style="position:absolute;margin-left:630.15pt;margin-top:2.7pt;width:85.1pt;height:47pt;z-index:251318784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">
                <v:shape id="Text Box 15" o:spid="_x0000_s1031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C3829CB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6</w:t>
                        </w:r>
                      </w:p>
                      <w:p w14:paraId="71A84136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03/03</w:t>
                        </w:r>
                      </w:p>
                    </w:txbxContent>
                  </v:textbox>
                </v:shape>
                <v:line id="Straight Connector 16" o:spid="_x0000_s1032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17" o:spid="_x0000_s1033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9B6A69">
        <w:rPr>
          <w:noProof/>
        </w:rPr>
        <mc:AlternateContent>
          <mc:Choice Requires="wpg">
            <w:drawing>
              <wp:anchor distT="0" distB="0" distL="114300" distR="114300" simplePos="0" relativeHeight="251996672" behindDoc="0" locked="0" layoutInCell="1" allowOverlap="1" wp14:anchorId="306FD62A" wp14:editId="4D77DEC0">
                <wp:simplePos x="0" y="0"/>
                <wp:positionH relativeFrom="column">
                  <wp:posOffset>16964</wp:posOffset>
                </wp:positionH>
                <wp:positionV relativeFrom="paragraph">
                  <wp:posOffset>80010</wp:posOffset>
                </wp:positionV>
                <wp:extent cx="1080770" cy="596900"/>
                <wp:effectExtent l="38100" t="0" r="0" b="254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39F9E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Début</w:t>
                              </w:r>
                            </w:p>
                            <w:p w14:paraId="683433AF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08/02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Oval 4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FD62A" id="Group 41" o:spid="_x0000_s1034" style="position:absolute;margin-left:1.35pt;margin-top:6.3pt;width:85.1pt;height:47pt;z-index:25199667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">
                <v:shape id="Text Box 42" o:spid="_x0000_s1035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4139F9E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Début</w:t>
                        </w:r>
                      </w:p>
                      <w:p w14:paraId="683433AF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08/02</w:t>
                        </w:r>
                      </w:p>
                    </w:txbxContent>
                  </v:textbox>
                </v:shape>
                <v:line id="Straight Connector 43" o:spid="_x0000_s1036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47" o:spid="_x0000_s1037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9B6A69">
        <w:rPr>
          <w:noProof/>
        </w:rPr>
        <mc:AlternateContent>
          <mc:Choice Requires="wpg">
            <w:drawing>
              <wp:anchor distT="0" distB="0" distL="114300" distR="114300" simplePos="0" relativeHeight="251991552" behindDoc="0" locked="0" layoutInCell="1" allowOverlap="1" wp14:anchorId="0AA94F42" wp14:editId="0BA1C796">
                <wp:simplePos x="0" y="0"/>
                <wp:positionH relativeFrom="column">
                  <wp:posOffset>2103222</wp:posOffset>
                </wp:positionH>
                <wp:positionV relativeFrom="paragraph">
                  <wp:posOffset>67310</wp:posOffset>
                </wp:positionV>
                <wp:extent cx="1080770" cy="596900"/>
                <wp:effectExtent l="38100" t="0" r="0" b="254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89FD4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2</w:t>
                              </w:r>
                            </w:p>
                            <w:p w14:paraId="21C5968F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16/02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94F42" id="Group 6" o:spid="_x0000_s1038" style="position:absolute;margin-left:165.6pt;margin-top:5.3pt;width:85.1pt;height:47pt;z-index:25199155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">
                <v:shape id="Text Box 7" o:spid="_x0000_s1039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D89FD4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2</w:t>
                        </w:r>
                      </w:p>
                      <w:p w14:paraId="21C5968F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16/02</w:t>
                        </w:r>
                      </w:p>
                    </w:txbxContent>
                  </v:textbox>
                </v:shape>
                <v:line id="Straight Connector 8" o:spid="_x0000_s1040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9" o:spid="_x0000_s1041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663F1A0D" w14:textId="77777777" w:rsidR="00D97508" w:rsidRPr="00DE5979" w:rsidRDefault="00D97508" w:rsidP="00D97508">
      <w:pPr>
        <w:rPr>
          <w:b/>
          <w:bCs/>
        </w:rPr>
      </w:pPr>
    </w:p>
    <w:p w14:paraId="1DD74083" w14:textId="77777777" w:rsidR="003C0A0A" w:rsidRDefault="003C0A0A" w:rsidP="00152249">
      <w:pPr>
        <w:tabs>
          <w:tab w:val="left" w:pos="3718"/>
        </w:tabs>
      </w:pPr>
    </w:p>
    <w:p w14:paraId="65D2A89F" w14:textId="63037C21" w:rsidR="003C0A0A" w:rsidRDefault="00355061" w:rsidP="003A371B">
      <w:pPr>
        <w:tabs>
          <w:tab w:val="left" w:pos="3718"/>
        </w:tabs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5648" behindDoc="0" locked="0" layoutInCell="1" allowOverlap="1" wp14:anchorId="26EB45F5" wp14:editId="432A413A">
                <wp:simplePos x="0" y="0"/>
                <wp:positionH relativeFrom="column">
                  <wp:posOffset>6531610</wp:posOffset>
                </wp:positionH>
                <wp:positionV relativeFrom="paragraph">
                  <wp:posOffset>99571</wp:posOffset>
                </wp:positionV>
                <wp:extent cx="1117600" cy="623570"/>
                <wp:effectExtent l="12700" t="1270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C583E9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5</w:t>
                              </w:r>
                            </w:p>
                            <w:p w14:paraId="05623EDD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01/03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EB45F5" id="Group 18" o:spid="_x0000_s1042" style="position:absolute;left:0;text-align:left;margin-left:514.3pt;margin-top:7.85pt;width:88pt;height:49.1pt;z-index:251995648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">
                <v:shape id="Text Box 19" o:spid="_x0000_s1043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05C583E9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5</w:t>
                        </w:r>
                      </w:p>
                      <w:p w14:paraId="05623EDD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01/03</w:t>
                        </w:r>
                      </w:p>
                    </w:txbxContent>
                  </v:textbox>
                </v:shape>
                <v:line id="Straight Connector 20" o:spid="_x0000_s1044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" strokecolor="#bfbfbf [2412]" strokeweight="1pt">
                  <v:stroke dashstyle="dash" startarrow="oval" endarrow="oval" joinstyle="miter"/>
                </v:line>
                <v:oval id="Oval 23" o:spid="_x0000_s1045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567A01" w:rsidRPr="004947DB">
        <w:rPr>
          <w:rFonts w:ascii="Century 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3FCD57FE" wp14:editId="61F01B18">
                <wp:simplePos x="0" y="0"/>
                <wp:positionH relativeFrom="column">
                  <wp:posOffset>28574</wp:posOffset>
                </wp:positionH>
                <wp:positionV relativeFrom="paragraph">
                  <wp:posOffset>80645</wp:posOffset>
                </wp:positionV>
                <wp:extent cx="9382125" cy="26167"/>
                <wp:effectExtent l="0" t="0" r="28575" b="311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2125" cy="261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FC58E" id="Straight Connector 3" o:spid="_x0000_s1026" style="position:absolute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6.35pt" to="74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3600" behindDoc="0" locked="0" layoutInCell="1" allowOverlap="1" wp14:anchorId="24CC2634" wp14:editId="46E250F0">
                <wp:simplePos x="0" y="0"/>
                <wp:positionH relativeFrom="column">
                  <wp:posOffset>1033316</wp:posOffset>
                </wp:positionH>
                <wp:positionV relativeFrom="paragraph">
                  <wp:posOffset>50800</wp:posOffset>
                </wp:positionV>
                <wp:extent cx="1118104" cy="623997"/>
                <wp:effectExtent l="12700" t="1270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104" cy="623997"/>
                          <a:chOff x="195580" y="-641985"/>
                          <a:chExt cx="1557845" cy="831349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49A5A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1</w:t>
                              </w:r>
                            </w:p>
                            <w:p w14:paraId="7563DDC3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11/02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Oval 37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CC2634" id="Group 31" o:spid="_x0000_s1046" style="position:absolute;left:0;text-align:left;margin-left:81.35pt;margin-top:4pt;width:88.05pt;height:49.15pt;z-index:251993600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">
                <v:shape id="Text Box 35" o:spid="_x0000_s1047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0549A5A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1</w:t>
                        </w:r>
                      </w:p>
                      <w:p w14:paraId="7563DDC3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11/02</w:t>
                        </w:r>
                      </w:p>
                    </w:txbxContent>
                  </v:textbox>
                </v:shape>
                <v:line id="Straight Connector 36" o:spid="_x0000_s1048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" strokecolor="#bfbfbf [2412]" strokeweight="1pt">
                  <v:stroke dashstyle="dash" startarrow="oval" endarrow="oval" joinstyle="miter"/>
                </v:line>
                <v:oval id="Oval 37" o:spid="_x0000_s1049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4624" behindDoc="0" locked="0" layoutInCell="1" allowOverlap="1" wp14:anchorId="7347DBEE" wp14:editId="3D588605">
                <wp:simplePos x="0" y="0"/>
                <wp:positionH relativeFrom="column">
                  <wp:posOffset>3079387</wp:posOffset>
                </wp:positionH>
                <wp:positionV relativeFrom="paragraph">
                  <wp:posOffset>69850</wp:posOffset>
                </wp:positionV>
                <wp:extent cx="1117600" cy="623570"/>
                <wp:effectExtent l="12700" t="1270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E877B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3</w:t>
                              </w:r>
                            </w:p>
                            <w:p w14:paraId="42449F69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20/02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Oval 30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47DBEE" id="Group 24" o:spid="_x0000_s1050" style="position:absolute;left:0;text-align:left;margin-left:242.45pt;margin-top:5.5pt;width:88pt;height:49.1pt;z-index:251994624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">
                <v:shape id="Text Box 25" o:spid="_x0000_s1051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05E877B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3</w:t>
                        </w:r>
                      </w:p>
                      <w:p w14:paraId="42449F69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20/02</w:t>
                        </w:r>
                      </w:p>
                    </w:txbxContent>
                  </v:textbox>
                </v:shape>
                <v:line id="Straight Connector 29" o:spid="_x0000_s1052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30" o:spid="_x0000_s1053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5D9BBD18" w14:textId="77777777" w:rsidR="003C0A0A" w:rsidRDefault="003C0A0A" w:rsidP="00152249">
      <w:pPr>
        <w:tabs>
          <w:tab w:val="left" w:pos="3718"/>
        </w:tabs>
      </w:pPr>
    </w:p>
    <w:p w14:paraId="3AB219AF" w14:textId="77777777" w:rsidR="003C0A0A" w:rsidRDefault="003C0A0A" w:rsidP="00152249">
      <w:pPr>
        <w:tabs>
          <w:tab w:val="left" w:pos="3718"/>
        </w:tabs>
      </w:pPr>
    </w:p>
    <w:p w14:paraId="5D9031DA" w14:textId="77777777" w:rsidR="003C0A0A" w:rsidRDefault="003C0A0A" w:rsidP="00152249">
      <w:pPr>
        <w:tabs>
          <w:tab w:val="left" w:pos="3718"/>
        </w:tabs>
      </w:pPr>
    </w:p>
    <w:p w14:paraId="6CE3F73F" w14:textId="7AA33988" w:rsidR="00355061" w:rsidRDefault="00B66E8C" w:rsidP="00B66E8C">
      <w:pPr>
        <w:pStyle w:val="Header"/>
        <w:rPr>
          <w:rFonts w:ascii="Century Gothic" w:hAnsi="Century Gothic" w:cs="Arial"/>
          <w:b/>
          <w:color w:val="A6A6A6" w:themeColor="background1" w:themeShade="A6"/>
          <w:sz w:val="44"/>
          <w:szCs w:val="44"/>
        </w:rPr>
      </w:pPr>
      <w:r w:rsidRPr="00AB771A">
        <w:rPr>
          <w:rFonts w:ascii="Century Gothic" w:hAnsi="Century Gothic"/>
          <w:b/>
          <w:color w:val="A6A6A6" w:themeColor="background1" w:themeShade="A6"/>
          <w:sz w:val="44"/>
          <w:szCs w:val="44"/>
        </w:rPr>
        <w:tab/>
      </w:r>
    </w:p>
    <w:p w14:paraId="62E3225F" w14:textId="77777777" w:rsidR="00355061" w:rsidRDefault="00355061">
      <w:pPr>
        <w:rPr>
          <w:rFonts w:ascii="Century Gothic" w:hAnsi="Century Gothic" w:cs="Arial"/>
          <w:b/>
          <w:color w:val="A6A6A6" w:themeColor="background1" w:themeShade="A6"/>
          <w:sz w:val="44"/>
          <w:szCs w:val="44"/>
        </w:rPr>
      </w:pPr>
      <w:r>
        <w:rPr>
          <w:rFonts w:ascii="Century Gothic" w:hAnsi="Century Gothic"/>
          <w:b/>
          <w:color w:val="A6A6A6" w:themeColor="background1" w:themeShade="A6"/>
          <w:sz w:val="44"/>
          <w:szCs w:val="44"/>
        </w:rPr>
        <w:br w:type="page"/>
      </w:r>
    </w:p>
    <w:p w14:paraId="268C97AB" w14:textId="77777777" w:rsidR="00B66E8C" w:rsidRPr="00AB771A" w:rsidRDefault="00B66E8C" w:rsidP="00B66E8C">
      <w:pPr>
        <w:pStyle w:val="Header"/>
        <w:rPr>
          <w:rFonts w:ascii="Century Gothic" w:hAnsi="Century Gothic" w:cs="Arial"/>
          <w:b/>
          <w:color w:val="A6A6A6" w:themeColor="background1" w:themeShade="A6"/>
          <w:sz w:val="44"/>
          <w:szCs w:val="44"/>
        </w:rPr>
      </w:pPr>
    </w:p>
    <w:tbl>
      <w:tblPr>
        <w:tblStyle w:val="TableGrid"/>
        <w:tblW w:w="149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910"/>
      </w:tblGrid>
      <w:tr w:rsidR="00B66E8C" w14:paraId="77C8DB43" w14:textId="77777777" w:rsidTr="00355061">
        <w:trPr>
          <w:trHeight w:val="2687"/>
        </w:trPr>
        <w:tc>
          <w:tcPr>
            <w:tcW w:w="14910" w:type="dxa"/>
          </w:tcPr>
          <w:p w14:paraId="00912859" w14:textId="77777777" w:rsidR="00B66E8C" w:rsidRPr="00692C04" w:rsidRDefault="00B66E8C" w:rsidP="0076417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BC58691" w14:textId="77777777" w:rsidR="00B66E8C" w:rsidRDefault="00B66E8C" w:rsidP="0076417B">
            <w:pPr>
              <w:rPr>
                <w:rFonts w:ascii="Century Gothic" w:hAnsi="Century Gothic" w:cs="Arial"/>
                <w:szCs w:val="20"/>
              </w:rPr>
            </w:pPr>
          </w:p>
          <w:p w14:paraId="43C85745" w14:textId="77777777" w:rsidR="00B66E8C" w:rsidRDefault="00B66E8C" w:rsidP="0076417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F909A70" w14:textId="77777777" w:rsidR="00B66E8C" w:rsidRDefault="00B66E8C" w:rsidP="00B66E8C">
      <w:pPr>
        <w:rPr>
          <w:rFonts w:ascii="Century Gothic" w:hAnsi="Century Gothic" w:cs="Arial"/>
          <w:sz w:val="20"/>
          <w:szCs w:val="20"/>
        </w:rPr>
      </w:pPr>
    </w:p>
    <w:p w14:paraId="1981B9B2" w14:textId="77777777" w:rsidR="00B66E8C" w:rsidRPr="00D3383E" w:rsidRDefault="00B66E8C" w:rsidP="00B66E8C">
      <w:pPr>
        <w:rPr>
          <w:rFonts w:ascii="Century Gothic" w:hAnsi="Century Gothic" w:cs="Arial"/>
          <w:sz w:val="20"/>
          <w:szCs w:val="20"/>
        </w:rPr>
      </w:pPr>
    </w:p>
    <w:p w14:paraId="7506CF87" w14:textId="77777777" w:rsidR="001534AE" w:rsidRDefault="001534AE" w:rsidP="00152249">
      <w:pPr>
        <w:tabs>
          <w:tab w:val="left" w:pos="3718"/>
        </w:tabs>
      </w:pPr>
    </w:p>
    <w:p w14:paraId="21545718" w14:textId="77777777" w:rsidR="001534AE" w:rsidRDefault="001534AE" w:rsidP="00152249">
      <w:pPr>
        <w:tabs>
          <w:tab w:val="left" w:pos="3718"/>
        </w:tabs>
      </w:pPr>
    </w:p>
    <w:p w14:paraId="3B9E00AC" w14:textId="77777777" w:rsidR="001534AE" w:rsidRDefault="001534AE" w:rsidP="00152249">
      <w:pPr>
        <w:tabs>
          <w:tab w:val="left" w:pos="3718"/>
        </w:tabs>
      </w:pPr>
    </w:p>
    <w:p w14:paraId="378C8EDE" w14:textId="77777777" w:rsidR="001534AE" w:rsidRDefault="001534AE" w:rsidP="00152249">
      <w:pPr>
        <w:tabs>
          <w:tab w:val="left" w:pos="3718"/>
        </w:tabs>
      </w:pPr>
    </w:p>
    <w:p w14:paraId="26519FF6" w14:textId="77777777" w:rsidR="001534AE" w:rsidRDefault="001534AE" w:rsidP="00152249">
      <w:pPr>
        <w:tabs>
          <w:tab w:val="left" w:pos="3718"/>
        </w:tabs>
      </w:pPr>
    </w:p>
    <w:p w14:paraId="24725485" w14:textId="77777777" w:rsidR="001534AE" w:rsidRDefault="001534AE" w:rsidP="00152249">
      <w:pPr>
        <w:tabs>
          <w:tab w:val="left" w:pos="3718"/>
        </w:tabs>
      </w:pPr>
    </w:p>
    <w:sectPr w:rsidR="001534AE" w:rsidSect="0070368D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20D40" w14:textId="77777777" w:rsidR="00E850C2" w:rsidRDefault="00E850C2" w:rsidP="004C6C01">
      <w:r>
        <w:separator/>
      </w:r>
    </w:p>
  </w:endnote>
  <w:endnote w:type="continuationSeparator" w:id="0">
    <w:p w14:paraId="107342B9" w14:textId="77777777" w:rsidR="00E850C2" w:rsidRDefault="00E850C2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72BBF" w14:textId="77777777" w:rsidR="00E850C2" w:rsidRDefault="00E850C2" w:rsidP="004C6C01">
      <w:r>
        <w:separator/>
      </w:r>
    </w:p>
  </w:footnote>
  <w:footnote w:type="continuationSeparator" w:id="0">
    <w:p w14:paraId="393AAF0D" w14:textId="77777777" w:rsidR="00E850C2" w:rsidRDefault="00E850C2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44369">
    <w:abstractNumId w:val="5"/>
  </w:num>
  <w:num w:numId="2" w16cid:durableId="1453019741">
    <w:abstractNumId w:val="7"/>
  </w:num>
  <w:num w:numId="3" w16cid:durableId="941649670">
    <w:abstractNumId w:val="2"/>
  </w:num>
  <w:num w:numId="4" w16cid:durableId="1804227558">
    <w:abstractNumId w:val="4"/>
  </w:num>
  <w:num w:numId="5" w16cid:durableId="2018925594">
    <w:abstractNumId w:val="3"/>
  </w:num>
  <w:num w:numId="6" w16cid:durableId="1159613753">
    <w:abstractNumId w:val="0"/>
  </w:num>
  <w:num w:numId="7" w16cid:durableId="925650051">
    <w:abstractNumId w:val="6"/>
  </w:num>
  <w:num w:numId="8" w16cid:durableId="18186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86"/>
    <w:rsid w:val="00017D11"/>
    <w:rsid w:val="0004588C"/>
    <w:rsid w:val="00046F5A"/>
    <w:rsid w:val="00080417"/>
    <w:rsid w:val="000D3136"/>
    <w:rsid w:val="000D3E08"/>
    <w:rsid w:val="000D5651"/>
    <w:rsid w:val="000E30AF"/>
    <w:rsid w:val="000E4456"/>
    <w:rsid w:val="00104C41"/>
    <w:rsid w:val="00113C3F"/>
    <w:rsid w:val="001430C2"/>
    <w:rsid w:val="00152249"/>
    <w:rsid w:val="001534AE"/>
    <w:rsid w:val="00163E61"/>
    <w:rsid w:val="0016438F"/>
    <w:rsid w:val="00182D40"/>
    <w:rsid w:val="00190874"/>
    <w:rsid w:val="00197AA4"/>
    <w:rsid w:val="001C29A2"/>
    <w:rsid w:val="001D3084"/>
    <w:rsid w:val="001D5095"/>
    <w:rsid w:val="002017FA"/>
    <w:rsid w:val="00220080"/>
    <w:rsid w:val="00225FFA"/>
    <w:rsid w:val="0023244F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3738"/>
    <w:rsid w:val="003247C3"/>
    <w:rsid w:val="00337286"/>
    <w:rsid w:val="00343574"/>
    <w:rsid w:val="00345CC0"/>
    <w:rsid w:val="00355061"/>
    <w:rsid w:val="00355C1F"/>
    <w:rsid w:val="0039551A"/>
    <w:rsid w:val="003A371B"/>
    <w:rsid w:val="003B5EDA"/>
    <w:rsid w:val="003B789B"/>
    <w:rsid w:val="003C0A0A"/>
    <w:rsid w:val="003C0FDB"/>
    <w:rsid w:val="003C118B"/>
    <w:rsid w:val="003E7211"/>
    <w:rsid w:val="003F50F4"/>
    <w:rsid w:val="00405E4D"/>
    <w:rsid w:val="00426070"/>
    <w:rsid w:val="0043640D"/>
    <w:rsid w:val="00440B96"/>
    <w:rsid w:val="00454309"/>
    <w:rsid w:val="00461C19"/>
    <w:rsid w:val="00464224"/>
    <w:rsid w:val="004672DC"/>
    <w:rsid w:val="00471C74"/>
    <w:rsid w:val="004937B7"/>
    <w:rsid w:val="004947DB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6272"/>
    <w:rsid w:val="005C4192"/>
    <w:rsid w:val="005F1960"/>
    <w:rsid w:val="005F4987"/>
    <w:rsid w:val="0060320F"/>
    <w:rsid w:val="00605350"/>
    <w:rsid w:val="0061672E"/>
    <w:rsid w:val="00624110"/>
    <w:rsid w:val="00625AE7"/>
    <w:rsid w:val="00663036"/>
    <w:rsid w:val="006806AD"/>
    <w:rsid w:val="006876D5"/>
    <w:rsid w:val="006C2070"/>
    <w:rsid w:val="006C4F93"/>
    <w:rsid w:val="006D26C3"/>
    <w:rsid w:val="006D7456"/>
    <w:rsid w:val="006F6DA2"/>
    <w:rsid w:val="0070368D"/>
    <w:rsid w:val="00710BDD"/>
    <w:rsid w:val="00745330"/>
    <w:rsid w:val="00751E49"/>
    <w:rsid w:val="007811F2"/>
    <w:rsid w:val="007B2CB6"/>
    <w:rsid w:val="007B3CA2"/>
    <w:rsid w:val="007C0AB0"/>
    <w:rsid w:val="007C23AE"/>
    <w:rsid w:val="007D01DF"/>
    <w:rsid w:val="007D119F"/>
    <w:rsid w:val="007D560F"/>
    <w:rsid w:val="007E0F7B"/>
    <w:rsid w:val="00803022"/>
    <w:rsid w:val="00823204"/>
    <w:rsid w:val="008337C0"/>
    <w:rsid w:val="008471A8"/>
    <w:rsid w:val="00856E71"/>
    <w:rsid w:val="00857E67"/>
    <w:rsid w:val="00871614"/>
    <w:rsid w:val="00891185"/>
    <w:rsid w:val="00897E3B"/>
    <w:rsid w:val="008A027A"/>
    <w:rsid w:val="008A2577"/>
    <w:rsid w:val="009004B9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45DFA"/>
    <w:rsid w:val="00A63D16"/>
    <w:rsid w:val="00A95281"/>
    <w:rsid w:val="00A957A8"/>
    <w:rsid w:val="00AA354C"/>
    <w:rsid w:val="00AD669A"/>
    <w:rsid w:val="00AE4E21"/>
    <w:rsid w:val="00AE65BE"/>
    <w:rsid w:val="00B02075"/>
    <w:rsid w:val="00B20BFE"/>
    <w:rsid w:val="00B30812"/>
    <w:rsid w:val="00B33B31"/>
    <w:rsid w:val="00B35CB3"/>
    <w:rsid w:val="00B40952"/>
    <w:rsid w:val="00B41085"/>
    <w:rsid w:val="00B41441"/>
    <w:rsid w:val="00B47C77"/>
    <w:rsid w:val="00B65434"/>
    <w:rsid w:val="00B66E8C"/>
    <w:rsid w:val="00B71241"/>
    <w:rsid w:val="00B76317"/>
    <w:rsid w:val="00B85A3B"/>
    <w:rsid w:val="00BC1C64"/>
    <w:rsid w:val="00BD050D"/>
    <w:rsid w:val="00BE5B0D"/>
    <w:rsid w:val="00BE60F8"/>
    <w:rsid w:val="00BF5A50"/>
    <w:rsid w:val="00C132D0"/>
    <w:rsid w:val="00C45631"/>
    <w:rsid w:val="00C5249E"/>
    <w:rsid w:val="00C55EFE"/>
    <w:rsid w:val="00CE768F"/>
    <w:rsid w:val="00CF23D5"/>
    <w:rsid w:val="00D218D3"/>
    <w:rsid w:val="00D265BC"/>
    <w:rsid w:val="00D50C7B"/>
    <w:rsid w:val="00D57248"/>
    <w:rsid w:val="00D7142F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51764"/>
    <w:rsid w:val="00E850C2"/>
    <w:rsid w:val="00E94791"/>
    <w:rsid w:val="00EA753E"/>
    <w:rsid w:val="00EE56C3"/>
    <w:rsid w:val="00F03613"/>
    <w:rsid w:val="00F17AD3"/>
    <w:rsid w:val="00F2225C"/>
    <w:rsid w:val="00F569CF"/>
    <w:rsid w:val="00F67D5B"/>
    <w:rsid w:val="00F8671C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E83FB"/>
  <w15:docId w15:val="{742CC472-D965-46B9-845F-ACF1F36C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5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MS-Word-Strategic-Planning-Templates_Aaron_Bannister\REF\ref7-IC-One-Page-Business-Plan-for-a-Product-Business-10932_WORD.dotx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ref7-IC-One-Page-Business-Plan-for-a-Product-Business-10932_WORD.dotx</Template>
  <TotalTime>14</TotalTime>
  <Pages>4</Pages>
  <Words>206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Ricky Nan</cp:lastModifiedBy>
  <cp:revision>14</cp:revision>
  <dcterms:created xsi:type="dcterms:W3CDTF">2024-05-29T10:44:00Z</dcterms:created>
  <dcterms:modified xsi:type="dcterms:W3CDTF">2024-09-16T07:27:00Z</dcterms:modified>
</cp:coreProperties>
</file>