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0F9" w14:textId="1DF0F31A" w:rsidR="00A35962" w:rsidRPr="00372D3C" w:rsidRDefault="00884B15" w:rsidP="00372D3C">
      <w:pPr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A6DC1A4" wp14:editId="6EFB731C">
            <wp:simplePos x="0" y="0"/>
            <wp:positionH relativeFrom="margin">
              <wp:posOffset>4724400</wp:posOffset>
            </wp:positionH>
            <wp:positionV relativeFrom="paragraph">
              <wp:posOffset>7592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3C">
        <w:rPr>
          <w:rFonts w:ascii="Century Gothic" w:hAnsi="Century Gothic"/>
          <w:b/>
          <w:color w:val="001033"/>
          <w:sz w:val="48"/>
        </w:rPr>
        <w:t xml:space="preserve">Exemple de modèle de </w:t>
      </w:r>
      <w:r w:rsidR="002F5826">
        <w:rPr>
          <w:rFonts w:ascii="Century Gothic" w:hAnsi="Century Gothic"/>
          <w:b/>
          <w:color w:val="001033"/>
          <w:sz w:val="48"/>
        </w:rPr>
        <w:br/>
      </w:r>
      <w:r w:rsidR="00372D3C">
        <w:rPr>
          <w:rFonts w:ascii="Century Gothic" w:hAnsi="Century Gothic"/>
          <w:b/>
          <w:color w:val="001033"/>
          <w:sz w:val="48"/>
        </w:rPr>
        <w:t xml:space="preserve">calendrier de travail au </w:t>
      </w:r>
      <w:r w:rsidR="002F5826">
        <w:rPr>
          <w:rFonts w:ascii="Century Gothic" w:hAnsi="Century Gothic"/>
          <w:b/>
          <w:color w:val="001033"/>
          <w:sz w:val="48"/>
        </w:rPr>
        <w:br/>
      </w:r>
      <w:r w:rsidR="00372D3C">
        <w:rPr>
          <w:rFonts w:ascii="Century Gothic" w:hAnsi="Century Gothic"/>
          <w:b/>
          <w:color w:val="001033"/>
          <w:sz w:val="48"/>
        </w:rPr>
        <w:t>format horaire</w:t>
      </w:r>
    </w:p>
    <w:p w14:paraId="590D4504" w14:textId="77777777" w:rsidR="006A0B7F" w:rsidRPr="00837691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6"/>
          <w:szCs w:val="16"/>
        </w:rPr>
      </w:pPr>
    </w:p>
    <w:tbl>
      <w:tblPr>
        <w:tblW w:w="10742" w:type="dxa"/>
        <w:tblLook w:val="04A0" w:firstRow="1" w:lastRow="0" w:firstColumn="1" w:lastColumn="0" w:noHBand="0" w:noVBand="1"/>
      </w:tblPr>
      <w:tblGrid>
        <w:gridCol w:w="5184"/>
        <w:gridCol w:w="374"/>
        <w:gridCol w:w="5184"/>
      </w:tblGrid>
      <w:tr w:rsidR="008F50C2" w:rsidRPr="00056DD1" w14:paraId="0E3DA208" w14:textId="77777777" w:rsidTr="00056DD1">
        <w:trPr>
          <w:trHeight w:val="369"/>
        </w:trPr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A279F31" w14:textId="77777777" w:rsidR="00A34767" w:rsidRPr="002F5826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Liste de tâches à faire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D12D7A4" w14:textId="77777777" w:rsidR="00A34767" w:rsidRPr="002F5826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 </w:t>
            </w:r>
          </w:p>
        </w:tc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6E79B4C" w14:textId="77777777" w:rsidR="00A34767" w:rsidRPr="002F5826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Remarques sur le planning</w:t>
            </w:r>
          </w:p>
        </w:tc>
      </w:tr>
      <w:tr w:rsidR="00A34767" w:rsidRPr="00056DD1" w14:paraId="08EB67BB" w14:textId="77777777" w:rsidTr="008F50C2">
        <w:trPr>
          <w:trHeight w:val="369"/>
        </w:trPr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7B3C539" w14:textId="7A4934C8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Remplir les rapports quotidiens.</w:t>
            </w:r>
          </w:p>
          <w:p w14:paraId="16A1D388" w14:textId="0175615A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Préparer l’ordre du jour de la réunion.</w:t>
            </w:r>
          </w:p>
          <w:p w14:paraId="593CC83E" w14:textId="2D652E4C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Mettre à jour les informations clients.</w:t>
            </w:r>
          </w:p>
          <w:p w14:paraId="0BDAE970" w14:textId="75E23EAF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Vérifier les échéanciers du projet.</w:t>
            </w:r>
          </w:p>
          <w:p w14:paraId="683A2B47" w14:textId="3F1587DE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Contacter les prestataires.</w:t>
            </w:r>
          </w:p>
          <w:p w14:paraId="1A9B2879" w14:textId="4E5CE3BD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Réaliser les présences dans les équipes.</w:t>
            </w:r>
          </w:p>
          <w:p w14:paraId="4D6C7017" w14:textId="5FA897AC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Organiser les fichiers numériques.</w:t>
            </w:r>
          </w:p>
          <w:p w14:paraId="5414FCCB" w14:textId="74DB9870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Suivre les niveaux des stocks.</w:t>
            </w:r>
          </w:p>
          <w:p w14:paraId="4432DACD" w14:textId="1852A65D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Répondre aux e-mails.</w:t>
            </w:r>
          </w:p>
          <w:p w14:paraId="6D7DC433" w14:textId="1A9F4A03" w:rsidR="00A34767" w:rsidRPr="002F5826" w:rsidRDefault="00A34767" w:rsidP="00636251">
            <w:pPr>
              <w:pStyle w:val="ListParagraph"/>
              <w:numPr>
                <w:ilvl w:val="0"/>
                <w:numId w:val="51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Planifier les rendez-vous avec les clients.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DAAE" w14:textId="77777777" w:rsidR="00A34767" w:rsidRPr="002F5826" w:rsidRDefault="00A34767" w:rsidP="00636251">
            <w:pPr>
              <w:spacing w:after="120"/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 </w:t>
            </w:r>
          </w:p>
        </w:tc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AA38491" w14:textId="03D64797" w:rsidR="00A34767" w:rsidRPr="002F5826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Ajuster les heures de pause pour assurer la continuité.</w:t>
            </w:r>
          </w:p>
          <w:p w14:paraId="3E21648D" w14:textId="4A0C70BD" w:rsidR="00A34767" w:rsidRPr="002F5826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Confirmer les échanges de quarts auprès des RH.</w:t>
            </w:r>
          </w:p>
          <w:p w14:paraId="221B3FB4" w14:textId="2D14E1E4" w:rsidR="00A34767" w:rsidRPr="002F5826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Surveiller les heures supplémentaires à des fins de conformité.</w:t>
            </w:r>
          </w:p>
          <w:p w14:paraId="0A67A500" w14:textId="34A0DB26" w:rsidR="00A34767" w:rsidRPr="002F5826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Vérifier chaque semaine les attributions de quarts.</w:t>
            </w:r>
          </w:p>
          <w:p w14:paraId="4531A4DA" w14:textId="4C0736FE" w:rsidR="00A34767" w:rsidRPr="002F5826" w:rsidRDefault="00A34767" w:rsidP="00636251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S’assurer que tous les employés connaissent leurs heures de début de travail.</w:t>
            </w:r>
          </w:p>
          <w:p w14:paraId="0FBE0C52" w14:textId="6814D400" w:rsidR="00A34767" w:rsidRPr="002F5826" w:rsidRDefault="00A34767" w:rsidP="005A2B80">
            <w:pPr>
              <w:pStyle w:val="ListParagraph"/>
              <w:numPr>
                <w:ilvl w:val="0"/>
                <w:numId w:val="52"/>
              </w:numPr>
              <w:spacing w:after="120"/>
              <w:contextualSpacing w:val="0"/>
              <w:rPr>
                <w:rFonts w:ascii="Century Gothic" w:eastAsia="Times New Roman" w:hAnsi="Century Gothic" w:cs="Calibri"/>
                <w:color w:val="001033"/>
                <w:sz w:val="21"/>
                <w:szCs w:val="21"/>
              </w:rPr>
            </w:pPr>
            <w:r w:rsidRPr="002F5826">
              <w:rPr>
                <w:rFonts w:ascii="Century Gothic" w:hAnsi="Century Gothic"/>
                <w:color w:val="001033"/>
                <w:sz w:val="21"/>
                <w:szCs w:val="21"/>
              </w:rPr>
              <w:t>Mettre à jour quotidiennement le planning afin d’y refléter les éventuelles modifications.</w:t>
            </w:r>
          </w:p>
        </w:tc>
      </w:tr>
      <w:tr w:rsidR="00A34767" w:rsidRPr="00056DD1" w14:paraId="4324E96E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9F71E6A" w14:textId="588F2CB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AC2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0179111" w14:textId="7BF1E9CE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01246EA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1BF9E6" w14:textId="325BA4C4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DDB3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29BDA4B" w14:textId="0E6AD5E9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8316DF5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837466B" w14:textId="755C992B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2E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51EC326" w14:textId="61EA464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7755431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B543216" w14:textId="04DAF89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246E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0375F71" w14:textId="032A029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13C3FB8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CFCEAA2" w14:textId="3DDD4BC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11C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9300F34" w14:textId="5EF4D931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99B98A0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096633B" w14:textId="6F5CE873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B6D0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696FE03" w14:textId="35B92BA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CF7D4FD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13AFC4D" w14:textId="74D35307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E0F6E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DD2D9BD" w14:textId="7252C885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E372EE2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B2E9FD" w14:textId="21B2160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787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D9F2ABB" w14:textId="2697848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BE72EC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60E83F8" w14:textId="20BF3BA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A248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F0347D2" w14:textId="7D394998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60092936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60B3E7F" w14:textId="77777777" w:rsidR="00056DD1" w:rsidRDefault="00056DD1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47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377"/>
        <w:gridCol w:w="1037"/>
        <w:gridCol w:w="1037"/>
        <w:gridCol w:w="3111"/>
      </w:tblGrid>
      <w:tr w:rsidR="008F50C2" w:rsidRPr="008F50C2" w14:paraId="7DE2EC2C" w14:textId="77777777" w:rsidTr="008F50C2">
        <w:trPr>
          <w:trHeight w:val="600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14933CBE" w14:textId="77777777" w:rsidR="008F50C2" w:rsidRPr="005A2B80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F8DEFCE" w14:textId="77777777" w:rsidR="008F50C2" w:rsidRPr="005A2B80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tôt le matin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5A72D" w14:textId="77777777" w:rsidR="008F50C2" w:rsidRPr="005A2B80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2C5B2E35" w14:textId="77777777" w:rsidR="008F50C2" w:rsidRPr="005A2B80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1087E52" w14:textId="77777777" w:rsidR="008F50C2" w:rsidRPr="005A2B80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le matin</w:t>
            </w:r>
          </w:p>
        </w:tc>
      </w:tr>
      <w:tr w:rsidR="008F50C2" w:rsidRPr="00B70BCF" w14:paraId="032F0FCF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58B52C4" w14:textId="4320C065" w:rsidR="008F50C2" w:rsidRPr="001151DC" w:rsidRDefault="00B70BCF" w:rsidP="008F50C2">
            <w:pPr>
              <w:rPr>
                <w:rFonts w:ascii="Century Gothic" w:hAnsi="Century Gothic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5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F2E991" w14:textId="5A81AE4B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5 h 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DF73AA4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Alexandra Mattson, Brian Gorman, Carmen 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6CB0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035DE0" w14:textId="48EA4344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A352E38" w14:textId="51A739BD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53AFE00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  <w:tr w:rsidR="008F50C2" w:rsidRPr="00B70BCF" w14:paraId="4144562E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F7E2874" w14:textId="2717646E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5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5E2C315" w14:textId="3C0857A7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4762DE69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Alexandra Mattson, Brian Gorman, Carmen 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3D8F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F756180" w14:textId="5E235D7F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2A6170" w14:textId="50687040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E8DBC8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  <w:tr w:rsidR="008F50C2" w:rsidRPr="00B70BCF" w14:paraId="247737A3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AB0A55" w14:textId="4774A3BB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B86719" w14:textId="5E75B6B0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 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6580C9C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Alexandra Mattson, Brian Gorman, Carmen 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B767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D0D87D" w14:textId="0DC6AA28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0E06BB" w14:textId="088AD05F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250D2D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  <w:tr w:rsidR="008F50C2" w:rsidRPr="00B70BCF" w14:paraId="1F873A8E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9E3C37" w14:textId="2620452D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6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78AED9" w14:textId="64EE542E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09D87C66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Alexandra Mattson, Brian Gorman, Carmen 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9060F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DA3F59" w14:textId="197A6BEB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9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BD0144" w14:textId="12450E3B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5E64F90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  <w:tr w:rsidR="008F50C2" w:rsidRPr="00B70BCF" w14:paraId="5EB22D43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DE1B26" w14:textId="3F0A885E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0C4582B" w14:textId="121E60C2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 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77761E1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Alexandra Mattson, Brian Gorman, Carmen 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E308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FC9222" w14:textId="7E3FAB9F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57EEF3A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1AC6BD8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  <w:tr w:rsidR="008F50C2" w:rsidRPr="00B70BCF" w14:paraId="1CC079FE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47F3D7A" w14:textId="738ED0B9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0665EDD" w14:textId="3272A774" w:rsidR="008F50C2" w:rsidRPr="008F50C2" w:rsidRDefault="00B70BCF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8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025233B5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Alexandra Mattson, Brian Gorman, Carmen Robertson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5E0E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A2F48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38B23A1" w14:textId="6BA7E9D2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BE28977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  <w:tr w:rsidR="008F50C2" w:rsidRPr="00B70BCF" w14:paraId="325D3403" w14:textId="77777777" w:rsidTr="008F50C2">
        <w:trPr>
          <w:trHeight w:val="8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BDFF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A65E" w14:textId="77777777" w:rsidR="008F50C2" w:rsidRPr="00884B15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FF8" w14:textId="77777777" w:rsidR="008F50C2" w:rsidRPr="00884B15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C59E" w14:textId="77777777" w:rsidR="008F50C2" w:rsidRPr="00884B15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2727" w14:textId="77777777" w:rsidR="008F50C2" w:rsidRPr="00884B15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B418" w14:textId="77777777" w:rsidR="008F50C2" w:rsidRPr="00884B15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ADEE03" w14:textId="23C20F42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90B52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 h 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2820DED" w14:textId="77777777" w:rsidR="008F50C2" w:rsidRPr="00884B15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n-GB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en-GB"/>
              </w:rPr>
              <w:t>Mateus Tobin, Romy Bailey, Sarah Goodwin</w:t>
            </w:r>
          </w:p>
        </w:tc>
      </w:tr>
    </w:tbl>
    <w:p w14:paraId="6A7813FC" w14:textId="06575BE2" w:rsidR="002F5826" w:rsidRDefault="002F5826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  <w:lang w:val="en-GB"/>
        </w:rPr>
      </w:pPr>
    </w:p>
    <w:tbl>
      <w:tblPr>
        <w:tblW w:w="10719" w:type="dxa"/>
        <w:tblLook w:val="04A0" w:firstRow="1" w:lastRow="0" w:firstColumn="1" w:lastColumn="0" w:noHBand="0" w:noVBand="1"/>
      </w:tblPr>
      <w:tblGrid>
        <w:gridCol w:w="1032"/>
        <w:gridCol w:w="1037"/>
        <w:gridCol w:w="3104"/>
        <w:gridCol w:w="373"/>
        <w:gridCol w:w="1032"/>
        <w:gridCol w:w="1037"/>
        <w:gridCol w:w="3104"/>
      </w:tblGrid>
      <w:tr w:rsidR="00056DD1" w:rsidRPr="00056DD1" w14:paraId="633E1241" w14:textId="77777777" w:rsidTr="00056DD1">
        <w:trPr>
          <w:trHeight w:val="638"/>
        </w:trPr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53E68CEE" w14:textId="77777777" w:rsidR="00056DD1" w:rsidRPr="005A2B80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lastRenderedPageBreak/>
              <w:t>Heure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EB9731B" w14:textId="77777777" w:rsidR="00056DD1" w:rsidRPr="005A2B80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l’après-midi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1BB2F" w14:textId="77777777" w:rsidR="00056DD1" w:rsidRPr="005A2B80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1033"/>
                <w:sz w:val="21"/>
                <w:szCs w:val="21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7AF6D4E2" w14:textId="77777777" w:rsidR="00056DD1" w:rsidRPr="005A2B80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A51E7FF" w14:textId="77777777" w:rsidR="00056DD1" w:rsidRPr="005A2B80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le soir</w:t>
            </w:r>
          </w:p>
        </w:tc>
      </w:tr>
      <w:tr w:rsidR="00056DD1" w:rsidRPr="00056DD1" w14:paraId="45EFBEB1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F4F21AD" w14:textId="66D0151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CBD06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07B2A0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Alexandra Mattson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737A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C6D083" w14:textId="1752EBC3" w:rsidR="00056DD1" w:rsidRPr="00056DD1" w:rsidRDefault="00056DD1" w:rsidP="00056DD1">
            <w:pPr>
              <w:rPr>
                <w:rFonts w:ascii="Century Gothic" w:eastAsia="Times New Roman" w:hAnsi="Century Gothic" w:cs="Calibri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</w:t>
            </w:r>
            <w:r w:rsidR="00B70BCF">
              <w:rPr>
                <w:rFonts w:ascii="Century Gothic" w:hAnsi="Century Gothic"/>
                <w:color w:val="000000"/>
                <w:sz w:val="18"/>
              </w:rPr>
              <w:t> </w:t>
            </w:r>
            <w:r w:rsidR="00B70BCF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039E61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83DCD0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76B83FE4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735FC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2DEFBD" w14:textId="57C60372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4F532A6F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Alexandra Mattson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FB911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8BBABB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2B7BD49" w14:textId="518EAEAB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DE574A2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415C5D24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5781441" w14:textId="627F226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AADAF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4458DD3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Alexandra Mattson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E965D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BB6F43" w14:textId="69CFBAE6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A8326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A1B9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278C38B9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F6DF25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7F6B94B" w14:textId="42588CA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1F2F22E0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Aviv 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C0CA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4608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DB89896" w14:textId="6141EF2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DC2719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1DFA79CA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68D1B8" w14:textId="5A18F9CC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4268B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B92640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Aviv 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4E4D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CB1ACED" w14:textId="3980B70F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743C87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E6EDB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181A7BEC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1EFE0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04C6A9" w14:textId="0B33EF1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674612FD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Aviv 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36CB3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97DBB0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77C2D77" w14:textId="19FB9903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E9241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58814210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B10C00F" w14:textId="6268E381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A4E98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A0817E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Aviv 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48C40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AD5460C" w14:textId="6429C46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ED092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 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A862D3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  <w:tr w:rsidR="00056DD1" w:rsidRPr="00056DD1" w14:paraId="5D53D5EB" w14:textId="77777777" w:rsidTr="005A2B80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D04A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ECD0FFB" w14:textId="6CECC000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  <w:hideMark/>
          </w:tcPr>
          <w:p w14:paraId="7BEB013F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Makara McLean, Marta Hicks, Aviv Perez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D1C4" w14:textId="77777777" w:rsidR="00056DD1" w:rsidRPr="00884B15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  <w:lang w:val="sv-SE"/>
              </w:rPr>
            </w:pPr>
            <w:r w:rsidRPr="00884B15">
              <w:rPr>
                <w:rFonts w:ascii="Century Gothic" w:hAnsi="Century Gothic"/>
                <w:b/>
                <w:color w:val="001033"/>
                <w:sz w:val="16"/>
                <w:lang w:val="sv-SE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1CAF3B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F39C93" w14:textId="3160AC1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9CA9F7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Kennedy, Hilda Wilson, Jason Desjardins</w:t>
            </w:r>
          </w:p>
        </w:tc>
      </w:tr>
    </w:tbl>
    <w:p w14:paraId="0246D8D5" w14:textId="77777777" w:rsidR="002B0C52" w:rsidRDefault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W w:w="5186" w:type="dxa"/>
        <w:tblLook w:val="04A0" w:firstRow="1" w:lastRow="0" w:firstColumn="1" w:lastColumn="0" w:noHBand="0" w:noVBand="1"/>
      </w:tblPr>
      <w:tblGrid>
        <w:gridCol w:w="1037"/>
        <w:gridCol w:w="1037"/>
        <w:gridCol w:w="3112"/>
      </w:tblGrid>
      <w:tr w:rsidR="002B0C52" w:rsidRPr="002B0C52" w14:paraId="4C9AF614" w14:textId="77777777" w:rsidTr="002B0C52">
        <w:trPr>
          <w:trHeight w:val="607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D35403C" w14:textId="77777777" w:rsidR="002B0C52" w:rsidRPr="005A2B80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Heure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EEE074D" w14:textId="77777777" w:rsidR="002B0C52" w:rsidRPr="005A2B80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1"/>
                <w:szCs w:val="21"/>
              </w:rPr>
            </w:pPr>
            <w:r w:rsidRPr="005A2B80">
              <w:rPr>
                <w:rFonts w:ascii="Century Gothic" w:hAnsi="Century Gothic"/>
                <w:b/>
                <w:color w:val="000000"/>
                <w:sz w:val="21"/>
                <w:szCs w:val="21"/>
              </w:rPr>
              <w:t>Quart de travail tard le soir</w:t>
            </w:r>
          </w:p>
        </w:tc>
      </w:tr>
      <w:tr w:rsidR="002B0C52" w:rsidRPr="00B70BCF" w14:paraId="45DE510B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DF46B0" w14:textId="64B6ADD1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A7BD9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 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520C97B" w14:textId="77777777" w:rsidR="002B0C52" w:rsidRPr="00884B15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Raghu Prakash, Makara McLean, Marta Hicks</w:t>
            </w:r>
          </w:p>
        </w:tc>
      </w:tr>
      <w:tr w:rsidR="002B0C52" w:rsidRPr="00B70BCF" w14:paraId="574A0D70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CD7F945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82C9F3" w14:textId="4F37255C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8A28C0" w14:textId="77777777" w:rsidR="002B0C52" w:rsidRPr="00884B15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Raghu Prakash, Makara McLean, Marta Hicks</w:t>
            </w:r>
          </w:p>
        </w:tc>
      </w:tr>
      <w:tr w:rsidR="002B0C52" w:rsidRPr="00B70BCF" w14:paraId="16E6C63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F26AA9" w14:textId="11A10C9F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F2C19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 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FF9A2C9" w14:textId="77777777" w:rsidR="002B0C52" w:rsidRPr="00884B15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Raghu Prakash, Makara McLean, Marta Hicks</w:t>
            </w:r>
          </w:p>
        </w:tc>
      </w:tr>
      <w:tr w:rsidR="002B0C52" w:rsidRPr="00B70BCF" w14:paraId="3AEECAF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E4E49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64A017" w14:textId="6A6DED33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B5E47A2" w14:textId="77777777" w:rsidR="002B0C52" w:rsidRPr="00884B15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Raghu Prakash, Makara McLean, Marta Hicks</w:t>
            </w:r>
          </w:p>
        </w:tc>
      </w:tr>
      <w:tr w:rsidR="002B0C52" w:rsidRPr="00B70BCF" w14:paraId="74474CF3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EC8F7C" w14:textId="1631BBA2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F4985A1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 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983574" w14:textId="77777777" w:rsidR="002B0C52" w:rsidRPr="00884B15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Raghu Prakash, Makara McLean, Marta Hicks</w:t>
            </w:r>
          </w:p>
        </w:tc>
      </w:tr>
      <w:tr w:rsidR="002B0C52" w:rsidRPr="00B70BCF" w14:paraId="4C685AED" w14:textId="77777777" w:rsidTr="002B0C52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E5FED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 h 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30D91B" w14:textId="0CF8043B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23 h</w:t>
            </w:r>
            <w:r w:rsidR="001151DC">
              <w:rPr>
                <w:rFonts w:ascii="Century Gothic" w:hAnsi="Century Gothic"/>
                <w:color w:val="000000"/>
                <w:sz w:val="18"/>
              </w:rPr>
              <w:t> </w:t>
            </w:r>
            <w:r w:rsidR="001151DC"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05D279" w14:textId="77777777" w:rsidR="002B0C52" w:rsidRPr="00884B15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sv-SE"/>
              </w:rPr>
            </w:pPr>
            <w:r w:rsidRPr="00884B15">
              <w:rPr>
                <w:rFonts w:ascii="Century Gothic" w:hAnsi="Century Gothic"/>
                <w:color w:val="000000"/>
                <w:sz w:val="20"/>
                <w:lang w:val="sv-SE"/>
              </w:rPr>
              <w:t>Raghu Prakash, Makara McLean, Marta Hicks</w:t>
            </w:r>
          </w:p>
        </w:tc>
      </w:tr>
    </w:tbl>
    <w:p w14:paraId="0E927607" w14:textId="294A9F59" w:rsidR="00247958" w:rsidRPr="00884B15" w:rsidRDefault="00247958" w:rsidP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  <w:lang w:val="sv-SE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724654">
        <w:trPr>
          <w:trHeight w:val="384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EXCLUSION DE RESPONSABILITÉ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062D" w14:textId="77777777" w:rsidR="008C1B49" w:rsidRDefault="008C1B49" w:rsidP="00B01A05">
      <w:r>
        <w:separator/>
      </w:r>
    </w:p>
  </w:endnote>
  <w:endnote w:type="continuationSeparator" w:id="0">
    <w:p w14:paraId="7116990D" w14:textId="77777777" w:rsidR="008C1B49" w:rsidRDefault="008C1B49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793D" w14:textId="77777777" w:rsidR="008C1B49" w:rsidRDefault="008C1B49" w:rsidP="00B01A05">
      <w:r>
        <w:separator/>
      </w:r>
    </w:p>
  </w:footnote>
  <w:footnote w:type="continuationSeparator" w:id="0">
    <w:p w14:paraId="2B44326E" w14:textId="77777777" w:rsidR="008C1B49" w:rsidRDefault="008C1B49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A0F"/>
    <w:multiLevelType w:val="hybridMultilevel"/>
    <w:tmpl w:val="A148B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9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232E"/>
    <w:multiLevelType w:val="hybridMultilevel"/>
    <w:tmpl w:val="96A82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81CEE"/>
    <w:multiLevelType w:val="hybridMultilevel"/>
    <w:tmpl w:val="044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0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2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4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0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4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3"/>
  </w:num>
  <w:num w:numId="2" w16cid:durableId="1380206758">
    <w:abstractNumId w:val="27"/>
  </w:num>
  <w:num w:numId="3" w16cid:durableId="950477665">
    <w:abstractNumId w:val="19"/>
  </w:num>
  <w:num w:numId="4" w16cid:durableId="195388306">
    <w:abstractNumId w:val="33"/>
  </w:num>
  <w:num w:numId="5" w16cid:durableId="717706852">
    <w:abstractNumId w:val="43"/>
  </w:num>
  <w:num w:numId="6" w16cid:durableId="1733043953">
    <w:abstractNumId w:val="8"/>
  </w:num>
  <w:num w:numId="7" w16cid:durableId="772171095">
    <w:abstractNumId w:val="21"/>
  </w:num>
  <w:num w:numId="8" w16cid:durableId="2058509588">
    <w:abstractNumId w:val="5"/>
  </w:num>
  <w:num w:numId="9" w16cid:durableId="797334618">
    <w:abstractNumId w:val="40"/>
  </w:num>
  <w:num w:numId="10" w16cid:durableId="1277373560">
    <w:abstractNumId w:val="3"/>
  </w:num>
  <w:num w:numId="11" w16cid:durableId="340859352">
    <w:abstractNumId w:val="39"/>
  </w:num>
  <w:num w:numId="12" w16cid:durableId="433743146">
    <w:abstractNumId w:val="41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41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6"/>
  </w:num>
  <w:num w:numId="15" w16cid:durableId="1364592234">
    <w:abstractNumId w:val="9"/>
  </w:num>
  <w:num w:numId="16" w16cid:durableId="803886894">
    <w:abstractNumId w:val="12"/>
  </w:num>
  <w:num w:numId="17" w16cid:durableId="1670601162">
    <w:abstractNumId w:val="12"/>
  </w:num>
  <w:num w:numId="18" w16cid:durableId="1326128192">
    <w:abstractNumId w:val="17"/>
  </w:num>
  <w:num w:numId="19" w16cid:durableId="2111536009">
    <w:abstractNumId w:val="38"/>
  </w:num>
  <w:num w:numId="20" w16cid:durableId="1771196881">
    <w:abstractNumId w:val="44"/>
  </w:num>
  <w:num w:numId="21" w16cid:durableId="1571307741">
    <w:abstractNumId w:val="15"/>
  </w:num>
  <w:num w:numId="22" w16cid:durableId="736510903">
    <w:abstractNumId w:val="15"/>
  </w:num>
  <w:num w:numId="23" w16cid:durableId="277219968">
    <w:abstractNumId w:val="22"/>
  </w:num>
  <w:num w:numId="24" w16cid:durableId="1900552158">
    <w:abstractNumId w:val="22"/>
  </w:num>
  <w:num w:numId="25" w16cid:durableId="546646643">
    <w:abstractNumId w:val="20"/>
  </w:num>
  <w:num w:numId="26" w16cid:durableId="278034238">
    <w:abstractNumId w:val="20"/>
  </w:num>
  <w:num w:numId="27" w16cid:durableId="1926377108">
    <w:abstractNumId w:val="14"/>
  </w:num>
  <w:num w:numId="28" w16cid:durableId="371926195">
    <w:abstractNumId w:val="24"/>
  </w:num>
  <w:num w:numId="29" w16cid:durableId="1106849096">
    <w:abstractNumId w:val="37"/>
  </w:num>
  <w:num w:numId="30" w16cid:durableId="534855132">
    <w:abstractNumId w:val="37"/>
  </w:num>
  <w:num w:numId="31" w16cid:durableId="1865632058">
    <w:abstractNumId w:val="4"/>
  </w:num>
  <w:num w:numId="32" w16cid:durableId="727801222">
    <w:abstractNumId w:val="25"/>
  </w:num>
  <w:num w:numId="33" w16cid:durableId="1468737434">
    <w:abstractNumId w:val="25"/>
  </w:num>
  <w:num w:numId="34" w16cid:durableId="209075808">
    <w:abstractNumId w:val="16"/>
  </w:num>
  <w:num w:numId="35" w16cid:durableId="1379935382">
    <w:abstractNumId w:val="6"/>
  </w:num>
  <w:num w:numId="36" w16cid:durableId="1452476949">
    <w:abstractNumId w:val="31"/>
  </w:num>
  <w:num w:numId="37" w16cid:durableId="509804856">
    <w:abstractNumId w:val="30"/>
  </w:num>
  <w:num w:numId="38" w16cid:durableId="515775891">
    <w:abstractNumId w:val="1"/>
  </w:num>
  <w:num w:numId="39" w16cid:durableId="405882275">
    <w:abstractNumId w:val="35"/>
  </w:num>
  <w:num w:numId="40" w16cid:durableId="1304241229">
    <w:abstractNumId w:val="18"/>
  </w:num>
  <w:num w:numId="41" w16cid:durableId="1986859104">
    <w:abstractNumId w:val="26"/>
  </w:num>
  <w:num w:numId="42" w16cid:durableId="1992126293">
    <w:abstractNumId w:val="34"/>
  </w:num>
  <w:num w:numId="43" w16cid:durableId="1926568916">
    <w:abstractNumId w:val="28"/>
  </w:num>
  <w:num w:numId="44" w16cid:durableId="788010345">
    <w:abstractNumId w:val="2"/>
  </w:num>
  <w:num w:numId="45" w16cid:durableId="603390738">
    <w:abstractNumId w:val="42"/>
  </w:num>
  <w:num w:numId="46" w16cid:durableId="1593126821">
    <w:abstractNumId w:val="7"/>
  </w:num>
  <w:num w:numId="47" w16cid:durableId="648286122">
    <w:abstractNumId w:val="10"/>
  </w:num>
  <w:num w:numId="48" w16cid:durableId="1357000418">
    <w:abstractNumId w:val="32"/>
  </w:num>
  <w:num w:numId="49" w16cid:durableId="688026026">
    <w:abstractNumId w:val="29"/>
  </w:num>
  <w:num w:numId="50" w16cid:durableId="1207526000">
    <w:abstractNumId w:val="13"/>
  </w:num>
  <w:num w:numId="51" w16cid:durableId="1622110501">
    <w:abstractNumId w:val="0"/>
  </w:num>
  <w:num w:numId="52" w16cid:durableId="1598173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56DD1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4F88"/>
    <w:rsid w:val="000D7167"/>
    <w:rsid w:val="000D7D0D"/>
    <w:rsid w:val="000F1B9D"/>
    <w:rsid w:val="001151DC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16965"/>
    <w:rsid w:val="002200FE"/>
    <w:rsid w:val="00243542"/>
    <w:rsid w:val="00244C0D"/>
    <w:rsid w:val="00247958"/>
    <w:rsid w:val="0025514B"/>
    <w:rsid w:val="0027280A"/>
    <w:rsid w:val="00285971"/>
    <w:rsid w:val="002915F1"/>
    <w:rsid w:val="002A7789"/>
    <w:rsid w:val="002B0C52"/>
    <w:rsid w:val="002B44C0"/>
    <w:rsid w:val="002B4D42"/>
    <w:rsid w:val="002C2E6E"/>
    <w:rsid w:val="002D4552"/>
    <w:rsid w:val="002D7D1B"/>
    <w:rsid w:val="002F5826"/>
    <w:rsid w:val="00306844"/>
    <w:rsid w:val="0031439D"/>
    <w:rsid w:val="00337913"/>
    <w:rsid w:val="003566B4"/>
    <w:rsid w:val="003603C8"/>
    <w:rsid w:val="00371560"/>
    <w:rsid w:val="003717CA"/>
    <w:rsid w:val="00372D3C"/>
    <w:rsid w:val="0038204A"/>
    <w:rsid w:val="00384D8F"/>
    <w:rsid w:val="00385F26"/>
    <w:rsid w:val="003A5B09"/>
    <w:rsid w:val="003B64A8"/>
    <w:rsid w:val="003C0DBC"/>
    <w:rsid w:val="003C7519"/>
    <w:rsid w:val="003E309A"/>
    <w:rsid w:val="003F6FFB"/>
    <w:rsid w:val="003F7C1A"/>
    <w:rsid w:val="00404144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5FAB"/>
    <w:rsid w:val="004D53F9"/>
    <w:rsid w:val="004D5595"/>
    <w:rsid w:val="005000C9"/>
    <w:rsid w:val="00502688"/>
    <w:rsid w:val="00503EBA"/>
    <w:rsid w:val="005109C3"/>
    <w:rsid w:val="00517F69"/>
    <w:rsid w:val="005274F0"/>
    <w:rsid w:val="005276EE"/>
    <w:rsid w:val="00551B20"/>
    <w:rsid w:val="00556DD9"/>
    <w:rsid w:val="005571A6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2B80"/>
    <w:rsid w:val="005A3869"/>
    <w:rsid w:val="005B29EF"/>
    <w:rsid w:val="005B70D5"/>
    <w:rsid w:val="005C4560"/>
    <w:rsid w:val="005D08BE"/>
    <w:rsid w:val="005E746E"/>
    <w:rsid w:val="005F1785"/>
    <w:rsid w:val="005F29ED"/>
    <w:rsid w:val="00620877"/>
    <w:rsid w:val="00622259"/>
    <w:rsid w:val="0062450E"/>
    <w:rsid w:val="00636251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B62EF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24654"/>
    <w:rsid w:val="00733A67"/>
    <w:rsid w:val="00735CEF"/>
    <w:rsid w:val="00750BF6"/>
    <w:rsid w:val="00752F91"/>
    <w:rsid w:val="007534BF"/>
    <w:rsid w:val="00757E3E"/>
    <w:rsid w:val="00761512"/>
    <w:rsid w:val="00762989"/>
    <w:rsid w:val="00763525"/>
    <w:rsid w:val="00767645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37691"/>
    <w:rsid w:val="00840CF7"/>
    <w:rsid w:val="0086192E"/>
    <w:rsid w:val="00884B15"/>
    <w:rsid w:val="00894EDA"/>
    <w:rsid w:val="008A5C9F"/>
    <w:rsid w:val="008B129C"/>
    <w:rsid w:val="008B3595"/>
    <w:rsid w:val="008C1B49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8F50C2"/>
    <w:rsid w:val="009014B6"/>
    <w:rsid w:val="00906675"/>
    <w:rsid w:val="0090716E"/>
    <w:rsid w:val="0091097D"/>
    <w:rsid w:val="009168B2"/>
    <w:rsid w:val="00937B38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4767"/>
    <w:rsid w:val="00A35962"/>
    <w:rsid w:val="00A40022"/>
    <w:rsid w:val="00A44EE3"/>
    <w:rsid w:val="00A4637E"/>
    <w:rsid w:val="00A5039D"/>
    <w:rsid w:val="00A53B7B"/>
    <w:rsid w:val="00A77BCB"/>
    <w:rsid w:val="00A84F22"/>
    <w:rsid w:val="00A93760"/>
    <w:rsid w:val="00A95301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0BCF"/>
    <w:rsid w:val="00B753BF"/>
    <w:rsid w:val="00B82139"/>
    <w:rsid w:val="00B90509"/>
    <w:rsid w:val="00B96A6B"/>
    <w:rsid w:val="00BB0C36"/>
    <w:rsid w:val="00BB0DD3"/>
    <w:rsid w:val="00BB2D48"/>
    <w:rsid w:val="00BC5064"/>
    <w:rsid w:val="00BF103C"/>
    <w:rsid w:val="00BF3DE2"/>
    <w:rsid w:val="00BF7662"/>
    <w:rsid w:val="00C07D68"/>
    <w:rsid w:val="00C431B1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623FD"/>
    <w:rsid w:val="00D72D29"/>
    <w:rsid w:val="00D75350"/>
    <w:rsid w:val="00D76A2B"/>
    <w:rsid w:val="00D82800"/>
    <w:rsid w:val="00D839B0"/>
    <w:rsid w:val="00D85AA8"/>
    <w:rsid w:val="00DB470F"/>
    <w:rsid w:val="00DE6C8B"/>
    <w:rsid w:val="00DE7314"/>
    <w:rsid w:val="00DF00E4"/>
    <w:rsid w:val="00DF2717"/>
    <w:rsid w:val="00DF53AD"/>
    <w:rsid w:val="00E020CB"/>
    <w:rsid w:val="00E02CC9"/>
    <w:rsid w:val="00E10793"/>
    <w:rsid w:val="00E21909"/>
    <w:rsid w:val="00E22466"/>
    <w:rsid w:val="00E22663"/>
    <w:rsid w:val="00E26AB8"/>
    <w:rsid w:val="00E27DF7"/>
    <w:rsid w:val="00E33E34"/>
    <w:rsid w:val="00E36C76"/>
    <w:rsid w:val="00E4129D"/>
    <w:rsid w:val="00E7115A"/>
    <w:rsid w:val="00E75D3C"/>
    <w:rsid w:val="00E8526C"/>
    <w:rsid w:val="00EA7F89"/>
    <w:rsid w:val="00EB1CF4"/>
    <w:rsid w:val="00EB6A86"/>
    <w:rsid w:val="00EE4F84"/>
    <w:rsid w:val="00EF4D1D"/>
    <w:rsid w:val="00F14FD1"/>
    <w:rsid w:val="00F157D7"/>
    <w:rsid w:val="00F17080"/>
    <w:rsid w:val="00F22FAF"/>
    <w:rsid w:val="00F24354"/>
    <w:rsid w:val="00F35F5F"/>
    <w:rsid w:val="00F36F1D"/>
    <w:rsid w:val="00F439D5"/>
    <w:rsid w:val="00F45D84"/>
    <w:rsid w:val="00F54105"/>
    <w:rsid w:val="00F56ECC"/>
    <w:rsid w:val="00F6453E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407D"/>
    <w:rsid w:val="00FF162E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31</TotalTime>
  <Pages>3</Pages>
  <Words>604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Windows 用户</cp:lastModifiedBy>
  <cp:revision>23</cp:revision>
  <cp:lastPrinted>2021-06-27T21:46:00Z</cp:lastPrinted>
  <dcterms:created xsi:type="dcterms:W3CDTF">2024-08-30T00:57:00Z</dcterms:created>
  <dcterms:modified xsi:type="dcterms:W3CDTF">2024-12-26T09:37:00Z</dcterms:modified>
</cp:coreProperties>
</file>