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D5EE" w14:textId="748BD0CF" w:rsidR="006F6DA2" w:rsidRDefault="00337286" w:rsidP="00E43176">
      <w:pPr>
        <w:spacing w:line="216" w:lineRule="auto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3657600" behindDoc="0" locked="0" layoutInCell="1" allowOverlap="1" wp14:anchorId="512135FA" wp14:editId="1B5C3ACE">
            <wp:simplePos x="0" y="0"/>
            <wp:positionH relativeFrom="column">
              <wp:posOffset>4528820</wp:posOffset>
            </wp:positionH>
            <wp:positionV relativeFrom="paragraph">
              <wp:posOffset>85725</wp:posOffset>
            </wp:positionV>
            <wp:extent cx="2718000" cy="540000"/>
            <wp:effectExtent l="0" t="0" r="635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PLAN D’AFFAIRES </w:t>
      </w:r>
      <w:r w:rsidR="00E43176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STRATÉGIQUE SUR UN AN</w:t>
      </w:r>
      <w:r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pour Microsoft Word</w:t>
      </w:r>
    </w:p>
    <w:p w14:paraId="598EFB1A" w14:textId="77777777" w:rsidR="001534AE" w:rsidRDefault="001534AE" w:rsidP="00E43176">
      <w:pPr>
        <w:spacing w:line="228" w:lineRule="auto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2547"/>
        <w:gridCol w:w="7948"/>
        <w:gridCol w:w="222"/>
        <w:gridCol w:w="222"/>
        <w:gridCol w:w="222"/>
        <w:gridCol w:w="222"/>
      </w:tblGrid>
      <w:tr w:rsidR="001534AE" w:rsidRPr="001534AE" w14:paraId="15D38D42" w14:textId="77777777" w:rsidTr="0033728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5D440729" w14:textId="49D589CE" w:rsidR="001534AE" w:rsidRPr="00337286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595959" w:themeColor="text1" w:themeTint="A6"/>
              </w:rPr>
            </w:pP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36A070A5" wp14:editId="440E3C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A58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70A5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" filled="f" stroked="f">
                      <v:textbox inset="2.16pt,1.44pt,0,1.44pt">
                        <w:txbxContent>
                          <w:p w14:paraId="6A9A58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712EA522" wp14:editId="2581F2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1C3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A522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dc2hT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3661C3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052EC6F2" wp14:editId="6E92E1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3DF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EC6F2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fpYhc5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0B63DF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13E46599" wp14:editId="3C1A64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DC3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46599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egoWa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1CDDC3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B7CBC15" wp14:editId="5B4853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416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BC15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aCAhDp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67D416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00B4BE90" wp14:editId="30FF3E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979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4BE90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EWoRu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779979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4B0DAA70" wp14:editId="66506C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C69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AA70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mk0hJ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65C69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656E35E" wp14:editId="3E5D6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56F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6E35E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GN7oTC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5C956F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00B4C2C" wp14:editId="6C75E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AE1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B4C2C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ERMIPS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F5AE1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0306A27E" wp14:editId="30945A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7FE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A27E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L16oOG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3D7FE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66EDF1A" wp14:editId="2671BA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61A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DF1A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ck24oJ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29161A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741AA8FE" wp14:editId="3DD20A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040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AA8FE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i3s4tZ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1E040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DD70B1A" wp14:editId="7DD1C1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FF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0B1A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AguIu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38EFF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72F962A1" wp14:editId="6449A2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7CC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62A1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HkWOJ6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2F7CC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7EE53B0" wp14:editId="0D0D7D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C58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E53B0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aWuPa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96C58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9A4B1A8" wp14:editId="1E405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90C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4B1A8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" filled="f" stroked="f">
                      <v:textbox inset="2.16pt,1.44pt,0,1.44pt">
                        <w:txbxContent>
                          <w:p w14:paraId="53390C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2606765D" wp14:editId="60F7A4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200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6765D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D0OPQ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12F200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17765BD8" wp14:editId="32AE27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1D8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5BD8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65mPF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6A91D8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5E3849D1" wp14:editId="3074B8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B12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849D1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d0eIB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43FB12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8E772C8" wp14:editId="322B20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307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772C8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k52IU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057307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3B97F588" wp14:editId="4FB32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A1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7F588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" filled="f" stroked="f">
                      <v:textbox inset="2.16pt,1.44pt,0,1.44pt">
                        <w:txbxContent>
                          <w:p w14:paraId="2C9A1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27F60743" wp14:editId="24815C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F69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0743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WCLUIp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393F69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11BBCA1B" wp14:editId="6C4527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9E4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CA1B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FN5VBy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4D99E4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340F1433" wp14:editId="4186BC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29E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F1433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" filled="f" stroked="f">
                      <v:textbox inset="2.16pt,1.44pt,0,1.44pt">
                        <w:txbxContent>
                          <w:p w14:paraId="77129E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690C6B21" wp14:editId="1C76C6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C62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C6B21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XPVGG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DAC62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13ABE8D7" wp14:editId="45103C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635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E8D7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8+dR0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18635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1AFC1CC4" wp14:editId="54E85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D23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C1CC4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eiVE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1CD23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70907EA7" wp14:editId="7257B0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BC3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07EA7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6U1F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57BC3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290B8A6C" wp14:editId="3ACA14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CFB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8A6C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po1Wb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82CFB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75906FDA" wp14:editId="411FF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C57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6FDA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JCV1Y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D7C57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02332F08" wp14:editId="009FF8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2A1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32F08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/eIPO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3E2A1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141AD72F" wp14:editId="64BDE6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C16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D72F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NbooOa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D0C16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443B7E7" wp14:editId="14F2F9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F35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B7E7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3bMg2J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334F35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486601FE" wp14:editId="0C674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EC3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01FE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SFoM2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90EC3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707EFC72" wp14:editId="52A7A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93F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EFC72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LBSCl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2493F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3F5BBE4" wp14:editId="0535CB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510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BBE4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yM6Cw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C8510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7BCFDDFB" wp14:editId="7083D1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047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FDDFB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5aCCO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49047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0C0DF99D" wp14:editId="0F2DB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759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F99D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BeoJu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85759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6753FF04" wp14:editId="1C6B3B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64A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FF04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OdpIV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13064A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58DA8C83" wp14:editId="534D6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36C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A8C83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B5foU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FD36C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5BF4480B" wp14:editId="457CA4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B8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480B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RqH9w5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168B8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9C6D3D8" wp14:editId="3BB9F2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8DB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D3D8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v5d91p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4438DB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67988A43" wp14:editId="61FD1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A58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8A43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TM/ei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60A58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45B1840D" wp14:editId="4623C5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859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840D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N+n39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99859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65629D30" wp14:editId="13352E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24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29D30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iev2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F9724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7A45CC33" wp14:editId="62B7A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EEE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CC33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bTH2A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B7EEE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3AE8C008" wp14:editId="0E1BC0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B62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8C008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FAX/b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3DB62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9BBC1E1" wp14:editId="1309B9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BAF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BC1E1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pIX2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EABAF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771C02AF" wp14:editId="089FDD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480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02AF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OFvx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37480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7F6B20A" wp14:editId="4E191D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DCE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6B20A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3IHx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5EDCE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497FD63" wp14:editId="45E08B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1CD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FD63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hriQe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DD1CD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24A9FEA" wp14:editId="13E5BE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A48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A9FEA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DFdCRK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07A48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FC672EC" wp14:editId="2B33AB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BDC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672EC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6Boks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C0BDC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83765CC" wp14:editId="00493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A47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65CC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DMAk5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55A47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3FBD928" wp14:editId="3FC69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61D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BD928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ssIl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D061D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40444019" wp14:editId="155BE8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9EA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4019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VhglE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889EA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01F94C40" wp14:editId="53EEF7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C45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4C40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e3Yl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8AC45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118EA2CC" wp14:editId="28081D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CF2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EA2CC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n6wl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94CF2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5A6E7223" wp14:editId="5A1D94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95A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E7223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3Ii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5695A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BC9D4DE" wp14:editId="48F818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DAA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D4DE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PnqCL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07DAA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70D75805" wp14:editId="1058BA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23E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75805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" filled="f" stroked="f">
                      <v:textbox inset="2.16pt,1.44pt,0,1.44pt">
                        <w:txbxContent>
                          <w:p w14:paraId="62723E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36F185A1" wp14:editId="6AA04C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7D3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85A1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mwEAABQ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Nxk1h7bQH58wL1t6JGNGmARXow2cTTRAwePLXqLmbPzhSaH2+9WypYkXp1m1K9pELA6R&#10;3r6PSq8GoJ1QCTnbB7S7geiWuoUVSV/6eluTPNv3fuF+XubNX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qc5jO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0D7D3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229645C4" wp14:editId="79FF42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96A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45C4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" filled="f" stroked="f">
                      <v:textbox inset="2.16pt,1.44pt,0,1.44pt">
                        <w:txbxContent>
                          <w:p w14:paraId="17596A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50ABC678" wp14:editId="68E9DB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537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C678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Nb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y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JQvNb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1A0537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6E93219C" wp14:editId="1D7D4F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457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219C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wmwEAABQ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Vhk1l3bQn14wD1t6pmBGmARXow2cTdRAweOvg0TN2fjNk0Pt19WypY6XpFm3a5pELAmR&#10;3n2uSq8GoJlQCTk7BLT7geg2RU3+mKwvuj7GJPf2c164X4Z5+w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xZnC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AB457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B4E05BA" wp14:editId="2B3E9B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19E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05BA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f9PMm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24619E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1BD772B8" wp14:editId="3358CFB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A5D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772B8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" filled="f" stroked="f">
                      <v:textbox inset="2.16pt,1.44pt,0,1.44pt">
                        <w:txbxContent>
                          <w:p w14:paraId="036A5D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71257545" wp14:editId="4510D7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7CD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57545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ZO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mX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wq5k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1807CD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32260229" wp14:editId="772DBF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DE2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0229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J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6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CKrnLJ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0E5DE2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310EEAB8" wp14:editId="244F61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81B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EAB8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VmwEAABQDAAAOAAAAZHJzL2Uyb0RvYy54bWysUk1vGyEQvVfKf0Dc4/2Ild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" filled="f" stroked="f">
                      <v:textbox inset="2.16pt,1.44pt,0,1.44pt">
                        <w:txbxContent>
                          <w:p w14:paraId="4CF81B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144AD8C9" wp14:editId="166B5F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135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D8C9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Limg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F9Rc2kJ/fMY8bOmJghlhElyNNnA2UQMFj297iZqz8cGTQ+311bKljpekWbUrmkQsCZHe&#10;fq5KrwagmVAJOdsHtLuB6DZFTf6YrC+6PsYk9/ZzXrifh3nzG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PWAS4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283135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302F181E" wp14:editId="19BCF7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99D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181E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3mwEAABQ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LpvmihyCqc6/A8b0Q4Nj+SI40jCKRvLwGNP70z9P6N+5fr6l&#10;eTsz2wt+3WTUHNpCf3zGvGzpiYwZYRJcjTZwNtEABY9ve4mas/HBk0Lt9dWypYkXp1m1K9pELA6R&#10;3n6OSq8GoJ1QCTnbB7S7geiWuoUVSV/6+liTPNvPfuF+XubN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RWkve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D099D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016C600C" wp14:editId="35AD6B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725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600C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LJ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txk1l7bQH58xD1t6omBGmARXow2cTdRAwePbXqLmbHzw5FB7fbVsqeMlaVbtiiYRS0Kk&#10;t5+r0qsBaCZUQs72Ae1uILpNUZM/JuuLro8xyb39nBfu52He/A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8NEs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28725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58F752C2" wp14:editId="232EB4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3FD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52C2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Lc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LzNqLm2hPz5jHrb0RMGMMAmuRhs4m6iBgse3vUTN2fjgyaH2+mrZUsdL0qzaFU0iloRI&#10;bz9XpVcD0EyohJztA9rdQHSboiZ/TNYXXR9jknv7OS/cz8O8+Q0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DY7kt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313FD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51D8B5D0" wp14:editId="01C3CF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674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B5D0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K0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+XduiZLFR21y6ZZUUIw1eV1BExPOjiWN4IDNaN4JI/fML1f/X2F3l3+z7s0&#10;72Zme8FvVxk1l3ahP71CHrb0QsGMYRJcjTZyNlEDBcefBwmas/GrJ4fa29W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ZuxK0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01674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50067EEC" wp14:editId="244013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633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67EEC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KhnAEAABQ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vsqoubSF/viAedjSPQUzwiS4Gm3gbKIGCh7/7CVqzsafnhxqry+XLXW8JM2qXdEkYkmI&#10;9PZ9VXo1AM2ESsjZPqDdDUS3KWryx2R90fU2Jrm37/PC/TzMmx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gjZKh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6D1633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4928D3F6" wp14:editId="3E585B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751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8D3F6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Kf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Wb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CvWEp+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C9751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5EAFEE19" wp14:editId="1E4E19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CF2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FEE19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KKnAEAABQ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21y6a5oYRgqsvrCJiedHAsbwQHakbxSB6/YXq/+vsKvbv8n3dp&#10;3s3M9oKvVhk1l3ahP71CHrb0QsGMYRJcjTZyNlEDBcefBwmas/GrJ4fa1c2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S4JKK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20DCF2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3542F287" wp14:editId="645EE4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16E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F287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NO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h+02X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11xNO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0716E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2765A3D1" wp14:editId="014A45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D2C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5A3D1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M4ZNb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E0D2C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194F3DD5" wp14:editId="1003D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D66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3DD5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H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Cmou7WA4PWIetvRAwUwwC64mGzibqYGCx98HiZqz6d6TQ+23q3VLHS9J07UdTSKWhEjv&#10;3lalVyPQTKiEnB0C2v1IdJuiJn9M1hddr2OSe/s2L9wvw7z9A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YVTcR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1EAD66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DE2E509" wp14:editId="047991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D45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E509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hiXFK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175D45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6CED9A6" wp14:editId="088097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8B7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D9A6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M53G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9E8B7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83F61C2" wp14:editId="42962B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0CD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F61C2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x5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1hk1l3YwnB4xD1t6oGAmmAVXkw2czdRAwePvg0TN2XTvyaH229W6pY6XpOnajiYRS0Kk&#10;d2+r0qsRaCZUQs4OAe1+JLpNUZM/JuuLrtcxyb19mxful2He/gE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GoPXH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D60CD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161AB5D5" wp14:editId="19BE70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FA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B5D5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wRmwEAABQDAAAOAAAAZHJzL2Uyb0RvYy54bWysUttuGyEQfa/Uf0C813ux1W5W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3qxvuposVXTUrptmQwnBVNfXETB91cGxvBEcqBnFI3n6jun16u8r9O76f96l&#10;Zb8wOwjebTJqLu3DcH6EPGzpgYKZwiy4mmzkbKYGCo4vRwmas+mbJ4fa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IWP3BG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6FFA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9FCA8E0" wp14:editId="2CE76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EC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CA8E0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B8uVwE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725ECA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43F450E8" wp14:editId="0ED0A6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785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450E8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w6mwEAABQ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jeXWfUXNrBcHrCPGzpkYKZYBZcTTZwNlMDBY+/DxI1Z9N3Tw61N1frljpekqZrO5pELAmR&#10;3n2sSq9GoJlQCTk7BLT7keg2RU3+mKwvut7GJPf2Y164X4Z5+w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fi3Dq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2B4785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7586DA83" wp14:editId="5179B7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852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6DA83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wv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je3WT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O1Fwv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6D852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4588F4EA" wp14:editId="322899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020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8F4EA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qePd6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0C9020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5A8C7A87" wp14:editId="5A4569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866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7A87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VXf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4E866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33DC1A06" wp14:editId="1DDF2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3A7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1A06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756og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18F3A7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15D3E3E6" wp14:editId="7CDAA0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AED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E3E6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Fqgol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749AED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6A5BC084" wp14:editId="5CF57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B8D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BC084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B3zqKi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74B8D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502AD296" wp14:editId="15DD9A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392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AD296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TF0rC5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B0392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1803B04" wp14:editId="5F64F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0FF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03B04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Pdq2O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2B0FF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3E5B1133" wp14:editId="46AF94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19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1133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rrK3a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60198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58E14E43" wp14:editId="568457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25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4E43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Gwq0i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3C625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2E0B7698" wp14:editId="08D170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A46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B7698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GK12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7BA46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65E4EC90" wp14:editId="1A5435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8B4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4EC90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ZmgEAABQ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EmoqbaE/PmBatnhPQY8wdVyOxnM20QA7Hl72AhVn450jh+rLX8uaJp6Tqqkb2kTMCZHe&#10;fq4KJwegnZAROdt7NLuB6FZZTWpM1mdd72uSZvs5z9zPy7x5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7GqmZ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5A8B4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2B8E3892" wp14:editId="0A1D12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ACE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3892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MmwEAABQ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jJpLexjOj5iXLT1wsBPMvdSTi1LMPMBe0s+jQiPF9DWwQ+3tx5uWJ16SZt2ueR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aHKoy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72ACE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18503494" wp14:editId="57FDC3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8A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03494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+mgEAABU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H2GzbUdDKcnzNOWHjnYCeZe6slFKWbuYC/p50GhkWL6Gtii9vbjTcstL0mzbtc8ilgSZr17&#10;W1VBj8BDoRNKcYjo9iPzbYqc/DF7X4S9zklu7tu8kL9O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UcExP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4088A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3D42902C" wp14:editId="3DA1AD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701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902C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Er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myO7WA4PWLetvTAxk4w91JPLkox8wR7SS8HhUaK6Vtgidrrz1ctj7w4zbpd8ypicZj1&#10;7n1UBT0CL4VOKMUhotuPzLfULbRY+9LY257k4b73C/nLNm9/A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PexK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5AF701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7E795125" wp14:editId="0F2AEE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F4D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5125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V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M2yu7WA4PWKetvTAwU4w91JPLkoxcwd7SS8HhUaK6Vtgi9rrz1ctt7wkzbpd8yhiSZj1&#10;7n1VBT0CD4VOKMUhotuPzLcpcvLH7H0R9jYnubnv80L+M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OsMR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3EF4D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7D19148D" wp14:editId="463667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F45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148D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EA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eZ9hc28NwfsQ8bemBg51g7qWeXJRi5g72kn4eFRoppq+BLWpvPq5b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qasQ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14F45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3036F469" wp14:editId="474B3A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F3B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F469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o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+ybC5toPh9Ix52tITBzvB3Es9uSjFzB3sJf08KDRSTF8CW9Te3ly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UaMW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E1F3B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2C1BE8CC" wp14:editId="45BEAC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EF5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E8CC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F9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+kGFzbQfD6QnztKVHDnaCuZd6clGKmTvYS/p5UGikmL4Etqi9fX/TcstL0qzbNY8iloRZ&#10;795WVdAj8FDohFIcIrr9yHybIid/zN4XYa9zkpv7Ni/kL9O8/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wssX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CEEF5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3EEDAFC1" wp14:editId="3F7C4A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D47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DAFC1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FD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3fZNhc28FwesY8bemJg51g7qWeXJRi5g72kn4eFBoppi+BLWpvP12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d3MU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E1D47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1E429346" wp14:editId="7B18B3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114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9346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FW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e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5BsV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D5114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7DAD213A" wp14:editId="75E0BB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F9D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213A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c3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uM2yu7WA4PWKetvTAwU4w91JPLkoxcwd7SS8HhUaK6Vtgi5ovn68abnlJ1m3T8ihiSZj1&#10;7n1VBT0CD4VOKMUhotuPzHdd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NmYNze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185F9D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498FEDE6" wp14:editId="31A66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3FA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EDE6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i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arXGTbXdtCfnjFPW3riYEeYOqlHF6WYuIOdpJ8HhUaK8TGwRc2XzzcNt7wky1Wz4lHEkjDr&#10;3ceqCnoAHgqdUIpDRLcfmO+yyMkfs/dF2Puc5OZ+zAv5yzRvfw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CCutyK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1773FA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575B013A" wp14:editId="594AE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E49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B013A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fmg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opsLm2g+H0iHna0gMHO8HcSz25KMXMHewlvRwUGimmb4Etar98vmq55SVp1u2aRxFLwqx3&#10;76sq6BF4KHRCKQ4R3X5kvk2Rkz9m74uwtznJzX2fF/KXa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n+VCX5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21CE49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29C0E68B" wp14:editId="68592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714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0E68B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ZtPCSp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0DA714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3EA6AC5E" wp14:editId="1B2F6F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047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AC5E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0mw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ppM2yu7WA4PWKetvTAwU4w91JPLkoxcwd7SS8HhUaK6Vtgi9ovn69abnlJmnW75lHEkjDr&#10;3fuqCnoEHgqdUIpDRLcfmW9T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G2IQnS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26A0471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05C75527" wp14:editId="4B1A7E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A2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75527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JS+wmG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6CAA2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5284280F" wp14:editId="330198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3C0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280F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50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qpaJNhU2/ju8ARp2uIjBT34seVyMIGzkTrYcnzdCVCcDXeOLKr/LuY1tTwn1bJe0ihCToj1&#10;5nNVONl7GgoZgbNdALPtiW+V5aSPyfss7GNOUnM/55n8aZrX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n4/nS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C23C0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5F4DB44C" wp14:editId="430AAA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B02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DB44C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5h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5n2GzbU9DOdHzNOWHjjYCeZe6slFKWbuYC/p51GhkWL6Etii9uPNuuWWl6TZtBseRSwJ&#10;s96/rqqgR+Ch0AmlOEZ0h5H5NkVO/pi9L8Je5iQ393VeyF+nefcL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Azn5h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4B2B02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0B397AEF" wp14:editId="372DD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0C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7AEF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5f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5jbD5toehvMT5mlLjxzsBHMv9eSiFDN3sJf086jQSDF9CWxR+/Fm3XLLS9Js2g2PIpaE&#10;We/fVlXQI/BQ6IRSHCO6w8h8myInf8zeF2Gvc5Kb+zYv5K/TvPsF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Llf5f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5170C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7512D32D" wp14:editId="6E3C56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45E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2D32D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CLxZ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B645E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1BDD3D52" wp14:editId="11862E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183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D3D52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8RF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6E183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63C4415F" wp14:editId="7B0CC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5B2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4415F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6KxE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AB5B2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34517273" wp14:editId="33A07F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A5F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7273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1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tsDm2h6G8yPmaUsPHOwEcy/15KIUM3ewl/TzqNBIMX0NbFH76WbdcstL0mzaDY8iloRZ&#10;799WVdAj8FDohFIcI7rDyHybIid/zN4XYa9zkpv7Ni/kr9O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56ErW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F2A5F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2F35A31B" wp14:editId="37BF16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787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A31B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Kg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tsmwObaH4fyIedvSAxs7wdxLPbkoxcwT7CX9PCo0UkxfA0vUfrpZtzzy4jSbdsOriMVh&#10;1vu3URX0CLwUOqEUx4juMDLfUrfQYu1LY697kof71i/kr9u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LdMkqC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6E787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38DAA811" wp14:editId="376E5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5F2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AA811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+P6lG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DD5F2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1EDC0B07" wp14:editId="7A9FDD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581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0B07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HCSlT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E6581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61FEFFFB" wp14:editId="0EAF28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28C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EFFFB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oiak7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AF28C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70AE1105" wp14:editId="60CFD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933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E1105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Rvyk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CC933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201B94BA" wp14:editId="5D255E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75F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B94BA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kQ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eZNhc28FwesY8bemJg51g7qWeXJRi5g72kn4eFBoppi+BLWpvP12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5Kk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C775F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7DA00C7C" wp14:editId="000BE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745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00C7C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kF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dZ9hc28NwfsQ8bemBg51g7qWeXJRi5g72kn4eFRoppq+BLWrXH29a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j0ik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95745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62B7B2A7" wp14:editId="3C4D8E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060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B2A7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jB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6ybBptra9/tnSNMWnyjo0U8dl6MJnE3UwY7j21aA4my8d2RRfXl+VlPLc1I1dUOjCDkh1uvP&#10;VeHk4GkoZATOtgHMZiC+VZaTPibvs7CPOUnN/Zxn8sdpXv0D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xOWowZkBAAAV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658060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064E9676" wp14:editId="0FEEE0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D69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9676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U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Mmyu7WE4P2KetvTAwU4w91JPLkoxcwd7ST+PCo0U09fAFrW3H29abnlJmnW75l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90yj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1ED69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5A1E81C5" wp14:editId="5F6540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C23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E81C5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p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YHNtD8P5EfO0pQcOdoK5l3pyUYqZO9hL+nlUaKSYvga2qL35uG655SVpNu2GRxFLwqz3&#10;b6sq6BF4KHRCKY4R3WFkvk2Rkz9m74uw1znJzX2bF/LXa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IKY3am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1B4C23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4A580D1E" wp14:editId="2EFC07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B97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80D1E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28mgEAABU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ZNgc28NwfsS8bemBjZ1g7qWeXJRi5gn2kn4eFRoppq+BJWpvPq5bHnlxmk274VXE4jDr&#10;/duoCnoEXgqdUIpjRHcYmW+pW2ix9qWx1z3Jw33rF/LXb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uuXby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7FB97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15AC0392" wp14:editId="0311B0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657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0392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2CmgEAABU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H3VZthc28FwesQ8bemBg51g7qWeXJRi5h/sJb0cFBoppm+BLWqvP3OvSCVp1u2aRxFLwqx3&#10;76sq6BF4KHRCKQ4R3X5kvk2Rkx9m74uwtznJn/s+L+Qv07z9B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D13YK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B1657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8B40FB3" wp14:editId="0ECB3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BCC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0FB3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X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zrC5tofh/Ih52tIDBzvB3Es9uSjFzB3sJf08KjRSTF8DW9TefFy33PKSNJt2w6OIJWHW&#10;+7dVFfQIPBQ6oRTHiO4wMt+myMkfs/dF2Ouc5Oa+zQv56zTvf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Jw12X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31BCC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24E26A2D" wp14:editId="1D0FF6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BEA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6A2D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3/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JsPm2h6G8xPmaUuPHOwEcy/15KIUM3ewl/TzqNBIMX0JbFF7e7N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mQ93/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ACBEA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0865B331" wp14:editId="409801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759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5B331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fdV3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FA759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26CDD36" wp14:editId="456F2E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08D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CDD36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ULt3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FB08D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55620059" wp14:editId="2BB44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7C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0059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tGF3B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5E87C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3EF2E841" wp14:editId="07C4DD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E91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2E841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F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CTbVtr4/PkOatvhEQY9+6rgcTeBsog52HH/vBSjOxgdHFtU3P5Y1tTwnVVM3NIqQE2K9&#10;/VwVTg6ehkJG4GwfwOwG4ltlOelj8j4L+5iT1NzPeSZ/nub1H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KL9w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89E91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67839EB" wp14:editId="6D52B5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C0F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39EB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wQ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YJNtR10pxdM0xa3FPQAY8vlYDxnI3Ww5eHjIFBxNjw5sqhe3M5ranlOqmW9pFHEnBDr&#10;3feqcLIHGgoZkbODR7PviW+V5aSPyfss7GtOUnO/55n8ZZo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zGVw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9CC0F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190CB401" wp14:editId="176237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D3B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B401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6+cAmZ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21BD3B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2DF9BDA4" wp14:editId="60ED16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EB0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BDA4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EtGAjJ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13DEB0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029317C5" wp14:editId="6003A1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326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17C5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BmKALK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AE326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064D24EA" wp14:editId="588DC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886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D24EA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OC8gKe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4BE886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52E253CC" wp14:editId="4FB5A6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D4B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253CC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88AM+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57D4B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06B044FA" wp14:editId="3352C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9B6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44FA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D2CoDa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7F49B6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0AD3D60E" wp14:editId="7BC793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01A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D60E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P1RAOS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38301A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266191D" wp14:editId="11DE39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26B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6191D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RngPG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5626B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154E579B" wp14:editId="798387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A86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579B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" filled="f" stroked="f">
                      <v:textbox inset="2.16pt,1.44pt,0,1.44pt">
                        <w:txbxContent>
                          <w:p w14:paraId="087A86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45F55AC3" wp14:editId="70A7B9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DA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5AC3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NpmgSC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CEDAA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6D87AC05" wp14:editId="08DF37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3DB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AC05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UtdF2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C23DB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766D64CD" wp14:editId="5DC11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BD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64CD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wb9Ei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40BBD3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53212E62" wp14:editId="3AFD45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CC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12E62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dAdHa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6CECCA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214F3A06" wp14:editId="7771C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288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F3A06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529GO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7E6288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642E4003" wp14:editId="5D5AA9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523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4003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CB9nQL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13F523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A2D2678" wp14:editId="3129BF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014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2678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4wPQe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497014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29AE3A30" wp14:editId="1BFB0C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8A0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E3A30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zm3Qg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6D58A0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091DFB4F" wp14:editId="5E3EB7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C6D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DFB4F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Iqt9DW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D5C6D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26FF68C6" wp14:editId="2F632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564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68C6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5t8oxybg/D+RHzsqUHNnaCuZd6clGKmQfYS/p5VGikmL4EVqj9sH7b8sRL0GzaDW8iloBJ719m&#10;VdAj8E7ohFIcI7rDyHybXLfQYulLY5c1ybN9GZdXt2Xe/QI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C8xGiZ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6EC564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0A83EB9A" wp14:editId="01F231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63F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EB9A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qRvH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2663F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36ADB61" wp14:editId="756EE9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8DC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ADB61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R0mw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" filled="f" stroked="f">
                      <v:textbox inset="2.16pt,1.44pt,0,1.44pt">
                        <w:txbxContent>
                          <w:p w14:paraId="51E8DC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3AF3C155" wp14:editId="344CA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56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C155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unlw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" filled="f" stroked="f">
                      <v:textbox inset="2.16pt,1.44pt,0,1.44pt">
                        <w:txbxContent>
                          <w:p w14:paraId="5E3256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7AF10A09" wp14:editId="0C1AE2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22F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10A09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ok0X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F322F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7E628E6A" wp14:editId="25FE64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CF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28E6A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t5K4y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61BCF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2B6A3252" wp14:editId="241940F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DFB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A3252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vk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" filled="f" stroked="f">
                      <v:textbox inset="2.16pt,1.44pt,0,1.44pt">
                        <w:txbxContent>
                          <w:p w14:paraId="0D4DFB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77DE2103" wp14:editId="1FA575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01F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2103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MWkUR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E801F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29A3957B" wp14:editId="03AA48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65B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957B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AaUq8+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20E65B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36B6E3DE" wp14:editId="215092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952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E3DE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" filled="f" stroked="f">
                      <v:textbox inset="2.16pt,1.44pt,0,1.44pt">
                        <w:txbxContent>
                          <w:p w14:paraId="100952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2B1F129C" wp14:editId="6219B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F6D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F129C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EP7Q9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23F6D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1021D7F3" wp14:editId="7D663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718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1D7F3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nIUO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7A718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54B90000" wp14:editId="5841EC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11F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90000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VoOln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6C011F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740C3F38" wp14:editId="14E23F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CF1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3F38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r7Uli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F6CF1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4697E659" wp14:editId="4C6CCE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79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7E659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Tupb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78792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052CB41D" wp14:editId="1F0674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18B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CB41D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3YJa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EE18B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5A20DA6" wp14:editId="44F27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920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20DA6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lily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737920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24ADFED0" wp14:editId="42153B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C0F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DFED0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24l3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47C0F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43963BA3" wp14:editId="757AB1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CBA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63BA3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BANaXg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667CBA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7EE6716B" wp14:editId="699A1D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1D7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716B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kDJf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9F1D7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58619C3C" wp14:editId="33B37E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E9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19C3C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9E1E9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07FBFF55" wp14:editId="697F0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8C5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BFF55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B98C5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4A1C46FB" wp14:editId="39DBF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F2A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C46FB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5AAF2A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45D972BD" wp14:editId="421387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AA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72BD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zgest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3C6AA3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0250F765" wp14:editId="772F8E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A9F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0F765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NprE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9EA9F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7682148F" wp14:editId="775BB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FE6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2148F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ez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F5FE6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1491CB20" wp14:editId="382A39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E24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1CB20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8EE24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46D9C5E9" wp14:editId="2B8A60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AC3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9C5E9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C2AC3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76AD7451" wp14:editId="775442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7C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7451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AFrR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617CF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7694C582" wp14:editId="446A0E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AC1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C582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6BAC1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33B0A69B" wp14:editId="1AF452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0A0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0A69B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CAGqU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3FD0A0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2A0D5882" wp14:editId="5D0937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787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5882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Ozbqg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67E787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45A55BF7" wp14:editId="73C5E5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95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55BF7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563954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0A061ABE" wp14:editId="273C9D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BBE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1ABE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2Z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HtOsPm3B6G8yPmZUsPbOwEcy/15KIUMw+wl/TzqNBIMX0JrFDz8f1NwxMvwXrTbHgTsQRM&#10;ev86q4IegXdCJ5TiGNEdRuZb6hZaLH1p7GVN8mxfx4X8dZl3v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ieC2Z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632BBE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5B7CA777" wp14:editId="58315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FDA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A777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2n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SOtp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1BFDA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78B53212" wp14:editId="5A4ECB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594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3212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SLCpt4Hu8IRp2eIjBT3A2HI5GM/ZSANseXjdCVScDXeOHKqufi0q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QFS2y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52594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BE21485" wp14:editId="4B39E1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CA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1485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a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fVFgk29te/2j5CWLT5Q0IMfWy4HEzgbaYAtx9etAMXZ8MeRQ9X1xXlFE8/FfFEtaBMhF0R6&#10;/bkrnOw97YSMwNk2gNn0xHee5aSHyfos7GNN0mw/15n8cZlXb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/la3a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245CA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067C5692" wp14:editId="6B11C9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FB6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C5692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3P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gk29NXT7R0zLFh8o6AHGlsvBeM5GGmDLw+tWoOJs+OvIoerqz3lFE8/FfFEtaBMxF0R6&#10;/bkrnOyBdkJG5Gzr0Wx64jvPctLDZH0W9rEmabaf60z+uMyrN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Goy3P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56FB6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245E93CB" wp14:editId="5B589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17E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E93CB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3x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eJNjU20B3eMK0bPGRgh5gbLkcjOdspAG2PLzuBCrOhjtHDlVXvy4r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N+K3x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4D917E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0892EB3" wp14:editId="59D189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02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2EB3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knAEAABQ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yTY1NtAd3jAtGzxnoIeYGy5HIznbKQBtjy87AQqzoY/jhyqbn4sKpp4LubLakmbiLkg&#10;0pvzrnCyB9oJGZGznUez7YnvPMtJD5P1WdjbmqTZnteZ/GmZ1/8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M4t5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B302A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568A6E2E" wp14:editId="17B1B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733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A6E2E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wgmwEAABQ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dYJNvQ30hydMyxYfKegRpo7L0XjOJhpgx8PfnUDF2XjvyKHq5sdlRRPPxbKuatpEzAWR&#10;3nzsCicHoJ2QETnbeTTbgfgus5z0MFmfhb2vSZrtxzqTPy3z+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T+aw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025733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18626BA5" wp14:editId="12C865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5A3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6BA5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1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b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s8sN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F55A3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2CDA2BFF" wp14:editId="48D6A1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25A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2BFF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XoIfC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1025A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6D0E6466" wp14:editId="5C2E87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9B5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6466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" filled="f" stroked="f">
                      <v:textbox inset="2.16pt,1.44pt,0,1.44pt">
                        <w:txbxContent>
                          <w:p w14:paraId="5879B5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000F4449" wp14:editId="64BB6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5B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4449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fp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bjJs7m1Cd3iCvGzpkYIZwii4GmzkbKQBCo6vOwmas+HOk0PN7/OzhiZeivmiWdAmQimI&#10;9OZrV3rVB9oJlYCzXQS77YnvvMjJD5P1RdjHmuTZfq0L+dMyr9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5c2H6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5175B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0398B2E4" wp14:editId="14137C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B42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8B2E4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8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BNvciwubeD7vSEednSIwUzwCi4GmzgbKQBCh5/HyRqzoYfnhxq7r4sGpp4KebLZkmbiKUg&#10;0ruPXelVD7QTKiFnh4B23xPfeZGTHybri7C3Ncmz/VgX8pdl3vw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PsH/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02B42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4AA91DCB" wp14:editId="54E8DE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1D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1DCB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U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7Ulxk29zbQHV4wL1t6pmAGGAVXgw2cjTRAwePvnUTN2fDgyaHm+vKioYmXYr5oFrSJWAoi&#10;vfnalV71QDuhEnK2C2i3PfGdFzn5YbK+CPtYkzzbr3Uhf1rm9R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83uHl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2501D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04B9E61B" wp14:editId="6ABD40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FD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E61B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BnA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xk29zahO7xAXrb0TMEMYRRcDTZyNtIABcffOwmas+HRk0PNzeVFQxMvxXzRLGgToRRE&#10;evO1K73qA+2ESsDZLoLd9sR3XuTkh8n6IuxjTfJsv9aF/GmZ13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Ck0Hg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139FDD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79707087" wp14:editId="6999E0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1C0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07087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/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BNvciwubeF7viIednSAwUzwCi4GmzgbKQBCh5f9hI1Z8OdJ4ean9+vGpp4KebLZkmbiKUg&#10;0tv3XelVD7QTKiFn+4B21xPfeZGTHybri7C3NcmzfV8X8udl3vw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RaHv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5281C0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4F3C1492" wp14:editId="4EEDF6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79B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1492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+CAHq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A879B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1A12FE07" wp14:editId="65A80A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263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FE07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CF263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7AB69714" wp14:editId="49CEDA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B2D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69714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515B2D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FA89F08" wp14:editId="22E9AA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E2D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9F08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08E2D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793F0455" wp14:editId="01961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AC7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F0455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03DAC7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7650CD8D" wp14:editId="14EAA4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C03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0CD8D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49C03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08ABB3DF" wp14:editId="3E2021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B73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B3DF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21B73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71A72573" wp14:editId="3454B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B0F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2573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B9B0F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3020C37C" wp14:editId="73F84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A3D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C37C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96A3D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15D79010" wp14:editId="09BE78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E2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79010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896E2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6B2A32E9" wp14:editId="4CF00F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4E3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A32E9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1E74E3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308DA3E4" wp14:editId="44D537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536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DA3E4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28536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42D20721" wp14:editId="0E6860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12A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0721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fYwM+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8212A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554AA401" wp14:editId="2B8299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50D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AA401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s95HK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6CE50D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4C3CF7E6" wp14:editId="59FF04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32E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F7E6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MILZGe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1F32E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2757BE34" wp14:editId="6C2896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48B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7BE34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UOR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8F48B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6C30DBE0" wp14:editId="29700B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CCB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DBE0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wZmR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91CCB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A7F8377" wp14:editId="18E347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2EF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8377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5uQ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7A2EF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6234D003" wp14:editId="1F1CE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80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D003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0GQ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3AF80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3242FD66" wp14:editId="4F000E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ABC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FD66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i+Q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94ABC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503F7D14" wp14:editId="2EAE42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7E8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F7D14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vWQ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6E7E8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6E3EF693" wp14:editId="008648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36E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F693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ziuX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0936E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3A90CF8C" wp14:editId="607707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2CF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0CF8C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vGX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FD2CF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5160DBCF" wp14:editId="0BDD7A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B9E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DBCF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195C2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DCB9E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4AA4F25B" wp14:editId="34F257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086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F25B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wRC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E5086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5000F2A5" wp14:editId="4F6974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CC8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F2A5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dmgEAABU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a8zbC5toH+8IR52tIjBTPCJLgabeBsoh8UPL7tJGrOxt+eLGqvLqiXpZI0y3ZJo4glIdab&#10;71Xp1QA0FCohZ7uAdjsQ36bIyQ+T90XY55zkz/2eF/KnaV6/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EeakJ2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1B8CC8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1BAC831C" wp14:editId="442E80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EA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C831C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I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ZYbNtV3oTw+Qpy3dUzBjmARXo42cTdRBwfHlIEFzNv70ZFF7/W3Z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+rBC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DEEA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6FAB7C5" wp14:editId="1B68D3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0EA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AB7C5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g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4urzJ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RLJD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3C0EA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1F986494" wp14:editId="34573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9A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6494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j0F1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479A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11EFCE32" wp14:editId="37C61B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91F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FCE32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Ovl2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0191F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46280D55" wp14:editId="09944F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5CD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0D55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7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oVfXGTbXdtCfnjBPW3rkYEeYOqlHF6WYuIOdpN8HhUaK8Udgi5rrr6uGW16S5bpZ8y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qZF3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E65CD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19AC188E" wp14:editId="7A36A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F34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C188E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/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Tdths21PQznR8zTlh442AnmXurJRSlm7mAv6edRoZFi+hrYoubTx03DLS/Jum1aHkUsCbPe&#10;v62qoEfgodAJpThGdIeR+a6LnPwxe1+Evc5Jbu7bvJC/TvPu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2ulr+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D7F34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1EA00893" wp14:editId="7C75B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10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0893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q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KtN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SYFqq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EA109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4A12CB19" wp14:editId="4E0650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694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CB19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jmgEAABU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zP0NcFNte20B9fME9beuZgR5g6qUcXpZi4g52kX3uFRorxW2CLmq/XVw23vCTLVbPiUcSSMOvt&#10;56oKegAeCp1Qin1EtxuY77LIyR+z90XYx5zk5n7OC/nzNG/e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GZKI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D0694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33CD7DB" wp14:editId="3031CC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4FE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CD7DB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2T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vL1s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CW+zZO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394FE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0180BE20" wp14:editId="430A8B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E09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0BE20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2t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HvZ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u5U2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EAE09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06A97C39" wp14:editId="2F0F59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226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7C39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24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5eLT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X082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34226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7AF0C3F9" wp14:editId="019B1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C79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0C3F9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Iy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E3TTJNhU20B/eME0bfGZgh5h6rgcjedsog52PLzvBCrOxkdHFtXXzWVNLc9JtayXNIqYE2K9&#10;+VoVTg5AQyEjcrbzaLYD8a2ynPQxeZ+Ffc5Jau7XPJM/TfP6DwA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8jWSMp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701C79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36E0407E" wp14:editId="5416ED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D1D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0407E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WP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l69Sn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+on1j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22DD1D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0EA04B9E" wp14:editId="3681A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1E7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04B9E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IZ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E3Nwk21bbQH58wTVt8pKBHmDouR+M5m6iDHQ9/9gIVZ+NPRxbVt811TS3PSbWslzSKmBNi&#10;vf1aFU4OQEMhI3K292h2A/Gtspz0MXmfhX3MSWru1zyTP0/z+g0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FiSG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501E7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2657E09E" wp14:editId="1450D3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09A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7E09E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+W4SDJ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0A09A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7BC1837D" wp14:editId="49DE4A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80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1837D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Rg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D0ps2wubaH4fyEedrSIwc7wdxLPbkoxcwd7CX9PCo0UkxfAlvU3G5uGm55SdZt0/IoYkmY&#10;9f5tVQU9Ag+FTijFMaI7jMx3XeTkj9n7Iux1TnJz3+a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L9N0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6A7800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6FCC7186" wp14:editId="112C0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A19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7186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Pdmw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E3Rzl2BTbev74zOkaYtPFPTop47L0QTOJupgx/H3XoDibPzpyKL6trmuqeU5qZb1kkYRckKs&#10;t5+rwsnB01DICJztA5jdQHyrLCd9TN5nYR9zkpr7Oc/kz9O8/gM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J28T3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6A8A19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61C13371" wp14:editId="4BDF540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882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13371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g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" filled="f" stroked="f">
                      <v:textbox inset="2.16pt,1.44pt,0,1.44pt">
                        <w:txbxContent>
                          <w:p w14:paraId="4E5882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51A6C863" wp14:editId="06625A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3EC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C863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dmw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ob+tMywObaD/vSIedvSAxs7wtRJPbooxcQT7CT9Oig0UozfAkvU3KyuGx55cZbrZs2riMVh&#10;1ru3URX0ALwUOqEUh4huPzDfUrfQYu1LY697kof71i/kL9u8/Q0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QmIEd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1A73EC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06452636" wp14:editId="25D789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62F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2636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L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1Ak21TbQH+4xTVu8o6BHmDouR+M5m6iDHQ/PO4GKs/GPI4vqy+ZnTS3PSbWslzSKmBNi&#10;vflYFU4OQEMhI3K282i2A/Gtspz0MXmfhb3NSWruxzyTP03z+g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knmi5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64A62F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58B4BAF0" wp14:editId="28745E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592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BAF0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aenAEAABU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" filled="f" stroked="f">
                      <v:textbox inset="2.16pt,1.44pt,0,1.44pt">
                        <w:txbxContent>
                          <w:p w14:paraId="222592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13473DE2" wp14:editId="2F1DC1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444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73DE2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e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n60yr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jXUBX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2F5444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239CA527" wp14:editId="4B789A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6F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CA527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LnQEAABU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zP07W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RDgUu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79A66F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6CD343C0" wp14:editId="7FDB1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3BB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343C0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F1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42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8YAXW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5EF3BB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13713449" wp14:editId="78EF8F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EEE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13449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g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x3W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hi6B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95EEE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195506E5" wp14:editId="6DF64C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4C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506E5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k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H1RJ9hUW/tu/wBp2uI9BT34seVyMIGzkTrYcnzZClCcDX8dWVRdLs4ranlO5nVV0yhCToj1&#10;+nNVONl7GgoZgbNtALPpie88y0kfk/dZ2PucpOZ+zjP54zSvXg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hGQC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273B4C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1CEAEECA" wp14:editId="7BD786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82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AEECA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xnAEAABU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xn64ybD5toe+vMj5mlLDxzsCFMn9eiiFBN3sJP086jQSDF+DWxRc7u6abjlJVmumzW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WC+As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BBF82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1645973F" wp14:editId="06C811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1FD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973F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fmw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Dm2g760xPmaUuPHOwIUyf16KIUE3ewk/R6UGikGL8Ftqi5WV013PKSLNfNmkcRS8Ks&#10;dx+rKugBeCh0QikOEd1+YL7LIid/zN4XYe9zkpv7MS/kL9O8/Q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69+2f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3B61FD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4459C4E7" wp14:editId="42E3A3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176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C4E7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KmwEAABU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oa+XmbYHNtBf3rCvG3pkY0dYeqkHl2UYuIJdpJeDwqNFOO3wBI1N6urhkdenOW6WfMqYnGY&#10;9e5jVAU9AC+FTijFIaLbD8y31C20WPvS2Pue5OF+9Av5yzZvfw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DwW2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332176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31F951E5" wp14:editId="44C77A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408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951E5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25408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33B96F46" wp14:editId="6BEEAE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B7C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96F46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hnA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xn6ZpVhc20P/fkJ87SlRw52hKmTenRRiok72En6eVRopBi/BraouV2v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axto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70B7C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3E96A446" wp14:editId="3428DC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C92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A446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3J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epVhc20H/ekJ87SlRw52hKmTenRRiok72El6PSg0UozfAlvU3KyuGm55SZbrZs2jiCVh&#10;1ruPVRX0ADwUOqEUh4huPzDfZZGTP2bvi7D3OcnN/ZgX8pdp3v4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izty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C4C92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1EA32117" wp14:editId="733924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BF1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32117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516BF1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72395434" wp14:editId="1C604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072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5434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inAEAABU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xl6vc6wubaH/vyEedrSIwc7wtRJPbooxcQd7CT9PCo0UoxfA1vU3K5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rEHt4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D5072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339F364C" wp14:editId="7DF2D3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C1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F364C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33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n6dp1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Xdt9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4FC18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67ABCA07" wp14:editId="44725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B27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CA07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76BB27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70DC576C" wp14:editId="5012D0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682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576C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mnAEAABU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Qx9u8mwubaH/vyEedrSIwc7wtRJPbooxcQd7CT9PCo0UoxfA1vU3K1uGm55SZbrZs2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3Zs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9C682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7CDE7191" wp14:editId="7CB7CD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864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E7191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lbmw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XWBzbQ/9+RnztKUnDnaEqZN6dFGKiTvYSfp5VGikGL8EtqhZr24bbnlJlptmw6OIJWHW&#10;+/dVFfQAPBQ6oRTHiO4wMN9lkZM/Zu+LsLc5yc19nxfy12ne/QI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0PZlb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5A6864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32536ADD" wp14:editId="45375F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6E4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6ADD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0816E4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784A1DDA" wp14:editId="4E6827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A10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A1DDA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79A10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0CBAD54F" wp14:editId="7695E5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6C9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D54F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2616C9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6F9FD833" wp14:editId="62360E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B94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D833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310B94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EC59D07" wp14:editId="0E25F8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583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59D07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369583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1A7E566" wp14:editId="01186C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493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E566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2D0493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20FD7FD6" wp14:editId="381DE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131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D7FD6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gUSF5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EB131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6ED2A479" wp14:editId="21FC96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009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2A479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HZqC9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4A009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7230AAC0" wp14:editId="501387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12D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AAC0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+UCC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E412D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18508D98" wp14:editId="6554C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9CD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08D98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0mg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CmyubWE4PmKetvRAwUwwC64mGzibqYOCx5e9RM3ZdO/Jovby+0VLLS9J07UdjSKWhFhv&#10;31elVyPQUKiEnO0D2t1IfJsiJ39M3hdhb3OSm/s+L+TP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Plb7S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AF9CD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002206F3" wp14:editId="347141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2BA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06F3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0++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6B2BA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77FB6DBA" wp14:editId="03AD63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519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B6DBA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f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2g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hiG+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D1519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2DC05B21" wp14:editId="4774C3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9D2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5B21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+K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t1h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vu+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F49D2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658390A6" wp14:editId="035111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05D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90A6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i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21x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Pm/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BE05D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580A5316" wp14:editId="1F224C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1AA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5316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3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bfcmwubaF4fiMedrSEwUzwSy4mmzgbKYOCh5f9xI1Z9ODJ4va689XLbW8JE3XdjSKWBJi&#10;vf1YlV6NQEOhEnK2D2h3I/Ftipz8MXlfhL3PSW7ux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Tgjv9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5A1AA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01E79030" wp14:editId="2B932F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692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9030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/J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21xk217YwHJ8xT1t6omAmmAVXkw2czdRBwePvvUTN2fTNk0XtzderllpekqZrOxpFLAmx&#10;3n6uSq9GoKFQCTnbB7S7kfg2RU7+mLwvwt7nJDf3c17In6d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FU2/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C5692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4892CFFE" wp14:editId="43422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9E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2CFFE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/c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zt1h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8Ze/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469E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5C3DFDDE" wp14:editId="514111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90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DFDDE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4Ymg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ugyba9swHB8hT1t6oGCmMAuuJhs5m6mDguPLXoLmbLr3ZFF7+f2ipZaXpOkyEIOSEOvt&#10;+6r0agw0FCoBZ/sIdjcS36bIyR+T90XY25zk5r7PC/nzNG/+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JtSbhi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3E908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84D269F" wp14:editId="52CF8E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CF3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269F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ZO4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90CF3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7F915469" wp14:editId="056049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4B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5469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N0vG3C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2B84B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59F2F83F" wp14:editId="592A6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32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F83F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GZt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03232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4AE6620F" wp14:editId="034CC1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A23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620F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+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5n6HWTYXNtB/3pGfO0pScOdoSpk3p0UYqJO9hJ+nlQaKQYHwNb1Hz5fNNwy0uyXDUrHkUsCbPe&#10;fayqoAfgodAJpThEdPuB+S6LnPwxe1+Evc9Jbu7HvJC/TPP2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G+sHP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68A23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329AB7A1" wp14:editId="748379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64A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AB7A1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zr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JtV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aanO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4A64A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72E2988F" wp14:editId="7A038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00D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988F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kaHI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7100D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5AB9EB6" wp14:editId="53F495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5DE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B9EB6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snJ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8B5DE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690E3F5E" wp14:editId="62A1DC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72F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3F5E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o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5n6M0qw+baHvrzI+ZpSw8c7AhTJ/XoohQTd7CT9HJUaKQYvwW2qPny+ab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t3HK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D872F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76A094A3" wp14:editId="09732E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622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094A3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9mwEAABU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0OubDJtrO+hPT5inLT1ysCNMndSji1JM3MFO0u+DQiPF+COwRc3N1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JBnL2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F8622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22C00D1B" wp14:editId="3CC38F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DE1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0D1B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W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L2sE2yqbXx3eII0bfGRgh782HI5mMDZSB1sOb7uBCjOhj+OLKquF5cVtTwn87qqaRQhJ8R6&#10;87UqnOw9DYWMwNkugNn2xHee5aSPyfss7GNOUnO/5pn8aZrXb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udCKW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5D1DE1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356851F9" wp14:editId="7E1D8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81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851F9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KD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2WTYXNtDf37GPG3piYMdYeqkHl2UYuIOdpJ+HhUaKcYvgS1q7la3Dbe8JMt1s+ZRxJIw&#10;6/37qgp6AB4KnVCKY0R3GJjvssjJH7P3RdjbnOTmvs8L+es0734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10Kig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ED81C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4DD80C16" wp14:editId="74548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978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80C16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wmIBh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51D978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6984145C" wp14:editId="0B0DF1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C4A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4145C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05C4A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30F4B56D" wp14:editId="36E0D8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970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B56D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F4970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6AE2B37C" wp14:editId="160C7B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7AF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2B37C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5F7AF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77EDCD61" wp14:editId="78ED02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952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DCD61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3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mWGzbUtdMcnzNOWHimYAUbB1WADZyN1UPD4Zy9Rczbce7KouVouGmp5SearZkWjiCUh&#10;1tuvVelVDzQUKiFn+4B21xPfeZGTPybvi7CPOcnN/ZoX8udp3rw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EOAN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684952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378C1A7C" wp14:editId="14E0E2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13D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1A7C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11ACK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7CF13D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124E3412" wp14:editId="5D305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A2B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3412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DuUiy6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63A2B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2220FB48" wp14:editId="6654B2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E71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0FB48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ArJcd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D9E71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5A6109A9" wp14:editId="57BC70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24A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109A9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" filled="f" stroked="f">
                      <v:textbox inset="2.16pt,1.44pt,0,1.44pt">
                        <w:txbxContent>
                          <w:p w14:paraId="4E824A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73437BCB" wp14:editId="7EF11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318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37BCB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yjCuq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07318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0230B334" wp14:editId="215770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178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B334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4OFf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EE178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32965C00" wp14:editId="4D543E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7D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5C00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Wt5/gp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4427D3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3EB8795" wp14:editId="6DBD2A8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404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8795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" filled="f" stroked="f">
                      <v:textbox inset="2.16pt,1.44pt,0,1.44pt">
                        <w:txbxContent>
                          <w:p w14:paraId="76A404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0D148CBB" wp14:editId="68678A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61D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8CBB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DYBU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A461D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6743812E" wp14:editId="23BFA4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B4E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3812E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Ecz/8G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0E4B4E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0A23B1DD" wp14:editId="166B12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806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3B1DD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" filled="f" stroked="f">
                      <v:textbox inset="2.16pt,1.44pt,0,1.44pt">
                        <w:txbxContent>
                          <w:p w14:paraId="6E0806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249F4680" wp14:editId="0D6059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4E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F4680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01hQ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854E0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4458EAF0" wp14:editId="2239DC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9BD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EAF0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B39BD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20C03570" wp14:editId="08CEDF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899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03570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M0hN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C3899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034F0B7A" wp14:editId="0A780B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F67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0B7A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oCBM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45F67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3A5B5913" wp14:editId="5D74FD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8F4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B5913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198F4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6C382AE2" wp14:editId="41D202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652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82AE2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D8652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0B3359C" wp14:editId="661C7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063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3359C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64063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6CDDCC38" wp14:editId="13F064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7D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DCC38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7E7DC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083EDD8D" wp14:editId="6EC612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2FA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EDD8D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6E22FA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3FB6617D" wp14:editId="52C6BC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F8D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617D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081F8D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2D2F98F2" wp14:editId="160B45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72F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98F2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2172F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496D3B3D" wp14:editId="7E865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2AB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3B3D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062AB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03E2C3C4" wp14:editId="2D7CE3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4BF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C3C4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FA4BF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2B209544" wp14:editId="1C0B16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80E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09544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6C80E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705C2A27" wp14:editId="1ACA0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EA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2A27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15EA2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54B91366" wp14:editId="5B2A0C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F92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91366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05F92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772F0355" wp14:editId="619FDC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020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F0355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5C020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4CE84C2B" wp14:editId="06BEF7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1FC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84C2B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711FC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672C6FBB" wp14:editId="2EC755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7B3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6FBB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A57B3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30154C80" wp14:editId="3C24A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A45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54C80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64AA45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64291621" wp14:editId="1742E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3F4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91621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773F4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7C30CE8D" wp14:editId="7770E4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C97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0CE8D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20C97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40EE23A8" wp14:editId="0ADABC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77B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E23A8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9177B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4796846" wp14:editId="40A1FE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44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6846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BiiLu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3144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219FE4E7" wp14:editId="0E1D37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D8F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FE4E7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Fxyb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CED8F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11E24654" wp14:editId="30B0B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F3B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24654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uWrye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4CF3B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07C00F3E" wp14:editId="6E1561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B61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0F3E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LIxckS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D7B61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4552790E" wp14:editId="07FAE4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EF8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790E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EsH8lG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C0EF8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3F1646FA" wp14:editId="54ADC4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A14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646FA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SHcjm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56A14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294CE17F" wp14:editId="0573A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4EB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E17F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2x8iy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BF4EB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3FE02BE8" wp14:editId="160136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1D8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02BE8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bqch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2F91D8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47A6EA8A" wp14:editId="698082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20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6EA8A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/c8g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9220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020EF495" wp14:editId="12C9B1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91A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F495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iOtzw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3E91A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5EB4E060" wp14:editId="5C10BA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DBE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E060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HHd89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74DBE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08D3D68E" wp14:editId="41DAB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AE0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D68E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zpYGq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E5AE0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7FB54413" wp14:editId="68018D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EBE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4413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3oIa+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CDEBE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1E97B63F" wp14:editId="3D3743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897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B63F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Dz7BoC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2D8897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0C24D985" wp14:editId="7CB985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99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4D985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MXNhpW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98699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7439E275" wp14:editId="6BB186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0A6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9E275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pNBv2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AF0A6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14777CA6" wp14:editId="46F59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340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7CA6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N7hui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3D340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7F40DD8" wp14:editId="48C401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E4E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0DD8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ggBt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748E4E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227459B3" wp14:editId="64A1DB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C69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59B3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EWhsO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1AC69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306EB589" wp14:editId="223722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F67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EB589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YhBw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262F67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38264D1F" wp14:editId="30696A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021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64D1F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8Xhx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94021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5714E76E" wp14:editId="57FF4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41B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E76E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1041B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7773FDFC" wp14:editId="37E3A8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B08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FDFC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666B08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33C61ABD" wp14:editId="51FCA5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BEA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61ABD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31BEA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646A79E2" wp14:editId="63D2CA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B98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79E2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FpRqA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3BB98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28C2175D" wp14:editId="390721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C57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175D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kU6mq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76EC57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6193859D" wp14:editId="7379D1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B18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3859D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Aian+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7CB18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2363D99A" wp14:editId="489FB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A8B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D99A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6CA8B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32A77A36" wp14:editId="5E083E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F1A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77A36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FCF1A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7D5E7931" wp14:editId="2C5C3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82C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7931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kdhB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1C82C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69FD8863" wp14:editId="3E662B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32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D8863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QJB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56B32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70948A02" wp14:editId="0D7F7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AA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8A02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ILZR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F6AA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6DC3C723" wp14:editId="0ABB84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1BE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C723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PeU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311BE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56D4F7A2" wp14:editId="432CE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AE5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4F7A2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ZmU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16AE5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2C117A2C" wp14:editId="3588A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EBD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17A2C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6VDlJ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EBEBD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5715D221" wp14:editId="7B2B2A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875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D221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BtBlT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29875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4213339B" wp14:editId="75AF9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B9F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3339B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/+blW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5C1B9F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6CFC912E" wp14:editId="305A8E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ECB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C912E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0vWV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9AECB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1D1E1573" wp14:editId="26298C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B27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E1573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Yvlc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19B27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22F78624" wp14:editId="0CE1E0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BB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8624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Krxkt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BBBB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50763A1F" wp14:editId="62A0A4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0D4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63A1F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TiuS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4F0D4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47C86324" wp14:editId="6D9026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B27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86324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L4/q7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13FB27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4E1E44D0" wp14:editId="7A42C2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BA9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44D0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CSu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14BA9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6E1CE716" wp14:editId="65DA25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A3D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CE716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Uqu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AAA3D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7CD269F2" wp14:editId="2F376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938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269F2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PWKLCW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C9938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7B8098F3" wp14:editId="0F78A3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0A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098F3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AaCqxN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68C0A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2234B80D" wp14:editId="5B858A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56F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4B80D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M8LF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CD56F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2D1047A3" wp14:editId="64990E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275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047A3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DoZ6xm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763275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5ECF5AD6" wp14:editId="53DC9F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0F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F5AD6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FRLH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9E0F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51CCCC58" wp14:editId="38C823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FE4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CCC58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matt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7A1FE4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111AB5C" wp14:editId="4DE7E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C9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1AB5C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74qB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9ACC9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54303B51" wp14:editId="59607E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2D5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03B51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D133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EB2D5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65E0BEF2" wp14:editId="7A0A45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651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0BEF2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w19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27651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77209A33" wp14:editId="38C87C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CB4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09A33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CmN9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5ECB4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7E6E822A" wp14:editId="70848A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17A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822A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O65fR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9617A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27B5E98B" wp14:editId="08CD4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D42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5E98B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Lt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E4D42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45A17755" wp14:editId="5E6BC8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573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17755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LRhfO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B1573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67FAA14B" wp14:editId="150A97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50A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A14B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Q98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E850A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5269DB75" wp14:editId="4214EA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06F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DB75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dV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AC06F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378459C3" wp14:editId="6B747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FB4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59C3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hC3ta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B1FB4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6D07C0E1" wp14:editId="5D7F6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611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7C0E1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dF7D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C6611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7B774955" wp14:editId="2A454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1E7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4955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Ahw5h+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FD1E7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3DBD14AF" wp14:editId="19CF58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BA8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D14AF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FGZg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AABA8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428FECB9" wp14:editId="26794D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982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ECB9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6HeY0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B2982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168CB487" wp14:editId="2EF64E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9E3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B487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K2Y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8E9E3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3A24B15C" wp14:editId="2CB4F4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8D2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B15C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sq+Z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E48D2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3515E4A4" wp14:editId="23F13C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8F7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E4A4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VnWZ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258F7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78A12077" wp14:editId="58675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EE7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2077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exuZ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FEEE7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109E7CB4" wp14:editId="2B22B7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02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7CB4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CnHmHS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34C202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6DEA1084" wp14:editId="47889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BF5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A1084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p4B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B7BF5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5D30F47D" wp14:editId="3A204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50E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F47D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eR9g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07050E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025DB11F" wp14:editId="5F60B3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D38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B11F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xlSVfp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045D38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1BCB5DEE" wp14:editId="63DF2C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B83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5DEE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P2IV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32AB83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03BA4D4B" wp14:editId="1D33E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820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A4D4B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DmVVZ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62A820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6BD3AD4A" wp14:editId="32ABE9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75D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AD4A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4RL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1775D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083A9859" wp14:editId="4AF34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14C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9859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YZK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6D14C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7110D54A" wp14:editId="2DD37E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EE1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0D54A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bVxK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15EE1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25ACCA91" wp14:editId="70E3D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D7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CCA91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DJK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DA7D7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6EBDD973" wp14:editId="044C04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23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D973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pOhK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113231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34B94EA" wp14:editId="359CBF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237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B94EA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ODZN3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5237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5967CFEC" wp14:editId="7EA074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A3A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7CFEC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OxN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C1A3A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6C926AA6" wp14:editId="481249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AF3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26AA6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Xjfky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002AF3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0099D22C" wp14:editId="282097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D2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9D22C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KzV/lm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63C6D2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055A7E50" wp14:editId="7BAC67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D3B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7E50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jn5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4ED3B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20036820" wp14:editId="3DBE5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F64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36820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euP5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23F64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49BFEAD7" wp14:editId="62A106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8E3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EAD7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xOH4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558E3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5687539B" wp14:editId="209F3F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2B5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539B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SA7+D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E62B5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184DEB3D" wp14:editId="00463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5EA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DEB3D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VX4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B25EA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20829EB3" wp14:editId="4E0EFF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E2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9EB3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6Y/4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AFEE2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30685055" wp14:editId="2CDE9E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164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5055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VH/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C9164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737E0039" wp14:editId="43DB72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D37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0039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kYv/1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C2D37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54D507C6" wp14:editId="0B9825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C1F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507C6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bKQq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0BC1F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66EA2327" wp14:editId="3F539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808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2327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YvGNOJ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1C808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03C9E006" wp14:editId="72A3FA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425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9E006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Bpqg0G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7F6425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17CD1249" wp14:editId="314326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D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D1249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CcjR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F18D0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782EADFB" wp14:editId="31D563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47F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EADFB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8cDX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1B47F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6262A5C8" wp14:editId="7D7EE2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C4D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A5C8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YqjW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09C4D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07C79B24" wp14:editId="0F9777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C6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9B24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1xDV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961C6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40C8291A" wp14:editId="59DD8E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FAC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291A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EDFAC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23ACFBF5" wp14:editId="3E4AA7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789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FBF5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C3789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50F9FDD1" wp14:editId="218B25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B9B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9FDD1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DBB9B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722C57E7" wp14:editId="2A3536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1B1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C57E7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CB1B1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566FF0EC" wp14:editId="1F7A71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28E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FF0EC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D428E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37571364" wp14:editId="228FC2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3E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1364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BBF3E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001983A2" wp14:editId="6DDB89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A4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983A2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BAA4A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1A2F8308" wp14:editId="2BC27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522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8308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AE522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5E6534E0" wp14:editId="6BAA6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7D8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34E0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1D7D8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04428DE4" wp14:editId="084A1D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08B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28DE4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9508B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1E5E5226" wp14:editId="23822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E7B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5226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2AE7B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5428F128" wp14:editId="41B862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654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8F128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9654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59A2C45B" wp14:editId="5453BB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0F4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C45B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180F4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2B59E659" wp14:editId="32E6A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DC6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E659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8nKN8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7CDC6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551B1DB2" wp14:editId="0C4F1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CFB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B1DB2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qiN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26CFB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5165CA46" wp14:editId="490DC5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727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CA46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zvGjV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39727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3055490C" wp14:editId="52E023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E29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5490C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8cjQ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0BE29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7BC0E263" wp14:editId="31B9EE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7AC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0E263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2EejK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E17AC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44EEF6FD" wp14:editId="1E8628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5FE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F6FD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IXEjP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C65FE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1BCF28A8" wp14:editId="75577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BAE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F28A8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KqM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8ABAE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368A66CE" wp14:editId="7696AB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8DE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A66CE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0xwjF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9A8DE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0D2EDC1D" wp14:editId="59BF0C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7BD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DC1D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LQ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V12GzbUtDMcnzNOWHimYCWbB1WQDZzN1UPD4ay9Rczbde7Kovb68aKnlJWm6tqNRxJIQ&#10;6+3HqvRqBBoKlZCzfUC7G4lvU+Tkj8n7Iux9TnJzP+aF/HmaN6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9Cui0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B67BD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113FBA1B" wp14:editId="54D35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A55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BA1B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27A55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4B076200" wp14:editId="754775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7A1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6200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227A1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5161CEB5" wp14:editId="3043DA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7F7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CEB5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447F7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361239C9" wp14:editId="743FAB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FD1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39C9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/A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N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qE/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FDFD1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49B2E5F5" wp14:editId="6F2CB9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99C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E5F5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V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5xucywubaF/viEedrSIwUzwiS4Gm3gbKIOCh5f9xI1Z+ODJ4vaq4tlSy0vSbNqVzSKWBJi&#10;vf1YlV4NQEOhEnK2D2h3A/Ftipz8MXlfhL3PSW7ux7yQP0/z5g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5J7P1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3F99C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21D35BA1" wp14:editId="446EE3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96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35BA1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9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x5vcy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Cx5Pv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6F896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6D286DD9" wp14:editId="430B12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65E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86DD9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o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dXl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yKM+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9765E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1AD164EF" wp14:editId="6E19F3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682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164EF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+XNPl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3D682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74A50470" wp14:editId="79A83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258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0470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+D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359s8ywubaF/viCedrSMwUzwiS4Gm3gbKIOCh7f9xI1Z+OTJ4va5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AEXPg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EC258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44F2D70F" wp14:editId="33313C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E82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D70F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H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zyqsuwubYNw/EJ8rSlRwpmCrPgarKRs5k6KDj+3kvQnE0Pnixqry8vWmp5SZqu7WgUoSTE&#10;evu+Kr0aAw2FSsDZPoLdjcS3KXLyx+R9EfY2J7m57/NC/jzNmz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3JOR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A7E82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02DABF1C" wp14:editId="1CE241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491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BF1C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S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++WWXYXNtCf3zBPG3pmYIZYRJcjTZwNlEHBY/ve4mas/HJk0Xt7fVVSy0vSbNsl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3kTOU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9E491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2EFBA623" wp14:editId="07215A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FBF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BA623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sv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Fthc20F/esI8bemRghlhElyNNnA2UQcFj78OEjVn470ni9rlzXVLLS9Js2pXNIpYEmK9&#10;+1iVXg1AQ6EScnYIaPcD8W2KnPwxeV+Evc9Jbu7HvJC/TP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Dzs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F4FBF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25995C15" wp14:editId="076E4F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A36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95C15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s6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NssmwObaD/vSEedvSIxkzwiS4Gm3gbKIJCh5/HSRqzsZ7TxK1y5vrlkZenGbVrmgVsTjE&#10;evcxKr0agJZCJeTsENDuB+Jb6hZapH1p7H1P8nA/+oX8ZZs3v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Obs6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81A36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2DFEBBBB" wp14:editId="2074B8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766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BBBB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E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t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TYjs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1766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38CC1A88" wp14:editId="092293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DBA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1A88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0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1wtMmyubUJ3eII8bemRghnCKLgabORspA4Kjq87CZqz4Y8ni5qri0VDLS/JfNksaRShJMR6&#10;87UqveoDDYVKwNkugt32xHde5OSPyfsi7GNOcnO/5oX8aZrXb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Cq6vLS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C1DBA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0E77A870" wp14:editId="1F858E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F2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A870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cmw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3lTlxRQjDV+XUETL90cCxvBAdqRvFIHu4xfVz9ukLvzv/nXZq2&#10;E7Od4IvrRYbNtW3ojk+Qpy09UjBDGAVXg42cjdRBwfFtL0FzNvz2ZFFzvbh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U6PNy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58EF21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61B01F78" wp14:editId="3CB42B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1C1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1F78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wMvMm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7E1C1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66E5EBCB" wp14:editId="1D93AD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1D3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EBCB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dXPPe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DD1D3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457F7042" wp14:editId="450265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AD0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7042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5hvOK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9EAD0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07F12B79" wp14:editId="4A1D81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301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2B79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0m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/OKqzbC5tgn94QnytKVHCmYMk+BqtJGziTooOL7tJGjOxt+eLGquLs4banlJlm3T0ihCSYj1&#10;5nNVejUEGgqVgLNdBLsdiO+yyMkfk/dF2Mec5OZ+zgv50zSv/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lWPS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20301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68FFA15D" wp14:editId="31DE4D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8B6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FA15D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W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8u1xk213bQn14xT1t6oWBGmARXow2cTdRBwePPg0TN2fjVk0Xt8va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Qjrq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B78B6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385F0D41" wp14:editId="318C3F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DD0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F0D41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WK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Fdhc28JwfMU8bemFgplgFlxNNnA2UwcFjz/3EjVn01dPFrW311cttbwkTdd2NIpYEmK9&#10;/VyVXo1AQ6EScrYPaHcj8W2KnPwxeV+EfcxJbu7nvJA/T/PmF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9O/W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B9DD0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6C7C0064" wp14:editId="6C27F2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CAC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C0064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f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Ph112TYHNvCcHzFvG3phYyZYBZcTTZwNtMEBY8/9xI1Z9NXTxK1t9dXLY28OE3XdrSKWBxi&#10;vf0clV6NQEuhEnK2D2h3I/EtdQst0r409rEnebif/UL+vM2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EDXW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FBCAC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5380310E" wp14:editId="77E6BC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6E2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310E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tRk217YwHF8xT1t6oWAmmAVXkw2czdRBwePPvUTN2fTVk0Xt7fVVSy0vSdO1HY0iloRY&#10;bz9XpVcj0FCohJztA9rdSHybIid/TN4XYR9zkpv7OS/kz9O8+Q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M9W9aG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5596E2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69EABDF1" wp14:editId="6D85AB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E47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BDF1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W0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hVt86wubaD4fSEedrSIwUzwSy4mmzgbKYOCh5/HyRqzqbvnixqb67W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DZgdbS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4D1E47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3C105ADC" wp14:editId="5A7A87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68B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5ADC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c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1t86wubaD4fSEedrSIwUzwSy4mmzgbKYOCh5/HyRqzqbvnixqb9Z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ng9dy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51468B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29A79B4E" wp14:editId="1DFDD2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7E8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79B4E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XJ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3VWGzbUtDMcnzNOWHimYCWbB1WQDZzN1UPD4ay9Rczbde7Kovb68aKnlJWm6tqNRxJIQ&#10;6+3HqvRqBBoKlZCzfUC7G4lvU+Tkj8n7Iux9TnJzP+aF/HmaN6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g1nXJ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00C7E8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2D8A3025" wp14:editId="2965B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84A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A3025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3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yu8qwubYNw/EJ8rSlRwpmCrPgarKRs5k6KDj+3kvQnE0Pnixqry8vWmp5SZqu7WgUoSTE&#10;evu+Kr0aAw2FSsDZPoLdjcS3KXLyx+R9EfY2J7m57/NC/jzNmz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rjfX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67084A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3E41B00B" wp14:editId="790B5D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8D1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1B00B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Xi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h1t86wubaD4fSEedrSIwUzwSy4mmzgbKYOCh5/HyRqzqbvnixq1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K7de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3368D1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441695B6" wp14:editId="317A40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EA8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95B6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Qm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Rk217YwHF8xT1t6oWAmmAVXkw2czdRBwePPvUTN2fTVk0Xt7fVVSy0vSdO1BMSwJMR6&#10;+7kqvRqBhkIl5Gwf0O5G4tsUOflj8r4I+5iT3NzPeSF/nubNL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PWM9C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333EA8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3A03C9B6" wp14:editId="3E5E1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794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C9B6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z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y6W2f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Ay6dDO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91794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BDC66C4" wp14:editId="115F2E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A7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C66C4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FO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Fdhc20J/fMY8bemJghlhElyNNnA2UQcFj297iZqz8cGTRe3N9VVLLS9Js2yXNIpYEmK9&#10;/VyVXg1AQ6EScrYPaHcD8W2KnPwxeV+EfcxJbu7nvJA/T/PmN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PxgU6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030A73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0B91EC93" wp14:editId="782D6E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82F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EC93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rHAVu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3EE82F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0205B51F" wp14:editId="300228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5C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B51F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GcgWW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5D75C9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5DCA2081" wp14:editId="2E4DCD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290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2081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iqAXC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1C2290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79C90384" wp14:editId="2F98E0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BFD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0384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cqgRi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BCBFD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16E0F16A" wp14:editId="4E9A3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81A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F16A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uHAEN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1AA81A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0E7E5E35" wp14:editId="20F0D5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09A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5E35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lR4Ez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1FC09A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5233875F" wp14:editId="1DDD1B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585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875F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xxAS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9A585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466C75D8" wp14:editId="49F1AD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796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75D8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HtGgO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167796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5795D1EF" wp14:editId="29A39A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747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5D1EF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CcAD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432747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0462C1E8" wp14:editId="5BB59D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807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C1E8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" filled="f" stroked="f">
                      <v:textbox inset="2.16pt,1.44pt,0,1.44pt">
                        <w:txbxContent>
                          <w:p w14:paraId="1EA807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6168F904" wp14:editId="1325F8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3FD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F904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cnKIA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0623FD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32B75B1D" wp14:editId="3F2F3D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249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75B1D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8ciP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7A4249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124DB8AA" wp14:editId="4AB201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A23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B8AA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8aI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55BA23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29E74753" wp14:editId="28A808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4B1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4753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BcSJD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074B1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51659B06" wp14:editId="41F92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7F2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9B06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4R6JW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437F2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0D9F0383" wp14:editId="28568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A4B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F0383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o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Ulxk21zbQHx4wT1u6p2BGmARXow2cTdRBwePfnUTN2fjbk0Xt1Y/zllpekmbZLmkUsSTE&#10;evO+Kr0agIZCJeRsF9BuB+LbFDn5Y/K+CHudk9zc93khf5rm9T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8xwia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6D8A4B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19E95268" wp14:editId="270B1B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813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95268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9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Xm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KKqJ9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A4813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70392DC6" wp14:editId="5C9DF7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96A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2DC6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5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usuwubaF4fiMedrSEwUzwSy4mmzgbKYOCh5f9xI1Z9ODJ4va689XLbW8JE3XdjSKWBJi&#10;vf1YlV6NQEOhEnK2D2h3I/Ftipz8MXlfhL3PSW7ux7yQP0/z5hc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LR0juZ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02796A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331E3335" wp14:editId="289F55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102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E3335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s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/qVYbNtS30xxfM05aeKZgRJsHVaANnE3VQ8PhrL1FzNj54sqi9ubxoqeUlaZbtkkYRS0Ks&#10;t5+r0qsBaChUQs72Ae1uIL5NkZM/Ju+LsI85yc39nBfy52nevAE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K6O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1D6102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038D4F5A" wp14:editId="5F29DB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9FA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4F5A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bR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+aAptrm9AfHiFPW3qgYMYwCa5GGzmbqIOC48tOguZsvPNkUXv5/aKllpekWbZLGkUoCbHe&#10;vK9Kr4ZAQ6EScLaLYLcD8W2KnPwxeV+Evc1Jbu77vJA/T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rYFb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1E69FA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63D4CDFA" wp14:editId="75EEC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F16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CDFA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E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SVtbE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28F16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6508C693" wp14:editId="1CB6D2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7B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8C693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6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82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mQ1W+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0967B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2CBD893F" wp14:editId="7E4711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4A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893F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v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WW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gO9bv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1F34AF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07782124" wp14:editId="269C25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4F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2124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H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b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Pu1aH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87C4F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4F551ED7" wp14:editId="0F8D00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7F7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51ED7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2jda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3717F7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2F4D025D" wp14:editId="386063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C0E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D025D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dZWr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0E9C0E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64E399A1" wp14:editId="0A89A3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DDB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99A1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E4Na5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EFDDB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5D5FF7C0" wp14:editId="45B06F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D06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FF7C0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WBZAW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270D06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1CC07FCD" wp14:editId="1FF3A1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B9F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07FCD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NNye+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53B9F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6082F222" wp14:editId="1A8FF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469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2F222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" filled="f" stroked="f">
                      <v:textbox inset="2.16pt,1.44pt,0,1.44pt">
                        <w:txbxContent>
                          <w:p w14:paraId="76B469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1F3AF03B" wp14:editId="331EBC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3FB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F03B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r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fKMcm4L/fEJ87KlRzJmhElwNdrA2UQDFDy+7iVqzsYfnhRqvy4/tzTxEjSrdkWbiCUg0tv3&#10;WenVALQTKiFn+4B2NxDfUrfQIulLY6c1ybN9Hxfyl2Xe/AY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51kJK5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77A3FB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3D400AF4" wp14:editId="5CF11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B38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00AF4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kafP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6EB38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27980F6D" wp14:editId="0F948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81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80F6D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kA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9tr/KMcm4b+uMD5GVL92TMGCbB1WgjZxMNUHB82UvQnI0/PSnUfl9etTTxEjSrdkWbCCUg0tu3&#10;WenVEGgnVALO9hHsbiC+Ta5baJH0pbHTmuTZvo3Lq8syb/4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BU0CQC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49481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4FD2E647" wp14:editId="68D91D0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F78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E647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lo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XeYZ5dwW+uMT5mVLj2TMCJPgarSBs4kGKHh83UvUnI0/PCnUfl1+bmniJWhW7Yo2EUtApLfv&#10;s9KrAWgnVELO9gHtbiC+Ta5baJH0pbHTmuTZvo/Lq8syb34D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6tIlo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7F1F78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6C3AF984" wp14:editId="2D833F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2FC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F984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y+lzl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162FC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1F2FB4E2" wp14:editId="043B0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9BE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B4E2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D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/61vc4zyrkt9McHzMuW7smYESbB1WgDZxMNUPD4speoORt/elKo/bb80tLES9Cs2hVtIpaASG/f&#10;ZqVXA9BOqISc7QPa3UB8m1y30CLpS2OnNcmzfRuXV5dl3vw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jZiUO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1DC9BE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67E5BE2A" wp14:editId="73BD3F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131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5BE2A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x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BX7XWGzb1dGE5PkJctPVIwU5gFV5ONnM00QMHx10GC5my69+RQe73+3NLES9F0bUebCKUg&#10;0rv3XenVGGgnVALODhHsfiS+TZGTHybri7C3NcmzfV8X8pdl3r4A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B23Gjx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640131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3E2AAD39" wp14:editId="064449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A48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AAD39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HrPy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DDA48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04C0211A" wp14:editId="59C296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75B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211A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54Vy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ED75B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19154F60" wp14:editId="6192CE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664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4F60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YzocR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D4664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58010AD5" wp14:editId="3B0963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18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0AD5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h+AcE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D418D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723427BD" wp14:editId="55E56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A92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427BD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Kqjhz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DEA92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5DA7B539" wp14:editId="05E03C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C3E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7B539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U5UHL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88C3E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066E769C" wp14:editId="56C8E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4FB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E769C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vBWHR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F34FB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7401A45D" wp14:editId="7E0B84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C16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A45D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S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Le4ybO7tQ3d+grxs6ZGCGcIouBps5GykAQqOv48SNGfDN08ONffLRUMTL8V81axoE6EU&#10;RHr/tiu96gPthErA2TGCPfTEd17k5IfJ+iLsdU3ybN/Whfx1mbd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RSMHU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2FC16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1AD63275" wp14:editId="265A6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6C1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3275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niH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356C1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745AA79D" wp14:editId="54DD1C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DF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A79D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04H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828DF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419B8569" wp14:editId="0659F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441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8569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Vm2Nzbhf70BHnZ0iMFM4ZJcDXayNlEAxQcfx0kaM7Ge08ONTdXq4YmXopl27S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kHmGv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60441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43D96DE1" wp14:editId="075934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4C7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6DE1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U8Gq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E74C7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04474FFC" wp14:editId="3ED416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931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4FFC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xsVoh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A8931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6968FBDD" wp14:editId="7B9330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F46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8FBDD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0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vl/MMm3M76E4PmJct3ZMxA4yCq8EGzkYaoODxz0Gi5mz46Umh5ma5aGjiJZivmhVtIpaA&#10;SO/eZ6VXPdBOqIScHQLafU98S91Ci6Qvjb2tSZ7t+7iQvyzz9gU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MiH2jS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3E5F46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58B25863" wp14:editId="4CF5C5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BD3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25863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w9xaC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DEBD3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0BAB680A" wp14:editId="49C30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E7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B680A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OuraH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5B1E7D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59812353" wp14:editId="4A3504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8CF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2353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1Wpa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198CF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6F039B7A" wp14:editId="787088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34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9B7A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LFzaY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E1341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103E5AC7" wp14:editId="432D4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6FF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5AC7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JwdaX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D86FF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3A0EC33D" wp14:editId="6364C2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E81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EC33D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3jHaS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0DE81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2B9491F8" wp14:editId="7DB0B0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EAB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491F8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+QZbj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D4EAB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7E699387" wp14:editId="334D9C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A96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99387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DDbm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06A96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437BA676" wp14:editId="79ADE3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E61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A676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/ey7l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35E61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1EFE3950" wp14:editId="19E97D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170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3950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A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jHyzzLA5t4P+9Ih52dIDGzvC1Ek9uijFxAPsJP06KDRSjN8CK9R8/n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Fl+HIC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7B2170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2D7B47AE" wp14:editId="6D79B1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E57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47AE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y+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/JNk2Fzbwf96RHzsqUHDnaEqZN6dFGKiQfYSfp1UGikGL8Fdqj5/Om64YmXYrlqVryJWAom&#10;vXvbVUEPwDuhE0pxiOj2A/NdFjn5Yba+CHtdkzzbt3Uhf1nm7W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JZy+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6E1E57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7099A7C6" wp14:editId="51C641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7C3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A7C6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r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SbVYbNvT3050fMy5YeONgRpk7q0UUpJh5gJ+nnUaGRYvwa2KHm08dV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rExyr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C57C3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3DD929D4" wp14:editId="4F2677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618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29D4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DnA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pHvbjNs7u2gPz1jXrb0xMGOMHVSjy5KMfEAO0k/DwqNFOOXwA41H29vGp54KZarZsWbiKVg&#10;0rv3XRX0ALwTOqEUh4huPzDfZZGTH2bri7C3NcmzfV8X8pdl3v4C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k5z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B9618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11C2EF93" wp14:editId="7E6D8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D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2EF93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W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Z+TV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9pRzW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478D2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4A42356C" wp14:editId="690841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0B4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2356C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zo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t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2/pzo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B10B4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7CCC9B0E" wp14:editId="50656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E39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9B0E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z9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b+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PyBz9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C4E39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5D7B6F56" wp14:editId="636B13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F28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B6F56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05mw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SFf1wk29TbQHZ4wLVt8pKAHGFsuB+M5G2mALQ9/dwIVZ8OdI4eqX1eXFU08F/O6qmkTMRdE&#10;enPeFU72QDshI3K282i2PfGdZznpYbI+C/tYkzTb8zqTPy3z+g0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j/nTm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3AEF28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1DE1A0F7" wp14:editId="73E8F3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D2C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A0F7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0smg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" filled="f" stroked="f">
                      <v:textbox inset="2.16pt,1.44pt,0,1.44pt">
                        <w:txbxContent>
                          <w:p w14:paraId="14ED2C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4ABF4DF2" wp14:editId="281E1C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29C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4DF2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AC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wObeHvrzE+ZlS48c7AhTJ/XoohQTD7CT9POo0EgxfgnsUPPx/V3DEy/Fct2seROxFEx6&#10;/7argh6Ad0InlOIY0R0G5rsscvLDbH0R9romebZv60L+usy7X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MRcAK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51029C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2624F2BC" wp14:editId="7280DB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2AE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F2BC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X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jLxaZtic20N/fsK8bOmRjR1h6qQeXZRi4gF2kn4eFRopxi+BFWo+vr9reOIlWK6bNW8iloBJ&#10;799mVdAD8E7ohFIcI7rDwHxL3UKLpS+Nva5Jnu3buJC/LvPuF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Ion8Be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7F2AE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547B6390" wp14:editId="1CA76D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669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6390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p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ybC5t4f+/IR52dIjBzvC1Ek9uijFxAPsJP08KjRSjF8CO9R8fH/X8MRLsVw3a95ELAWT&#10;3r/tqqAH4J3QCaU4RnSHgfkui5z8MFtfhL2uSZ7t27qQvy7z7h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BfHAp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3D669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5E16CCDF" wp14:editId="2BBE6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6F4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6CCDF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8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9yrC5d4D+8oh52dIDBzvC1Ek9uijFxAPsJP08KTRSjF8CO9R8fL9qeOKlWG6aDW8iloJJ&#10;H153VdAD8E7ohFKcIrrjwHyXRU5+mK0vwl7WJM/2dV3I35Z5/w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hK8Dy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0F76F4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43CF8343" wp14:editId="0AEB7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3D4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8343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U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Z+TVbYbNvT3050fMy5YeONgRpk7q0UUpJh5gJ+nnUaGRYvwa2KHm0+1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ynB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CB3D4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05437802" wp14:editId="085FA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94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37802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B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qN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u/PBB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F2294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58FF764D" wp14:editId="5B6A3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80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F764D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/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JqlWFzbw/9+QnzsqVHDnaEqZN6dFGKiQfYSfp5VGikGL8Edqj5+P6u4YmXYrlu1ryJWAom&#10;vX/bVUEPwDuhE0pxjOgOA/NdFjn5Yba+CHtdkzzbt3Uhf13m3S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p3B/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60C1801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15912411" wp14:editId="7C2159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8E4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12411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B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Vb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ckfBq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6F8E4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26733541" wp14:editId="2CCEC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44C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33541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Gu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CHlRJ9jU2/ju8App2eILBT34seVyMIGzkQbYcnzfCVCcDY+OHKpuri4rmngu5nVV0yZCLoj0&#10;5mdXONl72gkZgbNdALPtie88y0kPk/VZ2NeapNn+rDP50zKv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umca6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36544C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1413C5AE" wp14:editId="559369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AF4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C5AE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G7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kBd1gk29DXSHJ0zLFh8p6AHGlsvBeM5GGmDLw+tOoOJsuHPkUHX167KiiedivqyWtImYCyK9&#10;+dwVTvZAOyEjcrbzaLY98Z1nOelhsj4Le1+TNNvPdSZ/Wub1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EKQ8bu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325AF4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134F6D51" wp14:editId="69216F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136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6D51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TG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Apt7O+hPj5iXLT1wsCNMndSji1JMPMBO0q+DQiPF+C2wQ83tp+uGJ16K5apZ8SZiKZj0&#10;7m1XBT0A74ROKMUhotsPzHdZ5OSH2foi7HVN8mzf1oX8ZZm3vwE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P3bBMa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5B136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42C3431B" wp14:editId="57F24C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312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431B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T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Gfl2mWFzbgf96RHzsqUHNnaEqZN6dFGKiQfYSfp1UGikGL8FVqi5/X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ATthNO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445312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0574A24E" wp14:editId="66833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F9D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4A24E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hbad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C6F9D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53E7263C" wp14:editId="65B2A5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C87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263C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aI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y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bM2i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1DC87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1177F0AA" wp14:editId="415875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17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7F0AA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BjO24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AFE17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79A0EE90" wp14:editId="2DED11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58D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0EE90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SF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72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gNoSF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68258D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7AC76F8A" wp14:editId="500F04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8E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6F8A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7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bV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rbQS7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358E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6B1D6D20" wp14:editId="62F065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C37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D6D20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Su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pFXqwybe3voz4+Yly09cLAjTJ3Uo4tSTDzATtLPo0Ijxfg1sEPN6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SW4S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EFC37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3B6D09EF" wp14:editId="6122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2D4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D09EF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X7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742D4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1203D8F2" wp14:editId="38A66F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FD3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D8F2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cP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a4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02k3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CDFD3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641A805A" wp14:editId="67BAE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E99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A805A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DhMY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65E99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085D1992" wp14:editId="76AAB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CD7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D1992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nXsZ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89CD7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0D35D31E" wp14:editId="64F0E9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B83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D31E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jDGr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BFB83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09486D19" wp14:editId="3A8E19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B99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6D19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burG+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11B99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78696715" wp14:editId="7EA47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F44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6715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0OjH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C1F44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07193260" wp14:editId="6CAE44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41D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93260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DLH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6241D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7488871F" wp14:editId="34B4AF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6FF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871F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GVzH9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FE6FF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12C01888" wp14:editId="6E79DE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E3C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1888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/YbH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F0E3C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54594D62" wp14:editId="00FA78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041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4D62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hWMC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3C041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23F54B89" wp14:editId="145F9E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D6F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4B89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hYLA5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80D6F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335C60F3" wp14:editId="7A0022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F3F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60F3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itFR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1AF3F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722A37FF" wp14:editId="58B318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1CD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A37FF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cdx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881CD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69BA82D2" wp14:editId="3339A6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82B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A82D2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Vv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n9ftRk217ahP95DnrZ0R8GMYRJcjTZyNlEHBcfnvQTN2fjLk0Xt1bfLllpekmbZLmk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sRkVv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CF82B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45BE11C0" wp14:editId="27BBC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02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11C0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6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/5lvcywubYL/ekZ8rSlJwpmDJPgarSRs4k6KDi+HiRozsYHTxa1N5+X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VcMV6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0002B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69CCF839" wp14:editId="775BA4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040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F839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US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9usqwubYN/fEB8rSlewpmDJPgarSRs4k6KDj+2UvQnI0/PVnU3lxdttTykjTLdkmjCCUh&#10;1tv3VenVEGgoVALO9hHsbiC+TZGTPybvi7C3OcnNfZ8X8udp3rw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68E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E5040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11C7B358" wp14:editId="3537FE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988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7B358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H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9aXWXYXNtCf3zAPG3pnoIZYRJcjTZwNlEHBY9/9hI1Z+MvTxa1198uW2p5SZplu6R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DxsUH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CF988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402686AF" wp14:editId="2109D1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55D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86AF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U5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OvVT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idRT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D655D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10AF35C4" wp14:editId="2CAE5B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C7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F35C4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xq8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13C76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38093DA8" wp14:editId="558F3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49C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3DA8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WnET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3349C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7229444D" wp14:editId="342E2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76C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444D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+qxP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B876C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6A67F4DF" wp14:editId="312A05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0DB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7F4DF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0sVvC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3D20DB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3412741D" wp14:editId="42FD42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EEB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741D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K/PvH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6FFEEB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08F9344E" wp14:editId="5B5848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A57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9344E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Coby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5DA57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64ED268D" wp14:editId="78ECDF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A34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D268D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0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/V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me7z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AFA34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3251354D" wp14:editId="70768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BB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1354D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9c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v6IsPm2gb6wxPmaUuPFMwIk+BqtIGziTooeHzbSdScjb89WdReXZy31PKSNMt2SaOIJSHW&#10;m89V6dUANBQqIWe7gHY7EN+myMkfk/dF2Mec5OZ+zgv50zSv/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Yeb1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601BB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0F67763A" wp14:editId="0F2F3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C21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763A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9J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WFxk21zbQHx4wT1u6p2BGmARXow2cTdRBwePfnUTN2fjbk0Xt1Y/zllpekmbZLmkUsSTE&#10;evO+Kr0agIZCJeRsF9BuB+LbFDn5Y/K+CHudk9zc93khf5rm9T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PKO9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D3C21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216F59AC" wp14:editId="47CFF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8D3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F59AC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93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6slxk217bQH58xT1t6omBGmARXow2cTdRBwePbXqLmbHz0ZFF7c33VUstL0qzaF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Rzb3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68D3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0F5C8A54" wp14:editId="6C3374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04E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C8A54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9i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qZ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1F72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FD04E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0D04B277" wp14:editId="083F3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E70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B277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6m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5ddx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pybq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08E70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7B4F9E02" wp14:editId="386DB8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337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F9E02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z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+pVx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NE7r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3D337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643F5D27" wp14:editId="6DE59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897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5D27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Omg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kU2FzbhP7wBHna0iMFM4ZJcDXayNlEHRQcX3cSNGfjb08WtVc/L1pqeUmaZbukUYSSEOvN&#10;x6r0agg0FCoBZ7sIdjsQ36bIyR+T90XY+5zk5n7MC/nTNK//A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A8bz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718897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1B6A0256" wp14:editId="4CE85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945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A0256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vb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ya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Tmb2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645945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08AF6609" wp14:editId="4BEA19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6EF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6609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l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XTZthc20B/eMI8bemRghlhElyNNnA2UQcFj687iZqz8bcni9qrnxcttbwkzbJd0ihiSYj1&#10;5mNVejUADYVKyNkuoN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5iG+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C06EF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6ED1A5E7" wp14:editId="7BD67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20C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1A5E7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1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dUm/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A620C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6D8314F1" wp14:editId="58C75B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9B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314F1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uY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FfNZYbNtQ30hyfM05YeKZgRJsHVaANnE3VQ8Ph3J1FzNj54sqi9vrxoqeUlaZbtkkYRS0Ks&#10;N5+r0qsBaChUQs52Ae12IL5NkZM/Ju+LsPc5yc39nBfyp2levw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jUG5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479BF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730C85B8" wp14:editId="4272EB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778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C85B8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N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MvmIsPm2ib0hwfI05buKZgxTIKr0UbOJuqg4Ph3J0FzNv72ZFF79eO8pZaXpFm2SxpFKAmx&#10;3ryvSq+GQEOhEnC2i2C3A/Ftipz8MXlfhL3OSW7u+7yQP03z+h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B4pu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46778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4DC00561" wp14:editId="5A9B2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C71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00561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L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zVrPKMcm4H/ekV87KlFzJmhElwNdrA2UQDFDz+PEjUnI3PnhRqPy/vWpp4CZp1u6ZNxBIQ6d3H&#10;rPRqANoJlZCzQ0C7H4hvk+sWWiR9aey8Jnm2H+Py6rrM21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OzvKMu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739C71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0D88E7B1" wp14:editId="582D3A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33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8E7B1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stI1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91F33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5A277297" wp14:editId="3663E2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4DE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7297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c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" filled="f" stroked="f">
                      <v:textbox inset="2.16pt,1.44pt,0,1.44pt">
                        <w:txbxContent>
                          <w:p w14:paraId="3E44DE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30F5F616" wp14:editId="66EE87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584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F616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P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9ubvKMcm4L/fEJ87KlRzJmhElwNdrA2UQDFDy+7iVqzsYfnhRqvy+/tTTxEjSrdkWbiCUg0tv3&#10;WenVALQTKiFn+4B2NxDfJtcttEj60thpTfJs38fl1WWZN3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vYqQ+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35B584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67DCAD32" wp14:editId="17ED3C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FAF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AD32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OFrvs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1C8FAF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032FD183" wp14:editId="5C8539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174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FD183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0mA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NnlGObeF/viCednSMxkzwiS4Gm3gbKIBCh5/7yVqzsZHTwq135ZfW5p4CZpVu6JNxBIQ6e3H&#10;rPRqANoJlZCzfUC7G4hvqVtokfSlsdOa5Nl+jAv5yzJv3gA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0DZENJ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222174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7DEE473C" wp14:editId="392FD73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97A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E473C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QK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tnlGObeF/viCednSMxkzwiS4Gm3gbKIBCh5/7yVqzsZHTwq135ZfW5p4CZpVu6JNxBIQ6e3H&#10;rPRqANoJlZCzfUC7G4hvk+sWWiR9aey0Jnm2H+Py6rLMmzcA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bbcQK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01797A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7B60FE2C" wp14:editId="5303D4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78E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0FE2C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MD70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0A78E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550E1904" wp14:editId="18E290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D1B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E1904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R3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LvOMcm4L/fEF87KlZzJmhElwNdrA2UQDFDz+3kvUnI2PnhRqvy2/tjTxEjSrdkWbiCUg0tuP&#10;WenVALQTKiFn+4B2NxDfJtcttEj60thpTfJsP8bl1WWZN2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3bxHe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A3D1B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46BB8999" wp14:editId="239A89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CE6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8999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F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rrupKSeU6nI5YEwPGhzLieBIsygWyeO3mF5//f0L3bs8n7O0&#10;7BZmB8Gv26sMm3s7GE5PmJctPVIwE8yCq8kGzmYaoODx10Gi5mz66smh9sv6c0sTL0XTtR1tIpaC&#10;SO/ed6VXI9BOqIScHQLa/Uh8myInP0zWF2Fva5Jn+74u5C/LvH0B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Cz3iXF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47ACE6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7A99C1F2" wp14:editId="77B267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1E1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C1F2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33b6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C71E1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124A21F4" wp14:editId="410557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C4B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A21F4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O6z6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77C4B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04F2C74B" wp14:editId="70D443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EDD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C74B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p3L9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C9EDD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1A1DAD35" wp14:editId="7F8A8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142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DAD35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6j9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2D142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01ACA217" wp14:editId="56D2F2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4E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CA217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G+hyg6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38F74E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759C77D9" wp14:editId="0EAEA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5E1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C77D9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ob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DNszm2hOz5hXrb0SMYMMAquBhs4G2mAgse3vUTN2fDbk0LN9eWioYmXYL5slrSJWAIi&#10;vf2clV71QDuhEnK2D2h3PfEtdQstkr409rEmebaf40L+vMybP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aXSh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4165E1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5D5275BF" wp14:editId="3F7C0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4AC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75BF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3MyiW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DE4AC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155D50AA" wp14:editId="37EC3D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B1D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D50AA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ow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Lftm2Gzb1d6E8vkJctPVMwY5gEV6ONnE00QMHx50GC5mx88uRQc3fTNjTxUixXzYo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k+kow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2AB1D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7D0FD74D" wp14:editId="63C3A5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4CC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D74D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pY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Y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LespY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6A14CC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63C41FBF" wp14:editId="7602C2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41D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41FBF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N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1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ckxKT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4041D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62F5E37D" wp14:editId="0E2524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1E0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5E37D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pz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F8sMm3s76E5PmJctPVIwA4yCq8EGzkYaoODx9SBRczY8eHKoub5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5F8p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111E0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42085A3F" wp14:editId="557AEB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B34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5A3F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Y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AIUp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27B34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6797DBC3" wp14:editId="47D6AE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D38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DBC3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i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rtoMm3u70J9eIC9beqZgxjAJrkYbOZtogILjz4MEzdn45Mmh5u5m1dDES7Fsm5Y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nFsu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ECD38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11F98B62" wp14:editId="2D64E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827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98B62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u3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scqwubeF7viEednSIwUzwCi4GmzgbKQBCh7f9hI1Z8NvTw4115eLhiZeivmyWdImYimI&#10;9PZzV3rVA+2ESsjZPqDd9cR3XuTkh8n6IuxjTfJsP9eF/HmZN3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eIEu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08827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13F6D748" wp14:editId="7FADB1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2C6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D748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c+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Qts7u1Cd3qCvGzpkYIZwii4GmzkbKQBCo6vBwmas+HBk0PN9XLR0MRLMV81K9pEKAWR&#10;3n3sSq/6QDuhEnB2iGD3PfGdFzn5YbK+CHtfkzzbj3Uhf1nm7R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G3hc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9F2C6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4590E4D0" wp14:editId="62A6CD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10B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0E4D0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cr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BXy3mGzbld6E5PkJctPZIxQxgFV4ONnI00QMHx9SBBczY8eFKouV4uGpp4CearZkWbCCUg&#10;0ruPWelVH2gnVALODhHsvie+pW6hRdKXxt7XJM/2Y1z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P/oly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5FB10B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3417AB4D" wp14:editId="0B1373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AB0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AB4D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V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sMm3s76E5PmJctPVIwA4yCq8EGzkYaoODx9SBRczY8eHKouV4u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0sxcV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A7AB0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0449915D" wp14:editId="155A44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243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9915D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c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R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hZ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7B243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42FA00B4" wp14:editId="0BF9D9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EE8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00B4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iBRdo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5FEE8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0B2C0478" wp14:editId="32B42F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010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0478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d9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Lr9k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GzOXf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E1010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4589A600" wp14:editId="4CB23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647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A600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D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lqsMm3v70J1fIC9beqZghjAKrgYbORtpgILjz6MEzdnw5Mmh5m6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EGgXQ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BE647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6BD15C34" wp14:editId="59CB26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432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15C34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V6XV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54432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61A08166" wp14:editId="65910E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D50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08166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OaRaS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FCD50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08DACD2A" wp14:editId="4CFD89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CB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ACD2A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obCT3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61EECB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359BF9CD" wp14:editId="3BCB0B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255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F9CD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J9G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469255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7776F323" wp14:editId="295A73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A35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6F323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4RUZ+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62A35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0DFEDA82" wp14:editId="05115E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E8C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DA82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h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02Gzb0tdMcHzMuW7imYAUbB1WADZyMNUPD4dy9RczbcenKo+Xl50dDESzFfNkvaRCwF&#10;kd6+70qveqCdUAk52we0u574zouc/DBZX4S9rUme7fu6kD8v8+Y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StGh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A4E8C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066FCE4D" wp14:editId="0A4A06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C0E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CE4D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0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60WGzb0ddKcHzMuW7imYAUbB1WADZyMNUPD45yBRczb88uRQ8/3boqGJl2K+ala0iVgK&#10;Ir1735Ve9UA7oRJydgho9z3xnRc5+WGyvgh7W5M82/d1IX9Z5u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nHxRt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69CC0E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54F8EA0C" wp14:editId="6C37A5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11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8EA0C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c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losMm3t76M5PmJctPVIwA4yCq8EGzkYaoODx91Gi5mz45smh5vPirqGJl2K+bta0iVgK&#10;Ir1/25Ve9UA7oRJydgxoDz3xnRc5+WGyvgh7XZM827d1IX9d5t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c/zR3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EF11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2DD222FC" wp14:editId="7194F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255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222FC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ispRy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F0255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7AAFA4F6" wp14:editId="3F586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F8D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A4F6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gZHR9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4BF8D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3E96C4F6" wp14:editId="390ED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FC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C4F6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eKdR4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DEFCC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0951653C" wp14:editId="12A56E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F4F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653C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fkNAm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6BEF4F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6F86B447" wp14:editId="1DBEFC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ADC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B447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pqZQM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44ADC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42DF47C3" wp14:editId="0AD0E6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F7B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F47C3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0d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CLRYHNvS10x0fMy5YeKJgBRsHVYANnIw1Q8Piyl6g5G+48OdT8/H7V0MRLMV82S9pELAWR&#10;3r7vSq96oJ1QCTnbB7S7nvjOi5z8MFlfhL2tSZ7t+7qQPy/z5i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fj0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68F7B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0B143F88" wp14:editId="22D5FA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AC9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43F88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1IvQi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32DAC9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05F24682" wp14:editId="3A87AD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6C1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4682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hM9N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6A26C1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021FF9B6" wp14:editId="1FBB5F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0D6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FF9B6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0j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4sMm3u70J0eIS9beqBghjAKrgYbORtpgILjy0GC5my48+RQ8+P7oqGJl2K+ala0iVAK&#10;Ir372JVe9YF2QiXg7BDB7nviOy9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yW9I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E60D6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72470925" wp14:editId="2A36B9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48F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0925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L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8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oKU9S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4F48F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107403C8" wp14:editId="4DC1D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EEF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403C8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1e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6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ZO9X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49EEEF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201C81DC" wp14:editId="00AE8C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918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81DC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yD1g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35918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43461C22" wp14:editId="73B20B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41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1C22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q/69d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6C41D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106B9B67" wp14:editId="0B3568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8E9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B9B67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MyTyx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488E9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1AE3C0F0" wp14:editId="2E6D71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63D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C0F0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1/7y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4363D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3799024F" wp14:editId="03FA60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40F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9024F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NWH+6m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3B140F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3766125C" wp14:editId="61DB23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D42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125C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Cyxe7y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281D42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2EE30658" wp14:editId="567720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D7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0658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6vuC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E07D7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33187ABD" wp14:editId="4D297B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6BB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87ABD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n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m0WGzb0ddKcHzMuW7imYAUbB1WADZyMNUPD45yBRczb89ORQc/N10dDESzFfNSvaRCwF&#10;kd6970qveqCdUAk5OwS0+574zouc/DBZX4S9rkme7fu6kL8s8/Y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e/J5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F26BB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4B850A92" wp14:editId="49F34F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970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50A92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mP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N1cZNve20B2fMC9beqRgBhgFV4MNnI00QMHj616i5mz46cmh5ubq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Lm9Jj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714970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162E0D35" wp14:editId="7FBD7A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2A6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E0D35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a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11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11nJm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982A6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23172EB0" wp14:editId="4B66DD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086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2EB0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MfvU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D6086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444C1685" wp14:editId="3608CD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79C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1685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6B3vB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1E79C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0ACBF104" wp14:editId="4CE9DB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056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F104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W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x63WX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zDbO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AD056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42884F10" wp14:editId="024DFC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E1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4F10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D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8u1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o7M4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3C6E1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04EF707F" wp14:editId="70BB7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6D8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F707F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yf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Fdhc28JwfMY8bemJgplgFlxNNnA2UwcFj7/3EjVn0zdPFrU3X69aanlJmq7taBSxJMR6&#10;+7kqvRqBhkIl5Gwf0O5G4tsUOflj8r4Ie5+T3NzPeSF/nu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eOfJ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806D8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620DC3D6" wp14:editId="451EC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1B6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C3D6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K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Ph112TYHNvCcHzGvG3piYyZYBZcTTZwNtMEBY+/9xI1Z9M3TxK1N1+vWhp5cZqu7WgVsTjE&#10;evs5Kr0agZZCJeRsH9DuRuJb6hZapH1p7H1P8nA/+4X8eZs3r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64/I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101B6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4A0449D1" wp14:editId="2190A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6F2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449D1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y0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tR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XjfL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9E6F2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4547B2FB" wp14:editId="6AAA22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DA4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7B2FB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h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yqW2fYXNvBcHrCPG3pkYKZYBZcTTZwNlMHBY+/DxI1Z9MPTxa111/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zV/K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83DA4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1BE9F30B" wp14:editId="791DB3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C07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9F30B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J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qu8ywubYNw/EJ8rSlRwpmCrPgarKRs5k6KDj+3kvQnE0Pnixqry8vWmp5SZqu7WgUoSTE&#10;evu+Kr0aAw2FSsDZPoLdj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VXz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0DC07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036AF38F" wp14:editId="390E75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310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AF38F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zc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qu8y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6Y/zc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2F310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7ACE57FD" wp14:editId="591277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F92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E57FD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zi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HzdrTNsru1gOD1hnrb0SMFMMAuuJhs4m6mDgsffB4mas+mHJ4va6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4fO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1F92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3489D24E" wp14:editId="2655B8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DA2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9D24E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3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y6W2f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Dvz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42DA2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41A622F7" wp14:editId="1D983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FE1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22F7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0z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Rk217YwHJ8xT1t6omAmmAVXkw2czdRBwePvvUTN2fTNk0XtzderllpekqZrCYhhSYj1&#10;9nNVejUCDYVKyNk+oN2NxLcpcvLH5H0R9j4nubmf80L+PM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85fT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65FE1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737ECEDF" wp14:editId="62D33F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F5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CEDF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0m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7drTN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YP/S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0F5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5D378FA0" wp14:editId="378DD8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844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8FA0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b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Fdhc20J/fMY8bemJghlhElyNNnA2UQcFj297iZqz8dGTRe3t9VVLLS9Js2yXNIpYEmK9&#10;/VyVXg1AQ6EScrYPaHcD8W2KnPwxeV+EfcxJbu7nvJA/T/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lECF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85844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57BA4502" wp14:editId="1FF654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476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A4502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ByiE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84476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4805B613" wp14:editId="1E26D3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280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5B613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w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tR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spCH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17280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527BF6AF" wp14:editId="78B38A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4C4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F6AF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l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+slxk213bQn54xT1t6omBGmARXow2cTdRBwePvg0TN2fjNk0Xt7ddl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IfiG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1A4C4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1ADB7599" wp14:editId="703B40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007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7599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N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ZXWfYXNtCf3zBPG3pmYIZYRJcjTZwNlEHBY/ve4mas/HJk0Xt7fVVSy0vSbNsl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Nnwg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68007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2C1FB6E0" wp14:editId="57B77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A25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B6E0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gY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JvVd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SpiB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32A25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34C1EF8E" wp14:editId="0F0FDA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FC6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EF8E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/yCC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DFFC6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6E49B77F" wp14:editId="1D1178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AAC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9B77F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z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+ul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EiD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1AAAC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42560475" wp14:editId="78F5D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1D5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60475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n3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697jJ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HzCf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CA1D5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0B6051CE" wp14:editId="092F1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13A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51CE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jFie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0B13A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6DDF90E2" wp14:editId="34C622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8A8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F90E2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x+rA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48F8A8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30364BBE" wp14:editId="2E047E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7C2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4BBE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sV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" filled="f" stroked="f">
                      <v:textbox inset="2.16pt,1.44pt,0,1.44pt">
                        <w:txbxContent>
                          <w:p w14:paraId="2887C2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7D79DE31" wp14:editId="474DEE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0E0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DE31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r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/WbYbNtR30p0fM05YeKJgRJsHVaANnE3VQ8Pj7IFFzNv70ZFG7vLluqeUlaVbtikYRS0Ks&#10;d5+r0qsBaChUQs4OAe1+IL5NkZM/Ju+LsPc5yc39nBfyl2nevA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1yqy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A40E0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13C338CF" wp14:editId="436719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AE7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38CF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+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REKz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52AE7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65421FA5" wp14:editId="34C4E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A5E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1FA5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W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W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vEq1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59A5E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0216BE4D" wp14:editId="3D8F46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D48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BE4D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D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ZX2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LyK0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D1D48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3C8B7F69" wp14:editId="4EA3A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D4B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7F69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1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mpq3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A0D4B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7687150C" wp14:editId="373F70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DBF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150C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to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r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CfK2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83DBF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17C83A26" wp14:editId="776B7A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63C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3A26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s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xddx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oqq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B663C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714D3101" wp14:editId="395DF9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57F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3101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5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/W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6eKr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A057F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653BC913" wp14:editId="419DCD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634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BC913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/E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sdXfx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235634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5DEEBF8B" wp14:editId="2B371C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F67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BF8B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/R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a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jjX9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CCF67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7C58AE20" wp14:editId="711CF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C45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AE20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v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8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O43+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ECC45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7E49B173" wp14:editId="6C2987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AD6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B173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/6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h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qOX/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81AD6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1033DA0A" wp14:editId="30405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E19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DA0A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+S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8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UO35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68E19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3003C566" wp14:editId="1BB8A9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2F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C566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+H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zZXG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w4X4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3362F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1658FB32" wp14:editId="6EA96F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DC2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8FB32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+5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N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dj37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07DC2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7520ABE6" wp14:editId="016F94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AA7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0ABE6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5VX6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B9AA7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309B665D" wp14:editId="54B2C8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023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665D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li3m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D6023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69C52C4A" wp14:editId="4C411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A0F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2C4A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UXn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5DA0F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774F671E" wp14:editId="3C33EB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28B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671E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YowzU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17B28B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2ED3D754" wp14:editId="0FF881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BC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3D754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u6s0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C06BC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4B88A4EE" wp14:editId="542C22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371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A4EE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DhM3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10371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3C426169" wp14:editId="599FC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F92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26169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nXs2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FAF92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628509B1" wp14:editId="24D1BF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84A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09B1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ZXMw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A384A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1DAFDA1A" wp14:editId="7E4ECD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A2F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FDA1A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/YbMQ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0AA2F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30302CE2" wp14:editId="433696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D66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02CE2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Q6My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F4D66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2035692E" wp14:editId="3C10C9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183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692E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0Msz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25183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6B02976A" wp14:editId="5D77B6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BED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976A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o7Mv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D8BED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54908E0E" wp14:editId="48A68D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C5A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8E0E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MNsu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8AC5A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389A955D" wp14:editId="1D60EA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2B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955D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7EZHl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A92BC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2A1E6D69" wp14:editId="6C5822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90A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6D69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Vwx4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7690A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0C23C156" wp14:editId="52BCC1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40D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C156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4rR7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1340D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2E5853B9" wp14:editId="0D909C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53D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853B9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p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LjN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Hce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ED53D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7FC62380" wp14:editId="6F4CDB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F58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2380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B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8tbzJsru1Cf3qFPG3phYIZwyS4Gm3kbKIOCo4/DxI0Z+NXTxa1q5tlSy0vSbNu1zSKUBJi&#10;vftclV4NgYZCJeDsEMHuB+LbFDn5Y/K+CPuYk9zcz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nUfB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A4F58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72998D35" wp14:editId="07CB11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BA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8D35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fU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1/JJ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xq8fU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9C5BA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146E4731" wp14:editId="65ADC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0C8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E4731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fq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8tbzJ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rwR+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690C8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580DDE75" wp14:editId="271C0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6FD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DDE75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/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rjJ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xsf/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676FD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7A2841C0" wp14:editId="756F4D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3F5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841C0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Y7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m3WXYXNuH4fwIedrSAwUzhVlwNdnI2UwdFBxfjhI0Z9M3Txa1m8/rllpekqZrOxpFKAmx&#10;3r+vSq/GQEOhEnB2jGAPI/Ftipz8MXlfhL3NSW7u+7yQv07z7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k8UY7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4E3F5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49F541D6" wp14:editId="60EB97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8E7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541D6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Yu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8tNxk21/bQnx8xT1t6oGBGmARXow2cTdRBwePvo0TN2XjvyaJ29XXZUstL0qzbNY0iloRY&#10;799WpVcD0FCohJwdA9rDQHybIid/TN4XYa9zkpv7Ni/kr9O8+w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3Hxi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008E7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492DF36B" wp14:editId="02E02C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6FA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F36B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n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FNhc20F/esI8bemRghlhElyNNnA2UQcFj78OEjVn470ni9rlzXVLLS9Js2pXNIpYEmK9&#10;+1iVXg1AQ6EScnYIaPcD8W2KnPwxeV+Evc9Jbu7HvJC/TP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U5mq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306FA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6D1A37DF" wp14:editId="21DE62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B15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A37DF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wPGr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2B15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6B7A3ADC" wp14:editId="4B3106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EF1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3ADC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dUmo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C4EF1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32D72560" wp14:editId="02C1AF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84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2560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jmIamZ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73984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5B68B4B2" wp14:editId="5AE8E8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54A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B4B2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x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aLjNsru2gP71inrb0QsGMMAmuRhs4m6iDgsefB4mas/GrJ4va1fKmpZaXpFm3a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Him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8954A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342BA308" wp14:editId="091A36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41F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BA308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k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dZ1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Y1Brk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9E41F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4DA61F14" wp14:editId="79032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449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61F14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ra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vsm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Tj5r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B3449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07FB023E" wp14:editId="4391B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BA0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B023E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rPmwEAABUDAAAOAAAAZHJzL2Uyb0RvYy54bWysUk1vGyEQvUfqf0Dc4/1IVDs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y7rJCcFU59cBY/qhwbG8ERypGcUjeXiM6f3qnyv07vx/3qV5&#10;OzPbC768XmbYXNtCf3zGPG3piYIZYRJcjTZwNlEHBY9ve4mas/HBk0Xt8vqqpZaXpFm1KxpFLAmx&#10;3n6uSq8GoKFQCTnbB7S7gfg2RU7+mLwvwj7mJDf3c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q5Gs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FCBA0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482A2B39" wp14:editId="14C90E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F59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2B39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L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j6usuwubaD4fSEedrSIwUzwSy4mmzgbKYOCh5/HyRqzqbvnixq19d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2Omw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5CF59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0032112C" wp14:editId="1BC96E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5FF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112C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se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i9v1xk213bQn14xT1t6oWBGmARXow2cTdRBwePPg0TN2fjVk0Xt8vampZaXpFm1K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S4Gx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CF5FF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19982A22" wp14:editId="7D950C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28C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82A22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5j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5VWBzbQv98QXztKVnCmaESXA12sDZRB0UPP7aS9ScjQ+eLGqXlxcttbwkzapd0ShiSYj1&#10;9nNVejUADYVKyNk+oN0NxLcpcvLH5H0R9jEnubmf80L+P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vz7m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4528C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5A18117F" wp14:editId="686421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62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117F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2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DLqybD5tgW+uML5m1Lz2TMCJPgarSBs4kmKHj8tZeoORsfPEnULi8vWhp5cZpVu6JVxOIQ&#10;6+3nqPRqAFoKlZCzfUC7G4hvqVtokfalsY89ycP97Bfy523ev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LFbn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B8562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6473BDE6" wp14:editId="47491D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ADB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BDE6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5I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9+b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5nu5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BFADB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5B01C994" wp14:editId="6E9F1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B53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C994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5d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1ZZl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AqG5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9AB53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699346DF" wp14:editId="5212C5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587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46DF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1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fZV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vKO41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40587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35388647" wp14:editId="54842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338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8647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g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768usqwubaF/viAedrSPQUzwiS4Gm3gbKIOCh7/7CVqzsZfnixql9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WHm4g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25338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6D11FCF4" wp14:editId="662209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B18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1FCF4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e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Wf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Re4e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72B18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42D97D53" wp14:editId="2CA9A6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177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7D53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4L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WmbYXNuG/vgCedrSMwUzhklwNdrI2UQdFBx/7SVozsYHTxa1y8uLllpekmbVrmgUoSTE&#10;evu5Kr0aAg2FSsDZPoLdDcS3KXLyx+R9EfYxJ7m5n/NC/jzNmz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kc24L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E7177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035EC1CE" wp14:editId="653DB4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3AC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C1CE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r6y7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DRO/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9E3AC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0B4D384C" wp14:editId="2C7574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EEA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D384C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/a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778ss6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6cm/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83EEA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310B06F7" wp14:editId="0F1708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9F9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B06F7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L0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TbXdtCfHjFPW3qgYEaYBFejDZxN1EHB45+DRM3Z+MOTRe3y23VLLS9Js2pXNIpYEmK9&#10;e1uVXg1AQ6EScnYIaPcD8W2KnPwxeV+Evc5Jbu7bvJC/TPPmL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iqAv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3B9F9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01BF163E" wp14:editId="1AC4F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1B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163E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Gcgu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D81BA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10918E5C" wp14:editId="3B0F2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977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8E5C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f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rHAt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EE977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4EE435BD" wp14:editId="23EE8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5E8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435BD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K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dLDN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Pxgs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C75E8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0FC5B854" wp14:editId="2F3D16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7D0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B854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Ki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uc6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8cQK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107D0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5598F29A" wp14:editId="679FE3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C27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8F29A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3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2X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FR4K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60C27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7BF7B6BD" wp14:editId="692A6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AF3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B6BD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4cAo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24AF3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19D73B74" wp14:editId="711082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8EF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73B74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KcmwEAABUDAAAOAAAAZHJzL2Uyb0RvYy54bWysUk1vGyEQvVfKf0Dc4/1IFTs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c3WzqslSRUfNsm5yQjDV+XXAmB40OJY3giM1o3gkDz9jer367wq9O/+fd2ne&#10;zsz2gi+vlxk217bQH58wT1t6pGBGmARXow2cTdRBwePLXqLmbPzhyaJ2+f2qpZaXpFm1K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cqgp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428EF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216916D3" wp14:editId="579D54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695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916D3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Ag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W+uV3lGObcN/fEZ8rKlJzJmDJPgarSRs4kGKDi+7SVozsbvnhRqb5bfWpp4CZpVu6JNhBIQ6e3H&#10;rPRqCLQTKgFn+wh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LZLMCC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3E1695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49B30CAD" wp14:editId="74FA29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84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30CAD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cWyt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7ED84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3C257F32" wp14:editId="058D6E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DB3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7F32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JUs6jp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4E0DB3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1DDD3C3F" wp14:editId="4B5D07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326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3C3F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VdmA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qskzyrkd9KdXzMuWXsiYESbB1WgDZxMNUPD48yBRczY+e1KoXS3vWpp4CZp1u6ZNxBIQ6d3H&#10;rPRqANoJlZCzQ0C7H4hvqVtokfSlsfOa5Nl+jAv56zJvfwE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CQDFXZ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4F0326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4AF9095E" wp14:editId="4EE929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6D0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095E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+I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sPm3gH6yxPmZUuPHOwIUyf16KIUEw+wk/TzpNBIMX4J7FCzvls1PPFSLDfNhjcRS8Gk&#10;D2+7KugBeCd0QilOEd1xYL7LIic/zNYXYa9rkmf7t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yjA/i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62E6D0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61D6B446" wp14:editId="04CEC2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F6C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B446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2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DV6i7PKOd20J9eMC9beiZjRpgEV6MNnE00QMHjz4NEzdn45EmhdrW8a2niJWjW7Zo2EUtApHcf&#10;s9KrAWgnVELODgHtfiC+Ta5baJH0pbHzmuTZfozLq+syb3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ttxXa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1FFF6C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0AF5CC1A" wp14:editId="12A3C13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A08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CC1A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Ue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aplnlHM76E+vmJctvZAxI0yCq9EGziYaoODx50Gi5mx89qRQu1retTTxEjTrdk2biCUg0ruP&#10;WenVALQTKiFnh4B2PxDfJtcttEj60th5TfJsP8bl1XWZt7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FO1FHp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78CA08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2F37FE33" wp14:editId="121FAC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C23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FE33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/g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OdXCTb1NtAeHjAtW7ynoHsYGi574zkbaIANDy87gYqz/q8jh6r55ayiiediuqgWtImYCyK9&#10;+dwVTnZAOyEjcrbzaLYd8Z1mOelhsj4Le1+TNNvPdSZ/Wub1K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bC/4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42C23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641F8576" wp14:editId="284FEF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FA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8576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OaARTW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7A2FA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1DB2A026" wp14:editId="68B68C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D8D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A026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" filled="f" stroked="f">
                      <v:textbox inset="2.16pt,1.44pt,0,1.44pt">
                        <w:txbxContent>
                          <w:p w14:paraId="232D8D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3E3DA028" wp14:editId="5D35E3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E0A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A028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P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fKyTr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8Oo+D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6E6E0A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776CC9E0" wp14:editId="238988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24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C9E0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4a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b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Cdy+G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28324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6E4BD591" wp14:editId="6E4CFB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CD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D591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GmQ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GTb2N7w7PkJYtPlHQgx9bLgcTOBtpgC3Ht50Axdlw78ih6upiUdHEczGvq5o2EXJBpDef&#10;u8LJ3tNOyAic7QKYbU9851lOepisz8I+1iTN9nOdyZ+Wef0P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GRp8Qa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30AACD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1A50F0AB" wp14:editId="2E2D9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F05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0F0AB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ET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MRcj1PsCm38d3hGdKyxScyevBjy+VgAmcjDbDl+LYToDgb7h0pVF1dLCqaeA7mdVXTJkIOiPTm&#10;c1Y42XvaCRmBs10As+2Jb66baZH0ubGPNUmz/Rxn8qdlXv8D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J1fcRO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537F05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274026AA" wp14:editId="63180C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D7F4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26AA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Et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HWVYFNvA93hGdOyxScKeoCx5XIwnrORBtjy8LYTqDgb7h05VF1dLCqaeC7mdVXTJmIuiPTm&#10;c1c42QPthIzI2c6j2fbEd57lpIfJ+izsY03SbD/Xmfxpmdf/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WBPEt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0BD7F4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2CAEA035" wp14:editId="4244E5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1CD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EA035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PUiwabexneHZ0jLFp8o6MGPLZeDCZyNNMCW49tOgOJsuHfkUHV1saho4rmY11VNmwi5INKb&#10;z13hZO9pJ2QEznYBzLYnvvMsJz1M1mdhH2uSZvu5zuRPy7z+B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MnE4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BD1CD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68215338" wp14:editId="61826B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635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15338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FQ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EXK9TLCpt4Xu+IRp2eIjBT3A2HI5GM/ZSANseXjZC1ScDb8dOVRdLxcVTTwX87qqaRMxF0R6&#10;+7krnOyBdkJG5Gzv0ex64jvPctLDZH0W9r4mabaf60z+vMyb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LLxU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08635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6350C3A8" wp14:editId="2C6EF5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DA8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0C3A8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F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urxNs6m19d3yGtGzxiYIe/NhyOZjA2UgDbDm+7QUozoYHRw5VN1eLiiaei3ld1bSJkAsi&#10;vf3aFU72nnZCRuBsH8DseuI7z3LSw2R9Fva5Jmm2X+tM/rzM63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mEcUW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AEDA8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37C35D56" wp14:editId="5CE07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3A1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5D56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F7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OvLBJt6G+gOj5iWLT5Q0AOMLZeD8ZyNNMCWh5edQMXZcO/IoerqYlHRxHMxr6uaNhFzQaQ3&#10;n7vCyR5oJ2REznYezbYnvvMsJz1M1mdh72uSZvu5zuRPy7x+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y3/F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5223A1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297C8838" wp14:editId="2982A5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9E8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8838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u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XK9TL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i+lxb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779E8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1422AB44" wp14:editId="111113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051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2AB44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Cq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dYFNv47vDM6Rli08U9ODHlsvBBM5GGmDL8W0nQHE23DtyqLq6WFQ08VzM64qAGOSCSG8+&#10;d4WTvaedkBE42wUw2574zrOc9DBZn4V9rEma7ec6kz8t8/of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s3vCq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75051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571AF1B5" wp14:editId="3FB786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175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F1B5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C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PUy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6HC/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018175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7EB346E3" wp14:editId="3EB372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01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46E3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C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gc29PfTnZ8zLlp442BGmTurRRSkmHmAn6edRoZFi/BLYoebudtXwxEuxXDdr3kQsBZPe&#10;v++qoAfgndAJpThGdIeB+S6LnPwwW1+Eva1Jnu37upC/LvPuF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6qOFw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0F0A01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05319CA6" wp14:editId="5B5338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D73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19CA6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XX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TlQX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5DD73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22B1999E" wp14:editId="125EFD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66E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1999E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p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k2Fzbw/9+RnzsqUnDnaEqZN6dFGKiQfYSfp5VGikGL8Edqi5u101PPFSLNfNmjcRS8Gk&#10;9++7KugBeCd0QimOEd1hYL7LIic/zNYXYW9rkmf7vi7kr8u8+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M6F6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E566E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6127F73E" wp14:editId="5544EC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049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F73E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4fgF/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76049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50420D0C" wp14:editId="10FB74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A1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0D0C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niFl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FDA1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19A1F51F" wp14:editId="75455A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A6A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1F51F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dOBYG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A6A6A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00AA582C" wp14:editId="220544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F94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A582C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/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Nb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wVhb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EBF94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3F1C55FD" wp14:editId="3D1BA4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6B8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55FD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q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bd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BSMFq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D16B8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688ABB86" wp14:editId="2D48E2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D4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BB86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u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Ms6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iFIRu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078D4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602A8031" wp14:editId="5984CB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C7A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8031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070C7A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568DC4FC" wp14:editId="17CAE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B19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DC4FC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68Zr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709B19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5D0E7AC5" wp14:editId="0F88C4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AE8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7AC5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85AE8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0CF05317" wp14:editId="7AB057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2F9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05317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7B2F9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5A12C6F2" wp14:editId="1D6709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170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C6F2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29F170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14F5BFE4" wp14:editId="32CF57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42E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BFE4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5B42E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574AB981" wp14:editId="68BB5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BC3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B981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60BC3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76FB4CEC" wp14:editId="21C2FA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13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B4CEC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BB613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500C7D28" wp14:editId="0A2A5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887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C7D28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6D887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151FE866" wp14:editId="042348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27D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E866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C027D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58900100" wp14:editId="278334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B0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00100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482B0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6F828BC9" wp14:editId="7E3984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716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28BC9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63716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7F8C8FA9" wp14:editId="4E7040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396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8FA9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FE396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436B37AD" wp14:editId="0343B8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EFE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37AD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88EFE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580E7E42" wp14:editId="3F0E83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3BA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7E42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843BA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2ACFB282" wp14:editId="7CFFEC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92C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FB282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26D92C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010EE1B3" wp14:editId="32F54D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512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EE1B3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2E4512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07BDEB6F" wp14:editId="1BFDB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E85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EB6F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BAE85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707C6DA7" wp14:editId="708797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F1E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6DA7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D1F1E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1CDADD92" wp14:editId="1372F8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619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DD92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8F619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3CB3B411" wp14:editId="550FD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F15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B411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BCF15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5B97782C" wp14:editId="5CEA2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D0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7782C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FFD0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1CE60E87" wp14:editId="40C821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823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60E87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14823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58C3418D" wp14:editId="55B69B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CC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418D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E16CC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597E6947" wp14:editId="61999C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35F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6947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2135F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5D09BDA5" wp14:editId="59BD45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60E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BDA5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2860E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4D1F0753" wp14:editId="3A68E9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9CA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F0753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R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5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lvDCR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4C9CA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65C80306" wp14:editId="4528FC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D5D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0306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Cv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z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u57Cv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26D5D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50766B4F" wp14:editId="69FF89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44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66B4F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6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5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X0TC6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2D7444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0B523CE5" wp14:editId="6CF6DE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EA9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23CE5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21EA9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55CC697B" wp14:editId="1DF765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8E3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697B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248E3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37068CCD" wp14:editId="11547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8E6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8CCD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/1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F9hc28FwesQ8bemBgplgFlxNNnA2UwcFj78PEjVn070ni9qrr+uWWl6Spms7GkUsCbHe&#10;va1Kr0agoVAJOTsEtPuR+DZFTv6YvC/CXuckN/dtXshfpnn7B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B5U/9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198E6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70047A21" wp14:editId="76CE2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13E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47A21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/g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dusmwObaD4fSIedvSAxkzwSy4mmzgbKYJCh5/HyRqzqZ7TxK1V1/XLY28OE3XdrSKWBxi&#10;vXsblV6NQEuhEnJ2CGj3I/EtdQst0r409ronebhv/UL+ss3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6jv+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F513E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5D6393DD" wp14:editId="502C6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D1D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93DD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X4P9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64D1D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52F38D28" wp14:editId="647B14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FB3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38D28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L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rzNsru1gOD1inrb0QMFMMAuuJhs4m6mDgsffB4mas+nek0Xt1dd1Sy0vSdO1HY0iloRY&#10;795WpVcj0FCohJwdAtr9SHybIid/TN4XYa9zkpv7Ni/kL9O8/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zOv8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51FB3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60DA753C" wp14:editId="37D05A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3D4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A753C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+j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i3vsq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NOP6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503D4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4F2A33C8" wp14:editId="21116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023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33C8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2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+i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aeL+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CF023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33FED3A7" wp14:editId="520A71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ED9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D3A7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+I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xbX2X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jP4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01ED9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75B5FDA9" wp14:editId="61D12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9E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5FDA9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+d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Hi33mTYXNuH4fwIedrSAwUzhVlwNdnI2UwdFBxfjhI0Z9M3Txa1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Fb+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A779E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2F59F602" wp14:editId="293F7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525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F602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5Z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dxk213YwnB4xT1t6oGAmmAVXkw2czdRBwePvg0TN2XTvyaL26uu6pZaXpOnajkYRS0Ks&#10;d2+r0qsRaChUQs4OAe1+JL5NkZM/Ju+LsNc5yc19mxfyl2ne/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8iPl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71525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029CF992" wp14:editId="5B1F07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C42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F992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5M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LxbbzJsru3DcH6EPG3pgYKZwiy4mmzkbKYOCo4vRwmas+mbJ4va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2FL5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43C42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505E02E5" wp14:editId="41A1E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F75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E02E5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LF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F9hc28JwfMU8bemFgplgFlxNNnA2UwcFjz/3EjVn01dPFrW311cttbwkTdd2NIpYEmK9&#10;/VyVXo1AQ6EScrYPaHcj8W2KnPwxeV+EfcxJbu7nvJA/T/Pm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7q4s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0CF75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7B9FACC8" wp14:editId="37B468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983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FACC8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LQ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Hh33WTYHNvCcHzFvG3phYyZYBZcTTZwNtMEBY8/9xI1Z9NXTxK1t9dXLY28OE3XdrSKWBxi&#10;vf0clV6NQEuhEnK2D2h3I/EtdQst0r409rEnebif/UL+vM2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fcYt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D5983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1F22429F" wp14:editId="006297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03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429F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Lu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t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yH4u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7D203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614F0CF0" wp14:editId="30B040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C59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0CF0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7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h3tc6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WxYv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FAC59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74B04396" wp14:editId="291DC2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6EE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4396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KT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uvc6wubaD4fSEedrSIwUzwSy4mmzgbKYOCh5/HyRqzqbvnixqb9Z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ox4p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6A6EE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75C66512" wp14:editId="57204B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B2B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6512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KG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5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zB2K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88B2B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0CF90BE1" wp14:editId="49497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8D4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90BE1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K4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vMq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4XOK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EB8D4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2200A032" wp14:editId="0D0E64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5C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A032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t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Hh3vc6wubaD4fSEedrSIwUzwSy4mmzgbKYOCh5/HyRqzqbvnixq1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FqYq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B15C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C2A920B" wp14:editId="0831B9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A71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A920B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Np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d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Zd42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97A71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76A2F670" wp14:editId="64D52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F86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2F670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N8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Ly7XmfYXNvBcHrCPG3pkYKZYBZcTTZwNlMHBY+/DxI1Z9N3Txa1t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9rY3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CAF86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610DE177" wp14:editId="6C8F87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9FE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DE177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B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Hj3pcDm2jYMx2fI05aeKJgpzIKryUbOZuqg4Pi6l6A5mx48WdRef75qqeUlabq2o1GEkhDr&#10;7ceq9GoMNBQqAWf7CHY3Et+myMkfk/dF2Puc5OZ+zAv58zR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Aglg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599FE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595C303B" wp14:editId="40B326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CA5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C303B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U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Hj3pcmwObYNw/EZ8ralJzJmCrPgarKRs5kmKDi+7iVozqYHTxK115+vWhp5cZqu7WgVoTjE&#10;evsxKr0aAy2FSsDZPoLdjcS31C20SPvS2Pue5OF+9Av58zZ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kWFh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19CA5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33D9830D" wp14:editId="3A854F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6EE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830D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q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2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STZYq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B36EE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273B802A" wp14:editId="30B086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B38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802A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Y/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1T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exY/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BCB38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F2B7642" wp14:editId="4164B2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73B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7642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ZX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W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E+5Z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6073B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4F2FCAD7" wp14:editId="778577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CD8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CAD7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C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9zRZC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D4CD8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56397706" wp14:editId="759809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8AC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97706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8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vMq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2lpZ8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398AC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64A7E7EA" wp14:editId="1878EC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830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7E7EA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d9TrD5toOhtMT5mlLjxTMBLPgarKBs5k6KHj8dZCoOZvuPVnUrj9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PoBZp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86830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72039138" wp14:editId="0DE718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79B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9138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ol5et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F179B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75B2ACEE" wp14:editId="62A118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A3B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2ACEE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oRe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AAA3B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59471118" wp14:editId="1667B8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4C2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1118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N5ep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164C2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241877D1" wp14:editId="59B95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D2D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877D1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pP+o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3CD2D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3563C482" wp14:editId="4F769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D8B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3C482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EUer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5BD8B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12E2326D" wp14:editId="0AB54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C47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326D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gi+q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A0C47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6671FAAE" wp14:editId="3DAAE4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25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FAAE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XonrA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67256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600A86DC" wp14:editId="0EE48E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389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86DC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ulPr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9F389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713C7408" wp14:editId="373C5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70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7408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mT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9WuUZ5dwO+tMr5mVLL2TMCJPgarSBs4kGKHj8eZCoORufPSnUfl7etTTxEjTrdk2biCUg0ruP&#10;WenVALQTKiFnh4B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IOZSZO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32670B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1FE6CA81" wp14:editId="73F38D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A9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CA81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58A9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6181C0E1" wp14:editId="49D171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D5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1C0E1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EmwEAABQ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PmorymnFCK0+UAGO+VtywlHQeaRbZI7H9jfP/17y907/R8yuK8&#10;mZnpCfmySbCpt/H94RHSssUHCnr0U8flaAJnEw2w4/i6E6A4G385cqi+Wv6saeK5qJq6oU2EXBDp&#10;zeeucHLwtBMyAme7AGY7EN8qy0kPk/VZ2MeapNl+rjP50zKv3wA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iOU3hJ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03CDD5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02F075DE" wp14:editId="5DE66B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F8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75DE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hX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KvrmzyjnNuG/vgEednSIxkzhklwNdrI2UQDFBxf9xI0Z+MPTwq135ffWpp4CZpVu6JNhBIQ6e37&#10;rPRqCLQTKgFn+wh2NxDfJtcttEj60thpTfJs38fl1WWZN3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KSuyFe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192F8F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6BC7A90F" wp14:editId="65AD91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B8A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A90F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24B8A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4EA9EDD6" wp14:editId="6815FD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264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9EDD6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0/mA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KMcm4L/fEV87KlFzJmhElwNdrA2UQDFDz+2kvUnI1PnhRqb5dfW5p4CZpVu6JNxBIQ6e3H&#10;rPRqANoJlZCzfUC7G4hvqVtokfSlsdOa5Nl+jAv5yzJvfgM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4tO9P5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5A3264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2EA3C659" wp14:editId="5BFD077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8B8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C659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B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OMcm4L/fEV87KlFzJmhElwNdrA2UQDFDz+2kvUnI1PnhRqb5dfW5p4CZpVu6JNxBIQ6e3H&#10;rPRqANoJlZCzfUC7G4hvk+sWWiR9aey0Jnm2H+Py6rLMm9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6Yg9AZ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0BC8B8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151456D8" wp14:editId="485464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E9B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56D8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18E9B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68A24505" wp14:editId="343EBB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BF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24505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8+PXy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53BBF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65B80316" wp14:editId="5F5B4B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EEF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80316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OmwEAABQ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" filled="f" stroked="f">
                      <v:textbox inset="2.16pt,1.44pt,0,1.44pt">
                        <w:txbxContent>
                          <w:p w14:paraId="7F9EEF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4C758F51" wp14:editId="5507E1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9A2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F51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U4R7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BC9A2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2A5D2C1D" wp14:editId="537216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398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2C1D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DwOx6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EA398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5AC3B494" wp14:editId="20F36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5DF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3B494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115DF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34E15194" wp14:editId="43036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674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5194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IPxn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21674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738C7349" wp14:editId="6E2F9D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156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C7349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k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Dm3g760yvmZUsvFMwIk+BqtIGziQYoePx5kKg5G796cqi5u1k1NPFSLNumpU3EUhDp&#10;3eeu9GoA2gmVkLNDQLsfiO+yyMkPk/VF2Mea5Nl+rgv5yzJv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7qJZ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26156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33B71346" wp14:editId="116B3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127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71346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70127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588042E9" wp14:editId="4B93D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0C0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042E9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3XiU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090C0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02497B52" wp14:editId="580CA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077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7B52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ThCVq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3A077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78F4817A" wp14:editId="57182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E76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817A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24E76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5558AC5C" wp14:editId="45D91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60B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8AC5C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1A60B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34BF4874" wp14:editId="294B5D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E4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F4874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02E4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4B4D511B" wp14:editId="702D5F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B9E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511B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54B9E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17B405DD" wp14:editId="7051BA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513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05DD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3D513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0A6FFB64" wp14:editId="050BD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098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FB64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2B098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327261E4" wp14:editId="69222C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706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261E4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68E706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5F07F3C7" wp14:editId="4F200E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AB9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F3C7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11AB9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1BD581F4" wp14:editId="68E71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23B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81F4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5223B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05479513" wp14:editId="262EB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A6D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9513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7BA6D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6900256C" wp14:editId="45A89E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786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256C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67786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70E07D34" wp14:editId="6F301B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2BE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07D34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BOcQfK&#10;3AAAAAsBAAAPAAAAAAAAAAAAAAAAAPcDAABkcnMvZG93bnJldi54bWxQSwUGAAAAAAQABADzAAAA&#10;AAUAAAAA&#10;" filled="f" stroked="f">
                      <v:textbox inset="2.16pt,1.44pt,0,1.44pt">
                        <w:txbxContent>
                          <w:p w14:paraId="4F32BE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2390F967" wp14:editId="0BBCB7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95A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F967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E595A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61EA4683" wp14:editId="739FE9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B77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4683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70B77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58DC31DB" wp14:editId="12718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B1C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31DB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48B1C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281E9BF8" wp14:editId="39522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ED0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E9BF8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5p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K3XZdhc28Hw+kJ87KlRwpmgllwNdnA2UwDFDz+OkjUnE33nhxqvny+amjipVi3TUubiKUg&#10;0rv3XenVCLQTKiFnh4B2PxLfdZGTHybri7C3NcmzfV8X8pdl3r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vws5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66ED0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20FD6948" wp14:editId="34BCB4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A7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D6948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SBjsi5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0A1A73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67552F8" wp14:editId="1DFCC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891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52F8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ye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6mWFzbgf96QnzsqVHNnaEqZN6dFGKiQfYSfp1UGikGO8DK9R8+XzV8MRLsFw1K95ELAGT&#10;3r3PqqAH4J3QCaU4RHT7gfmWuoUWS18ae1uTPNv3cSF/WebtC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EubJ6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68891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052D6A3E" wp14:editId="3A5188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B8E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6A3E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g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6ybA5t4P+9IR52dIjGzvC1Ek9uijFxAPsJP06KDRSjPeBFWq+fL5qeOIlWK6aFW8iloBJ&#10;795nVdAD8E7ohFIcIrr9wHyXpZ1cmKUvjb2tSZ7t+7iQvyzz9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p17K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82B8E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65014227" wp14:editId="7C53AF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B8C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4227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y1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9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DQ2y1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36B8C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318A53EF" wp14:editId="22C2C2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E7A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A53EF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zd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9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sw+zd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04E7A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24BED1C8" wp14:editId="47829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1CB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D1C8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+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V9WzI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671CB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7878BC2D" wp14:editId="4AD7FC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0F6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C2D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2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eZdic20N/fsK8bOmRjR1h6qQeXZRi4gF2kn4eFRopxi+BFWo+vr9r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eruz2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7F0F6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5AF1ADCC" wp14:editId="04A563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DD5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ADCC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zj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9m2Fzbgf96RHzsqUHNnaEqZN6dFGKiQfYSfp1UGikGL8FVqi5/X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nmGzj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3ADD5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57E4DB50" wp14:editId="01BE70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2D7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DB50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0n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6zbA5t4fh/Ih52dIDGzvB3Es9uSjFzAPsJf08KjRSTF8CK9R8fH/T8MRLsG6bl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ICv7S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F22D7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01E1EEE0" wp14:editId="5395C5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AD4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1EEE0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y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uM2zO7WE4P2JetvTAxk4w91JPLkox8wB7ST+PCo0U05fACjUf3980PPESrDfNh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HmZbT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3EAD4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33BDB3E4" wp14:editId="0FAAFD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7D7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B3E4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hP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wObcHobzI+ZlSw9s7ARzL/XkohQzD7CX9POo0EgxfQmsUPvx/U3LEy9Bs27XvIlYAia9&#10;f51VQY/AO6ETSnGM6A4j821KO7kwS18ae1mTPNvXcSF/XebdL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bSmE+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7CA7D7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2DBDC9E2" wp14:editId="64F6B6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0A1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DC9E2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ha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ybA5t4fh/Ih52dIDGzvB3Es9uSjFzAPsJf08KjRSTF8CK9R+fH/T8sRL0KzbNW8iloBJ&#10;719nVdAj8E7ohFIcI7rDyHxL3UKLpS+NvaxJnu3ruJC/LvPu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/kGFq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CA0A1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67BE469A" wp14:editId="09A76C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DD4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E469A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hk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zbA5t4fh/Ih52dIDGzvB3Es9uSjFzAPsJf08KjRSTF8CK9R+fH/T8sRL0KzbNW8iloBJ&#10;719nVdAj8E7ohFIcI7rDyHyb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S/mG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7FDD4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7702A276" wp14:editId="3B1F7D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1BC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2A276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2JGHG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1641BC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4230DC6D" wp14:editId="67851E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118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DC6D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IgmYGZ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59A118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78DF04D4" wp14:editId="1EC941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5D8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04D4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2z8YDJ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3135D8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29F53BE3" wp14:editId="400737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236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53BE3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BkmD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458236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6FD7C16A" wp14:editId="4323F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F77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C16A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pUhgn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2AAF77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5677A1E7" wp14:editId="468AF0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101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A1E7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5lmeO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6F101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5B442F00" wp14:editId="61CC0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44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42F00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dTGfa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2144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6B34F8A4" wp14:editId="6A3398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06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4F8A4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o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TYHNuD/35GfOypSc2doSpk3p0UYqJB9hJ+nlUaKQYvwRWqLm7XTU88RIs182aNxFLwKT3&#10;77Mq6AF4J3RCKY4R3WFgvsvSTi7M0pfG3tYkz/Z9XMhfl3n3C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KuMao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032060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586F2AB7" wp14:editId="3BC68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85B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F2AB7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9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zjka9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44585B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4A2C262D" wp14:editId="1AC16F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303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262D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aD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TZNic20N/fsa8bOmJjR1h6qQeXZRi4gF2kn4eFRopxi+BFWrublcNT7wEy3Wz5k3EEjDp&#10;/fusCnoA3gmdUIpjRHcYmO+ytJMLs/Slsbc1ybN9Hxfy12Xe/Q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NXGg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7F303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09E160F2" wp14:editId="2650E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7D1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160F2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e0PTm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767D1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099CE3E3" wp14:editId="62DF3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ADE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E3E3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xUHSO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ADADE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28017AC0" wp14:editId="5BCED6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1A2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7AC0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IZvSb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931A2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28FDCEBC" wp14:editId="2BF0BD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E00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CEBC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V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zm2Fzbg/9+QnzsqVHNnaEqZN6dFGKiQfYSfp5VGikGL8GVqi5u1k1PPESLNfNmjcRS8Ck&#10;9++zKugBeCd0QimOEd1hYL7L0k4uzNKXxt7WJM/2fVz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HA7G1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0E9E00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4D9C918A" wp14:editId="0A883A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054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C918A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A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mnWFz7gD95QnzsqVHNnaEqZN6dFGKiQfYSfp5UmikGL8EVqhZ360anngJlptmw5uIJWDS&#10;h7dZFfQAvBM6oRSniO44MN9laScXZulLY69rkmf7N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5ThGw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2E054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27311CF3" wp14:editId="22305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27B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1CF3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X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Uzc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CsMo6X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46E27B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339E0ADC" wp14:editId="511378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2D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E0ADC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6C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btJ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UEDo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C12D6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72F669E1" wp14:editId="7248CF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CA9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69E1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v/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sU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k/7/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90CA9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6E4E525F" wp14:editId="4DBAE8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740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E525F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q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cpkmw+bYDobTI+ZtSw9s7ARzL/XkohQzT7CX9HJQaKSYvgWWqL3+fNXyyIvTrNs1ryIWh1nv&#10;3kdV0CPwUuiEUhwiuv3IfEvdQou1L4297Uke7nu/kL9s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3l76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51740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167F9FF6" wp14:editId="392859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C22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F9FF6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GCL71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8BC22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5BF16DF5" wp14:editId="58143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0BC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16DF5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BmwEAABUDAAAOAAAAZHJzL2Uyb0RvYy54bWysUk1v2zAMvQ/YfxB0X/yRYU2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/XtpmZLNV81N3WTE4aprq8jUvpiwIt86CXyMIpH6vSN0suvv3/hd9f++ZSW&#10;/SLckNusM2yu7WE4P2LetvTAwU4w91JPLkox8wR7ST+PCo0U09fAFrU3H9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EUe8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FE0BC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1AA9DD38" wp14:editId="019865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C2F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DD38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u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kNvcZNhc28Fwesa8bemJg51g7qWeXJRi5gn2kn4eFBoppi+BLWpvb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6U+6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51C2F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4E70C255" wp14:editId="56DC03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F33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C255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8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kNt8yLC5toPh9IR529IjBzvB3Es9uSjFzBPsJf08KDRSTF8CW9Tevr9peeQladbtmlcRS8Ks&#10;d2+rKugReCl0QikOEd1+ZL5NkZMbs/dF2Oue5OG+zQv5yzZ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eie7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4DF33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5177B721" wp14:editId="78B94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A67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B721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yG1uMmyu7WA4PWPetvTEwU4w91JPLkox8wR7ST8PCo0U05fAFrW3n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z5+4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95A67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76EA842B" wp14:editId="1DDD55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BB6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842B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uX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kNusM2yu7WE4P2LetvTAwU4w91JPLkox8wR7ST+PCo0U09fAFrXrjz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XPe5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2BB6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4F143E5E" wp14:editId="56A97E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16A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43E5E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pT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fWrTJNhU20J/fMC0bfGegh5h6rgcjedsogl2PLzsBSrOxjtHFtWXv5Y1jTwnVVM3tIq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Ivj6U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A916A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3F764D31" wp14:editId="387C32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17F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4D31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UNpk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2856R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2F17F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0FAA79AD" wp14:editId="1A0A8A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843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A79AD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Cmyu7WA4PWPetvTEwU4w91JPLkox8wR7ST8PCo0U05fAFrW3N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MwJs+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6B843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21631619" wp14:editId="715370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3FE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31619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a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uMxNk2FzbAfD6RnztqUnNnaCuZd6clGKmSfYS/p5UGikmL4Elqi9vbl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gam2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263FE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29095003" wp14:editId="654F42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550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5003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k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2gybazsYTs+Yty09cbATzL3Uk4tSzDzBXtLPg0IjxfQlsEXt7c1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FdJ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F4550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2CB915A8" wp14:editId="5380A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F4A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915A8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xnAEAABU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busmJwxTXV9HpPTZgBf50EvkYRSP1OkrpZdff//C76798ykt&#10;+0W4gdvcrDNsru1hOD9h3rb0yMFOMPdSTy5KMfMEe0k/jwqNFNOXwBa1tzf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Ia6b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D3F4A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088FB4E1" wp14:editId="0C1ACD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3A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FB4E1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ZnAEAABUDAAAOAAAAZHJzL2Uyb0RvYy54bWysUk1v2zAMvQ/YfxB0X/zRYE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3NZNThimur6OSOmzAS/yoZfIwygeqdNXSi+//v6F313751Na&#10;9otwA7dZrzNsru1hOD9h3rb0yMFOMPdSTy5KMfMEe0k/jwqNFNOXwBa1t+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6yaZ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E203A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7B3BC645" wp14:editId="3F3245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2A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BC645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M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f8y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3aa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C82A8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06927A13" wp14:editId="3C61ED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69B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7A13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ay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2ubzJ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Vhia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BF69B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13D34770" wp14:editId="2B6840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97E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34770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n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vcrj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ssKan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6E97E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597F1370" wp14:editId="7B199E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BE7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1370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j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c94k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S4cnY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75BE7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20E58D60" wp14:editId="216D6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EE2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8D60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2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1uN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sad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44EE2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7E2A4C15" wp14:editId="37B5B7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57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A4C15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IL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FNhc28FwesK8bemRg51g7qWeXJRi5gn2kn4eFBoppi+BLWpv39+0PPKSNOt2zauIJWHW&#10;u7dVFfQIvBQ6oRSHiG4/Mt+myMmN2fsi7HVP8nDf5oX8ZZu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36Ug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B557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514D2BF9" wp14:editId="189CC9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A4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2BF9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e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uMyHJsPm2A6G0xPmbUuPbOwEcy/15KIUM0+wl/TzoNBIMX0JLFF7+/6m5ZEXp1m3a15FLA6z&#10;3r2NqqBH4KXQCaU4RHT7kfmWuoUWa18ae92TPNy3fi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TM0h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9AA4D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51DA9AAB" wp14:editId="4A6C77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9F3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A9AAB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gnA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tBk213YwnJ4wb1t65GAnmHupJxelmHmCvaSfB4VGiulLYIva2/c3LY+8JM26XfMqYkmY&#10;9e5tVQU9Ai+FTijFIaLbj8y3KXJyY/a+CHvdkzzct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/l1I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4F9F3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3E3F997A" wp14:editId="28EFB3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977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F997A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I1nAEAABUDAAAOAAAAZHJzL2Uyb0RvYy54bWysUk1v2zAMvQ/YfxB0X/yRbU2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+vbTc2War5qbuomJwxTXV9HpPTZgBf50EvkYRSP1Okrpedff//C76798ykt&#10;+0W4gdt8WGfYXNvDcH7EvG3pgYOdYO6lnlyUYuYJ9pJ+HhUaKaYvgS1qb96vWx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GodI1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13977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0ECB57A6" wp14:editId="29EE30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0BE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B57A6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d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8vM6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pIVJ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680BE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31BC1DDF" wp14:editId="18D2CB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156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1DDF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JInAEAABUDAAAOAAAAZHJzL2Uyb0RvYy54bWysUk1v2zAMvQ/YfxB0X/zRdU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X2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F9J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B6156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69E2595B" wp14:editId="2B8AF3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6F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2595B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2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0+XW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bTFJ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836FC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0CBF1B63" wp14:editId="1A8A5C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032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1B63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j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t8WGf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etJj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AF032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4913915A" wp14:editId="0EBBFE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B7E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915A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On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OZXk2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VNU6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ABB7E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5D1A195D" wp14:editId="4D4BED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079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195D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Oy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+bD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e9O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12079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74F5B748" wp14:editId="118544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838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B748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6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TbXdjCcnjFvW3riYCeYe6knF6WYeYK9pJ8HhUaK6Utgi9rbT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6jvp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63838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4091CE71" wp14:editId="34A9A5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9CE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1CE71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J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XOamybA5toPh9Ix529ITGzvB3Es9uSjFzBPsJf08KDRSTF8CS9Tefrp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5U+i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9B9CE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6B46F6BB" wp14:editId="1C744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0F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6F6BB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63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YbNtR0Mp2fM25aeONgJ5l7qyUUpZp5gL+nnQaGRYvoS2KL29tN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zOvr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BF0F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33ABF882" wp14:editId="67695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82E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F882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+D6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A082E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4E654691" wp14:editId="1E511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BA3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4691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K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1urjN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6eL7K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15BA3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28750A1D" wp14:editId="2D11C1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FC0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0A1D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f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2uP2X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DTj7f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9BFC0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1D35F945" wp14:editId="3AA885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47C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5F945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Fb7h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6F47C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6E261E2C" wp14:editId="476078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7B8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1E2C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0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1u1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xIz70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AD7B8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5B03F2B3" wp14:editId="41829E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EF8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F2B3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w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c2ySb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YUvz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DEEF8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4AFF2784" wp14:editId="399BDA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B31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F2784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8l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3m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Ij8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5EB31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2B14A203" wp14:editId="519815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7D9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4A203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Y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TbX9jCcHzFvW3rgYCeYe6knF6WYeYK9pJ9HhUaK6Wtgi9r1x5uWR16SZtNueB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Bpyl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2F7D9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527C8844" wp14:editId="0E8473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5D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8844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pNmgEAABUDAAAOAAAAZHJzL2Uyb0RvYy54bWysUk1v2zAMvQ/YfxB0X/zRYUm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5vbTc2Sak4167rJDsNU198RKX0x4EW+9BJ5GEUjdfpG6eXp7yf871o/39Ky&#10;X4QbuMy6ybA5tofh/Ih529IDGzvB3Es9uSjFzBPsJf08KjRSTF8DS9SuP960PPLiNJt2w6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V9KT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36C5D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0A44EF02" wp14:editId="1191D4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C39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EF02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z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YbNtT0M50fM25YeONgJ5l7qyUUpZp5gL+nnUaGRYvoa2KJ2/fGm5ZGXpNm0G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Eyn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B5C39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227FE224" wp14:editId="1F1351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082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E224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sySm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7082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432A6DD9" wp14:editId="4DC4E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AB6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6DD9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oO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usbz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0ssoO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70AB6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16338C1E" wp14:editId="52932A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646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38C1E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b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usP2T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hEob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DC646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72BFFAD3" wp14:editId="4A065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5C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FAD3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ol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3Wt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G38o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435C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70671E71" wp14:editId="3F07D9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0B1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1E71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ow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6wyba3sYzo+Yty09cLATzL3Uk4tSzDzBXtLPo0IjxfQ1sEXt+uNNyyMvSbNpN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/pSj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C60B1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2B42084A" wp14:editId="1F44C8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C93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2084A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v0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WT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jey/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7FC93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2CD6BE6D" wp14:editId="45543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8C9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BE6D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vh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osV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HoS+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0A8C9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49D24406" wp14:editId="22887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A96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4406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DF0E/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5D4A96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68E8C933" wp14:editId="457BA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958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8C933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To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VKapEmyKbX1/fIC0bfGejB791HE5msDZRBPsOL7sBSjOxjtHEtWXv5Y1jTw7VVM3tIqQHWK9&#10;/RwVTg6elkJG4GwfwOwG4pvrZlqkfW7sfU/ScD/7mfx5mzev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9WuE6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BF958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32EC2AF6" wp14:editId="2938F5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C46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C2AF6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W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9Q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D+MATW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097C46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093BDDC0" wp14:editId="58B6BB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BC8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DDC0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cGhM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A6BC8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75406882" wp14:editId="42F63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1E3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06882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r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5wn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IYEq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841E3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7B29D46E" wp14:editId="0EC767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F65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D46E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+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Kb5lW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GwhL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34F65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12CF6826" wp14:editId="39DB3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8AA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F6826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SA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U2zTL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rrBI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098AA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291A0CAF" wp14:editId="67655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3EC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CAF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V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aZ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PdhJ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553EC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34F51AC8" wp14:editId="3A113E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974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1AC8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R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mgSbalvojw+Yti3eU9AjTB2Xo/GcTTTBjoeXvUDF2XjnyKL68teyppHnpGpqAmK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xOoFU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5E8974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42A037C4" wp14:editId="17883E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163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037C4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E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NM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3ch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CF163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60BFAA77" wp14:editId="33FB8B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14E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FAA77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5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AptrexjOj5i3LT1wsBPMvdSTi1LMPMFe0s+jQiPF9DWwRe3tx5uWR16SZt2ueR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KXcD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5C14E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543582C8" wp14:editId="23E71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6B6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582C8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XGbTZNgc28NwfsS8bemBjZ1g7qWeXJRi5gn2kn4eFRoppq+BJWpvP960PPLiNOt2za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6HwL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006B6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7446F9BE" wp14:editId="61E7E1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BA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6F9BE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S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N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D6cB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539BA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17D0AE3C" wp14:editId="3BB8EA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270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AE3C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nM8A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FB270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3FFD550F" wp14:editId="74B4F2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55D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D550F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v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02t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mTHB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9155D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5CCAA7E0" wp14:editId="659718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E0B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A7E0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B6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2Hz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fevB6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51E0B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708C8A07" wp14:editId="5A982D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E48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C8A07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E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b2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UIXBE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FDE48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1B29686E" wp14:editId="1E9800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656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9686E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BR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qsF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0X8F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D7656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4863A532" wp14:editId="31C538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E34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A532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V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LJ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ogcZ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ECE34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7607BA21" wp14:editId="217C8A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03E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BA21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W8Y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9603E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41D0F2FF" wp14:editId="080705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471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F2FF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rznInJoBAAAW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57471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106A78FC" wp14:editId="5FB016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1B3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A78FC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YPSIm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161B3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015F7DCB" wp14:editId="47698D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A8B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F7DCB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dVMi3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1FA8B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3767DB33" wp14:editId="265100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5B9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7DB33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kYkii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ED5B9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0C867754" wp14:editId="1D9C78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45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67754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L4sjK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48A45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16CF6B28" wp14:editId="2E4EA8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2D0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6B28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1Ejf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982D0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1A98E34F" wp14:editId="76551B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0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8E34F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PyOG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5B10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3A0EBF7F" wp14:editId="62D54B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D27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EBF7F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AuUj0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F3D27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2BCC7099" wp14:editId="5D0855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41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C7099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eOyTC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D641F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23B5B724" wp14:editId="0D3F9A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2F0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5B724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uEk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8C2F0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5C2073D7" wp14:editId="6408F2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A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073D7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HzvFi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655A9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465A20D7" wp14:editId="0AAAAB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EC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A20D7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jFPE2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49EEC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5070EE7C" wp14:editId="1779DF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5C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EE7C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Tnrxz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9B5CA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3990F2AC" wp14:editId="08BA8D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CD1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F2A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qDxm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87CD1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77CC5EA6" wp14:editId="7657F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234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5EA6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O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j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FKLwO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46234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28384F69" wp14:editId="134B2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C36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4F69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b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m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Hjwb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48C36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4550B5DD" wp14:editId="445DBA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EAE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0B5DD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l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03Nxk3F3cwnJ4xj1t64mAnmHupJxelmLmFvaSfB4VGiulLYI/a20/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3Rbw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36EAE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5ACD4FB6" wp14:editId="1177C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61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4FB6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w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u1h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czww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FA461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3BF91D48" wp14:editId="5EE525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AC6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1D48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T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icXD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E7AC6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17D111C3" wp14:editId="4AA31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46D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111C3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5046D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6EFABF7E" wp14:editId="249125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E25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ABF7E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GnA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tVtwU3N/cwnB8wb1u652AnmHupJxelmHmCvaSfR4VGiulrYIvaT+v3LY+8FM2m3fAqYimY&#10;9f51VwU9Ai+FTijFMaI7jEy4KXryw+x9UfayJ3m4r+vC/rrNu18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BfxuIG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632E25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6F58B2E2" wp14:editId="38D36C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DF0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B2E2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3l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Jg8pJ/cwnB8xb1t6YGMnmHupJxelmHmCvaSfR4VGiulrYInaj+v3LY+8BM2m3fAqYgmY9f51&#10;VgU9Ai+FTijFMaI7jEy41C28WPvS2WVP8nBfx4X9bZt3vwA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ICpHeW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077DF0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2207B95D" wp14:editId="1D5EED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A1F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B95D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C5A1F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5DD44EE5" wp14:editId="34E38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050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4EE5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3O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fljftT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yxB3O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39050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17C2B71B" wp14:editId="23F7454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5DC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B71B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2m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dR5STu5hOD9i3rb0wMZOMPdSTy5KMfMEe0k/jwqNFNPXwBK1H9fvWx55CZpNu+FVxBIw6/3r&#10;rAp6BF4KnVCKY0R3GJlwk+sWXqx96eyyJ3m4r+Py6rbNu1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J1Enaa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5D95DC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602A612E" wp14:editId="54DF03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62C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612E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2162C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0A8774D6" wp14:editId="0999E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933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74D6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vKZ2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764933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7160F1D5" wp14:editId="2F2A60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43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F1D5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AmaGbr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000439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07B4C818" wp14:editId="3D6CF8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77B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4C818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WBjIy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F577B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188A8C35" wp14:editId="163199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9CC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A8C35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hLkj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9C9CC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07E18C8B" wp14:editId="72D96C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2CD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8C8B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772CD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1A1C2AC7" wp14:editId="45A1C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BD5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C2AC7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dTPb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E7BD5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6ADB5DD7" wp14:editId="7CABE7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395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B5DD7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wIvY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78395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69E9B16A" wp14:editId="45482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59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B16A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6359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7B9ABEF6" wp14:editId="7A9CD9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2A0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EF6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6vr3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C92A0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6E5D7A98" wp14:editId="13351E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78F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7A98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DiD3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2378F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77E64CED" wp14:editId="592212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3FE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64CED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DB3FE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0B3B72CC" wp14:editId="02AFB7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CBF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B72CC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BACBF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2A2EF0CF" wp14:editId="65D911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53B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F0CF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CF53B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5381B70A" wp14:editId="3257DC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F7F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1B70A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31F7F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6FAFA9EB" wp14:editId="41168D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E0E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FA9EB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67E0E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19371F89" wp14:editId="72C181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E3A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71F89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E7E3A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0490A300" wp14:editId="3BC9F8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80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A300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8680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4E57436B" wp14:editId="04C24F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901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436B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9B901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2D7FA683" wp14:editId="1523AA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A5B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A683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5FA5B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144D482D" wp14:editId="73D6AB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D56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482D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74D56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0D7E66CF" wp14:editId="453AB8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7FD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E66CF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4B7FD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78D3C450" wp14:editId="6F1F27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708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C450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A708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19479FBF" wp14:editId="6BC83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20E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9FBF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B320E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7A0C2223" wp14:editId="3E869C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3D1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C2223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563D1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4D3ABA64" wp14:editId="610D7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095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ABA64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20095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5DBD849F" wp14:editId="4A95C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875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D849F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zN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H1zTLj5uQO+tMj5m1LD2zsCFMn9eiiFBNPsJP066DQSDF+CyxR8/n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ZZ7M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58875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6E648911" wp14:editId="21EB32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5D5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48911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zz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03Gzc0d9KdHzNuWHjjYEaZO6tFFKSaeYCfp10GhkWL8Ftii5vOn64ZHXorlqlnxKmIp&#10;mPXubVcFPQAvhU4oxSGi2w9MeFn05IfZ+6LsdU/ycN/Whf1lm7e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Amz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625D5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56EF1DFD" wp14:editId="2E5E52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5E0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1DFD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m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qb1YZNzf30J8fMW9beuBgR5g6qUcXpZh4gp2kn0eFRorxa2CLmk8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0NOz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895E0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738AC9B8" wp14:editId="2E6995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A22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AC9B8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btGy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B6A22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23963A8F" wp14:editId="555150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7B6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3A8F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guyb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EC7B6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2B7B9CBD" wp14:editId="4038D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C21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9CBD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p2Wyl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B3C21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5EF36263" wp14:editId="3A125C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0A0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36263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Q7+yw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0B0A0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6D60B614" wp14:editId="323619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311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B614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32G10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C3311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606BBDE5" wp14:editId="2060E0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A93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BBDE5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Du7tY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74A93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3F9312FB" wp14:editId="084C02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6FB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312FB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w2gE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696FB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6717F19E" wp14:editId="1C9D1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A89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F19E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AAF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B7A89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52DBC5C9" wp14:editId="543F96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A5B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C5C9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W4B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A9A5B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2689D839" wp14:editId="1138C5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5D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D839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bQBx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13A5D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4A04FFFA" wp14:editId="3CDCEA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7B7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4FFFA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7YA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B97B7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020F5C7F" wp14:editId="225C19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E50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5C7F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x2wA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19E50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42493C27" wp14:editId="0E9579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A0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3C27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6gIA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D5A09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176EEBA5" wp14:editId="1552CC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B76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EBA5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DtgA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13B76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247EB649" wp14:editId="2C23D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FE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B649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SBge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7CFE5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77487218" wp14:editId="314DED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C12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87218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23Af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3EC12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15A84DF4" wp14:editId="74C34E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FEC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4DF4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L89I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E0FEC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03B5BAED" wp14:editId="6DD0B7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6D9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BAED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vKdJ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736D9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7B1FFD1C" wp14:editId="153E12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A56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FD1C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w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5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WLowt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5AA56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095F92A1" wp14:editId="3288C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FA9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92A1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1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GAw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3DFA9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4598D6D8" wp14:editId="137701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636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D6D8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Q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S5mCf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CYjF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1F636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5780531A" wp14:editId="7100E5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F9A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531A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TI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72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/EXTI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EDF9A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4A75715B" wp14:editId="168A88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1E6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5715B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2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b1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0SvT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841E6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5B99D112" wp14:editId="36F686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64C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D112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Tj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Xq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NfHT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DE64C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2AA0B8A2" wp14:editId="72D7EB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32A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B8A2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q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yzr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z0ja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0432A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606CC6FE" wp14:editId="481ADC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936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CC6FE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2/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7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wg2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45936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49829AF7" wp14:editId="327FCE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BB2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9AF7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2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6qN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RRxY2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31EBB2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6C22A785" wp14:editId="08818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803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A785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ABQcK2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646803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6BFFF6AF" wp14:editId="55A79B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85B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FF6AF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nr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mzrhpuYG+sMDpm2L9xT0CFPH5Wg8ZxNNsOPhZSdQcTb+cWRRfbn8VdPIc1E1dUOriLkg&#10;1puPXeHkALQUMiJnO49mOxDhKutJD5P3WdnbnqThfqwz+9M2r/8B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DFc2nr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59B85B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1A091886" wp14:editId="69FE7B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527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91886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Y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Vv7v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aHJYI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51527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62CC789C" wp14:editId="593BD1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7E1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C789C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L1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9TL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ysQ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777E1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66DC9F33" wp14:editId="38D458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735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C9F33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Z1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+rN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MqpZ1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3FD735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454EFD1E" wp14:editId="0251421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6C3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EFD1E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Z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o3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AfxFku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0A06C3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026220B0" wp14:editId="098CC4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F34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220B0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LL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9TL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3ws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AAF34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7863D44D" wp14:editId="28D484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1D5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D44D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a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o3mzyknNzDcH7EvG3pgY2dYO6lnlyUYuYJ9pJ+HhUaKaavgSVqP67ftzzyEjSbloEEloBZ719n&#10;VdAj8FLohFIcI7rDyISbXLfwYu1LZ5c9ycN9HZdXt23e/QI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NnwF5q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5611D5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7BDEAF72" wp14:editId="28FD9C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029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EAF72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CQsez8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626029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245A7CAB" wp14:editId="3E6D83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222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A7CAB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a9Nm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16222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0A4EA4D4" wp14:editId="06160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B2A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A4D4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Zy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+Lt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48B2A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16B371E8" wp14:editId="7D2585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C53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371E8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E0DZ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08C53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238DF636" wp14:editId="182B37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A0E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F636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Z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6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95rZ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72A0E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4D01F64D" wp14:editId="5F52C7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CB1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F64D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x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b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SZjY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21CB1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05BC9069" wp14:editId="2DFCB8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46C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C9069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Yk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b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rULY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9E46C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534D5412" wp14:editId="589F29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69E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5412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a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N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CzY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5C69E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6D09FF74" wp14:editId="339A01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2F8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FF74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P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b9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ZPbY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882F8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363099B3" wp14:editId="018540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56D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99B3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4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go3y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D456D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70119542" wp14:editId="6D97F5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C7D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9542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e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SrrOuGm5ga6wzOmbYtPFPQAY8vlYDxnI02w5eFtJ1BxNtw7sqi6ulhUNPJczJfVk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zy33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C5C7D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79BE4D6E" wp14:editId="14AD7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452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E4D6E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IOaVP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3B452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5D5D9F0A" wp14:editId="6BAB1D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51B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D9F0A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Up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KKuGm5Aa6wzOmbYtPZPQAY8vlYDxnI02w5eFtJ1BxNtw7kqi+upjXNPIcVIt6QauIOSDW&#10;m89Z4WQPtBQyImc7j2bbE+FcN/Mi7XNnH3uShvs5zuxP27z+B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Z0BU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39851B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1E9B3DB1" wp14:editId="449A71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801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B3DB1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UX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l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0ouVF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E6801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73F9E4DF" wp14:editId="54CE44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AFC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9E4DF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3EAFC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083668E7" wp14:editId="2A6319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206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668E7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Q9lW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6E206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36DAA8FA" wp14:editId="7D914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15F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A8FA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/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4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9CxV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5315F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4A17932E" wp14:editId="05763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7F8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7932E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6F7F8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229C4C1A" wp14:editId="61203D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085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4C1A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9mFV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68085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2CE2C4AA" wp14:editId="129F7D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25E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C4AA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U3CTc2t74/PkLYtPlHQo586LkcTOJtogh3H170Axdn405FF9c3VsqaR56Jq6oZWEXJB&#10;rLcfu8LJwdNSyAic7QOY3UCEq6wnPUzeZ2Xve5KG+7HO7M/bvPk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hRlJ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7725E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0BA65B54" wp14:editId="080A5F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38C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65B54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DA38C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10FC0ED4" wp14:editId="30D184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0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0ED4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izh+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3E880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70E459FF" wp14:editId="035D8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B9B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59FF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xph7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21EB9B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35495A2F" wp14:editId="5A158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365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5A2F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7B365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06CA5D86" wp14:editId="1C728E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AE1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5D86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LnA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iqmifc1Nz47vAEadviIwU9+LHlcjCBs5Em2HJ83QlQnA13jiyqr37N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PIGU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21AE1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71E420F3" wp14:editId="57D10E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F02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20F3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j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xImS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2DF02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0A243B81" wp14:editId="2B0B82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C56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43B81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k2nAEAABU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VFwk3NdfQ7R8xbVt8oKAHGFsuB+M5G2mCLQ+vW4GKs+GvI4vqqz/nNY08F9W8ntMqYi6I&#10;9fpzVzjZAy2FjMjZ1qPZ9ES4ynrSw+R9VvaxJ2m4n+vM/rjNqz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V+GT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1C56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73A022BF" wp14:editId="6161F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F28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022BF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I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R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4lmQ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04F28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055AD6EC" wp14:editId="08F3C6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2D1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D6EC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d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4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HExk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A92D1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0B10CB6C" wp14:editId="1E58B7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69E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0CB6C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jZ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q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AkmN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C669E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4C73CFEE" wp14:editId="11FCC5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0EE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3CFEE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M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kSGM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320EE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2935DDF2" wp14:editId="129052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E5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5DDF2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Xi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xbc3NzDcH7EvG3pgYOdYO6lnlyUYuYJ9pJ+HhUaKaYvgS1qP76/aXnkpWjW7ZpXEUvB&#10;rPevuyroEXgpdEIpjhHdYWTCTdGTH2bvi7KXPcnDfV0X9tdt3v0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vKde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4EE5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45B7CED5" wp14:editId="37869F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B0A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CED5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3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bZNxc3IPw/kR87alBzZ2grmXenJRipkn2Ev6eVRopJi+BJao/fj+puWRl6BZt2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EL89f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DCB0A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42901E6C" wp14:editId="2DEBD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3B7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01E6C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J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7YZNzf3MJwfMW9beuBgJ5h7qScXpZh5gr2kn0eFRorpS2CL2o/vb1oeeSmadbvmVcRS&#10;MOv9664KegReCp1QimNEdxiZcFP05IfZ+6LsZU/ycF/X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Jp3X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6B3B7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4C6DFE09" wp14:editId="32B77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D1F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FE09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c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9TzhpuYGusMTpm2LjxT0AGPL5WA8ZyNNsOXhdSdQcTbcObKovvo1r2nkuagW9YJWEXNB&#10;rDefu8LJHmgpZETOdh7NtifCVdaTHibvs7L3PUnD/Vxn9qdtXv8D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CR9d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40D1F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43661C14" wp14:editId="3F4FF8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D63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1C14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0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X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8Rdb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CFD63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7A00A413" wp14:editId="05A36A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4CC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0A413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Wh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9kXBTc+27/SOkbYsPFPTgx5bLwQTORppgy/F1K0BxNvx1ZFF99ee8ppHnoprXc1pFyAWx&#10;Xn/uCid7T0shI3C2DWA2PRGusp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if1o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3584CC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69331B6A" wp14:editId="68AF97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936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31B6A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f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x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18dZ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C2936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3361B168" wp14:editId="45DFBE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624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1B168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K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8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USvW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9F624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339BCE34" wp14:editId="7B425F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266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CE34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O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6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N9dE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A0266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3C68F7C6" wp14:editId="21F64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56B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F7C6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Rb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1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pL9F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2756B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0113C0BD" wp14:editId="6DD5D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9F5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C0BD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mmw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hqnnFTc+O7wxOkbYuPFPTgx5bLwQTORppgy/F1J0BxNtw5sqi++jWvaeS5qBb1glYRckGs&#10;N5+7wsne01LICJztAphtT4SrrCc9TN5nZe97kob7uc7sT9u8/gc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NQABJp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5129F5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3ED3EABB" wp14:editId="62E0E0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477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3EABB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zDaBM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2F2477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6808BD30" wp14:editId="324EB9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925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BD30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dtAQ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88925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1130106A" wp14:editId="7BF277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834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106A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EY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3nCTc0NdIcnTNsWHynoAcaWy8F4zkaaYMvD606g4my4c2RRffVrXtPIc1Et6gWtIuaC&#10;WG8+d4WTPdBSyIic7TyabU+Eq6wnPUzeZ2Xve5KG+7nO7E/bvP4H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D5bgR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43834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1FF1272F" wp14:editId="0178F1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E98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272F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39E98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17DB09EE" wp14:editId="4918B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E41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B09EE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9FE41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5368D4C1" wp14:editId="77B6CD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A54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8D4C1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D1A54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3B0100B8" wp14:editId="308559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09E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100B8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agIF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F809E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06D8A795" wp14:editId="40A1AC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9E7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8A795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K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lo2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9twC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F79E7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1567C054" wp14:editId="484A2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6F8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C054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f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WT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gYC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236F8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5EC6C068" wp14:editId="09D02E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309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6C068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msCkm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6E309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129D39FD" wp14:editId="34C65D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B95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D39FD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B2B95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38EB9F46" wp14:editId="424A1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DC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B9F46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b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BnfA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ED3DC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2E57AC54" wp14:editId="747ADC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B45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7AC54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Sl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GbJK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36B45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287A0B60" wp14:editId="6D131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EB3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A0B60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unAEAABU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vFFcJePm5B6G8wPmbUv3bOwEcy/15KIUM0+wl/TzqNBIMX0NLFH7af2+5ZGXoNm0G15FLAGz&#10;3r/OqqBH4KXQCaU4RnSHkQk3pZ9cmLUvnb3sSR7u67iwv27z7hc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Cxco+u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232EB3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10D3679C" wp14:editId="193A94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664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3679C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uHXB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CA664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77518243" wp14:editId="0CFF41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806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18243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m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tbhO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dqT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8B806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37712031" wp14:editId="09ECD5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31C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12031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ccHBm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19331C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5DD72AE0" wp14:editId="2294CE6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FAE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2AE0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LtH8aK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28EFAE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41BF4F5C" wp14:editId="63546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365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F4F5C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i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V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KtBJS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32365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37CB5F80" wp14:editId="101B8A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5A2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B5F80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TK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Oad2VJubmH4fyI2W3pgYOdYO6lnlyUYuYN9pJ+HhUaKaYvgSVqP6zftrzyUjSbdsNWxFIw6/3L&#10;rgp6BDaFTijFMaI7jEy4yeYovFj7MtnFJ3m5L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D9OoTK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7A5A2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0B8C7C7B" wp14:editId="279027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3FB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7C7B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+s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" filled="f" stroked="f">
                      <v:textbox inset="2.16pt,1.44pt,0,1.44pt">
                        <w:txbxContent>
                          <w:p w14:paraId="1EB3FB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603698DA" wp14:editId="2992C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C37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98DA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B2C37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7E876722" wp14:editId="2B8C91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1DA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6722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D31DA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4AA7F8D9" wp14:editId="29028B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D9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F8D9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21D93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61B17213" wp14:editId="6F721D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CA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7213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1BCAD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07DF5589" wp14:editId="1DE11D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07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5589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22A07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6027ED01" wp14:editId="76BC3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D55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ED01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06D55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2D24C344" wp14:editId="7663CF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2C4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C344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192C4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6E1E8234" wp14:editId="2375FC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B30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8234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16B30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0060CA79" wp14:editId="1C4429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339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0CA79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395339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7DF02770" wp14:editId="0125E7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D6D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2770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E3D6D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261EB99E" wp14:editId="03C3A3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841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B99E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8C841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036797E3" wp14:editId="383A87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F7F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97E3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DEF7F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387BFC4D" wp14:editId="078AD6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863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FC4D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EB863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744A9C55" wp14:editId="6D5C5A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EE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A9C55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1F9EE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0B079586" wp14:editId="3CFFE6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7D8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9586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0C7D8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40447958" wp14:editId="1DEFE8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DAF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7958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69DAF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17C202E5" wp14:editId="08F5D4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40A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02E5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3A40A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59E7D207" wp14:editId="2D7148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E8D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7D207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73E8D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6DEC0825" wp14:editId="13016D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7E7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0825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807E7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38C15E12" wp14:editId="6D42A3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FD3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5E12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33FD3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30973DDF" wp14:editId="352D63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C38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3DDF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0C38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2943E83C" wp14:editId="2D3102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2C7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3E83C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BD2C7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4C3C3411" wp14:editId="3CA63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06E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3411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4406E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5089A31C" wp14:editId="4B434C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45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9A31C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Sy7DC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DEB45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6FDE8B35" wp14:editId="478F5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9BF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E8B35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kDD8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CF9BF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6078FCB0" wp14:editId="1C82C8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C71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8FCB0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CmsO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ADC71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604910B2" wp14:editId="6E1267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C32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910B2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t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ddUk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HkTEt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34C32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5319E72D" wp14:editId="23C69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702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E72D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E4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XTUJNzU30B8eMW1bfKCgR5g6LkfjOZtogh0PLzuBirPxtyOL6qufFzWNPBfVsl7S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+p7E4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0B702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151EB205" wp14:editId="55A03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E9D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EB205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WTc1NxAf3jCtG3xkYIeYeq4HI3nbKIJdjz83QlUnI33jiyqb35c1jTyXFRN3dAqYi6I&#10;9eZjVzg5AC2FjMjZzqPZDkS4ynrSw+R9Vva+J2m4H+vM/rTN61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MS/i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D2E9D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7E846A64" wp14:editId="38F285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AB7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46A64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4xmwEAABU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xtVNVXCTckN9IcnTNsWH8noEaaOy9F4ziaaYMfD351Axdl470ii+ubHZU0jz0HV1A2tIuaA&#10;WG8+ZoWTA9BSyIic7Tya7UCEc93Mi7TPnb3vSRruxzizP23z+hU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iR+M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4CDAB7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4AEFAD83" wp14:editId="67E067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268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FAD83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4P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XDUZNzd30J+eMG9beuRgR5g6qUcXpZh4gp2kXweFRorxPrBFzZfPVw2PvBQMs+JVxFIw&#10;6937rgp6AF4KnVCKQ0S3H5jwsujJD7P3RdnbnuThvq8L+8s2b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F//g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00268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26F69066" wp14:editId="5C0E5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910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9066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4a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mqW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SX4a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F2910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2DCB55DC" wp14:editId="6CA9B4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286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55DC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3yf5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82286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457811CC" wp14:editId="2A4F8E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467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11CC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O/35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97467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4924858A" wp14:editId="1923C9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A35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4858A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5Z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VbNKuKm59/35GdK2xScKevRTx+VoAmcTTbDj+OsoQHE2fnVkUf35blnTyHNRNXVDqwi5&#10;INb7j13h5OBpKWQEzo4BzGEgwlXWkx4m77Oy9z1Jw/1YZ/bXbd6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FpP5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88A35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0CF774C6" wp14:editId="0C4787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58B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774C6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5M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1Vwl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8kn5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F458B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2F3576B2" wp14:editId="31175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F18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76B2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I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TQJNzU30B+eMG1bfKSgR5g6LkfjOZtogh0Pf3cCFWfjvSOL6psflzWNPBdVUxMQw1wQ&#10;683HrnByAFoKGZGznUezHYhwlfWkh8n7rOx9T9JwP9aZ/Wmb16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l/4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18F18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66D6D8CC" wp14:editId="5B47E8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4B1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D8CC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+d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U2bcFNzC8PxAdO2xXsKeoK553IynrOZJtjz8LIXqDibfjqyqL7+dlnTyHNRNXVDq4i5&#10;INbb913h5Ai0FDIiZ3uPZjcS4SrrSQ+T91nZ256k4b6vM/vzNm/+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ik3+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3C4B1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70B8AAAB" wp14:editId="777866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FC6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8AAAB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rg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uOm5sb3hydI2xYfKejRTx2XowmcTTTBjuPfnQDF2XjvyKL65sdlTSPPRbWsl7SKkAti&#10;vfnYFU4OnpZCRuBsF8BsByJcZT3pYfI+K3vfkzTcj3Vmf9rm9S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3YiuC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DDFC6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61079466" wp14:editId="7AD4E4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7FA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9466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r1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qqRJuSm58f3iCtG3xkYwe/dRxOZrA2UQT7Dj+3QlQnI33jiSqb35c1jTyHFTLekmrCDkg&#10;1puPWeHk4GkpZATOdgHMdiDCuW7mRdrnzt73JA33Y5zZn7Z5/Qo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O4K9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6067FA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545474BE" wp14:editId="470F7E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04C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474BE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L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XX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+1is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6704C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38863FFE" wp14:editId="1151B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90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3FFE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e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aZ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Wgwre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CB90E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06B00BD2" wp14:editId="2AC21F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142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0BD2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2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tVNZcJNzU30B9eMG1bfKagR5g6LkfjOZtogh0Pv3cCFWfjgyOL6u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5A4q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35142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7451857F" wp14:editId="767B44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268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1857F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ANQq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89268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7200144D" wp14:editId="0817CF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C31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144D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03C31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148123C5" wp14:editId="3945F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A14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23C5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58A14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4C727805" wp14:editId="5E7331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3E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7805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C323E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04366C5B" wp14:editId="36E780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AC7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6C5B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xZC1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D7AC7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6A32E2DE" wp14:editId="3D363C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56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2E2DE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E2oK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A3565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64A8FF00" wp14:editId="424BA0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531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8FF00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AAgu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07C531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6A67B792" wp14:editId="27FA42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0A3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7B792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220A3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46C65554" wp14:editId="41C46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215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5554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9D215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2632220C" wp14:editId="6C50F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2AB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2220C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Hf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FXQd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F12AB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789BAC0D" wp14:editId="072474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E46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BAC0D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K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hhwc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74E46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1C950247" wp14:editId="1B851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D7F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50247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0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W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M6Qf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8CD7F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5C39271F" wp14:editId="179EC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6FF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9271F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h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oMwe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316FF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41D2E0DC" wp14:editId="52093B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2EF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E0DC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Al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s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9O0Al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0C82EF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47452650" wp14:editId="42DB9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1C6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52650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w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3W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QNwD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CE1C6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7D9A3760" wp14:editId="204B4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C6C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3760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N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m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+0Y1T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49C6C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0314FD18" wp14:editId="573E28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ACF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FD18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VY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o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nC1W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A9ACF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06B1462E" wp14:editId="59DE12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474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462E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Vm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o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krNW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7C474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376C1C6B" wp14:editId="498B07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A25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C1C6B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Vz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AdtX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31A25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759AFAFA" wp14:editId="559B46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E5C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AFAFA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b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j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+dNR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62E5C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40FCC08C" wp14:editId="3B739B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F4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CC08C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UO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m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artQ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A4F4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5D21FCEE" wp14:editId="7BF11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C69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FCEE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w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0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3wNT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FEC69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6B447D8C" wp14:editId="3D9148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E2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47D8C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l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h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TGtS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907E2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0996BB28" wp14:editId="769695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FA8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BB28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h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q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z8TTh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279FA8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09F3CF30" wp14:editId="69602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041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3CF30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0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0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rHtP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C1041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28F4E17D" wp14:editId="557B4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823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E17D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2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B/Z2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E9823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7496CF5F" wp14:editId="589E61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2D8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6CF5F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P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4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0SlZz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442D8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4F02EA51" wp14:editId="3DE3FF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0EC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EA51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x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4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py2f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C40EC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6ED304BA" wp14:editId="30693E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435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04BA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nk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NEWe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2B435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5097E917" wp14:editId="6ED605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7AD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7E917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M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zE2Y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827AD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23A95946" wp14:editId="32D297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EA5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5946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mZ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XyWZ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D6EA5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53FD0935" wp14:editId="2D571A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8DC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0935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m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2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6p2a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5E8DC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01AF27C6" wp14:editId="37957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F75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27C6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my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efWb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ACF75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7C286944" wp14:editId="355B56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28E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86944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2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u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gqNh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19228E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0C0F9633" wp14:editId="4D01ED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7D3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9633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j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2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meWG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E37D3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5DEE2E55" wp14:editId="15744D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FE7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2E55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e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F9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tWtH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12FE7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29BE5FDF" wp14:editId="0770B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915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E5FDF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L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LpdNx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+MtC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F6915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09880C36" wp14:editId="43492D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7CB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80C36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1mw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N1etRk3F3cwnB4xj1t64GAnmHupJxelmPkLe0kvB4VGiulbYI/a68/cK1JJmnW75lnEkjDt&#10;3fuqCnoEngqdUIpDRLcfmXBT9OSH2fyi7G1Q8u++zwv7yzhvfw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Lit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EA7CB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696D69E1" wp14:editId="2583C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905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69E1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0g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2OLS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56905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4B75A11D" wp14:editId="7AB2C1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4A4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A11D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I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S7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IOrU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34A4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36A808E6" wp14:editId="676A27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3B0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08E6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d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s4LV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B43B0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6E76C866" wp14:editId="5DF2E8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F6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6C866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L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BjrW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C0F63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4ACB11FC" wp14:editId="6B7DC4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C8F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B11FC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12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Xc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BJVS1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2C1C8F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52E6F3DA" wp14:editId="0125DE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AA1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F3DA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y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X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bmKss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AAAA1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24CEA763" wp14:editId="26F85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95A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EA763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yn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u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XVCyn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17E95A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1F78BCC1" wp14:editId="75EE0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D76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BCC1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0R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En70R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176D76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46FEB8BA" wp14:editId="350181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354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B8BA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SZaZ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60354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15E41576" wp14:editId="6A1807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FC9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41576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M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" filled="f" stroked="f">
                      <v:textbox inset="2.16pt,1.44pt,0,1.44pt">
                        <w:txbxContent>
                          <w:p w14:paraId="5B0FC9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36F190E2" wp14:editId="6C4FF6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629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90E2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v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u7/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PxD0v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158629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52ACD87C" wp14:editId="4BF9E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C8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D87C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JdOn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668C8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4DD35BDC" wp14:editId="4077E5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CBA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5BDC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Zcj1S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48CCBA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529D2303" wp14:editId="7154FAA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DBE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2303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1s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X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FIpvWy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6D9DBE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6420232B" wp14:editId="3FF20E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C28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232B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Ivae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15C28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442125D9" wp14:editId="46B5C8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0C9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125D9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9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mzyknNzDcH7EvG3pgY2dYO6lnlyUYuYJ9pJ+HhUaKaavgSVqP67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MKLy9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7C30C9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46C79859" wp14:editId="722C66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93B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9859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DFaUfb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18993B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2C54B547" wp14:editId="48BB3E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39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B547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NlnU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B539D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525E9E86" wp14:editId="12F454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894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9E86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NpTH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65894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424A04C4" wp14:editId="2CA59E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117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A04C4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CJ1r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C7117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68CFE8FB" wp14:editId="0B29C6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F3F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FE8FB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Ph1+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C8F3F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5CA04EB2" wp14:editId="0CF7D8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FFA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4EB2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e+nR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F7FFA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1B3219C8" wp14:editId="6C13C1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3FF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219C8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+iB0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2A3FF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4CEAC6C4" wp14:editId="65D81E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47C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AC6C4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10509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6F47C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2F1131AC" wp14:editId="41AB58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68D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1AC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zlHS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EB68D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65633F4B" wp14:editId="2B8004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C2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3F4B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0pz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36C2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6947DD0A" wp14:editId="04F7B6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1FF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7DD0A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S5Bz5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BF1FF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2E1D6B3B" wp14:editId="39A77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6DF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D6B3B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A8cd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AB6DF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68F845E6" wp14:editId="179E6A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CC7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45E6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kK8c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93CC7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336DC023" wp14:editId="1470DF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244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DC023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UXH8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F8244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492D85E0" wp14:editId="7275D0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E1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85E0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Z/H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7BE14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2CD5F838" wp14:editId="27A045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BFE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F838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Odx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10BFE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4A87B83B" wp14:editId="53B39B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C06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7B83B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t0fG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5DC06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2C69344A" wp14:editId="5B07C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94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9344A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5opxq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4694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53F4ABD9" wp14:editId="6C717F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DD3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ABD9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H7zxv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65EDD3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5939BDCB" wp14:editId="1732F6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FF0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9BDCB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OItwe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33FF0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1917353C" wp14:editId="2A61FB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350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7353C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BvfB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D4350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0C0268CF" wp14:editId="537B92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F5B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68CF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72BR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56F5B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469F2084" wp14:editId="61AF44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B40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2084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fAhQ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5FB40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1BDD9606" wp14:editId="1ED12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2E5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D9606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mwU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942E5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5873C375" wp14:editId="6C1E4C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5DB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C375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g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vV3K4ybm7uoT8/Yt629MDBjjB1Uo8uSjHxBDtJP48KjRTj18AWNbc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Ev2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9E5DB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617BD4C1" wp14:editId="669DEA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658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D4C1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I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PmccXNzB/3pCfO2pUcOdoSpk3p0UYqJJ9hJ+nVQaKQY7wNbxDevGh55KZarZsWriKVg&#10;1rv3XRX0ALwUOqEUh4huPzDhZdGTH2bvi7K3PcnDfV8X9pdt3r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ySfc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30658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53332F71" wp14:editId="6DAFF2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4F6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32F71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d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1q7m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lpP3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3A4F6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11EC24F7" wp14:editId="2B52C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49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24F7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3j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qbl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u/33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88649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2228037B" wp14:editId="741A43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782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8037B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2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Wa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Xyf3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95782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2EA7D934" wp14:editId="78446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1C9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D934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y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1VSf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D+fD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A1C9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7477DE31" wp14:editId="3593EE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8F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7DE31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n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Vd1Q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nI/C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888F7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0739D87F" wp14:editId="51333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C9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9D87F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7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AU3N/cwnB8xb1t64GAnmHupJxelmHmCvaSfR4VGiulLYIuaj+9vGh55KdZt0/I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R9sz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AFEC9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34CB7A26" wp14:editId="7D19C5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50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7A26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unAEAABU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Y17Trj5uQehvMj5m1LD2zsBHMv9eSiFDNPsJf086jQSDF9CSxR8/H9TcMjL8G6bVp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1LMy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3450B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60B85E62" wp14:editId="1C09C9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C03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E62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Q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E3Gzc09DOdHzNuWHjjYCeZe6slFKWaeYC/p51GhkWL6Etii5uP7m4ZHXop127S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WELMQ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83C03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3E902633" wp14:editId="3B165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29F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2633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tV1YuEm5pb6I4PmLYt3lPQA4wtl4PxnI00wZaHl71Axdlw68ii6vfPRUUjz8W8rmpaRcwF&#10;sd6+7wone6ClkBE523s0u54Iz7Oe9DB5n5W97Uka7vs6sz9v8/o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vJjM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D829F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627F382E" wp14:editId="459B22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8C7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382E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Nt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X1RcJNzbXv9o+Qti0+UNCDH1suBxM4G2mCLcfXrQDF2fDHkUXV9cV5RSPPxbyualpFyAWx&#10;Xn/uCid7T0shI3C2DWA2PRGeZz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Cms2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178C7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6B945BAF" wp14:editId="358E30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4A8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5BAF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+ZAzeJ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3CE4A8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2AED35AF" wp14:editId="69314B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4B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35AF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G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2q6kXCTc2t744PkLYt3lPQgx9bLgcTOBtpgi3Hl70Axdlw68ii6vfPq4pGnot5XdW0ipAL&#10;Yr193xVO9p6WQkbgbB/A7HoiPM960sPkfVb2tidpuO/rzP68zet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y7N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8B4BC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231EA817" wp14:editId="6A233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6D2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A817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T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VXyX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v9M1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116D2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63CA28BA" wp14:editId="5D8964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67A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28BA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Xmw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G3Gzc09DOdHzNuWHjjYCeZe6slFKWaeYC/p51GhkWL6Etii5uP7m4ZHXop1m4EEloJZ&#10;7193VdAj8FLohFIcI7rDyITXRU9+mL0vyl72JA/3dV3YX7d59ws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LMqyl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70967A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7AEECDA4" wp14:editId="365413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9CA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CDA4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KC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dZN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X8Mo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5A9CA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5280BAB5" wp14:editId="2F87A1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9A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BAB5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f/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cHNzT0M50fM25YeONgJ5l7qyUUpZp5gL+nnUaGRYvoS2KLm4/ubhkdeivWm2fA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q3x/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EB39A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015311BE" wp14:editId="6ADC64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EF4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11BE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fq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Nu864ObmH4fyIedvSAxs7wdxLPbkoxcwT7CX9PCo0UkxfAkvUfHx/0/DIS7DeNB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OBR+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D0EF4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241A2163" wp14:editId="197FA7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8AE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A2163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fU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N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Y2sfU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DD8AE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51407614" wp14:editId="30FEB4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A9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7614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fB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VLxJuam6gOzxh2rb4SEEPMLZcDsZzNtIEWx5edwIVZ8OdI4uqq1+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HsR8G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355A9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36675C9F" wp14:editId="365903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90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5C9F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I078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D0B90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0FEAE0A4" wp14:editId="40B8BC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0F9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AE0A4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x5T8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590F9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0A34F000" wp14:editId="2BE7D4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7FB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4F000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6vr8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D07FB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77E0EA14" wp14:editId="0A80FA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A2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EA14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X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XVVw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U3R5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C9BA2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112535B9" wp14:editId="5B8AC5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617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535B9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T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TZ1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IAxl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D1617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75CADAFD" wp14:editId="024011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4CF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DAFD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ZG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t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bNkZ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464CF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6EE848B3" wp14:editId="6039E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8A2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848B3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6Uxw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7D38A2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27AABA40" wp14:editId="5BB7F7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81E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BA40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NlnD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AC81E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3BA94E8E" wp14:editId="69377F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06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94E8E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o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t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o7ha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5706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1120F46F" wp14:editId="384E0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BA8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0F46F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W9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MNBb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5ABA8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254C3E6D" wp14:editId="7903AE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0F6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3E6D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XV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yNhd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090F6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1D3D87E8" wp14:editId="5C939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9D0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D87E8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W7Bc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D49D0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2467C2FE" wp14:editId="3BB04E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6BC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C2FE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7ghf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936BC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75B623F8" wp14:editId="678EC8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A53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623F8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fWBe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DAA53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6BB15D08" wp14:editId="0E4AED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FF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5D08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Qv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6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OGEL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93FF4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6B86090F" wp14:editId="101682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599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6090F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6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c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nXBD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09599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4A8CF0C2" wp14:editId="1BFD1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2B5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F0C2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H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N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pzxR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952B5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579BC7F3" wp14:editId="0E52A9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A6C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BC7F3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FS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B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6p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40A6C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14347670" wp14:editId="3BB06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BE7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7670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s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B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Tx8W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7BBE7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7A5CCDF3" wp14:editId="5555D3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1DD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CCDF3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5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D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3HcX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3E1DD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58B1B220" wp14:editId="340B58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224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1B220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ER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u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JH8R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F8224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323EEB08" wp14:editId="32CB5D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57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EEB08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M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txcQ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6257F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3ED7C83E" wp14:editId="7729CF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2BD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C83E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6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G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Aq8T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7D2BD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1A01F86A" wp14:editId="58A3C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07F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1F86A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a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kccS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B407F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1EF0F933" wp14:editId="1D94CA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C1B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0F933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Dr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5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3ivw6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08C1B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7038F4A7" wp14:editId="540EAA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E6D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F4A7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+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a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cdcP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60E6D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51B83F04" wp14:editId="245665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6D4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3F04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Q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t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cUd0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C26D4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216F9371" wp14:editId="50782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F0E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F9371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3F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h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POdx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B2F0E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2CD23B03" wp14:editId="182EA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98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23B03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37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eoHf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89986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51546902" wp14:editId="2E4D44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DE2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46902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u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j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6ene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4DE2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65367868" wp14:editId="75B627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AD4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67868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2G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EeHY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37AD4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682058F3" wp14:editId="3C015E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20E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58F3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2T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s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gonZ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DC20E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1BA1E091" wp14:editId="2C30D3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CD2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1E091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t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m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NzHa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D5CD2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68363644" wp14:editId="02CCD0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D5A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3644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4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a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qRZ24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643D5A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0663E95F" wp14:editId="41FC8E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BD9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3E95F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x8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7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DXIc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A9BD9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1100E12F" wp14:editId="69CB8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C3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E12F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p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nt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0RJxp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47EC35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3F3E3729" wp14:editId="50D6FC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94E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3729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U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Lri5uIfh/Ih53NIDBzvB3Es9uSjFzC3sJf08KjRSTF8De9TefFy33POSNJt2w7OIJWHa&#10;+7dVFfQIPBU6oRTHiO4wMuGm6Mkfs/lF2eug5O6+zQv76zj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w9p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E194E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62A1CE2F" wp14:editId="746FBB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9F2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CE2F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kB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q9bjJuDu5hOD9iXrf0wMZOMPdSTy5KMfMIe0k/jwqNFNPXwBq1Nx/XLc+8OM2m3fAuYnGY&#10;9v5tVAU9Am+FTijFMaI7jEy41C28WPzS2eui5Om+9Qv76zr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jnpA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5B9F2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7D7693C5" wp14:editId="490FF5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F2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693C5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WJpP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180F2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0459C38A" wp14:editId="02AF3B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739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9C38A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FTpK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93739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177A6614" wp14:editId="4DAAD1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17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6614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lC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6fZN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/UaU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6176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2D3DA458" wp14:editId="30D68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2A0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A458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X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q9/pB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bi6V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D32A0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30CD89C6" wp14:editId="582B42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6D5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D89C6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p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q9vsm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25aW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1C6D5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0EAF86F3" wp14:editId="7ED8D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E75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86F3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8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vk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SP6X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19E75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603563F4" wp14:editId="7B486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064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63F4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i4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Ry2ST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O4aL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87064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24ECE50B" wp14:editId="2F1BA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E8E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CE50B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it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8vkq4qbjz3ekF0rjFLQU9+LHlcjCBs5Fa2HL8OAhQnA1PjjyqF7fzmnqek2pZL2kWISdE&#10;e/e9KpzsPU2FjMDZIYDZ90S4ynrSx2R+VvY1KKm73/PM/jLOm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qO6K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DDE8E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5330E0DD" wp14:editId="152F5E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C35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E0DD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k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uDm4h6G8xPmcUuPHOwEcy/15KIUM7ewl/TzqNBIMX0J7FF7e7N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nC0J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CCC35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55404AB1" wp14:editId="1E7E4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6D1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04AB1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Qx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6psm4ObiH4fyEed3SIxs7wdxLPbkoxcwj7CX9PCo0UkxfAmvU3t6s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0Y0M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576D1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6DC4A4D9" wp14:editId="2BF51D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65B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A4D9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s2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AdtA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1465B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75697908" wp14:editId="6A550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79D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7908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Zp1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krNB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F479D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5C50159D" wp14:editId="075A1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33D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159D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y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PV8sEm4qbnx3eIY0bvGJgh782HI5mMDZSC1sOb7tBCjOhntHHtWXi3lNPc9Jtay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qu0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6033D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26F7B2A8" wp14:editId="078D95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EB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2A8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Rn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cZl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+dNG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46EBC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5DA83C25" wp14:editId="1A1841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D80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83C25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RZ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sUy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TGtF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98D80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2F85ED8B" wp14:editId="3FF6AD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D51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ED8B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RM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b9cJN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fA0T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7FD51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75648CCA" wp14:editId="2D7A05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0A8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8CCA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I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5eNA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6se1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270A8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3D2B9A12" wp14:editId="4CC278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75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B9A12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E/E1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1375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5B99CADE" wp14:editId="36088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D33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CADE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gmw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eDm4h6G8yPmcUsPHOwEcy/15KIUM7ewl/TzqNBIMX0J7FF7837dcs9L0mzaDc8iloRp&#10;719XVdAj8FTohFIcI7rDyISboid/zOYXZS+Dkrv7Oi/sr+O8+w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LrA4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9CD33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00B45BE3" wp14:editId="2235B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2A4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45BE3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1mwEAABYDAAAOAAAAZHJzL2Uyb0RvYy54bWysUk2PEzEMvSPxH6Lc6XwU2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fp2U7OkmlPNTd1kh2Gq6++IlD4b8CJfeok8jKKROn2l9Pz09xP+d62fb2nZ&#10;L8INDL3+0GTcHNzDcH7EvG7pgY2dYO6lnlyUYuYR9pJ+HhUaKaYvgTVqb96vW555cZpNu+FdxOIw&#10;7f3rqAp6BN4KnVCKY0R3GJlwqVt4sfils5dFydN97R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YxA9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472A4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02661104" wp14:editId="20A76F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5F3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61104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D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c2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7Xw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FB5F3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5266B36F" wp14:editId="48FE8E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1F1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6B36F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D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YZ1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fhQ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571F1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68A2B0E4" wp14:editId="4468F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024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2B0E4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C2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T8cpF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hhwL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51024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0AD80647" wp14:editId="1C7589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272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80647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j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sUi4qbj13fEJ0rjFRwp68GPL5WACZyO1sOX4Zy9AcTbcOfKovr6c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FXQK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5A272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64163345" wp14:editId="42B9CF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4A0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3345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Cd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7/vE6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oMwJ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9E4A0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6D5D6815" wp14:editId="336EE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B22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D6815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I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Pz3Iu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zpA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D3B22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41E61348" wp14:editId="327E83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01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1348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M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ZN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QNwU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B7F01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3A8A971D" wp14:editId="71D3FE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B6E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971D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nTtBW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E6B6E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6CE72681" wp14:editId="7ABD18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11C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2681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x3mw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U3BzcQ/D+QnzuKVHDnaCuZd6clGKmVvYS/p5VGikmL4E9qi9/bh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+Msd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5A11C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435EE749" wp14:editId="2ADBC5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9AB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EE749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htWsY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439AB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4C3BFFE6" wp14:editId="34D50A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972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FFE6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02b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2OLF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02972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6BF7F299" wp14:editId="2222C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AFB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299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x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s86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S4rE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86AFB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2B8F64DB" wp14:editId="371CFF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540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64DB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wh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uUi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s4LC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D2540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6E8D1D14" wp14:editId="36A173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DB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1D14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w0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5f/0y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IOrD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D6DB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6AD579C1" wp14:editId="1AACCF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5D5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79C1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VUs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3E5D5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72A370E5" wp14:editId="032EFA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6FE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370E5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wf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n65S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GOsH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B06FE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3C3E7E0F" wp14:editId="4476D6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47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E7E0F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3b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jlZZN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ULd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3C47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1E10B1B1" wp14:editId="017D93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ED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B1B1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TmKt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250ED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497FBCC1" wp14:editId="447920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9E9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BCC1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izmw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cZNxR10pydM4xa3FPQAY8vlYDxnI7Ww5eHtIFBxNjw68qhe/JjX1POcVMt6SbOIOSHa&#10;u+9V4WQPNBUyImcHj2bfE+Eq60kfk/lZ2eegpO5+zzP7yzh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8SlYs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F09E9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75D4C234" wp14:editId="7E2B2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5AD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C234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CB/Yp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DF5AD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59660529" wp14:editId="39E0EA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9E9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60529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Y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V/U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DRFiY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4A79E9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04820373" wp14:editId="0ACB0D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167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0373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N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MU+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py2I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03167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2ABE71A6" wp14:editId="671AAD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9B7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1A6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jl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V9cJt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fJY5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4C9B7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056E551F" wp14:editId="74C44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DB1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E551F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w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HzxO+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MTY8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DEDB1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290A00C3" wp14:editId="7FCC0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BDB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A00C3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jO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r64T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559Y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17BDB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50888AD1" wp14:editId="214255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C77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8AD1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b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sU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6p2N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77C77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08CD9CF2" wp14:editId="530AAC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A65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CF2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kf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q5ah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meWR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64A65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5B9534B4" wp14:editId="0613C8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4C5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534B4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Co2Q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0B4C5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4004061A" wp14:editId="756AE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B2C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4061A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W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GTcVt74/PkMat/hEQY9+6rgcTeBsohZ2HH/vBSjOxgdHHtU3P5Y19TwnVVM3NIuQE6K9&#10;/VwVTg6epkJG4GwfwOwGIlxlPeljMj8r+xiU1N3PeWZ/Huf1H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R2WF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9DB2C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227F96CC" wp14:editId="13C8D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08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96CC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CsWA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A508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19F28CEC" wp14:editId="091500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60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8CEC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9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d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3CWP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CB60F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05CE2069" wp14:editId="4FBE09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4BA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2069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o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SyWSb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ZGFi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BE4BA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488422C8" wp14:editId="10371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C0C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22C8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A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42Fw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caWQ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EBC0C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2D4BB17C" wp14:editId="4BE4BA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DD6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B17C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V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hlc5l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wFl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6CDD6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20E646B1" wp14:editId="3D32B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36A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646B1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Zr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hlc5l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url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6736A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5CF37C99" wp14:editId="03FFE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203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37C99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+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rZrB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KdF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FE203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0C977748" wp14:editId="29C7C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9B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77748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6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TcJNxa3vj8+Qxi0+UdCjnzouRxM4m6iFHcffewGKs/HBkUf1zY9lTT3PSdXUBMQgJ0R7&#10;+7kqnBw8TYWMwNk+gNkNRLjKetLHZH5W9jEoqbuf88z+PM7r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aq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909B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717288F2" wp14:editId="51FCB0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B33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88F2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ycF6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51B33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661044E2" wp14:editId="192F87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904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44E2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LSmw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cZNxR10pxdM4xa3FPQAY8vlYDxnI7Ww5eHjIFBxNjw58qhe3M5r6nlOqmW9pFnEnBDt&#10;3feqcLIHmgoZkbODR7PviXCV9aSPyfys7GtQUne/55n9ZZw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9fi0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2F904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4F773E3E" wp14:editId="2C9BA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63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3E3E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uFix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AEA63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6BA9DA88" wp14:editId="6E3183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8E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DA88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" filled="f" stroked="f">
                      <v:textbox inset="2.16pt,1.44pt,0,1.44pt">
                        <w:txbxContent>
                          <w:p w14:paraId="57508E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7C88D58E" wp14:editId="28759B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C65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D58E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qJ+0a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46C65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42EAB560" wp14:editId="413CF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2BD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B560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" filled="f" stroked="f">
                      <v:textbox inset="2.16pt,1.44pt,0,1.44pt">
                        <w:txbxContent>
                          <w:p w14:paraId="6D72BD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59D5DE8F" wp14:editId="7CC7F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F6E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DE8F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1D6+u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B2F6E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1F75737A" wp14:editId="77DBCC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92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737A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2R7B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03892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463CCD3A" wp14:editId="259A0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C9F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CD3A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BHYq+F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670C9F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21F94348" wp14:editId="7296EE4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840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94348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" filled="f" stroked="f">
                      <v:textbox inset="2.16pt,1.44pt,0,1.44pt">
                        <w:txbxContent>
                          <w:p w14:paraId="755840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233F304C" wp14:editId="4A2C90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5A9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F304C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BT+sG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245A9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2AB7181D" wp14:editId="4D24C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CEA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181D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aIlw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" filled="f" stroked="f">
                      <v:textbox inset="2.16pt,1.44pt,0,1.44pt">
                        <w:txbxContent>
                          <w:p w14:paraId="205CEA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17DF28FD" wp14:editId="673420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423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28FD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umwEAABU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" filled="f" stroked="f">
                      <v:textbox inset="2.16pt,1.44pt,0,1.44pt">
                        <w:txbxContent>
                          <w:p w14:paraId="165423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55DEA065" wp14:editId="58BC2D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3C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EA065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izpCN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2863C5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461D825E" wp14:editId="751F2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329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825E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cgzCI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A0329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48699745" wp14:editId="15DD15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AD1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9745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nYxCS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C7AD1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5D9A03E1" wp14:editId="7893C7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3F0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03E1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kusJ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303F0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585D11E5" wp14:editId="05846B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FC1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11E5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+FCY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1CFFC1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4428DA70" wp14:editId="6E50C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586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DA70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W18J1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A3586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2BD3E94A" wp14:editId="7BA97E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309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E94A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x4EOx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24309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306C53B6" wp14:editId="46D449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9A7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C53B6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SNbD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609A7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5925F180" wp14:editId="1FAEAF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BE6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F180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PedNtm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0ABE6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0B9D8E80" wp14:editId="36707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D0B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8E80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A6rtsy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DDD0B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137E0615" wp14:editId="64BC0C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98A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0615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F8Dby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8098A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1D329F6E" wp14:editId="3A1B04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699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9F6E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8xrbn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FE699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39856552" wp14:editId="4D8CDC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D7C6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6552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TRjaP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BD7C6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2FF6A874" wp14:editId="24A934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9F4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A874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6nC2m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439F4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0A57603E" wp14:editId="5513DA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128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603E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4Ss2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70128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75A8BE23" wp14:editId="65932C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D43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BE23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GB22s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2D3D43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5A18E789" wp14:editId="08775C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D5C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E789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yo3d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F8D5C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6615D392" wp14:editId="6E627E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20C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D392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GHLd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0720C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53A4749E" wp14:editId="671AC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DE7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4749E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kxNpO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77DE7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08CB6AEF" wp14:editId="7ED20D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0E3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6AEF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d8lp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F50E3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5B56BD7D" wp14:editId="29B03A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8CE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6BD7D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1qnaZ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1618CE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68AFF629" wp14:editId="418383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A5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F629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L59ac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01A5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6D4EE77E" wp14:editId="0713C4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839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E77E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B/aG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95839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1C5DF392" wp14:editId="5B55F3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F38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F392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A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trnL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/5Yig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EDF38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0B739EDB" wp14:editId="6DA1F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0B9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9EDB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+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bVYZNzf30J8fMW9beuBgR5g6qUcXpZh4gp2kn0eFRorxa2CLmk+3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M2i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710B9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796ED6AB" wp14:editId="2C2E5D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34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ED6AB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r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29xn3NzcQX96xrxt6YmDHWHqpB5dlGLiCXaSfh4UGinGL4Etau5v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fsi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E334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09CE68F0" wp14:editId="4E9C73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49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68F0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v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1UdcJNzbXv9o+Qti0+UNCDH1suBxM4G2mCLcfXrQDF2fDHkUXV9cV5RSPPxbyualpFyAWx&#10;Xn/uCid7T0shI3C2DWA2PRGeZz3pYfI+K/vYkzTcz3Vmf9zm1R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qzKNv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755498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6312D37D" wp14:editId="64484A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80D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2D37D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N6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Q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T+iN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7C80D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4466FBF6" wp14:editId="3DDCF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521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FBF6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H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yq4ubmH/vyIedvSAwc7wtRJPbooxcQT7CT9PCo0UoxfA1vUfLpZNT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sdYH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98521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5FF0DFFC" wp14:editId="36CD9D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008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DFFC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S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bdrJYZNyf30J8fMW9bemBjR5g6qUcXpZh4gp2kn0eFRorxa2CJmk83q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Vh1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63008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09132D34" wp14:editId="3FB9C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5B1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32D34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YsnAEAABU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9vmoybm7uoD89YZ629MjBjjB1Uo8uSjHxD3aSfh0UGinG+8AWNV/yXZFKsVw1Kx5FLAWz&#10;3r3vqqAH4KHQCaU4RHT7gQkvi578MHtflL3NSf7c93Vhf5nm7Q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e3N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7E5B1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55463CD0" wp14:editId="0297E7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1F6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63CD0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Y5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1pl3NzcQ39+xLxt6YGDHWHqpB5dlGLiCXaSfh4VGinGr4Etaj7drB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+pWO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F41F6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189EE7AF" wp14:editId="232ADB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BC7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E7AF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ZR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Nk+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IatZR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B3BC7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3E2AEDD6" wp14:editId="0FF309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83D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AEDD6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E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t1s7rNuLm5h/78hHnb0iMHO8LUST26KMXEE+wk/TwqNFKMXwJb1Hy8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cVxWR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1183D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79C71101" wp14:editId="64E447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0C4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71101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Z6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3U5myfc1NxAe3jEtG3xgYLuYWi47I3nbKAJNjy87gQqzvo/jiyqri9nFY08F9NFtaBVxFwQ&#10;683nrnCyA1oKGZGznUez7YjwNOtJD5P3WdnHnqThfq4z+9M2r9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6B9Z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780C4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24950860" wp14:editId="046F14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884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0860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Z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fqZnWXcXNzD/35CfO2pUcOdoSpk3p0UYqJJ9hJ+nlUaKQYvwS2qLm7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zFWb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BD884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346ACE7A" wp14:editId="007FE5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972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CE7A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1aJOuKm5he74jGnb4hMFPcDYcjkYz9lIE2x5eNsLVJwND44sqn5eLSoaeS7mdVXT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pAbX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13972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45944EC5" wp14:editId="659EAB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9C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4EC5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tagT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XTBX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9C09C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131E2561" wp14:editId="068CB8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8D6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2561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3nA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Sq4ubmH/vyIedvSAwc7wtRJPbooxcQT7CT9PCo0UoxfA1vUfFrdND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Fzgs3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8B8D6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5F8F0487" wp14:editId="0CAD9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C5B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0487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inAEAABUDAAAOAAAAZHJzL2Uyb0RvYy54bWysUsFu2zAMvQ/YPwi6L3bcrE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m437DNKdf0ckdIXA15kp5PIsygSqdM3Si9Pfz/hf9fy2Uvz&#10;fhau541arZYZNyf30J8fMW9bemBjR5g6qUcXpZh4gp2kn0eFRorxa2CJmk+rm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8+Isi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8EC5B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7B65B55F" wp14:editId="07EBE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72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5B55F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sc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Woybm7uoT8/Yt629MDBjjB1Uo8uSjHxBDtJP48KjRTj18AWNZ9W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6MLH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A0872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0012CE07" wp14:editId="6C76A5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684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2CE07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J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Pku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OlYsJ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AF684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1EAD953D" wp14:editId="04430D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8AA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953D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h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Vpl3NzcQ39+xLxt6YGDHWHqpB5dlGLiCXaSfh4VGinGr4Etaj6tbh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RULY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938AA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1B62B332" wp14:editId="348145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8F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B332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t0nQEAABUDAAAOAAAAZHJzL2Uyb0RvYy54bWysUsFu2zAMvQ/YPwi6L3bctE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Hxc3TQ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COLd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718F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5E5AE6BF" wp14:editId="605312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AF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AE6BF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NXHc8e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781AF9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6DFDFA15" wp14:editId="436FE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4A0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DFA15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s8fPS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9E4A0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378F4EA1" wp14:editId="0FC84B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A13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4EA1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LxnIW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EAA13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11F2615F" wp14:editId="1A8E4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4C9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2615F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O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sagT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NE+Kj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084C9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5EEA2ED8" wp14:editId="5913F4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081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A2ED8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/z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q7g5uYO+tMz5m1LTxzsCFMn9eiiFBNPsJP086DQSDF+CWxR8/H2puGRl2K5ala8ilgK&#10;Zr1731VBD8BLoRNKcYjo9gMTXhY9+WH2vih725M83Pd1YX/Z5u0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iwR/8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B5081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6D877469" wp14:editId="0089D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291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7469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yMv/m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E0291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42CFBAE8" wp14:editId="36422D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7AB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BAE8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/1gdV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1B7AB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23D2972F" wp14:editId="60FEB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037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972F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G4IdA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2E037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26AB15FA" wp14:editId="0C76D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141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5FA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QFBTvZ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362141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4764519F" wp14:editId="6E9C22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BAA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519F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QVoc9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9FBAA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76DA8A6C" wp14:editId="38FD52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A7C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A8A6C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xg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" filled="f" stroked="f">
                      <v:textbox inset="2.16pt,1.44pt,0,1.44pt">
                        <w:txbxContent>
                          <w:p w14:paraId="0D3A7C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6958055D" wp14:editId="70D2AB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C41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8055D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D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zy+s0pJTcQHd4wrRt8ZGMHmBsuRyM52ykCbY8/N0JVJwNd44kqq/nv2oaeQ6qRb2gVcQcEOvN&#10;56xwsgdaChmRs51Hs+2JcJXqZl6kfe7suCdpuJ/j/Oq8zas3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SwvTg5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23BC41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5D1ABFEC" wp14:editId="6641A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553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BFEC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hQwG0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37553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7ED67F6E" wp14:editId="05E3AB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C99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67F6E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Smg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8cpmGlJIb3x2eIG1bfCSjBz+2XA4mcDbSBFuObzsBirPh3pFE9e/5RU0jz0G1qBe0ipADYr35&#10;nBVO9p6WQkbgbBfAbHsiXKW6mRdpnzs77kka7uc4vzpv8/ov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lQrSUp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6FEC99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0A354ACC" wp14:editId="39833CCA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BAA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54ACC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98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" filled="f" stroked="f">
                      <v:textbox inset="2.16pt,1.44pt,0,1.44pt">
                        <w:txbxContent>
                          <w:p w14:paraId="25DBAA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7ABFF290" wp14:editId="30C96E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BA2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FF290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" filled="f" stroked="f">
                      <v:textbox inset="2.16pt,1.44pt,0,1.44pt">
                        <w:txbxContent>
                          <w:p w14:paraId="19BBA2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3AA8DAEA" wp14:editId="7AE30F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DA5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DAEA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X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ftXlIObmH4fyEedvSIxs7wdxLPbkoxcwT7CX9PCo0UkxfAkvUfli/b3nkJWg27YZXEUvArPev&#10;syroEXgpdEIpjhHdYWTCTa5beLH2pbPLnuThvo7Lq9s2734B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Fv79X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353DA5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73D9B964" wp14:editId="02AA3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8A6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9B964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x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" filled="f" stroked="f">
                      <v:textbox inset="2.16pt,1.44pt,0,1.44pt">
                        <w:txbxContent>
                          <w:p w14:paraId="6E38A6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640BFE5" wp14:editId="0D0E8C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68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0BFE5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o567+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2A5468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0229948F" wp14:editId="1034ED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899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948F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DD2u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B8899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599A0987" wp14:editId="056C67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DFC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A0987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IVOu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81DFC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2AB80E25" wp14:editId="72035C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98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0E25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xYmu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5498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05F46081" wp14:editId="0B26D7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21A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46081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lXqR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E221A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6C33BFBA" wp14:editId="184F34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42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3BFBA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K9jalC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0842D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3193D0C4" wp14:editId="0EBCC9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66D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3D0C4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BAony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5C66D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7B87DC05" wp14:editId="261096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A1B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7DC05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OkeHz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ACA1B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657C51FA" wp14:editId="6D61D2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192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51FA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iRZ8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120192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5CCC4A80" wp14:editId="2452FB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DED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4A80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bcx8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EEDED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1E89FF89" wp14:editId="2F1CE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91E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9FF89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08597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4791E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0324D5F1" wp14:editId="37301F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F06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4D5F1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DcUfb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27DF06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4C38E808" wp14:editId="3E2A55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9ED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E808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Gnp9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1F9ED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79161426" wp14:editId="5F0FF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0C7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61426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/qB9F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9F0C7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03B94CC1" wp14:editId="76C23B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595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94CC1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2J+eg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75595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1466822D" wp14:editId="3B9CC0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6B5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822D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hqR6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676B5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0780AC69" wp14:editId="6E62EB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E48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0AC69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wcUY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135E48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63DF0577" wp14:editId="7DE1A0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D7F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0577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LUq0Z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50CD7F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53E04BD3" wp14:editId="5EC9BD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4E4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4BD3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+cVGj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4C4E4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7C772419" wp14:editId="01B0BC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67E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2419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HR9G2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E867E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742B515B" wp14:editId="3CDCFB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54C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515B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ox1H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C354C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04BAC624" wp14:editId="0C500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204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AC624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UfHRy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57204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755A6448" wp14:editId="27C60B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A60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6448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qpR9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AFA60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73C18109" wp14:editId="61802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C44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18109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SOp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16C44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0BF65178" wp14:editId="03A00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310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5178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EIUKKm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5ED310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2E7BE612" wp14:editId="6235F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B14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BE612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uyKo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3E8B14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4BB0E5AF" wp14:editId="5C684A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6BF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E5AF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ARpXcG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20F6BF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27ECFE7B" wp14:editId="49EB8B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47A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FE7B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P1f3dS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71B47A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6C62E0E0" wp14:editId="2859E7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FA3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2E0E0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2BF3q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7D4FA3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1C22BD46" wp14:editId="7BC3E1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AE6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2BD46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zLd/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3FAE6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24BEFD1E" wp14:editId="4E012E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21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FD1E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LJdl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E2221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1E5E22B3" wp14:editId="1C65F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716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22B3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ZhN2C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D8716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0F6D57FB" wp14:editId="70D4F7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B0F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57FB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Et9d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92B0F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35332F1E" wp14:editId="07A35B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E53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2F1E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6+ndq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50E53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21079EC0" wp14:editId="3C61FC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32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79EC0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t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NnX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N5c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23532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161E934F" wp14:editId="2E05F4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9E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934F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x4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16Nx4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D6D9E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358C16D0" wp14:editId="5A53FC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146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C16D0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Mv6a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CF146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631C2336" wp14:editId="497FB1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2AF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C2336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rBH6P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7302AF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42BBD32D" wp14:editId="3AA12D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80D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BD32D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oF/+s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B180D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544A4568" wp14:editId="405580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36F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4568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WWl+p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35D36F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2B1D2678" wp14:editId="18599D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133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D2678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7M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rr7N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un+z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4D133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40FF7515" wp14:editId="233B8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0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F7515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7Z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1a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99+2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B4520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3ED8B4F4" wp14:editId="1AA2C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75D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8B4F4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7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1q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RIT+5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9775D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71A76410" wp14:editId="3DB6A2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36A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6410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y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re8zbm7uoD89Y9629MTBjjB1Uo8uSjHxBDtJPw8KjRTjl8AWNfcf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vbJ+8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8D36A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22732696" wp14:editId="369C10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EF9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32696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XDqHu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D0EF9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1C4026B0" wp14:editId="6418E2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633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026B0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QwHr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C4633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29A65004" wp14:editId="6C588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B38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65004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aR/L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23B38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1AD1447F" wp14:editId="693D8E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709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1447F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" filled="f" stroked="f">
                      <v:textbox inset="2.16pt,1.44pt,0,1.44pt">
                        <w:txbxContent>
                          <w:p w14:paraId="526709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7995B62A" wp14:editId="7F7A5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6ED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B62A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1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RdVnXBTc+27/SOkbYsPFPTgx5bLwQTORppgy/F1K0BxNvx1ZFF99ee8ppHnoprXc1pFyAWx&#10;Xn/uCid7T0shI3C2DWA2PRGusp70MHmflX3sSRru5zqzP27z6g0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C6VinW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3076ED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1363C5B1" wp14:editId="75A3C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06A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3C5B1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16MKY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9606A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26931262" wp14:editId="7334F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77F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1262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/pzyh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1B77F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286">
              <w:rPr>
                <w:rFonts w:ascii="Century Gothic" w:hAnsi="Century Gothic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523855C3" wp14:editId="563EFC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5A6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855C3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6pyk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115A6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</w:rPr>
              <w:t>VUE D’ENSEMBLE DE L’ENTREPRISE</w:t>
            </w:r>
          </w:p>
        </w:tc>
      </w:tr>
      <w:tr w:rsidR="001534AE" w:rsidRPr="001534AE" w14:paraId="77E085CD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FDEDCE3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VISION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53CCEE58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4E542AF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79EF86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MISSION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0FE6D0CF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A2CBEC2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A3BF0DF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 PRODUIT QUE NOUS FOURNISSONS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8943E74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3456804E" w14:textId="77777777" w:rsidTr="005947AA">
        <w:trPr>
          <w:trHeight w:val="1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843BBCC" w14:textId="77777777" w:rsidTr="0033728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7584F1F8" w14:textId="77777777" w:rsidR="001534AE" w:rsidRPr="00337286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ANALYSE DU MARCHÉ</w:t>
            </w:r>
          </w:p>
        </w:tc>
      </w:tr>
      <w:tr w:rsidR="001534AE" w:rsidRPr="001534AE" w14:paraId="3E806624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9882899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QUI NOUS CIBLONS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78A44DB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6B1CFAD7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EDB5216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 PROBLÈME QUE NOUS RÉSOLVONS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EE8FC1F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312BA6FB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1CFF22E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NOS CONCURRENTS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18AB417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693A33C9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B1AFBD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AVANTAGE CONCURRENTIEL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5AFED95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5DEC302" w14:textId="77777777" w:rsidTr="005947AA">
        <w:trPr>
          <w:trHeight w:val="1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1534AE" w:rsidRDefault="001534AE" w:rsidP="00E43176">
            <w:pPr>
              <w:spacing w:line="228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100CC521" w14:textId="77777777" w:rsidTr="00D7142F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DEBF46C" w14:textId="77777777" w:rsidR="001534AE" w:rsidRPr="00D7142F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PLAN MARKETING ET COMMERCIAL</w:t>
            </w:r>
          </w:p>
        </w:tc>
      </w:tr>
      <w:tr w:rsidR="001534AE" w:rsidRPr="001534AE" w14:paraId="3AFD060F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4F33A0F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CANAUX MARKETING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2073EB3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6D9350AE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7DE4DA9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SUPPORTS MARKETING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6560890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7AC1636D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78B1148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9701C5D" wp14:editId="6CFCF9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307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1C5D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/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bqR3WVcFNxA/3hEdO4xQcKeoSp43I0nrOJWtjx8LITqDgbfznyqL5uLmvqeU6qZb2kWcSc&#10;EO3Nx6pwcgCaChmRs51Hsx2IcJX1pI/J/KzsbVBSdz/mmf1pnNf/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pgA4f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1CC307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3FF78655" wp14:editId="15E93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1D2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8655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qgngEAABYDAAAOAAAAZHJzL2Uyb0RvYy54bWysUstOIzEQvK/EP1i+k3kQNs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XW1WpZkqaSjupzPF5QQTHF+7THEewWWpU3LkZqRPRKHxxA/rv65Qu/O/6dd&#10;nLYTMx2N1HW1SLipuIXu+Ixp3OITBT3A2HI5GM/ZSC1seXjbC1ScDQ+OPKoX86uaep6TalkvaRYx&#10;J0R7+7UqnOyBpkJG5Gzv0ex6IlxlPeljMj8r+xyU1N2veWZ/HufNO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XxOqo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0A21D2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2ECAB1DD" wp14:editId="311646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65E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B1DD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mu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bVMuKm4gf5wj2nc4h0FPcLUcTkaz9lELex4eN4JVJyNfxx5VF82P2vqeU6qZb2kWcSc&#10;EO3Nx6pwcgCaChmRs51Hsx2IcJX1pI/J/KzsbVBSdz/mmf1pnNc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eAE5r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58765E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EA5EB74" wp14:editId="7E468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502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5EB74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gTe5u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6CE502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738C79AF" wp14:editId="6F2520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F00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C79AF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f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FNxd30J8eMY9beuBgR5g6qUcXpZi4hZ2kXweFRorxW2CPmpvVdcM9L8ly3ax5FrEk&#10;THv3tqqCHoCnQieU4hDR7QcmvCx68sdsflH2Oii5u2/zwv4yztvf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jysZf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CAF00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E4CF362" wp14:editId="6921FF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ACB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F362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A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" filled="f" stroked="f">
                      <v:textbox inset="2.16pt,1.44pt,0,1.44pt">
                        <w:txbxContent>
                          <w:p w14:paraId="69BACB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58537F94" wp14:editId="165245C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94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37F94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+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" filled="f" stroked="f">
                      <v:textbox inset="2.16pt,1.44pt,0,1.44pt">
                        <w:txbxContent>
                          <w:p w14:paraId="7A994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6D4CBF08" wp14:editId="344995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0AE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CBF08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Zh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WxWGTcX99CfHzGPW3rgYEeYOqlHF6WYuIWdpJ9HhUaK8Wtgj5qb9ar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JFGY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E70AE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607E23C" wp14:editId="777ED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522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E23C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D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d0k3FTcQH+4xzRu8Y6CHmHquByN52yiFnY8PO8EKs7GP448qi+bnzX1PCfVsl7SLGJO&#10;iPbmY1U4OQBNhYzI2c6j2Q5EuMp60sdkflb2Niipux/zzP40zusX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hzTUw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26A522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812198A" wp14:editId="496A99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25C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2198A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fgJU1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18525C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19909415" wp14:editId="5A8D9A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F5F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9415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Yi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ja3GTcXd9CfnjGPW3riYEeYOqlHF6WYuIWdpJ8HhUaK8Utgj5q71U3DPS/Jct2seRax&#10;JEx7976qgh6Ap0InlOIQ0e0HJrwsevLHbH5R9jYoubvv88L+Ms7b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XzGI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F8F5F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5696B24" wp14:editId="383FF2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25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6B24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3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WzW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EpGN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8825A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08341DD5" wp14:editId="52692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E3D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1DD5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z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VZ1wU3EN3f4B07jFewp6gLHlcjCes5Fa2PLwshWoOBv+OvKoulycV9TznMzrqqZZxJwQ&#10;7fXnqnCyB5oKGZGzrUez6YnwPOtJH5P5Wdn7oKTufs4z++M4r14B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Kt9x/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762E3D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26CED25F" wp14:editId="67694A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783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ED25F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fm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jabjJuLe+jPj5jHLT1wsCNMndSji1JM3MJO0s+jQiPF+DWwR83t6qbhnpdkuW7W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tH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48783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4D551463" wp14:editId="53FC09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EC6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1463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bnQ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wV3FzcQ39+xDxu6YGDHWHqpB5dlGLiFnaSfh4VGinGr4E9am7Wq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tALKb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621EC6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070C51C0" wp14:editId="7EA8D7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905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C51C0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1E2905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2E6769D5" wp14:editId="5053E3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14C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769D5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fbbKw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74114C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3D504366" wp14:editId="4B3664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F9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04366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Kl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5lsyp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C3F94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00B8FCDB" wp14:editId="53C905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ED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8FCDB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F92ED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61F5EB15" wp14:editId="324865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12C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EB15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LY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ln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8O0y2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01412C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1E6E06FB" wp14:editId="7E0E9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AB0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E06FB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+7ay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4CAB0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119E9736" wp14:editId="0C1BA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639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E9736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6C7639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1B413E15" wp14:editId="30F77A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0C9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3E15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M3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3U+aJOuKm4ge7wiGnc4gMFPcDYcjkYz9lILWx5+LcTqDgbbh15VF0uFxX1PCfzuqppFjEn&#10;RHvzuSqc7IGmQkbkbOfRbHsiPM9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lt7M3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610C9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21247126" wp14:editId="0E158C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976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47126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cgTMi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149976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6BAAD956" wp14:editId="1460B9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5F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AD956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18F5F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5DC47CD5" wp14:editId="55F5DA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9DC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7CD5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1909DC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53C3F35E" wp14:editId="1F5C36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85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F35E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4A285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2FA7FA3B" wp14:editId="5A377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368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FA3B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23368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1BF96588" wp14:editId="49B8C9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74B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96588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7A474B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1135AB2" wp14:editId="6E8B36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19D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35AB2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0419D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6DAA628B" wp14:editId="3C9354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E89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A628B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71E89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7B2247C7" wp14:editId="6D288C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D98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47C7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DDD98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79CA093" wp14:editId="5EC8FF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E0F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CA093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522E0F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5FFC7C4C" wp14:editId="74395F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7B1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7C4C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S+vo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0C7B1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58052CF2" wp14:editId="599A1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B3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52CF2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e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wmRa3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B1B3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06E95DA7" wp14:editId="41BA8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7D9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5DA7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O1Lay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9A7D9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B573357" wp14:editId="4B5951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041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3357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1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la9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17041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3C8F948A" wp14:editId="6B424F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98E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F948A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rg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MU+4qbj13fEJ0rjFRwp68GPL5WACZyO1sOX4Zy9AcTbcOfKovr6c19TznFTLekmzCDkh&#10;2tvPVeFk72kqZATO9gHMrifCVdaTPibzs7KPQUnd/Zxn9udxXr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T/a4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4C98E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9E21BB2" wp14:editId="224D6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F6B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21BB2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Ca/Woi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610F6B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0E9367FC" wp14:editId="4808D9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3A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367FC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fidqd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5DC3A6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168C2099" wp14:editId="18CB4A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9CE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2099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qj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9U3GzcUdDKcnzOOWHjnYCeZe6slFKWZuYS/p50GhkWL6Etij9vbj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NTSWqO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54A9CE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49E49E9A" wp14:editId="62A557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790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49E9A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q2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63n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Tat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10790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7C1BD139" wp14:editId="523669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327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D139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y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V03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CtNbc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CE327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0C6F90BE" wp14:editId="2F1085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D3C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90BE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+XbZ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A2D3C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27CF9D4D" wp14:editId="62D25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699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9D4D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ZJ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ET22S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2C699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3B8BB16B" wp14:editId="792232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AC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B16B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6As2X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E88AC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2FFD45BF" wp14:editId="226982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7E0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45BF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Zi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41C2Y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4C7E0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44C371EF" wp14:editId="18F6B5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0FE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71EF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950FE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4BA04A0D" wp14:editId="5F45AE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6AD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04A0D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pnQEAABYDAAAOAAAAZHJzL2Uyb0RvYy54bWysUsFu2zAMvQ/YPwi6N3bcLk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pdZNxc3EH/ekR87ilBw52hKmTenRRiolb2En6dVBopBi/Bfao+Xxz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ugz2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366AD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0F40DC3F" wp14:editId="464E18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D0B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0DC3F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8nQEAABYDAAAOAAAAZHJzL2Uyb0RvYy54bWysUsFu2zAMvQ/YPwi6N3bcNU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3Wzusm4ubiD/vSIedzSAwc7wtRJPbooxcQt7CT9Oig0UozfAnvUfP5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HKWT3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52FD0B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D018402" wp14:editId="7E3213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13E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8402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ec3PQ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47113E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223CA81" wp14:editId="121C9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F8C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CA81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XnQEAABYDAAAOAAAAZHJzL2Uyb0RvYy54bWysUsFu2zAMvQ/YPwi6N3bcLU2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5dZNxc3EH/ekR87ilBw52hKmTenRRiolb2En6dVBopBi/Bfaoufl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D7T1e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0EEF8C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6D66955F" wp14:editId="137D41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755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955F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T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p8zOk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30E755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4742781D" wp14:editId="5C06C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824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781D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6G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2mT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XvpOh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52F824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0A44056C" wp14:editId="6E90C0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99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056C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8nQ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X3FzcQ39+xDxu6YGDHWHqpB5dlGLiFnaSfh4VGinGr4E9atarm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XJoM8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2E99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42422828" wp14:editId="7F0B67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CBC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22828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MpnQEAABYDAAAOAAAAZHJzL2Uyb0RvYy54bWysUsFu2zAMvQ/YPwi6L3bcbEm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5vbTc2Sak419Wq1ZodhquvviJS+GPAiXzqJPIyikTp9o/Ty9PcT/netn29p&#10;3s/C9bxSH9fLjJuDe+jPj5jXLT2wsSNMndSji1JMPMJO0s+jQiPF+DWwRs16ddP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uEAMp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188CBC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7396A182" wp14:editId="74BEE3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AB6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A182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MX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3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pUuDF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25FAB6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5A340966" wp14:editId="195987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4B8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0966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D44B8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1AAAD78D" wp14:editId="271BEA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315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AD78D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26B315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7509C03B" wp14:editId="12209A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354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9C03B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99354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07D914CB" wp14:editId="2DFF5E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1F7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14CB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B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fVzfZtxc3EN/fsI8bumRgx1h6qQeXZRi4hZ2kn4eFRopxi+BPWrWq5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QZCDQ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0611F7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38D37BC9" wp14:editId="2440A6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6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7BC9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U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v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YDV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C656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F495688" wp14:editId="1B899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F54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95688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h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ZN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0DDI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1EF54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076FAFDC" wp14:editId="62BA3E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7E2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FAFDC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dkM0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3097E2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1E070015" wp14:editId="0D9AE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8E3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0015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o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m4qbnx/eIA0bvGegh791HE5msDZRC3sOL7sBCjOxltHHtWXPy9q6nlOqqZuaBYhJ0R7&#10;874qnBw8TYWMwNkugNkORLjKetLHZH5W9jYoqbvv88z+NM7r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Dwwwo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5EE8E3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0B1FB49C" wp14:editId="5A607E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C59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FB49C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w9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H81VcJNwY3vDw+Q1i3ek9GjnzouRxM4m2iEHceXnQDF2XjrSKP68udFTTPPTtXUDe0iZIdo&#10;b95HhZODp62QETjbBTDbgQjnupkXiZ87e1uUNN33fmZ/Wuf1P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69Yw9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680C59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42EDEFF7" wp14:editId="3D1BC0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0C2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EFF7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D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6oSbihvfHx4gjVu8p6BHP3VcjiZwNlELO44vOwGKs/HWkUf15c+Lmnqek6qpG5pFyAnR&#10;3ryvCicHT1MhI3C2C2C2AxGusp70MZmflb0NSuru+zyzP43z+h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4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BE0C2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6CC72663" wp14:editId="2F188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B8A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72663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W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plwU3ED/eER07jFBwp6hKnjcjSes4la2PHwbydQcTbeOfKovvqx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Ji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BBB8A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5C485ADB" wp14:editId="5ED271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2AA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85ADB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x+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W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Jxg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652AA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4A60E0AE" wp14:editId="01984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B93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E0AE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r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V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3i6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9CB93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4A1BA58B" wp14:editId="21AA95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DA7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A58B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V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mMuGm4tr3+ydI4xYfKejRTx2XowmcTdTCjuPbVoDibLxz5FF9dX5WU89zUjV1Q7MIOSHa&#10;669V4eTgaSpkBM62AcxmIMJV1pM+JvOzss9BSd39mmf2x3FevQM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VdQxV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60DA7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2848338C" wp14:editId="74EE3D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FAC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8338C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54FAC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72B1A834" wp14:editId="248EC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1B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1A834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7AF1B0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3FAABDA" wp14:editId="129F8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812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AABDA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0D812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0C209B99" wp14:editId="59FDF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D37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09B99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jsmw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U3BzcQ/D+RHzuKUHDnaCuZd6clGKmVvYS/p5VGikmL4E9qi9fX/Tcs9L0qzbNc8iloRp&#10;719XVdAj8FTohFIcI7rDyISboid/zOYXZS+Dkrv7Oi/sr+O8+wU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NCXjs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2A3D37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000E88AF" wp14:editId="489E48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7C1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88AF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0P/j5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257C1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7B62DA37" wp14:editId="1A5A62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45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DA37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jH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02bcXNzDcH7EPG7pgYOdYO6lnlyUYuYW9pJ+HhUaKaYvgT1qb9/ftNzzkjTrds2ziCVh&#10;2vvXVRX0CDwVOqEUx4juMDLhpujJH7P5RdnLoOTuvs4L++s4734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2R4x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E245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187AC4D3" wp14:editId="38DD8E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D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AC4D3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OBSBpJ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5D87FD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26BA02CA" wp14:editId="4909CB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D6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A02CA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MnQEAABYDAAAOAAAAZHJzL2Uyb0RvYy54bWysUsFu2zAMvQ/YPwi6N3bcrk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/VpfZNxc3EH/ekR87ilBw52hKmTenRRiolb2En6dVBopBi/Bfao+Xxz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eUAc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730D6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17C5A991" wp14:editId="1506D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22B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A991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ZnQEAABYDAAAOAAAAZHJzL2Uyb0RvYy54bWysUsFu2zAMvQ/YPwi6N3bctU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3Wzvsm4ubiD/vSIedzSAwc7wtRJPbooxcQt7CT9Oig0UozfAnvUfP5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C6igd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14922B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424F6BCC" wp14:editId="7BE74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9D6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6BCC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n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WWX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JfkB5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0FD9D6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720B0B44" wp14:editId="2CBC32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708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B0B44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Hy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V5fZtxc3EH/ekR87ilBw52hKmTenRRiolb2En6dVBopBi/Bfaouf1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zPgfK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50A708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4AD72568" wp14:editId="3AC2E6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A81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2568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+/gAN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5B9A81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621E9AB3" wp14:editId="4B21A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AC7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9AB3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lV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s8m4ubiH4fyIedzSAwc7wdxLPbkoxcwt7CX9PCo0UkxfAnvU3r6/abnnJWnW7ZpnEUvC&#10;tPevqyroEXgqdEIpjhHdYWTCTdGTP2bzi7KXQcndfZ0X9tdx3v0C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Ij5V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13AC7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6442D789" wp14:editId="73537D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217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D789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B51Ki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08F217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64F45D70" wp14:editId="0DB174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C47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45D70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K3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1TNxk3B3cwnJ4xr1t6YmMnmHupJxelmHmEvaSfB4VGiulLYI3a20/XLc+8OM26XfMuYnGY&#10;9u59VAU9Am+FTijFIaLbj0y41C28WPzS2dui5Om+9wv7yzpvfwE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40dK3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A8C47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6BD59BEF" wp14:editId="7CCC1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39A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59BEF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KJ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tx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zilKJ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3A139A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3D49060D" wp14:editId="3579EB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171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9060D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Xm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KvNKc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1A6171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215AD156" wp14:editId="341D8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710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D156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vs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lPFL0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D1710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6B9238AB" wp14:editId="6394E9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2B0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38AB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/p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cCtLh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E02B0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62DF72BA" wp14:editId="31414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E47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72BA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pdrz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XUVL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3D7E47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2F8A302F" wp14:editId="636738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F3D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A302F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K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Xm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uZ9L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F2F3D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09FB772E" wp14:editId="0F17DD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1C2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772E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O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6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JUFM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F71C2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219D3823" wp14:editId="277F4C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61D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3823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b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1bbz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wZtM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FF61D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59A167B9" wp14:editId="2014F9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741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167B9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FNxc3MFwesY8bumJg51g7qWeXJRi5hb2kn4eFBoppi+BPWpvP1233POSNOt2zbOIJWHa&#10;u/dVFfQIPBU6oRSHiG4/MuGm6Mkfs/lF2dug5O6+zwv7yzh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E8tJma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01B741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5FA80C70" wp14:editId="4CF1FD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BAD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80C70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Zz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NBk3B3cwnJ4xr1t6YmMnmHupJxelmHmEvaSfB4VGiulLYI3a20/XLc+8OM26XfMuYnGY&#10;9u59VAU9Am+FTijFIaLbj0y41C28WPzS2dui5Om+9wv7yzp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LYbpnO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7CFBAD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7A9334A7" wp14:editId="7C57DB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1F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334A7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Z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tB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9QCZN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0321F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518CF958" wp14:editId="28468D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A17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CF958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Y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WW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EdqZY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77A17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5A3840B" wp14:editId="5D0D5B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E75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3840B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Yw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uc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r9iYw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1A5E75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64789493" wp14:editId="00E8A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054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89493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l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+Z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SwKYl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B4054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78238CAD" wp14:editId="06D8B8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227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38CAD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Yb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rdrD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ZmyY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B0227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431C323C" wp14:editId="2BC011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318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C323C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O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WW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graY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379318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275A016" wp14:editId="758B1B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948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5A016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K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5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Hmif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B4948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74A4F761" wp14:editId="77B331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B41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F761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f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3bbD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+rKf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F5B41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STRATÉGIE TARIFAIRE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D22CA8D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59320E04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810557D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CANAUX DE DISTRIBUTION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55AC9737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F3219B9" w14:textId="77777777" w:rsidTr="005947AA">
        <w:trPr>
          <w:trHeight w:val="154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1534AE" w:rsidRDefault="001534AE" w:rsidP="00E43176">
            <w:pPr>
              <w:spacing w:line="228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1534AE" w:rsidRDefault="001534AE" w:rsidP="00E43176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AE265AA" w14:textId="77777777" w:rsidTr="00B66E8C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23A"/>
            <w:noWrap/>
            <w:vAlign w:val="center"/>
            <w:hideMark/>
          </w:tcPr>
          <w:p w14:paraId="1011832F" w14:textId="77777777" w:rsidR="001534AE" w:rsidRPr="00B66E8C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595959" w:themeColor="text1" w:themeTint="A6"/>
              </w:rPr>
            </w:pPr>
            <w:r>
              <w:rPr>
                <w:rFonts w:ascii="Century Gothic" w:hAnsi="Century Gothic"/>
                <w:color w:val="595959" w:themeColor="text1" w:themeTint="A6"/>
              </w:rPr>
              <w:t>OBJECTIFS PRINCIPAUX ET INDICATEURS DE RÉUSSITE</w:t>
            </w:r>
          </w:p>
        </w:tc>
      </w:tr>
      <w:tr w:rsidR="001534AE" w:rsidRPr="001534AE" w14:paraId="2D08C013" w14:textId="77777777" w:rsidTr="00B66E8C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2D817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LES OBJECTIFS QUE NOUS PRÉVOYONS D’ATTEINDRE DANS UN DÉLAI DONNÉ ET COMMENT NOUS LES MESURERONS</w:t>
            </w:r>
          </w:p>
        </w:tc>
      </w:tr>
      <w:tr w:rsidR="001534AE" w:rsidRPr="001534AE" w14:paraId="6870E56C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3BD6AF3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CC225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59B88A3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1E5439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1EF70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3DDDB6B9" w14:textId="77777777" w:rsidTr="005947AA">
        <w:trPr>
          <w:trHeight w:val="567"/>
        </w:trPr>
        <w:tc>
          <w:tcPr>
            <w:tcW w:w="25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AD58CE3" w14:textId="77777777" w:rsidR="001534AE" w:rsidRPr="001534AE" w:rsidRDefault="001534AE" w:rsidP="00BE60E6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883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AB8BB" w14:textId="77777777" w:rsidR="001534AE" w:rsidRPr="001534AE" w:rsidRDefault="001534AE" w:rsidP="00E43176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B7BA69" w14:textId="77777777" w:rsidR="001534AE" w:rsidRDefault="001534AE" w:rsidP="00E43176">
      <w:pPr>
        <w:spacing w:line="228" w:lineRule="auto"/>
        <w:rPr>
          <w:rFonts w:ascii="Century Gothic" w:hAnsi="Century Gothic"/>
          <w:b/>
          <w:bCs/>
          <w:sz w:val="22"/>
          <w:szCs w:val="22"/>
        </w:rPr>
      </w:pPr>
    </w:p>
    <w:p w14:paraId="0C773ADE" w14:textId="6ACBCFD5" w:rsidR="00D97508" w:rsidRPr="00B66E8C" w:rsidRDefault="00D97508" w:rsidP="00E43176">
      <w:pPr>
        <w:spacing w:line="228" w:lineRule="auto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Échéancier des jalons pour l’année 20xx</w:t>
      </w:r>
    </w:p>
    <w:p w14:paraId="551A1FB4" w14:textId="77777777" w:rsidR="00D97508" w:rsidRDefault="009B6A69" w:rsidP="00E43176">
      <w:pPr>
        <w:spacing w:line="228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306FD62A" wp14:editId="4D77DEC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9F9E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Début</w:t>
                              </w:r>
                            </w:p>
                            <w:p w14:paraId="683433A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08/02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139F9E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Début</w:t>
                        </w:r>
                      </w:p>
                      <w:p w14:paraId="683433A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08/02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AA94F42" wp14:editId="1C5252D9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9FD4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2</w:t>
                              </w:r>
                            </w:p>
                            <w:p w14:paraId="21C5968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16/02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D89FD4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2</w:t>
                        </w:r>
                      </w:p>
                      <w:p w14:paraId="21C5968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16/02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D410755" wp14:editId="62C2F9B4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C11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4</w:t>
                              </w:r>
                            </w:p>
                            <w:p w14:paraId="67EFC9A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23/02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6C11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4</w:t>
                        </w:r>
                      </w:p>
                      <w:p w14:paraId="67EFC9A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23/02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6CF26693" wp14:editId="2A55FCBB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829C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6</w:t>
                              </w:r>
                            </w:p>
                            <w:p w14:paraId="71A8413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C3829C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6</w:t>
                        </w:r>
                      </w:p>
                      <w:p w14:paraId="71A8413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DE5979" w:rsidRDefault="00D97508" w:rsidP="00E43176">
      <w:pPr>
        <w:spacing w:line="228" w:lineRule="auto"/>
        <w:rPr>
          <w:b/>
          <w:bCs/>
        </w:rPr>
      </w:pPr>
    </w:p>
    <w:p w14:paraId="1DD74083" w14:textId="77777777" w:rsidR="003C0A0A" w:rsidRDefault="003C0A0A" w:rsidP="00E43176">
      <w:pPr>
        <w:tabs>
          <w:tab w:val="left" w:pos="3718"/>
        </w:tabs>
        <w:spacing w:line="228" w:lineRule="auto"/>
      </w:pPr>
    </w:p>
    <w:p w14:paraId="65D2A89F" w14:textId="77777777" w:rsidR="003C0A0A" w:rsidRDefault="00567A01" w:rsidP="00E43176">
      <w:pPr>
        <w:tabs>
          <w:tab w:val="left" w:pos="3718"/>
        </w:tabs>
        <w:spacing w:line="228" w:lineRule="auto"/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FCD57FE" wp14:editId="43B57EBE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7B4D2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24CC2634" wp14:editId="46E250F0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9A5A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1</w:t>
                              </w:r>
                            </w:p>
                            <w:p w14:paraId="7563DDC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11/02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C2634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549A5A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1</w:t>
                        </w:r>
                      </w:p>
                      <w:p w14:paraId="7563DDC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11/02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7347DBEE" wp14:editId="26CD2403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877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3</w:t>
                              </w:r>
                            </w:p>
                            <w:p w14:paraId="42449F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20/02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05E877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3</w:t>
                        </w:r>
                      </w:p>
                      <w:p w14:paraId="42449F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20/02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26EB45F5" wp14:editId="2AE78AB1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583E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5</w:t>
                              </w:r>
                            </w:p>
                            <w:p w14:paraId="05623ED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01/03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C583E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Jalon 5</w:t>
                        </w:r>
                      </w:p>
                      <w:p w14:paraId="05623ED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01/03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D9BBD18" w14:textId="77777777" w:rsidR="003C0A0A" w:rsidRDefault="003C0A0A" w:rsidP="00E43176">
      <w:pPr>
        <w:tabs>
          <w:tab w:val="left" w:pos="3718"/>
        </w:tabs>
        <w:spacing w:line="228" w:lineRule="auto"/>
      </w:pPr>
    </w:p>
    <w:p w14:paraId="3AB219AF" w14:textId="77777777" w:rsidR="003C0A0A" w:rsidRDefault="003C0A0A" w:rsidP="00E43176">
      <w:pPr>
        <w:tabs>
          <w:tab w:val="left" w:pos="3718"/>
        </w:tabs>
        <w:spacing w:line="228" w:lineRule="auto"/>
      </w:pPr>
    </w:p>
    <w:p w14:paraId="5D9031DA" w14:textId="77777777" w:rsidR="003C0A0A" w:rsidRDefault="003C0A0A" w:rsidP="00E43176">
      <w:pPr>
        <w:tabs>
          <w:tab w:val="left" w:pos="3718"/>
        </w:tabs>
        <w:spacing w:line="228" w:lineRule="auto"/>
      </w:pPr>
    </w:p>
    <w:p w14:paraId="6CE3F73F" w14:textId="77777777" w:rsidR="00B66E8C" w:rsidRPr="00AB771A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66E8C" w14:paraId="77C8DB43" w14:textId="77777777" w:rsidTr="00E43176">
        <w:trPr>
          <w:trHeight w:val="3315"/>
        </w:trPr>
        <w:tc>
          <w:tcPr>
            <w:tcW w:w="10669" w:type="dxa"/>
          </w:tcPr>
          <w:p w14:paraId="00912859" w14:textId="77777777" w:rsidR="00B66E8C" w:rsidRPr="00692C04" w:rsidRDefault="00B66E8C" w:rsidP="007641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BC58691" w14:textId="77777777" w:rsidR="00B66E8C" w:rsidRDefault="00B66E8C" w:rsidP="0076417B">
            <w:pPr>
              <w:rPr>
                <w:rFonts w:ascii="Century Gothic" w:hAnsi="Century Gothic" w:cs="Arial"/>
                <w:szCs w:val="20"/>
              </w:rPr>
            </w:pPr>
          </w:p>
          <w:p w14:paraId="43C85745" w14:textId="77777777" w:rsidR="00B66E8C" w:rsidRDefault="00B66E8C" w:rsidP="0076417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F909A70" w14:textId="77777777" w:rsidR="00B66E8C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1981B9B2" w14:textId="77777777" w:rsidR="00B66E8C" w:rsidRPr="00D3383E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7506CF87" w14:textId="77777777" w:rsidR="001534AE" w:rsidRDefault="001534AE" w:rsidP="00152249">
      <w:pPr>
        <w:tabs>
          <w:tab w:val="left" w:pos="3718"/>
        </w:tabs>
      </w:pPr>
    </w:p>
    <w:p w14:paraId="21545718" w14:textId="77777777" w:rsidR="001534AE" w:rsidRDefault="001534AE" w:rsidP="00152249">
      <w:pPr>
        <w:tabs>
          <w:tab w:val="left" w:pos="3718"/>
        </w:tabs>
      </w:pPr>
    </w:p>
    <w:p w14:paraId="3B9E00AC" w14:textId="77777777" w:rsidR="001534AE" w:rsidRDefault="001534AE" w:rsidP="00152249">
      <w:pPr>
        <w:tabs>
          <w:tab w:val="left" w:pos="3718"/>
        </w:tabs>
      </w:pPr>
    </w:p>
    <w:p w14:paraId="378C8EDE" w14:textId="77777777" w:rsidR="001534AE" w:rsidRDefault="001534AE" w:rsidP="00152249">
      <w:pPr>
        <w:tabs>
          <w:tab w:val="left" w:pos="3718"/>
        </w:tabs>
      </w:pPr>
    </w:p>
    <w:p w14:paraId="26519FF6" w14:textId="77777777" w:rsidR="001534AE" w:rsidRDefault="001534AE" w:rsidP="00152249">
      <w:pPr>
        <w:tabs>
          <w:tab w:val="left" w:pos="3718"/>
        </w:tabs>
      </w:pPr>
    </w:p>
    <w:p w14:paraId="24725485" w14:textId="77777777" w:rsidR="001534AE" w:rsidRDefault="001534AE" w:rsidP="00152249">
      <w:pPr>
        <w:tabs>
          <w:tab w:val="left" w:pos="3718"/>
        </w:tabs>
      </w:pPr>
    </w:p>
    <w:sectPr w:rsidR="001534AE" w:rsidSect="006C207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2377" w14:textId="77777777" w:rsidR="00D109E5" w:rsidRDefault="00D109E5" w:rsidP="004C6C01">
      <w:r>
        <w:separator/>
      </w:r>
    </w:p>
  </w:endnote>
  <w:endnote w:type="continuationSeparator" w:id="0">
    <w:p w14:paraId="451E5617" w14:textId="77777777" w:rsidR="00D109E5" w:rsidRDefault="00D109E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3E98" w14:textId="77777777" w:rsidR="00D109E5" w:rsidRDefault="00D109E5" w:rsidP="004C6C01">
      <w:r>
        <w:separator/>
      </w:r>
    </w:p>
  </w:footnote>
  <w:footnote w:type="continuationSeparator" w:id="0">
    <w:p w14:paraId="2042741B" w14:textId="77777777" w:rsidR="00D109E5" w:rsidRDefault="00D109E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17D11"/>
    <w:rsid w:val="0004588C"/>
    <w:rsid w:val="00046F5A"/>
    <w:rsid w:val="00055227"/>
    <w:rsid w:val="00080417"/>
    <w:rsid w:val="000D3136"/>
    <w:rsid w:val="000D3E08"/>
    <w:rsid w:val="000D5651"/>
    <w:rsid w:val="000E4456"/>
    <w:rsid w:val="00113C3F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017FA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37286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947AA"/>
    <w:rsid w:val="005A6272"/>
    <w:rsid w:val="005C4192"/>
    <w:rsid w:val="005F4987"/>
    <w:rsid w:val="0060320F"/>
    <w:rsid w:val="00605350"/>
    <w:rsid w:val="0061672E"/>
    <w:rsid w:val="00624110"/>
    <w:rsid w:val="00625AE7"/>
    <w:rsid w:val="00663036"/>
    <w:rsid w:val="00674F2B"/>
    <w:rsid w:val="006806AD"/>
    <w:rsid w:val="006C2070"/>
    <w:rsid w:val="006C4F93"/>
    <w:rsid w:val="006D26C3"/>
    <w:rsid w:val="006D7456"/>
    <w:rsid w:val="006F6DA2"/>
    <w:rsid w:val="00710BDD"/>
    <w:rsid w:val="00745330"/>
    <w:rsid w:val="00751E49"/>
    <w:rsid w:val="007811F2"/>
    <w:rsid w:val="007B2CB6"/>
    <w:rsid w:val="007B3CA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6E71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4797D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563A5"/>
    <w:rsid w:val="00B65434"/>
    <w:rsid w:val="00B66E8C"/>
    <w:rsid w:val="00B71241"/>
    <w:rsid w:val="00B85A3B"/>
    <w:rsid w:val="00BC1C64"/>
    <w:rsid w:val="00BD050D"/>
    <w:rsid w:val="00BE5B0D"/>
    <w:rsid w:val="00BE60E6"/>
    <w:rsid w:val="00BF5A50"/>
    <w:rsid w:val="00C132D0"/>
    <w:rsid w:val="00C45631"/>
    <w:rsid w:val="00C5249E"/>
    <w:rsid w:val="00C55EFE"/>
    <w:rsid w:val="00CE768F"/>
    <w:rsid w:val="00CF23D5"/>
    <w:rsid w:val="00D109E5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3176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Chris Green</cp:lastModifiedBy>
  <cp:revision>6</cp:revision>
  <cp:lastPrinted>2024-11-13T07:15:00Z</cp:lastPrinted>
  <dcterms:created xsi:type="dcterms:W3CDTF">2024-03-19T22:52:00Z</dcterms:created>
  <dcterms:modified xsi:type="dcterms:W3CDTF">2024-11-13T07:16:00Z</dcterms:modified>
</cp:coreProperties>
</file>