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497C" w:rsidR="00E7497C" w:rsidP="00E7497C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55D276E1" wp14:anchorId="6E5F371E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007" w:rsid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FORMULAIRE DE DEMANDE D'HEURES SUPPLÉMENTAIRES</w:t>
      </w:r>
      <w:bookmarkEnd w:id="0"/>
      <w:bookmarkEnd w:id="1"/>
      <w:bookmarkEnd w:id="2"/>
      <w:bookmarkEnd w:id="3"/>
      <w:bookmarkEnd w:id="4"/>
    </w:p>
    <w:p w:rsidRPr="003D706E" w:rsidR="00BC7F9D" w:rsidP="00E7497C" w:rsidRDefault="00E7497C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E7497C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POUR LE PERSONNEL DE SOUTIEN</w:t>
      </w:r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t xml:space="preserve"> 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E7497C" w:rsidR="00E7497C" w:rsidTr="00E7497C">
        <w:trPr>
          <w:trHeight w:val="100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Les heures travaillées au-delà de 40 heures par semaine sont calculées à 1,5 fois le salaire horaire et doivent être approuvées à l'avance. Les heures supplémentaires rémunérées s'appliquent uniquement aux employés non exemptés non certifiés. Toutes les heures supplémentaires doivent être préapprouvées et le « Formulaire de demande d'heures supplémentaires pour le personnel de soutien » doit être soumis avec la feuille de temps.</w:t>
            </w: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DEMANDÉ PAR</w:t>
            </w:r>
          </w:p>
        </w:tc>
      </w:tr>
      <w:tr w:rsidRPr="00E7497C" w:rsidR="00E7497C" w:rsidTr="00681BB6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ID DE L'EMPLOYÉ</w:t>
            </w:r>
          </w:p>
        </w:tc>
      </w:tr>
      <w:tr w:rsidRPr="00E7497C" w:rsidR="00E7497C" w:rsidTr="00681BB6">
        <w:trPr>
          <w:trHeight w:val="576"/>
        </w:trPr>
        <w:tc>
          <w:tcPr>
            <w:tcW w:w="82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DÉPARTEMENT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EXPLICATION DES HEURES SUPPLÉMENTAIRES</w:t>
            </w:r>
          </w:p>
        </w:tc>
      </w:tr>
      <w:tr w:rsidRPr="00E7497C" w:rsidR="00E7497C" w:rsidTr="00681BB6">
        <w:trPr>
          <w:trHeight w:val="3000"/>
        </w:trPr>
        <w:tc>
          <w:tcPr>
            <w:tcW w:w="10960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DATE(S) DES HEURES SUPPLÉMENTAIRES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NOMBRE D'HEURES SUPPLÉMENTAIRES EFFECTUÉES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SIGNATURES</w:t>
            </w: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DE L'EMPLOYÉ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DU SUPERVISEUR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DU SUPERVISEUR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TITRE DE SUPERVISEUR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DÉPARTEMENT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33007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bookmarkStart w:name="_GoBack" w:id="5"/>
      <w:bookmarkEnd w:id="5"/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35" w:rsidRDefault="00795035" w:rsidP="00F36FE0">
      <w:r>
        <w:separator/>
      </w:r>
    </w:p>
  </w:endnote>
  <w:endnote w:type="continuationSeparator" w:id="0">
    <w:p w:rsidR="00795035" w:rsidRDefault="0079503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35" w:rsidRDefault="00795035" w:rsidP="00F36FE0">
      <w:r>
        <w:separator/>
      </w:r>
    </w:p>
  </w:footnote>
  <w:footnote w:type="continuationSeparator" w:id="0">
    <w:p w:rsidR="00795035" w:rsidRDefault="0079503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5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C36F3"/>
    <w:rsid w:val="003D220F"/>
    <w:rsid w:val="003D28EE"/>
    <w:rsid w:val="003D706E"/>
    <w:rsid w:val="003E0399"/>
    <w:rsid w:val="003F787D"/>
    <w:rsid w:val="00422668"/>
    <w:rsid w:val="0045552B"/>
    <w:rsid w:val="0046242A"/>
    <w:rsid w:val="004638AC"/>
    <w:rsid w:val="004654F9"/>
    <w:rsid w:val="004828DD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BB6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95035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7497C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0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overtime+request+form+for+support+personnel+17456+word+fr&amp;lpa=ic+overtime+request+form+for+support+personnel+1745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CE86F-ECEF-48DA-94CF-0E21CA91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IC-Overtime-Request-Form-for-Support-Personnel-10678_WORD.dotx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2019-10-07T18:15:00Z</dcterms:created>
  <dcterms:modified xsi:type="dcterms:W3CDTF">2019-10-07T18:16:00Z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