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A5" w14:textId="19A3F938" w:rsidR="00CF3ED2" w:rsidRPr="006D6C22" w:rsidRDefault="00306F28" w:rsidP="001B7D76">
      <w:pPr>
        <w:rPr>
          <w:rFonts w:eastAsia="Century Gothic" w:cs="Century Gothic"/>
          <w:b/>
          <w:bCs/>
          <w:color w:val="011033"/>
          <w:kern w:val="24"/>
          <w:sz w:val="48"/>
          <w:szCs w:val="48"/>
        </w:rPr>
      </w:pPr>
      <w:r>
        <w:rPr>
          <w:rFonts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29C8A6C" wp14:editId="22DF4174">
            <wp:simplePos x="0" y="0"/>
            <wp:positionH relativeFrom="column">
              <wp:posOffset>7029450</wp:posOffset>
            </wp:positionH>
            <wp:positionV relativeFrom="paragraph">
              <wp:posOffset>0</wp:posOffset>
            </wp:positionV>
            <wp:extent cx="2210400" cy="421613"/>
            <wp:effectExtent l="0" t="0" r="0" b="0"/>
            <wp:wrapNone/>
            <wp:docPr id="1131200173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00" cy="421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A88">
        <w:rPr>
          <w:b/>
          <w:color w:val="001033"/>
          <w:sz w:val="48"/>
        </w:rPr>
        <w:t>Modèle de calendrier d’événement de travail</w:t>
      </w:r>
    </w:p>
    <w:p w14:paraId="4F156B86" w14:textId="77777777" w:rsidR="004E30B2" w:rsidRPr="009B7D53" w:rsidRDefault="004E30B2" w:rsidP="001032AD">
      <w:pPr>
        <w:rPr>
          <w:rFonts w:cs="Arial"/>
          <w:color w:val="000000" w:themeColor="text1"/>
          <w:sz w:val="24"/>
          <w:szCs w:val="44"/>
        </w:rPr>
      </w:pPr>
    </w:p>
    <w:tbl>
      <w:tblPr>
        <w:tblW w:w="14398" w:type="dxa"/>
        <w:tblLook w:val="04A0" w:firstRow="1" w:lastRow="0" w:firstColumn="1" w:lastColumn="0" w:noHBand="0" w:noVBand="1"/>
      </w:tblPr>
      <w:tblGrid>
        <w:gridCol w:w="1147"/>
        <w:gridCol w:w="3139"/>
        <w:gridCol w:w="1278"/>
        <w:gridCol w:w="3139"/>
        <w:gridCol w:w="1278"/>
        <w:gridCol w:w="3139"/>
        <w:gridCol w:w="1278"/>
      </w:tblGrid>
      <w:tr w:rsidR="006D6C22" w:rsidRPr="006D6C22" w14:paraId="123D3650" w14:textId="77777777" w:rsidTr="00501AA2">
        <w:trPr>
          <w:trHeight w:val="400"/>
          <w:tblHeader/>
        </w:trPr>
        <w:tc>
          <w:tcPr>
            <w:tcW w:w="1147" w:type="dxa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204559"/>
            <w:noWrap/>
            <w:vAlign w:val="center"/>
            <w:hideMark/>
          </w:tcPr>
          <w:p w14:paraId="4F982EA0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Heure</w:t>
            </w:r>
          </w:p>
        </w:tc>
        <w:tc>
          <w:tcPr>
            <w:tcW w:w="3139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316886"/>
            <w:noWrap/>
            <w:vAlign w:val="center"/>
            <w:hideMark/>
          </w:tcPr>
          <w:p w14:paraId="1C418C5D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Activité</w:t>
            </w:r>
          </w:p>
        </w:tc>
        <w:tc>
          <w:tcPr>
            <w:tcW w:w="1278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nil"/>
            </w:tcBorders>
            <w:shd w:val="clear" w:color="000000" w:fill="204559"/>
            <w:noWrap/>
            <w:vAlign w:val="center"/>
            <w:hideMark/>
          </w:tcPr>
          <w:p w14:paraId="19B29644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Lieu</w:t>
            </w:r>
          </w:p>
        </w:tc>
        <w:tc>
          <w:tcPr>
            <w:tcW w:w="3139" w:type="dxa"/>
            <w:tcBorders>
              <w:top w:val="single" w:sz="4" w:space="0" w:color="BFBFBF" w:themeColor="background1" w:themeShade="BF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535B13"/>
            <w:noWrap/>
            <w:vAlign w:val="center"/>
            <w:hideMark/>
          </w:tcPr>
          <w:p w14:paraId="733B774E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Activité</w:t>
            </w:r>
          </w:p>
        </w:tc>
        <w:tc>
          <w:tcPr>
            <w:tcW w:w="1278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nil"/>
            </w:tcBorders>
            <w:shd w:val="clear" w:color="000000" w:fill="535B13"/>
            <w:noWrap/>
            <w:vAlign w:val="center"/>
            <w:hideMark/>
          </w:tcPr>
          <w:p w14:paraId="4B5CEBEA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Lieu</w:t>
            </w:r>
          </w:p>
        </w:tc>
        <w:tc>
          <w:tcPr>
            <w:tcW w:w="3139" w:type="dxa"/>
            <w:tcBorders>
              <w:top w:val="single" w:sz="4" w:space="0" w:color="BFBFBF" w:themeColor="background1" w:themeShade="BF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AA3E1A"/>
            <w:noWrap/>
            <w:vAlign w:val="center"/>
            <w:hideMark/>
          </w:tcPr>
          <w:p w14:paraId="46D33E28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Activité</w:t>
            </w:r>
          </w:p>
        </w:tc>
        <w:tc>
          <w:tcPr>
            <w:tcW w:w="1278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AA3E1A"/>
            <w:noWrap/>
            <w:vAlign w:val="center"/>
            <w:hideMark/>
          </w:tcPr>
          <w:p w14:paraId="31046FAE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Lieu</w:t>
            </w:r>
          </w:p>
        </w:tc>
      </w:tr>
      <w:tr w:rsidR="0089166F" w:rsidRPr="006D6C22" w14:paraId="1A35019F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51595535" w14:textId="57AFBE96" w:rsidR="006D6C22" w:rsidRPr="006D6C22" w:rsidRDefault="0046181F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6D6C22">
              <w:rPr>
                <w:color w:val="000000"/>
              </w:rPr>
              <w:t>8 h</w:t>
            </w:r>
            <w:r w:rsidR="00B429AB">
              <w:rPr>
                <w:color w:val="000000"/>
              </w:rPr>
              <w:t> </w:t>
            </w:r>
            <w:r w:rsidR="00B429AB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B26AA4B" w14:textId="6143E91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55FE97F" w14:textId="45B58F3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B8D767F" w14:textId="2A8B868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D0792F2" w14:textId="12A04BE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69D1938" w14:textId="7556810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3DD41E0" w14:textId="618CE5B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14E99BB7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7E8C0308" w14:textId="0C2F5264" w:rsidR="006D6C22" w:rsidRPr="006D6C22" w:rsidRDefault="0046181F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6D6C22">
              <w:rPr>
                <w:color w:val="000000"/>
              </w:rPr>
              <w:t>8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5D34AD" w14:textId="10E2F14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EBACAE7" w14:textId="4A46958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F06FBFF" w14:textId="35C10E1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9FE5E0C" w14:textId="5BE6867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E6AC83B" w14:textId="4525F2F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190390F" w14:textId="0552662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74AA1DAF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10775D9" w14:textId="0E788E43" w:rsidR="006D6C22" w:rsidRPr="006D6C22" w:rsidRDefault="0046181F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6D6C22">
              <w:rPr>
                <w:color w:val="000000"/>
              </w:rPr>
              <w:t>9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640FE47" w14:textId="2141AE1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3667D64A" w14:textId="3D41D2D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894AF52" w14:textId="7A417C1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0B16BFD9" w14:textId="60ECDF5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02CAA042" w14:textId="60ACD17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3272AED6" w14:textId="6D4DE73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1D2F0D32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D41C087" w14:textId="41F66234" w:rsidR="006D6C22" w:rsidRPr="006D6C22" w:rsidRDefault="0046181F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6D6C22">
              <w:rPr>
                <w:color w:val="000000"/>
              </w:rPr>
              <w:t>9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1E83E1EC" w14:textId="09FB8CB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447EDD45" w14:textId="2354DEF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51FB854B" w14:textId="1022D51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3935774C" w14:textId="112D40F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532E6B69" w14:textId="663EC58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36DB7BF4" w14:textId="6FC1509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2B695BF0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3119EA9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488761" w14:textId="62E6E42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B7E71BF" w14:textId="6FD1E90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CDEA09A" w14:textId="1D8AC5C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3C40339" w14:textId="202A9B0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1BC5BED" w14:textId="1A007F9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21F721C" w14:textId="1253200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23BA1C89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03F8CFC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477A46" w14:textId="6F58CB7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02ADB1A" w14:textId="52BE734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2417BE" w14:textId="26CE487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EAF7658" w14:textId="59E0F97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C5BD729" w14:textId="4B9979C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A5A429B" w14:textId="4ECA8D3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CE01382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5E580A6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408521B8" w14:textId="6C0779A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4E6B5946" w14:textId="7EE32B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074CAC92" w14:textId="1868932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23852439" w14:textId="150C6AC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45CB679D" w14:textId="7EB230F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2752C1C3" w14:textId="3C82BDA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F9C5D13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2B592883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1673EB9B" w14:textId="32D28C6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78224DC1" w14:textId="706020A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570DEB02" w14:textId="4133841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4BFD9C58" w14:textId="45ED71C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5B63B608" w14:textId="59B9BF5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1B4B377C" w14:textId="75D3CF0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663F3C20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CAB714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8248BCC" w14:textId="15D022F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D14125D" w14:textId="375D6A9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61139FF" w14:textId="000ABF6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DEADF08" w14:textId="6F1126C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67ADEE5" w14:textId="4C86EBC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2C5B861" w14:textId="52601EB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60B05D2C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2F27E2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BDD7E0C" w14:textId="2570259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B3965D5" w14:textId="2E1CE45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045D31" w14:textId="5ACAB8B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677FF36" w14:textId="150ACF9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868F5C" w14:textId="64E3DFB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936A6F9" w14:textId="6CD93C1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374ED58F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8F33C18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56556020" w14:textId="784A25B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24558BAF" w14:textId="4D2AA6B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00DC8D2C" w14:textId="7922F55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2820873C" w14:textId="1641E60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02F0CFC2" w14:textId="594A664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6B5F04FA" w14:textId="5A5DBDE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616CABF9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663A2F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176EE925" w14:textId="53D5EF0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14F2F202" w14:textId="3A0E5B6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73AE7BB" w14:textId="5F577AC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39D8C2D5" w14:textId="071F85A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4BB72D4F" w14:textId="4D1704C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4D5217ED" w14:textId="4F961E5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541E4856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10E573C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35623A" w14:textId="7CBE7D7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1062536" w14:textId="6940F9D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3CE4FCE" w14:textId="5960950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CD83461" w14:textId="6877DCD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D5E3CF7" w14:textId="7F25CEB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3558D66" w14:textId="513F297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49927E36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8C9F39E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693CF36" w14:textId="1461520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F812A26" w14:textId="249F753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93AE459" w14:textId="6EAAAC4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356FD6D" w14:textId="4B82A96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B45294C" w14:textId="50BF072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74E1543" w14:textId="32DFDA1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62C0C28B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400B36A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9EF9C28" w14:textId="663262C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7846A2A3" w14:textId="657C220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8DA4E03" w14:textId="5510182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79EF9A3C" w14:textId="5970BD0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77FCE522" w14:textId="1D1C157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3BEF3493" w14:textId="7495424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33C0835A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7F431DB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0E294C7E" w14:textId="342978B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61683E83" w14:textId="551F7DC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7732FF07" w14:textId="16E4731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7A6EAEC5" w14:textId="2A0EDA9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0333A5E5" w14:textId="582F4FA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6F6FEC13" w14:textId="360425E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5435A0A2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7B7BD43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888DE27" w14:textId="2E6545D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5BF6366" w14:textId="2CE6D42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5502BD" w14:textId="0B9D4ED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A56FFD3" w14:textId="15AF92B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A12275" w14:textId="0899F74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EB3D66A" w14:textId="3608BF2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78B024B1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8605812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1F6FA0" w14:textId="4255C73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80A12BC" w14:textId="5C8DADE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57D8651" w14:textId="1C4D4CF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B96D153" w14:textId="06C05A1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E95FC1" w14:textId="56CCB81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B0B39AA" w14:textId="7E351DF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EBCAB93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87C96E9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lastRenderedPageBreak/>
              <w:t>17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EB61ED0" w14:textId="189549B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2BC91E48" w14:textId="0F9D175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5D9B686D" w14:textId="34111D4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2E02073F" w14:textId="4F20B01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1EDCDA13" w14:textId="7B0A245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19A6CABE" w14:textId="6FC887A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099A8EB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70EE3FF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17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314D6CF4" w14:textId="3C85588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025992C7" w14:textId="08C9B08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160905E" w14:textId="57CA591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308F4935" w14:textId="288D823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03F845AF" w14:textId="406CC9F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6695EC5D" w14:textId="323899B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25855011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41F1FFE2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F269FF" w14:textId="4BDCBF1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DD9673B" w14:textId="0DDF556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5A0532" w14:textId="25E6448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08622EE" w14:textId="354151A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F70782" w14:textId="1AA7DFC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3E7FA96" w14:textId="62A2CD3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7FCC9558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065D748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4BCBB6" w14:textId="5D39CBA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8D2E433" w14:textId="59AD023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D8965A0" w14:textId="291D074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B0C7096" w14:textId="54E9D1A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47EC93" w14:textId="4063EF8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D4BCB8D" w14:textId="6E9AB6C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088C4F6D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68A48DA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6219C502" w14:textId="2687C94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11A7DA8F" w14:textId="3FEDF2C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6F786AF3" w14:textId="22A5710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79ABE5A8" w14:textId="50492F3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52966820" w14:textId="5F30055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6F256478" w14:textId="0D465B7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3876BF79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09CFB79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00C27E57" w14:textId="1112FB1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40756D5A" w14:textId="71136B9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73F0F3CE" w14:textId="56CC277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7DC61088" w14:textId="26BDB4C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3275246C" w14:textId="135B0AE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5303162E" w14:textId="4242AFB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75FA5336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3E9C59DA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F2FD252" w14:textId="45B1678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8A44A43" w14:textId="5A9C9FF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1C1C834" w14:textId="65F09BF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22A40E4" w14:textId="49D75BF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A08480A" w14:textId="5FA7F7B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AC07FF9" w14:textId="203656A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68257B9B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F57441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DB06FB" w14:textId="2FCD20F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AA7BDF8" w14:textId="51F7F05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2FDDCA" w14:textId="5512EC1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75C4A41" w14:textId="5A93042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99581C" w14:textId="0974A2B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7D6025C" w14:textId="41DE552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40487AB9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0103D0A4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0A67C334" w14:textId="01F01A5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49B84808" w14:textId="467497C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3DB02B58" w14:textId="3AFAE6C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2A7B9541" w14:textId="6A93965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6219A0A0" w14:textId="36D6D41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0C33F4F1" w14:textId="6B765CE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45A9CEAA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798D563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D3F0A0F" w14:textId="7CC4488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7671CC25" w14:textId="701BFCF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06B19A76" w14:textId="1D8AC7B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667F4D73" w14:textId="4B3724C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3CCB118A" w14:textId="20828BB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556CB007" w14:textId="733056E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36ED2F5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E6A2C99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3D9F14" w14:textId="0EDD245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90CB6A1" w14:textId="485F661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7C71BB3" w14:textId="3834459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C7E7A5F" w14:textId="41ECE5A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B2947E8" w14:textId="74A3908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9B86E5E" w14:textId="111F30E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7D0622CB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6D9FCD6E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698D94B" w14:textId="054B97D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0D4CE1D" w14:textId="77514ED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EF40D66" w14:textId="54E1D91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3B2B3E2" w14:textId="386D51A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9ABB6ED" w14:textId="26D4452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B956310" w14:textId="54C864E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1811059C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F71B89C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8C4240A" w14:textId="5670844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17A79F14" w14:textId="1AE4CBF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148E7718" w14:textId="10C61A1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387B895E" w14:textId="45A973A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7651B715" w14:textId="5F2C684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37E99BF6" w14:textId="400D741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3E823560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010F1F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051F3E5E" w14:textId="7DC5B06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1AA84104" w14:textId="5261675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3D2F804" w14:textId="17E8A07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0F8188D3" w14:textId="7ADD53E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776AB22F" w14:textId="4594DC8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5342A35E" w14:textId="358EE28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056C1AB9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44670C1" w14:textId="3F93C452" w:rsidR="006D6C22" w:rsidRPr="006D6C22" w:rsidRDefault="00C47408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00</w:t>
            </w:r>
            <w:r w:rsidR="006D6C22">
              <w:rPr>
                <w:color w:val="000000"/>
              </w:rPr>
              <w:t> h 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D605D87" w14:textId="39D5230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4F0CD79" w14:textId="43E16B1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5077519" w14:textId="23425C7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A240743" w14:textId="0C9DF81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337849C" w14:textId="4569F30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3E72465" w14:textId="240DEDD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7F49629F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F49F19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2C510A7" w14:textId="5E013F8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0D1CD3BA" w14:textId="0DD9223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F34031" w14:textId="6778517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7FF2656C" w14:textId="4E38789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129E755" w14:textId="3357E6A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F9C6E8A" w14:textId="40AC76D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5755E">
        <w:trPr>
          <w:trHeight w:val="3098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EXCLUSION DE RESPONSABILITÉ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7231" w14:textId="77777777" w:rsidR="00D77D82" w:rsidRDefault="00D77D82" w:rsidP="00F36FE0">
      <w:r>
        <w:separator/>
      </w:r>
    </w:p>
  </w:endnote>
  <w:endnote w:type="continuationSeparator" w:id="0">
    <w:p w14:paraId="7719E5F7" w14:textId="77777777" w:rsidR="00D77D82" w:rsidRDefault="00D77D82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BCEB" w14:textId="77777777" w:rsidR="00D77D82" w:rsidRDefault="00D77D82" w:rsidP="00F36FE0">
      <w:r>
        <w:separator/>
      </w:r>
    </w:p>
  </w:footnote>
  <w:footnote w:type="continuationSeparator" w:id="0">
    <w:p w14:paraId="716510A9" w14:textId="77777777" w:rsidR="00D77D82" w:rsidRDefault="00D77D82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4096" w:nlCheck="1" w:checkStyle="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57432"/>
    <w:rsid w:val="000672EE"/>
    <w:rsid w:val="0007017F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AF5"/>
    <w:rsid w:val="000F1D44"/>
    <w:rsid w:val="00102924"/>
    <w:rsid w:val="00102C82"/>
    <w:rsid w:val="001032AD"/>
    <w:rsid w:val="00107355"/>
    <w:rsid w:val="0011091C"/>
    <w:rsid w:val="00111C4F"/>
    <w:rsid w:val="00121654"/>
    <w:rsid w:val="00121D51"/>
    <w:rsid w:val="001304C4"/>
    <w:rsid w:val="001309ED"/>
    <w:rsid w:val="00132CDF"/>
    <w:rsid w:val="00133BBE"/>
    <w:rsid w:val="001472A1"/>
    <w:rsid w:val="00150B91"/>
    <w:rsid w:val="00150E56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6944"/>
    <w:rsid w:val="00206A92"/>
    <w:rsid w:val="00221C1C"/>
    <w:rsid w:val="00227A2B"/>
    <w:rsid w:val="00232075"/>
    <w:rsid w:val="00232A2C"/>
    <w:rsid w:val="00234061"/>
    <w:rsid w:val="002453A2"/>
    <w:rsid w:val="002507EE"/>
    <w:rsid w:val="00253ED5"/>
    <w:rsid w:val="0025755E"/>
    <w:rsid w:val="00260AD4"/>
    <w:rsid w:val="00260CE4"/>
    <w:rsid w:val="00262454"/>
    <w:rsid w:val="00262923"/>
    <w:rsid w:val="00273E47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06F28"/>
    <w:rsid w:val="00321387"/>
    <w:rsid w:val="00332DF6"/>
    <w:rsid w:val="00333FAF"/>
    <w:rsid w:val="0033467D"/>
    <w:rsid w:val="003457E6"/>
    <w:rsid w:val="00345B4E"/>
    <w:rsid w:val="00354064"/>
    <w:rsid w:val="00364330"/>
    <w:rsid w:val="0036595F"/>
    <w:rsid w:val="003758D7"/>
    <w:rsid w:val="003804ED"/>
    <w:rsid w:val="00385C71"/>
    <w:rsid w:val="00394B27"/>
    <w:rsid w:val="00394B8A"/>
    <w:rsid w:val="00395D13"/>
    <w:rsid w:val="00395D17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1EC9"/>
    <w:rsid w:val="003F787D"/>
    <w:rsid w:val="00411952"/>
    <w:rsid w:val="00422668"/>
    <w:rsid w:val="004334D6"/>
    <w:rsid w:val="0044265D"/>
    <w:rsid w:val="00451FC9"/>
    <w:rsid w:val="0045552B"/>
    <w:rsid w:val="0046181F"/>
    <w:rsid w:val="0046242A"/>
    <w:rsid w:val="004654F9"/>
    <w:rsid w:val="004674F6"/>
    <w:rsid w:val="00473A9E"/>
    <w:rsid w:val="00482909"/>
    <w:rsid w:val="0048361E"/>
    <w:rsid w:val="004842AB"/>
    <w:rsid w:val="00491059"/>
    <w:rsid w:val="00492BF1"/>
    <w:rsid w:val="00492FB0"/>
    <w:rsid w:val="00493BCE"/>
    <w:rsid w:val="004952F9"/>
    <w:rsid w:val="004B4C32"/>
    <w:rsid w:val="004B5204"/>
    <w:rsid w:val="004B5A15"/>
    <w:rsid w:val="004D59AF"/>
    <w:rsid w:val="004D672E"/>
    <w:rsid w:val="004E30B2"/>
    <w:rsid w:val="004E32BC"/>
    <w:rsid w:val="004E520B"/>
    <w:rsid w:val="004E59C7"/>
    <w:rsid w:val="004E7C78"/>
    <w:rsid w:val="00501AA2"/>
    <w:rsid w:val="005063BE"/>
    <w:rsid w:val="00507F71"/>
    <w:rsid w:val="00507FF4"/>
    <w:rsid w:val="0051086A"/>
    <w:rsid w:val="00513ACA"/>
    <w:rsid w:val="00516486"/>
    <w:rsid w:val="00524C4C"/>
    <w:rsid w:val="00531F82"/>
    <w:rsid w:val="005345A7"/>
    <w:rsid w:val="00534B28"/>
    <w:rsid w:val="00543EFB"/>
    <w:rsid w:val="0054598A"/>
    <w:rsid w:val="00547183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437C4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2853"/>
    <w:rsid w:val="006C3482"/>
    <w:rsid w:val="006C39ED"/>
    <w:rsid w:val="006C66DE"/>
    <w:rsid w:val="006D36F2"/>
    <w:rsid w:val="006D6888"/>
    <w:rsid w:val="006D6C22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74101"/>
    <w:rsid w:val="00776AFC"/>
    <w:rsid w:val="0078197E"/>
    <w:rsid w:val="00782659"/>
    <w:rsid w:val="00783BAD"/>
    <w:rsid w:val="007940B3"/>
    <w:rsid w:val="007964B8"/>
    <w:rsid w:val="007A4EEE"/>
    <w:rsid w:val="007B57CC"/>
    <w:rsid w:val="007C0A2F"/>
    <w:rsid w:val="007D181E"/>
    <w:rsid w:val="007E3DFF"/>
    <w:rsid w:val="007F08AA"/>
    <w:rsid w:val="007F4394"/>
    <w:rsid w:val="007F4423"/>
    <w:rsid w:val="00801FB2"/>
    <w:rsid w:val="00804DF9"/>
    <w:rsid w:val="008101CC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9166F"/>
    <w:rsid w:val="008A38BB"/>
    <w:rsid w:val="008A59FA"/>
    <w:rsid w:val="008A68CB"/>
    <w:rsid w:val="008A6B85"/>
    <w:rsid w:val="008B4152"/>
    <w:rsid w:val="008C3ED9"/>
    <w:rsid w:val="008D153C"/>
    <w:rsid w:val="008D3D37"/>
    <w:rsid w:val="008E420B"/>
    <w:rsid w:val="008E7EB4"/>
    <w:rsid w:val="008F0F82"/>
    <w:rsid w:val="008F5520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703F7"/>
    <w:rsid w:val="00977EFD"/>
    <w:rsid w:val="009A10DA"/>
    <w:rsid w:val="009A140C"/>
    <w:rsid w:val="009A27BF"/>
    <w:rsid w:val="009A2D82"/>
    <w:rsid w:val="009A5EE9"/>
    <w:rsid w:val="009A7594"/>
    <w:rsid w:val="009B365B"/>
    <w:rsid w:val="009B7D53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3524D"/>
    <w:rsid w:val="00A649D2"/>
    <w:rsid w:val="00A6738D"/>
    <w:rsid w:val="00A75E8D"/>
    <w:rsid w:val="00A94CC9"/>
    <w:rsid w:val="00A94E32"/>
    <w:rsid w:val="00A95536"/>
    <w:rsid w:val="00AA5E3A"/>
    <w:rsid w:val="00AB1F2A"/>
    <w:rsid w:val="00AB3B34"/>
    <w:rsid w:val="00AC6B85"/>
    <w:rsid w:val="00AD18D6"/>
    <w:rsid w:val="00AD6706"/>
    <w:rsid w:val="00AE12B5"/>
    <w:rsid w:val="00AE1A89"/>
    <w:rsid w:val="00AE5CE6"/>
    <w:rsid w:val="00B028F6"/>
    <w:rsid w:val="00B1033B"/>
    <w:rsid w:val="00B317F6"/>
    <w:rsid w:val="00B3527F"/>
    <w:rsid w:val="00B42587"/>
    <w:rsid w:val="00B429AB"/>
    <w:rsid w:val="00B5531F"/>
    <w:rsid w:val="00B563EC"/>
    <w:rsid w:val="00B6435C"/>
    <w:rsid w:val="00B732BA"/>
    <w:rsid w:val="00B73F9D"/>
    <w:rsid w:val="00B824ED"/>
    <w:rsid w:val="00B8487A"/>
    <w:rsid w:val="00B8500C"/>
    <w:rsid w:val="00B91333"/>
    <w:rsid w:val="00B97A54"/>
    <w:rsid w:val="00BA49BD"/>
    <w:rsid w:val="00BB4370"/>
    <w:rsid w:val="00BC38F6"/>
    <w:rsid w:val="00BC3D1E"/>
    <w:rsid w:val="00BC4CD6"/>
    <w:rsid w:val="00BC7F9D"/>
    <w:rsid w:val="00BD78B2"/>
    <w:rsid w:val="00BE3EF4"/>
    <w:rsid w:val="00BE6E95"/>
    <w:rsid w:val="00BF352C"/>
    <w:rsid w:val="00BF56BD"/>
    <w:rsid w:val="00C07D68"/>
    <w:rsid w:val="00C1180A"/>
    <w:rsid w:val="00C12C0B"/>
    <w:rsid w:val="00C14705"/>
    <w:rsid w:val="00C3014C"/>
    <w:rsid w:val="00C32529"/>
    <w:rsid w:val="00C47408"/>
    <w:rsid w:val="00C52DAA"/>
    <w:rsid w:val="00C64546"/>
    <w:rsid w:val="00C74F3F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1691B"/>
    <w:rsid w:val="00D2118F"/>
    <w:rsid w:val="00D247D2"/>
    <w:rsid w:val="00D2644E"/>
    <w:rsid w:val="00D26580"/>
    <w:rsid w:val="00D443AF"/>
    <w:rsid w:val="00D4690E"/>
    <w:rsid w:val="00D5071B"/>
    <w:rsid w:val="00D50CD3"/>
    <w:rsid w:val="00D60C39"/>
    <w:rsid w:val="00D660EC"/>
    <w:rsid w:val="00D675F4"/>
    <w:rsid w:val="00D72D29"/>
    <w:rsid w:val="00D756D8"/>
    <w:rsid w:val="00D77D82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E2A8F"/>
    <w:rsid w:val="00DF006B"/>
    <w:rsid w:val="00DF489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2BF6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4977"/>
    <w:rsid w:val="00F85E87"/>
    <w:rsid w:val="00F90516"/>
    <w:rsid w:val="00F936EB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1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5</TotalTime>
  <Pages>3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Windows 用户</cp:lastModifiedBy>
  <cp:revision>10</cp:revision>
  <cp:lastPrinted>2020-05-04T14:52:00Z</cp:lastPrinted>
  <dcterms:created xsi:type="dcterms:W3CDTF">2024-08-29T00:47:00Z</dcterms:created>
  <dcterms:modified xsi:type="dcterms:W3CDTF">2024-12-26T10:00:00Z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