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46734917" w:rsidR="00A35962" w:rsidRPr="00811F4F" w:rsidRDefault="00B7355F" w:rsidP="00FA4FBF">
      <w:pPr>
        <w:pStyle w:val="Header"/>
        <w:rPr>
          <w:rFonts w:ascii="Century Gothic" w:hAnsi="Century Gothic" w:cs="Arial"/>
          <w:b/>
          <w:color w:val="001033"/>
          <w:sz w:val="52"/>
          <w:szCs w:val="52"/>
        </w:rPr>
      </w:pPr>
      <w:r>
        <w:rPr>
          <w:rFonts w:ascii="Century Gothic" w:hAnsi="Century Gothic"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91008" behindDoc="0" locked="0" layoutInCell="1" allowOverlap="1" wp14:anchorId="31799132" wp14:editId="573BB12C">
            <wp:simplePos x="0" y="0"/>
            <wp:positionH relativeFrom="column">
              <wp:posOffset>4728893</wp:posOffset>
            </wp:positionH>
            <wp:positionV relativeFrom="paragraph">
              <wp:posOffset>3829</wp:posOffset>
            </wp:positionV>
            <wp:extent cx="2210400" cy="421613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421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AF">
        <w:rPr>
          <w:rFonts w:ascii="Century Gothic" w:hAnsi="Century Gothic"/>
          <w:b/>
          <w:color w:val="001033"/>
          <w:sz w:val="52"/>
        </w:rPr>
        <w:t xml:space="preserve">Modèle de calendrier </w:t>
      </w:r>
      <w:r w:rsidR="004E308E">
        <w:rPr>
          <w:rFonts w:ascii="Century Gothic" w:hAnsi="Century Gothic"/>
          <w:b/>
          <w:color w:val="001033"/>
          <w:sz w:val="52"/>
        </w:rPr>
        <w:br/>
      </w:r>
      <w:r w:rsidR="000B33AF">
        <w:rPr>
          <w:rFonts w:ascii="Century Gothic" w:hAnsi="Century Gothic"/>
          <w:b/>
          <w:color w:val="001033"/>
          <w:sz w:val="52"/>
        </w:rPr>
        <w:t>de réunion de travail</w:t>
      </w:r>
    </w:p>
    <w:p w14:paraId="590D4504" w14:textId="12F16B52" w:rsidR="006A0B7F" w:rsidRPr="006A0B7F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20"/>
          <w:szCs w:val="20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2880"/>
        <w:gridCol w:w="4889"/>
        <w:gridCol w:w="1624"/>
        <w:gridCol w:w="1379"/>
      </w:tblGrid>
      <w:tr w:rsidR="00096763" w:rsidRPr="00096763" w14:paraId="77ABACE8" w14:textId="77777777" w:rsidTr="006A0B7F">
        <w:trPr>
          <w:trHeight w:val="432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0305A" w14:textId="0048FA5D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Informations sur la réunion</w:t>
            </w:r>
          </w:p>
        </w:tc>
      </w:tr>
      <w:tr w:rsidR="00096763" w:rsidRPr="00096763" w14:paraId="4EAFFBD5" w14:textId="77777777" w:rsidTr="0017737F">
        <w:trPr>
          <w:trHeight w:val="171"/>
        </w:trPr>
        <w:tc>
          <w:tcPr>
            <w:tcW w:w="288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01533AD" w14:textId="77777777" w:rsidR="00096763" w:rsidRPr="00096763" w:rsidRDefault="00096763" w:rsidP="00C2293A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Date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86C1CD6" w14:textId="77777777" w:rsidR="00096763" w:rsidRPr="00096763" w:rsidRDefault="00096763" w:rsidP="00C2293A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Lieu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069AFEEF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Heure de début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0332CB5A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Heure de fin</w:t>
            </w:r>
          </w:p>
        </w:tc>
      </w:tr>
      <w:tr w:rsidR="00096763" w:rsidRPr="00096763" w14:paraId="65CF0A2D" w14:textId="77777777" w:rsidTr="0017737F">
        <w:trPr>
          <w:trHeight w:val="720"/>
        </w:trPr>
        <w:tc>
          <w:tcPr>
            <w:tcW w:w="28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D06CD" w14:textId="68DFC2C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DAD0F3" w14:textId="7AB4103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EB206" w14:textId="24EB8758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506F69" w14:textId="17229645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</w:tr>
      <w:tr w:rsidR="00096763" w:rsidRPr="00096763" w14:paraId="05FF725A" w14:textId="77777777" w:rsidTr="00423EEE">
        <w:trPr>
          <w:trHeight w:val="398"/>
        </w:trPr>
        <w:tc>
          <w:tcPr>
            <w:tcW w:w="28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52C643E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Type de réunion</w:t>
            </w:r>
          </w:p>
        </w:tc>
        <w:tc>
          <w:tcPr>
            <w:tcW w:w="7892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B28C44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Ordre du jour de la réunion</w:t>
            </w:r>
          </w:p>
        </w:tc>
      </w:tr>
      <w:tr w:rsidR="00096763" w:rsidRPr="00096763" w14:paraId="12290D48" w14:textId="77777777" w:rsidTr="0082540F">
        <w:trPr>
          <w:trHeight w:val="1008"/>
        </w:trPr>
        <w:tc>
          <w:tcPr>
            <w:tcW w:w="28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D298E6" w14:textId="7D641F2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407DDB" w14:textId="6B3F7B2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0092936" w14:textId="77777777" w:rsidR="0056131E" w:rsidRPr="00752F91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540"/>
        <w:gridCol w:w="2340"/>
        <w:gridCol w:w="4950"/>
        <w:gridCol w:w="1440"/>
        <w:gridCol w:w="1498"/>
      </w:tblGrid>
      <w:tr w:rsidR="00096763" w:rsidRPr="00096763" w14:paraId="0E4A4FDA" w14:textId="77777777" w:rsidTr="00423EEE">
        <w:trPr>
          <w:trHeight w:val="432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4A1121CB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Participants et ordre du jour</w:t>
            </w:r>
          </w:p>
        </w:tc>
      </w:tr>
      <w:tr w:rsidR="006A0B7F" w:rsidRPr="00096763" w14:paraId="2074444F" w14:textId="77777777" w:rsidTr="00423EEE">
        <w:trPr>
          <w:trHeight w:val="498"/>
        </w:trPr>
        <w:tc>
          <w:tcPr>
            <w:tcW w:w="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E60F4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Nº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3BE4C94C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Personnes invitées</w:t>
            </w:r>
          </w:p>
        </w:tc>
        <w:tc>
          <w:tcPr>
            <w:tcW w:w="495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0B2C6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Sujets de discussion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6EB3ED7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Durée</w:t>
            </w:r>
          </w:p>
        </w:tc>
        <w:tc>
          <w:tcPr>
            <w:tcW w:w="1498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000000" w:fill="FCE4D6"/>
            <w:noWrap/>
            <w:vAlign w:val="center"/>
            <w:hideMark/>
          </w:tcPr>
          <w:p w14:paraId="07AA045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Contact</w:t>
            </w:r>
          </w:p>
        </w:tc>
      </w:tr>
      <w:tr w:rsidR="006A0B7F" w:rsidRPr="00096763" w14:paraId="02EAFB37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6D5CF9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9480DE" w14:textId="5F923BD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209845" w14:textId="6E8E2E4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7E5DD2" w14:textId="2BFB9BA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E1F117" w14:textId="050BAD1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354B6F96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B42A3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C3A95E" w14:textId="4B1F7EB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454685" w14:textId="6BF5ADF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AF1C91" w14:textId="61E010E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E7CA5E" w14:textId="080FD160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410D9CC7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495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EDD813" w14:textId="3F72F866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87116B" w14:textId="2A3B492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B3F869" w14:textId="618E46B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4D9303" w14:textId="124E5136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3AF50AC3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444B1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01B886" w14:textId="459060B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10E098" w14:textId="7D6C79FA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8500FD" w14:textId="5985CF3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838E3F" w14:textId="38B02B9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156F3110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AA8B0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165D93" w14:textId="3193E0E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10B0FB" w14:textId="6552B91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62928F" w14:textId="3EEB5618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9D37B6" w14:textId="4EDAE76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1BC627BD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B9F48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29E69DFC" w14:textId="724E38B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0F479634" w14:textId="52DFE48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485A1192" w14:textId="1C931D83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60EF39" w14:textId="1126E7B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4842C077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77" w:type="dxa"/>
        <w:tblLook w:val="04A0" w:firstRow="1" w:lastRow="0" w:firstColumn="1" w:lastColumn="0" w:noHBand="0" w:noVBand="1"/>
      </w:tblPr>
      <w:tblGrid>
        <w:gridCol w:w="2572"/>
        <w:gridCol w:w="294"/>
        <w:gridCol w:w="7934"/>
      </w:tblGrid>
      <w:tr w:rsidR="00096763" w:rsidRPr="00096763" w14:paraId="66F1A1F4" w14:textId="77777777" w:rsidTr="00423EEE">
        <w:trPr>
          <w:trHeight w:val="432"/>
        </w:trPr>
        <w:tc>
          <w:tcPr>
            <w:tcW w:w="258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30296398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Liste des rafraîchissements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E88C6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7A31E380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Remarques</w:t>
            </w:r>
          </w:p>
        </w:tc>
      </w:tr>
      <w:tr w:rsidR="00096763" w:rsidRPr="00096763" w14:paraId="0DAA4268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DF029A" w14:textId="3DE307D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2C73BC8A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14D7DE" w14:textId="1901847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06EB4612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C252D7" w14:textId="49AFCB7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54F0F1B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771EF4" w14:textId="6A43E5FA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F5D8FD4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EBC256" w14:textId="781CAB2E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118B0D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9759D2" w14:textId="49DAA7B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794263E1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6376E2" w14:textId="7EDFEA9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09D47EC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0D82F" w14:textId="6461405E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BD90E06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EA2A8" w14:textId="6F3765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7DB2BA8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A9DEE6" w14:textId="01EF400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0DDFC98" w14:textId="77777777" w:rsidTr="0082540F">
        <w:trPr>
          <w:trHeight w:val="432"/>
        </w:trPr>
        <w:tc>
          <w:tcPr>
            <w:tcW w:w="2580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FBC84F" w14:textId="3B3C728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1640472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F695CF" w14:textId="5277F2E8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30262D03" w14:textId="77777777" w:rsidR="007A7A98" w:rsidRPr="007A7A98" w:rsidRDefault="007A7A9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72ACFF4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4D5853B3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3C1856C8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25512B5D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15C72F40" w14:textId="77777777" w:rsidR="00247958" w:rsidRPr="00247958" w:rsidRDefault="0024795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4E308E">
        <w:trPr>
          <w:trHeight w:val="3844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lastRenderedPageBreak/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F65B" w14:textId="77777777" w:rsidR="00B77292" w:rsidRDefault="00B77292" w:rsidP="00B01A05">
      <w:r>
        <w:separator/>
      </w:r>
    </w:p>
  </w:endnote>
  <w:endnote w:type="continuationSeparator" w:id="0">
    <w:p w14:paraId="5641D79B" w14:textId="77777777" w:rsidR="00B77292" w:rsidRDefault="00B7729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BBC3" w14:textId="77777777" w:rsidR="00B77292" w:rsidRDefault="00B77292" w:rsidP="00B01A05">
      <w:r>
        <w:separator/>
      </w:r>
    </w:p>
  </w:footnote>
  <w:footnote w:type="continuationSeparator" w:id="0">
    <w:p w14:paraId="12776933" w14:textId="77777777" w:rsidR="00B77292" w:rsidRDefault="00B7729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65274"/>
    <w:rsid w:val="0007196B"/>
    <w:rsid w:val="00074389"/>
    <w:rsid w:val="000809A7"/>
    <w:rsid w:val="00087751"/>
    <w:rsid w:val="000903A5"/>
    <w:rsid w:val="00096763"/>
    <w:rsid w:val="000A0F2E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7167"/>
    <w:rsid w:val="000D7D0D"/>
    <w:rsid w:val="000F1B9D"/>
    <w:rsid w:val="0010333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7737F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73450"/>
    <w:rsid w:val="00285971"/>
    <w:rsid w:val="002915F1"/>
    <w:rsid w:val="002A7789"/>
    <w:rsid w:val="002B44C0"/>
    <w:rsid w:val="002C2E6E"/>
    <w:rsid w:val="002D334E"/>
    <w:rsid w:val="002D4552"/>
    <w:rsid w:val="002D7D1B"/>
    <w:rsid w:val="00306844"/>
    <w:rsid w:val="00337913"/>
    <w:rsid w:val="003566B4"/>
    <w:rsid w:val="003603C8"/>
    <w:rsid w:val="00371560"/>
    <w:rsid w:val="003717CA"/>
    <w:rsid w:val="00373C12"/>
    <w:rsid w:val="00384D8F"/>
    <w:rsid w:val="00385F26"/>
    <w:rsid w:val="003A226B"/>
    <w:rsid w:val="003A5B09"/>
    <w:rsid w:val="003C0DBC"/>
    <w:rsid w:val="003C7519"/>
    <w:rsid w:val="003E309A"/>
    <w:rsid w:val="003F6FFB"/>
    <w:rsid w:val="003F7C1A"/>
    <w:rsid w:val="00404144"/>
    <w:rsid w:val="00413DC8"/>
    <w:rsid w:val="00414D3F"/>
    <w:rsid w:val="004158B3"/>
    <w:rsid w:val="00423C86"/>
    <w:rsid w:val="00423EEE"/>
    <w:rsid w:val="0043145A"/>
    <w:rsid w:val="004342AD"/>
    <w:rsid w:val="00441AA4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722B"/>
    <w:rsid w:val="004D53F9"/>
    <w:rsid w:val="004D5595"/>
    <w:rsid w:val="004E308E"/>
    <w:rsid w:val="004E65EB"/>
    <w:rsid w:val="005000C9"/>
    <w:rsid w:val="00502688"/>
    <w:rsid w:val="00503EBA"/>
    <w:rsid w:val="005109C3"/>
    <w:rsid w:val="00517F69"/>
    <w:rsid w:val="005274F0"/>
    <w:rsid w:val="005276EE"/>
    <w:rsid w:val="00551B20"/>
    <w:rsid w:val="00556DD9"/>
    <w:rsid w:val="0056131E"/>
    <w:rsid w:val="005620D4"/>
    <w:rsid w:val="0056421F"/>
    <w:rsid w:val="00565629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E32C5"/>
    <w:rsid w:val="006E50AE"/>
    <w:rsid w:val="006E772D"/>
    <w:rsid w:val="006F2B58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4EA6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540F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E79F7"/>
    <w:rsid w:val="008F1245"/>
    <w:rsid w:val="008F30DF"/>
    <w:rsid w:val="009014B6"/>
    <w:rsid w:val="00906675"/>
    <w:rsid w:val="0091097D"/>
    <w:rsid w:val="009168B2"/>
    <w:rsid w:val="009204FE"/>
    <w:rsid w:val="00937B38"/>
    <w:rsid w:val="009654AD"/>
    <w:rsid w:val="0099377F"/>
    <w:rsid w:val="009A6136"/>
    <w:rsid w:val="009B354D"/>
    <w:rsid w:val="009B4A90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5962"/>
    <w:rsid w:val="00A40022"/>
    <w:rsid w:val="00A44EE3"/>
    <w:rsid w:val="00A4637E"/>
    <w:rsid w:val="00A5039D"/>
    <w:rsid w:val="00A53B7B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355F"/>
    <w:rsid w:val="00B753BF"/>
    <w:rsid w:val="00B77292"/>
    <w:rsid w:val="00B82139"/>
    <w:rsid w:val="00B90509"/>
    <w:rsid w:val="00B96A6B"/>
    <w:rsid w:val="00BB0C36"/>
    <w:rsid w:val="00BB0DD3"/>
    <w:rsid w:val="00BB2D48"/>
    <w:rsid w:val="00BF103C"/>
    <w:rsid w:val="00BF3DE2"/>
    <w:rsid w:val="00BF56BD"/>
    <w:rsid w:val="00BF7662"/>
    <w:rsid w:val="00C2293A"/>
    <w:rsid w:val="00C431B1"/>
    <w:rsid w:val="00C45C77"/>
    <w:rsid w:val="00C54722"/>
    <w:rsid w:val="00C624B9"/>
    <w:rsid w:val="00C739B9"/>
    <w:rsid w:val="00C74202"/>
    <w:rsid w:val="00C773F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2D29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11555"/>
    <w:rsid w:val="00E206BE"/>
    <w:rsid w:val="00E21909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7F89"/>
    <w:rsid w:val="00EB1CF4"/>
    <w:rsid w:val="00EB6A86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1E93"/>
    <w:rsid w:val="00FC3406"/>
    <w:rsid w:val="00FC6B28"/>
    <w:rsid w:val="00FD3860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4</TotalTime>
  <Pages>2</Pages>
  <Words>168</Words>
  <Characters>898</Characters>
  <Application>Microsoft Office Word</Application>
  <DocSecurity>0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Windows 用户</cp:lastModifiedBy>
  <cp:revision>12</cp:revision>
  <cp:lastPrinted>2021-06-27T21:46:00Z</cp:lastPrinted>
  <dcterms:created xsi:type="dcterms:W3CDTF">2024-08-23T01:27:00Z</dcterms:created>
  <dcterms:modified xsi:type="dcterms:W3CDTF">2024-12-10T07:49:00Z</dcterms:modified>
</cp:coreProperties>
</file>