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0035" w14:textId="77777777" w:rsidR="00251BD5" w:rsidRPr="00272F97" w:rsidRDefault="00B110FC" w:rsidP="0063503B">
      <w:pPr>
        <w:rPr>
          <w:rFonts w:ascii="Century Gothic" w:eastAsia="Times New Roman" w:hAnsi="Century Gothic" w:cs="Arial"/>
          <w:b/>
          <w:bCs/>
          <w:color w:val="595959" w:themeColor="text1" w:themeTint="A6"/>
          <w:sz w:val="44"/>
          <w:szCs w:val="44"/>
        </w:rPr>
      </w:pPr>
      <w:r w:rsidRPr="00A33941">
        <w:rPr>
          <w:rFonts w:ascii="Century Gothic" w:hAnsi="Century Gothic"/>
          <w:noProof/>
          <w:color w:val="595959" w:themeColor="text1" w:themeTint="A6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C2EE4E0" wp14:editId="483DE281">
            <wp:simplePos x="0" y="0"/>
            <wp:positionH relativeFrom="column">
              <wp:posOffset>4757552</wp:posOffset>
            </wp:positionH>
            <wp:positionV relativeFrom="paragraph">
              <wp:posOffset>-347980</wp:posOffset>
            </wp:positionV>
            <wp:extent cx="2338705" cy="324119"/>
            <wp:effectExtent l="0" t="0" r="0" b="6350"/>
            <wp:wrapNone/>
            <wp:docPr id="3" name="Picture 2" descr="Un signe vert avec du texte blanc&#10;&#10;Description générée automatiquement avec une confiance moyenne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sign with white text&#10;&#10;Description automatically generated with medium confidence">
                      <a:hlinkClick r:id="rId7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8705" cy="324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164">
        <w:rPr>
          <w:rFonts w:ascii="Century Gothic" w:eastAsia="Times New Roman" w:hAnsi="Century Gothic" w:cs="Arial"/>
          <w:b/>
          <w:color w:val="595959" w:themeColor="text1" w:themeTint="A6"/>
          <w:sz w:val="44"/>
          <w:szCs w:val="44"/>
        </w:rPr>
        <w:t>RAPPORT D'AVANCEMENT QUOTIDIEN DU STAGIAIRE</w:t>
      </w:r>
    </w:p>
    <w:tbl>
      <w:tblPr>
        <w:tblW w:w="10960" w:type="dxa"/>
        <w:tblLook w:val="04A0" w:firstRow="1" w:lastRow="0" w:firstColumn="1" w:lastColumn="0" w:noHBand="0" w:noVBand="1"/>
      </w:tblPr>
      <w:tblGrid>
        <w:gridCol w:w="2736"/>
        <w:gridCol w:w="2736"/>
        <w:gridCol w:w="1577"/>
        <w:gridCol w:w="1594"/>
        <w:gridCol w:w="2533"/>
      </w:tblGrid>
      <w:tr w:rsidR="00BD1164" w:rsidRPr="00BD1164" w14:paraId="6016ADED" w14:textId="77777777" w:rsidTr="00BD1164">
        <w:trPr>
          <w:trHeight w:val="274"/>
        </w:trPr>
        <w:tc>
          <w:tcPr>
            <w:tcW w:w="27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0B1ADDC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20B9E93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JOURNÉE DE FORMATION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3B97F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F58F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402D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164" w:rsidRPr="00BD1164" w14:paraId="04EDCDD3" w14:textId="77777777" w:rsidTr="00BD1164">
        <w:trPr>
          <w:trHeight w:val="595"/>
        </w:trPr>
        <w:tc>
          <w:tcPr>
            <w:tcW w:w="2736" w:type="dxa"/>
            <w:tcBorders>
              <w:top w:val="nil"/>
              <w:left w:val="single" w:sz="4" w:space="0" w:color="BFBFBF"/>
              <w:bottom w:val="single" w:sz="8" w:space="0" w:color="BFBFBF"/>
              <w:right w:val="nil"/>
            </w:tcBorders>
            <w:shd w:val="clear" w:color="000000" w:fill="FFFFFF"/>
            <w:noWrap/>
            <w:vAlign w:val="center"/>
            <w:hideMark/>
          </w:tcPr>
          <w:p w14:paraId="611B440C" w14:textId="77777777" w:rsidR="00BD1164" w:rsidRPr="00BD1164" w:rsidRDefault="00BD1164" w:rsidP="00BD1164">
            <w:pPr>
              <w:ind w:firstLineChars="100" w:firstLine="200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E0E703A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422E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A1C6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9F236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164" w:rsidRPr="00BD1164" w14:paraId="00923B18" w14:textId="77777777" w:rsidTr="00BD1164">
        <w:trPr>
          <w:trHeight w:val="274"/>
        </w:trPr>
        <w:tc>
          <w:tcPr>
            <w:tcW w:w="5472" w:type="dxa"/>
            <w:gridSpan w:val="2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31FDC0B7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NOM DU STAGIAIRE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D6F4A2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DÉPARTEMENT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3E7FB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6F36" w14:textId="77777777" w:rsidR="00BD1164" w:rsidRPr="00BD1164" w:rsidRDefault="00BD1164" w:rsidP="00BD1164">
            <w:pPr>
              <w:rPr>
                <w:rFonts w:ascii="Calibri" w:eastAsia="Times New Roman" w:hAnsi="Calibri" w:cs="Calibri"/>
                <w:color w:val="000000"/>
              </w:rPr>
            </w:pPr>
            <w:r w:rsidRPr="00BD11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D1164" w:rsidRPr="00BD1164" w14:paraId="6AAFDC09" w14:textId="77777777" w:rsidTr="00BD1164">
        <w:trPr>
          <w:trHeight w:val="595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04F1BE58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88" w:type="dxa"/>
            <w:gridSpan w:val="3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AEEF3"/>
            <w:noWrap/>
            <w:vAlign w:val="center"/>
            <w:hideMark/>
          </w:tcPr>
          <w:p w14:paraId="491FF968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2BFA453B" w14:textId="77777777" w:rsidTr="00BD1164">
        <w:trPr>
          <w:trHeight w:val="365"/>
        </w:trPr>
        <w:tc>
          <w:tcPr>
            <w:tcW w:w="5472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vAlign w:val="bottom"/>
            <w:hideMark/>
          </w:tcPr>
          <w:p w14:paraId="77992A45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NOM DU SUPERVISEUR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9393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COORDONNÉES DU SUPERVISEUR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547A5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</w:rPr>
              <w:t> </w:t>
            </w:r>
          </w:p>
        </w:tc>
      </w:tr>
      <w:tr w:rsidR="00BD1164" w:rsidRPr="00BD1164" w14:paraId="7DD33F25" w14:textId="77777777" w:rsidTr="00BD1164">
        <w:trPr>
          <w:trHeight w:val="595"/>
        </w:trPr>
        <w:tc>
          <w:tcPr>
            <w:tcW w:w="2736" w:type="dxa"/>
            <w:tcBorders>
              <w:top w:val="nil"/>
              <w:left w:val="single" w:sz="4" w:space="0" w:color="BFBFBF"/>
              <w:bottom w:val="single" w:sz="8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3B3EBC6E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CF9330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64E805C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single" w:sz="4" w:space="0" w:color="BFBFBF"/>
              <w:left w:val="nil"/>
              <w:bottom w:val="single" w:sz="8" w:space="0" w:color="BFBFBF"/>
              <w:right w:val="nil"/>
            </w:tcBorders>
            <w:shd w:val="clear" w:color="auto" w:fill="auto"/>
            <w:noWrap/>
            <w:vAlign w:val="center"/>
            <w:hideMark/>
          </w:tcPr>
          <w:p w14:paraId="6C9F4739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7C54F0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71525B7F" w14:textId="77777777" w:rsidTr="00BD1164">
        <w:trPr>
          <w:trHeight w:val="15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64FB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B272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AA146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9B698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DFF4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BD1164" w:rsidRPr="00BD1164" w14:paraId="08ABF4A1" w14:textId="77777777" w:rsidTr="00BD1164">
        <w:trPr>
          <w:trHeight w:val="533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8CF864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</w:rPr>
              <w:t xml:space="preserve">Le stagiaire est-il sur la bonne voie pour réussir sa période de formation? </w:t>
            </w:r>
          </w:p>
        </w:tc>
        <w:tc>
          <w:tcPr>
            <w:tcW w:w="1477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E220BD6" w14:textId="77777777" w:rsidR="00BD1164" w:rsidRPr="00BD1164" w:rsidRDefault="00BD1164" w:rsidP="00BD1164">
            <w:pPr>
              <w:ind w:firstLineChars="100" w:firstLine="20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OUI</w:t>
            </w:r>
          </w:p>
        </w:tc>
        <w:tc>
          <w:tcPr>
            <w:tcW w:w="1478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F2F2F2"/>
            <w:vAlign w:val="center"/>
            <w:hideMark/>
          </w:tcPr>
          <w:p w14:paraId="5B2D0627" w14:textId="77777777" w:rsidR="00BD1164" w:rsidRPr="00BD1164" w:rsidRDefault="00BD1164" w:rsidP="00BD1164">
            <w:pPr>
              <w:ind w:firstLineChars="100" w:firstLine="20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NON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1F835" w14:textId="77777777" w:rsidR="00BD1164" w:rsidRPr="00BD1164" w:rsidRDefault="00BD1164" w:rsidP="00BD1164">
            <w:pPr>
              <w:ind w:firstLineChars="100" w:firstLine="204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D1164" w:rsidRPr="00BD1164" w14:paraId="498F59BB" w14:textId="77777777" w:rsidTr="00BD1164">
        <w:trPr>
          <w:trHeight w:val="289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4832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1F3864"/>
                <w:sz w:val="28"/>
                <w:szCs w:val="28"/>
              </w:rPr>
            </w:pPr>
            <w:r w:rsidRPr="00BD1164">
              <w:rPr>
                <w:rFonts w:ascii="Century Gothic" w:eastAsia="Times New Roman" w:hAnsi="Century Gothic" w:cs="Calibri"/>
                <w:color w:val="1F3864"/>
                <w:sz w:val="28"/>
                <w:szCs w:val="28"/>
              </w:rPr>
              <w:t>COMMENTAIRES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75D22" w14:textId="77777777" w:rsidR="00BD1164" w:rsidRPr="00BD1164" w:rsidRDefault="00BD1164" w:rsidP="00BD1164">
            <w:pPr>
              <w:ind w:firstLineChars="100" w:firstLine="280"/>
              <w:rPr>
                <w:rFonts w:ascii="Century Gothic" w:eastAsia="Times New Roman" w:hAnsi="Century Gothic" w:cs="Calibri"/>
                <w:color w:val="1F3864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CBA85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C39A4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FA55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164" w:rsidRPr="00BD1164" w14:paraId="0A02E337" w14:textId="77777777" w:rsidTr="00BD1164">
        <w:trPr>
          <w:trHeight w:val="1097"/>
        </w:trPr>
        <w:tc>
          <w:tcPr>
            <w:tcW w:w="1096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2F2F2" w:fill="EAEEF3"/>
            <w:vAlign w:val="center"/>
            <w:hideMark/>
          </w:tcPr>
          <w:p w14:paraId="1B724662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66E2931E" w14:textId="77777777" w:rsidTr="00BD1164">
        <w:trPr>
          <w:trHeight w:val="412"/>
        </w:trPr>
        <w:tc>
          <w:tcPr>
            <w:tcW w:w="10960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vAlign w:val="bottom"/>
            <w:hideMark/>
          </w:tcPr>
          <w:p w14:paraId="2BD35EA4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1F3864"/>
                <w:sz w:val="28"/>
                <w:szCs w:val="28"/>
              </w:rPr>
            </w:pPr>
            <w:r w:rsidRPr="00BD1164">
              <w:rPr>
                <w:rFonts w:ascii="Century Gothic" w:eastAsia="Times New Roman" w:hAnsi="Century Gothic" w:cs="Calibri"/>
                <w:color w:val="1F3864"/>
                <w:sz w:val="28"/>
                <w:szCs w:val="28"/>
              </w:rPr>
              <w:t xml:space="preserve">TÂCHES, COMPÉTENCES ET PERFORMANCE - </w:t>
            </w:r>
            <w:r w:rsidRPr="00BD1164">
              <w:rPr>
                <w:rFonts w:ascii="Century Gothic" w:eastAsia="Times New Roman" w:hAnsi="Century Gothic" w:cs="Calibri"/>
                <w:i/>
                <w:color w:val="1F3864"/>
                <w:sz w:val="18"/>
                <w:szCs w:val="18"/>
              </w:rPr>
              <w:t>Veuillez noter le stagiaire sur les points suivants. Incluez une colonne avec une échelle de notation ou un score pour chaque élément.</w:t>
            </w:r>
          </w:p>
        </w:tc>
      </w:tr>
      <w:tr w:rsidR="00BD1164" w:rsidRPr="00BD1164" w14:paraId="3F4BA353" w14:textId="77777777" w:rsidTr="00BD1164">
        <w:trPr>
          <w:trHeight w:val="320"/>
        </w:trPr>
        <w:tc>
          <w:tcPr>
            <w:tcW w:w="10960" w:type="dxa"/>
            <w:gridSpan w:val="5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FFFFFF" w:fill="F2F2F2"/>
            <w:noWrap/>
            <w:vAlign w:val="center"/>
            <w:hideMark/>
          </w:tcPr>
          <w:p w14:paraId="1D32C210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 xml:space="preserve">0 - N'A PAS SATISFAIT À L'EXIGENCE, 1 - SATISFAIT MINIMALEMENT À L'EXIGENCE, 2 - RÉPOND QUELQUE PEU À L'EXIGENCE, </w:t>
            </w:r>
            <w:r w:rsidR="00767C97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br/>
            </w:r>
            <w:r w:rsidRPr="00BD1164">
              <w:rPr>
                <w:rFonts w:ascii="Century Gothic" w:eastAsia="Times New Roman" w:hAnsi="Century Gothic" w:cs="Calibri"/>
                <w:b/>
                <w:color w:val="000000"/>
                <w:sz w:val="20"/>
                <w:szCs w:val="20"/>
              </w:rPr>
              <w:t>3 - SATISFAIT À L'EXIGENCE, 4 - DÉPASSE L'EXIGENCE</w:t>
            </w:r>
          </w:p>
        </w:tc>
      </w:tr>
      <w:tr w:rsidR="00BD1164" w:rsidRPr="00BD1164" w14:paraId="3DFE5D14" w14:textId="77777777" w:rsidTr="00BD1164">
        <w:trPr>
          <w:trHeight w:val="380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53C573E1" w14:textId="77777777" w:rsidR="00BD1164" w:rsidRPr="00BD1164" w:rsidRDefault="00BD1164" w:rsidP="00BD1164">
            <w:pPr>
              <w:ind w:firstLineChars="100" w:firstLine="204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noWrap/>
            <w:vAlign w:val="center"/>
            <w:hideMark/>
          </w:tcPr>
          <w:p w14:paraId="58FB5893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FFFFFF"/>
                <w:sz w:val="20"/>
                <w:szCs w:val="20"/>
              </w:rPr>
              <w:t>NOTES D'ÉVALUATION</w:t>
            </w:r>
          </w:p>
        </w:tc>
        <w:tc>
          <w:tcPr>
            <w:tcW w:w="25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3D81F770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FFFFFF"/>
                <w:sz w:val="20"/>
                <w:szCs w:val="20"/>
              </w:rPr>
              <w:t>SCORE</w:t>
            </w:r>
          </w:p>
        </w:tc>
      </w:tr>
      <w:tr w:rsidR="00BD1164" w:rsidRPr="00BD1164" w14:paraId="093AEEB4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245967D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2AB2B87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1BB1A606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54AF1B8A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4E41D8C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E4E598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0ECC74F2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43109614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CC05CBD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AB2B62B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150384F6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41C809C8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E5A4665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84B7553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21E0A288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0E7948AE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22C1759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6088751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6DFFEECE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19C79263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DE5E7CB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7FA3382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3496D71F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10D2ECEC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847967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0D63228E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2F314939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7A422999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06D7CBB7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1FAEE4E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138F4476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54049443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5742BE67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68F5DF2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3513CF4D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716483F6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4EB8BFA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09C75E8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2D6406C5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0626981D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382770C0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C1D3D4E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68C5C515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5906584E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11A65014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345AC3F1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191BC2A1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4CEC6F45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63767C8E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539533B8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1DEDF569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62BD14DD" w14:textId="77777777" w:rsidTr="00BD1164">
        <w:trPr>
          <w:trHeight w:val="3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FFFFFF" w:fill="FFFFFF"/>
            <w:noWrap/>
            <w:vAlign w:val="center"/>
            <w:hideMark/>
          </w:tcPr>
          <w:p w14:paraId="257597C3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FFFFFF" w:fill="FFFFFF"/>
            <w:vAlign w:val="center"/>
            <w:hideMark/>
          </w:tcPr>
          <w:p w14:paraId="2B4BEAAF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FFFFFF" w:fill="EAEEF3"/>
            <w:vAlign w:val="center"/>
            <w:hideMark/>
          </w:tcPr>
          <w:p w14:paraId="1A77030F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D1164" w:rsidRPr="00BD1164" w14:paraId="1E5026F1" w14:textId="77777777" w:rsidTr="00BD1164">
        <w:trPr>
          <w:trHeight w:val="579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647E4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0B4FE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C52D6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F82980E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1F3864"/>
                <w:sz w:val="28"/>
                <w:szCs w:val="28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1F3864"/>
                <w:sz w:val="28"/>
                <w:szCs w:val="28"/>
              </w:rPr>
              <w:t>SCORE DU STAGIAIRE</w:t>
            </w:r>
          </w:p>
        </w:tc>
        <w:tc>
          <w:tcPr>
            <w:tcW w:w="253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C6E0B4"/>
            <w:vAlign w:val="center"/>
            <w:hideMark/>
          </w:tcPr>
          <w:p w14:paraId="501059C1" w14:textId="77777777" w:rsidR="00BD1164" w:rsidRPr="00BD1164" w:rsidRDefault="00BD1164" w:rsidP="00BD1164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BD1164" w:rsidRPr="00BD1164" w14:paraId="4711E9ED" w14:textId="77777777" w:rsidTr="00BD1164">
        <w:trPr>
          <w:trHeight w:val="274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2BFA0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1F3864"/>
                <w:sz w:val="28"/>
                <w:szCs w:val="28"/>
              </w:rPr>
            </w:pPr>
            <w:r w:rsidRPr="00BD1164">
              <w:rPr>
                <w:rFonts w:ascii="Century Gothic" w:eastAsia="Times New Roman" w:hAnsi="Century Gothic" w:cs="Calibri"/>
                <w:color w:val="1F3864"/>
                <w:sz w:val="28"/>
                <w:szCs w:val="28"/>
              </w:rPr>
              <w:t>SIGNATURE AUTORISÉE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08F6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A82CF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916F0" w14:textId="77777777" w:rsidR="00BD1164" w:rsidRPr="00BD1164" w:rsidRDefault="00BD1164" w:rsidP="00BD116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1164" w:rsidRPr="00BD1164" w14:paraId="624EED31" w14:textId="77777777" w:rsidTr="00BD1164">
        <w:trPr>
          <w:trHeight w:val="274"/>
        </w:trPr>
        <w:tc>
          <w:tcPr>
            <w:tcW w:w="2736" w:type="dxa"/>
            <w:tcBorders>
              <w:top w:val="single" w:sz="4" w:space="0" w:color="BFBFBF"/>
              <w:left w:val="single" w:sz="4" w:space="0" w:color="BFBFBF"/>
              <w:bottom w:val="nil"/>
              <w:right w:val="nil"/>
            </w:tcBorders>
            <w:shd w:val="clear" w:color="333F4F" w:fill="333F4F"/>
            <w:vAlign w:val="center"/>
            <w:hideMark/>
          </w:tcPr>
          <w:p w14:paraId="154802F1" w14:textId="77777777" w:rsidR="00BD1164" w:rsidRPr="00BD1164" w:rsidRDefault="00BD1164" w:rsidP="002B0EA6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FFFFFF"/>
                <w:sz w:val="20"/>
                <w:szCs w:val="20"/>
              </w:rPr>
              <w:t>NOM/TITRE</w:t>
            </w:r>
          </w:p>
        </w:tc>
        <w:tc>
          <w:tcPr>
            <w:tcW w:w="2736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333F4F" w:fill="333F4F"/>
            <w:vAlign w:val="center"/>
            <w:hideMark/>
          </w:tcPr>
          <w:p w14:paraId="06A582DD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477" w:type="dxa"/>
            <w:tcBorders>
              <w:top w:val="single" w:sz="4" w:space="0" w:color="BFBFBF"/>
              <w:left w:val="nil"/>
              <w:bottom w:val="nil"/>
              <w:right w:val="nil"/>
            </w:tcBorders>
            <w:shd w:val="clear" w:color="333F4F" w:fill="333F4F"/>
            <w:vAlign w:val="center"/>
            <w:hideMark/>
          </w:tcPr>
          <w:p w14:paraId="169A0B50" w14:textId="77777777" w:rsidR="00BD1164" w:rsidRPr="00BD1164" w:rsidRDefault="00BD1164" w:rsidP="002B0EA6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1478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2EB0CA4A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2533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333F4F" w:fill="333F4F"/>
            <w:vAlign w:val="center"/>
            <w:hideMark/>
          </w:tcPr>
          <w:p w14:paraId="4F4D44A2" w14:textId="77777777" w:rsidR="00BD1164" w:rsidRPr="00BD1164" w:rsidRDefault="00BD1164" w:rsidP="002B0EA6">
            <w:pPr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b/>
                <w:color w:val="FFFFFF"/>
                <w:sz w:val="20"/>
                <w:szCs w:val="20"/>
              </w:rPr>
              <w:t>DATE</w:t>
            </w:r>
          </w:p>
        </w:tc>
      </w:tr>
      <w:tr w:rsidR="00BD1164" w:rsidRPr="00BD1164" w14:paraId="185643DE" w14:textId="77777777" w:rsidTr="00BD1164">
        <w:trPr>
          <w:trHeight w:val="746"/>
        </w:trPr>
        <w:tc>
          <w:tcPr>
            <w:tcW w:w="5472" w:type="dxa"/>
            <w:gridSpan w:val="2"/>
            <w:tcBorders>
              <w:top w:val="single" w:sz="4" w:space="0" w:color="BFBFBF"/>
              <w:left w:val="single" w:sz="4" w:space="0" w:color="BFBFBF"/>
              <w:bottom w:val="single" w:sz="8" w:space="0" w:color="BFBFBF"/>
              <w:right w:val="single" w:sz="4" w:space="0" w:color="BFBFBF"/>
            </w:tcBorders>
            <w:shd w:val="clear" w:color="F2F2F2" w:fill="EAEEF3"/>
            <w:noWrap/>
            <w:vAlign w:val="center"/>
            <w:hideMark/>
          </w:tcPr>
          <w:p w14:paraId="08EE51B0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955" w:type="dxa"/>
            <w:gridSpan w:val="2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000000" w:fill="EAEEF3"/>
            <w:noWrap/>
            <w:vAlign w:val="bottom"/>
            <w:hideMark/>
          </w:tcPr>
          <w:p w14:paraId="39C07B18" w14:textId="77777777" w:rsidR="00BD1164" w:rsidRPr="00BD1164" w:rsidRDefault="00BD1164" w:rsidP="00BD1164">
            <w:pPr>
              <w:rPr>
                <w:rFonts w:ascii="Calibri" w:eastAsia="Times New Roman" w:hAnsi="Calibri" w:cs="Calibri"/>
              </w:rPr>
            </w:pPr>
            <w:r w:rsidRPr="00BD116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533" w:type="dxa"/>
            <w:tcBorders>
              <w:top w:val="single" w:sz="4" w:space="0" w:color="BFBFBF"/>
              <w:left w:val="nil"/>
              <w:bottom w:val="single" w:sz="8" w:space="0" w:color="BFBFBF"/>
              <w:right w:val="single" w:sz="4" w:space="0" w:color="BFBFBF"/>
            </w:tcBorders>
            <w:shd w:val="clear" w:color="F2F2F2" w:fill="EAEEF3"/>
            <w:vAlign w:val="center"/>
            <w:hideMark/>
          </w:tcPr>
          <w:p w14:paraId="283F1D5D" w14:textId="77777777" w:rsidR="00BD1164" w:rsidRPr="00BD1164" w:rsidRDefault="00BD1164" w:rsidP="00BD1164">
            <w:pPr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  <w:t> </w:t>
            </w:r>
          </w:p>
        </w:tc>
      </w:tr>
    </w:tbl>
    <w:tbl>
      <w:tblPr>
        <w:tblStyle w:val="TableGrid"/>
        <w:tblpPr w:leftFromText="180" w:rightFromText="180" w:vertAnchor="text" w:horzAnchor="margin" w:tblpY="161"/>
        <w:tblW w:w="1053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="00BD1164" w:rsidRPr="00C04D51" w14:paraId="5C02768F" w14:textId="77777777" w:rsidTr="00BD1164">
        <w:trPr>
          <w:trHeight w:val="3168"/>
        </w:trPr>
        <w:tc>
          <w:tcPr>
            <w:tcW w:w="10530" w:type="dxa"/>
          </w:tcPr>
          <w:p w14:paraId="40764F46" w14:textId="77777777" w:rsidR="00BD1164" w:rsidRPr="00C04D51" w:rsidRDefault="00BD1164" w:rsidP="00BD1164">
            <w:pPr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14:paraId="15CC100B" w14:textId="77777777" w:rsidR="00BD1164" w:rsidRPr="00C04D51" w:rsidRDefault="00BD1164" w:rsidP="00BD116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  <w:t>DÉMENTI</w:t>
            </w:r>
          </w:p>
          <w:p w14:paraId="509020C8" w14:textId="77777777" w:rsidR="00BD1164" w:rsidRPr="00C04D51" w:rsidRDefault="00BD1164" w:rsidP="00BD1164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14:paraId="444667A1" w14:textId="77777777" w:rsidR="00BD1164" w:rsidRPr="00C04D51" w:rsidRDefault="00BD1164" w:rsidP="00BD1164">
            <w:pPr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  <w:t>Tous les articles, modèles ou informations fournis par Smartsheet sur le site Web sont fournis à titre de référence uniquement. Bien que nous nous efforcions de maintenir les informations à jour et correctes, nous ne faisons aucune déclaration ou garantie d'aucune sorte, expresse ou implicite, quant à l'exhaustivité, l'exactitude, la fiabilité, la pertinence ou la disponibilité en ce qui concerne le site Web ou les informations, articles, modèles ou graphiques connexes contenus sur le site Web. Toute confiance que vous accordez à ces informations est donc strictement à vos propres risques.</w:t>
            </w:r>
          </w:p>
        </w:tc>
      </w:tr>
    </w:tbl>
    <w:p w14:paraId="658B3B71" w14:textId="77777777" w:rsidR="0063503B" w:rsidRPr="00C04D51" w:rsidRDefault="0063503B" w:rsidP="0063503B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14:paraId="297442AE" w14:textId="77777777" w:rsidR="0063503B" w:rsidRDefault="0063503B"/>
    <w:sectPr w:rsidR="0063503B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ACE15" w14:textId="77777777" w:rsidR="00D607E2" w:rsidRDefault="00D607E2" w:rsidP="00DB2412">
      <w:r>
        <w:separator/>
      </w:r>
    </w:p>
  </w:endnote>
  <w:endnote w:type="continuationSeparator" w:id="0">
    <w:p w14:paraId="03031459" w14:textId="77777777" w:rsidR="00D607E2" w:rsidRDefault="00D607E2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A27C2" w14:textId="77777777" w:rsidR="00D607E2" w:rsidRDefault="00D607E2" w:rsidP="00DB2412">
      <w:r>
        <w:separator/>
      </w:r>
    </w:p>
  </w:footnote>
  <w:footnote w:type="continuationSeparator" w:id="0">
    <w:p w14:paraId="79296AFF" w14:textId="77777777" w:rsidR="00D607E2" w:rsidRDefault="00D607E2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536C9" w14:textId="7777777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9F"/>
    <w:rsid w:val="00005410"/>
    <w:rsid w:val="000102CA"/>
    <w:rsid w:val="0003687C"/>
    <w:rsid w:val="000707ED"/>
    <w:rsid w:val="000911DB"/>
    <w:rsid w:val="000A4734"/>
    <w:rsid w:val="000F4104"/>
    <w:rsid w:val="00107A05"/>
    <w:rsid w:val="00117C74"/>
    <w:rsid w:val="0018470F"/>
    <w:rsid w:val="00204662"/>
    <w:rsid w:val="00232DC6"/>
    <w:rsid w:val="00246934"/>
    <w:rsid w:val="00251BD5"/>
    <w:rsid w:val="00272F97"/>
    <w:rsid w:val="002851E9"/>
    <w:rsid w:val="002B0EA6"/>
    <w:rsid w:val="003801B6"/>
    <w:rsid w:val="0039336F"/>
    <w:rsid w:val="003B3D01"/>
    <w:rsid w:val="003E41B1"/>
    <w:rsid w:val="003E4F0D"/>
    <w:rsid w:val="00437607"/>
    <w:rsid w:val="004557F2"/>
    <w:rsid w:val="00455D00"/>
    <w:rsid w:val="00462715"/>
    <w:rsid w:val="00471C74"/>
    <w:rsid w:val="0047532A"/>
    <w:rsid w:val="004937B7"/>
    <w:rsid w:val="004A2939"/>
    <w:rsid w:val="004B520D"/>
    <w:rsid w:val="004F1E6B"/>
    <w:rsid w:val="00523965"/>
    <w:rsid w:val="0055349F"/>
    <w:rsid w:val="00566BCB"/>
    <w:rsid w:val="005A40D8"/>
    <w:rsid w:val="005A42B5"/>
    <w:rsid w:val="005B1E6A"/>
    <w:rsid w:val="005F2026"/>
    <w:rsid w:val="0061480B"/>
    <w:rsid w:val="00615FC9"/>
    <w:rsid w:val="0063503B"/>
    <w:rsid w:val="0065609B"/>
    <w:rsid w:val="006A2E1D"/>
    <w:rsid w:val="006E1896"/>
    <w:rsid w:val="00706918"/>
    <w:rsid w:val="007436B0"/>
    <w:rsid w:val="0074716D"/>
    <w:rsid w:val="00754E93"/>
    <w:rsid w:val="00767C97"/>
    <w:rsid w:val="00783A60"/>
    <w:rsid w:val="00820539"/>
    <w:rsid w:val="008B439A"/>
    <w:rsid w:val="008D5831"/>
    <w:rsid w:val="00910EDA"/>
    <w:rsid w:val="0091674F"/>
    <w:rsid w:val="00942DA6"/>
    <w:rsid w:val="00966596"/>
    <w:rsid w:val="00985675"/>
    <w:rsid w:val="00991B59"/>
    <w:rsid w:val="0099775F"/>
    <w:rsid w:val="009E6439"/>
    <w:rsid w:val="009F41AF"/>
    <w:rsid w:val="00A02960"/>
    <w:rsid w:val="00AC1F87"/>
    <w:rsid w:val="00AE27BE"/>
    <w:rsid w:val="00AF55BB"/>
    <w:rsid w:val="00B110FC"/>
    <w:rsid w:val="00B36E9F"/>
    <w:rsid w:val="00B6399F"/>
    <w:rsid w:val="00BC1A20"/>
    <w:rsid w:val="00BD1164"/>
    <w:rsid w:val="00BD4125"/>
    <w:rsid w:val="00C67635"/>
    <w:rsid w:val="00D06B25"/>
    <w:rsid w:val="00D16763"/>
    <w:rsid w:val="00D30943"/>
    <w:rsid w:val="00D32F22"/>
    <w:rsid w:val="00D3685B"/>
    <w:rsid w:val="00D52905"/>
    <w:rsid w:val="00D607E2"/>
    <w:rsid w:val="00D954DA"/>
    <w:rsid w:val="00D96549"/>
    <w:rsid w:val="00D96B95"/>
    <w:rsid w:val="00D970D9"/>
    <w:rsid w:val="00DA5351"/>
    <w:rsid w:val="00DB2412"/>
    <w:rsid w:val="00E36888"/>
    <w:rsid w:val="00E4698F"/>
    <w:rsid w:val="00E64BEF"/>
    <w:rsid w:val="00E84464"/>
    <w:rsid w:val="00F04F96"/>
    <w:rsid w:val="00F11ABB"/>
    <w:rsid w:val="00F22F09"/>
    <w:rsid w:val="00F3599F"/>
    <w:rsid w:val="00F76C42"/>
    <w:rsid w:val="00F85A65"/>
    <w:rsid w:val="00FC3986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30D4"/>
  <w15:chartTrackingRefBased/>
  <w15:docId w15:val="{1B50F93D-9668-D74B-831F-C7681AD4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63503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.smartsheet.com/try-it?trp=17294&amp;utm_language=FR&amp;utm_source=integrated+content&amp;utm_campaign=/daily-progress-reports&amp;utm_medium=ic+trainee+daily+progress+report+11246+word+fr&amp;lpa=ic+trainee+daily+progress+report+11246+word+fr&amp;lx=aYf7K2kMaKALvWovhVtmDgBAgeTPLDIL8TQRu558b7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eatherkey/Desktop/Daily%20Progress%20Report%20Templates/IC-Trainee-Daily-Progress-Report-11246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CE5230-7BC8-4D81-92EF-8F7B8424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IC-Trainee-Daily-Progress-Report-11246_WORD.dotx</Template>
  <TotalTime>0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Allison Okonczak</cp:lastModifiedBy>
  <cp:revision>2</cp:revision>
  <dcterms:created xsi:type="dcterms:W3CDTF">2022-02-26T00:24:00Z</dcterms:created>
  <dcterms:modified xsi:type="dcterms:W3CDTF">2025-03-06T13:41:00Z</dcterms:modified>
</cp:coreProperties>
</file>