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E096" w14:textId="1F85B653" w:rsidR="00C805C2" w:rsidRDefault="002D28F0" w:rsidP="0045153B">
      <w:pPr>
        <w:spacing w:after="0" w:line="240" w:lineRule="auto"/>
        <w:rPr>
          <w:b/>
          <w:color w:val="808080" w:themeColor="background1" w:themeShade="80"/>
          <w:sz w:val="36"/>
        </w:rPr>
      </w:pPr>
      <w:bookmarkStart w:id="0" w:name="_Toc514844113"/>
      <w:bookmarkStart w:id="1" w:name="_Toc514844351"/>
      <w:bookmarkStart w:id="2" w:name="_Toc514852214"/>
      <w:bookmarkStart w:id="3" w:name="_Toc516132378"/>
      <w:bookmarkStart w:id="4" w:name="_Toc519496219"/>
      <w:r w:rsidRPr="00C805C2">
        <w:rPr>
          <w:rFonts w:cs="Arial"/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1" locked="0" layoutInCell="1" allowOverlap="1" wp14:anchorId="3A8CB8C3" wp14:editId="2F6C1C90">
            <wp:simplePos x="0" y="0"/>
            <wp:positionH relativeFrom="column">
              <wp:posOffset>4429760</wp:posOffset>
            </wp:positionH>
            <wp:positionV relativeFrom="paragraph">
              <wp:posOffset>-333375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87AC6">
        <w:rPr>
          <w:b/>
          <w:color w:val="808080" w:themeColor="background1" w:themeShade="80"/>
          <w:sz w:val="36"/>
        </w:rPr>
        <w:t>MODÈLE DE RAPPORT DE PROJET D'ENTREPRISE</w:t>
      </w:r>
    </w:p>
    <w:p w14:paraId="5A47B2AE" w14:textId="50992DFA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0B9EB566" w14:textId="77777777" w:rsidR="00A32F89" w:rsidRPr="00491059" w:rsidRDefault="00A32F89" w:rsidP="00A32F89"/>
    <w:p w14:paraId="62A1CB04" w14:textId="77777777" w:rsidR="00A32F89" w:rsidRDefault="00A32F89" w:rsidP="00A32F89"/>
    <w:p w14:paraId="73F644CC" w14:textId="77777777" w:rsidR="00A32F89" w:rsidRDefault="00A32F89" w:rsidP="00A32F89"/>
    <w:p w14:paraId="49BA38F9" w14:textId="77777777" w:rsidR="00CB693F" w:rsidRDefault="00287AC6" w:rsidP="00C805C2">
      <w:pPr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  <w:r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anchorId="5A14420A" wp14:editId="56366873">
                <wp:simplePos x="0" y="0"/>
                <wp:positionH relativeFrom="margin">
                  <wp:posOffset>34925</wp:posOffset>
                </wp:positionH>
                <wp:positionV relativeFrom="page">
                  <wp:posOffset>2503756</wp:posOffset>
                </wp:positionV>
                <wp:extent cx="6426200" cy="5471795"/>
                <wp:effectExtent l="0" t="0" r="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47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B864" w14:textId="77777777" w:rsidR="00C37AAF" w:rsidRDefault="00C37AAF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  <w:t>TITRE DU PROJETRAPPORT</w:t>
                            </w:r>
                          </w:p>
                          <w:p w14:paraId="0DA49E96" w14:textId="77777777" w:rsidR="00C37AAF" w:rsidRPr="00A32F89" w:rsidRDefault="00287AC6" w:rsidP="00A32F89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  <w:t xml:space="preserve"> DE PROJET </w:t>
                            </w:r>
                          </w:p>
                          <w:p w14:paraId="7F649430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0960260" w14:textId="77777777" w:rsidR="00287AC6" w:rsidRDefault="00287AC6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D'ENTREPRISEN° DE PROJET: </w:t>
                            </w:r>
                          </w:p>
                          <w:p w14:paraId="25E61057" w14:textId="77777777" w:rsidR="00287AC6" w:rsidRDefault="00287AC6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60DAFED" w14:textId="77777777" w:rsidR="00287AC6" w:rsidRDefault="00287AC6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AUTEUR: </w:t>
                            </w:r>
                          </w:p>
                          <w:p w14:paraId="5622D42A" w14:textId="77777777" w:rsidR="00287AC6" w:rsidRDefault="00287AC6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11322A86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NOM DE L</w:t>
                            </w:r>
                          </w:p>
                          <w:p w14:paraId="4C96134C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'ENTREPRISEAdresse </w:t>
                            </w:r>
                          </w:p>
                          <w:p w14:paraId="346F226D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de rueVille, État et Zip </w:t>
                            </w:r>
                          </w:p>
                          <w:p w14:paraId="268884F1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E60E71E" w14:textId="77777777" w:rsidR="00C37AAF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webaddress.com </w:t>
                            </w:r>
                          </w:p>
                          <w:p w14:paraId="468F545F" w14:textId="77777777" w:rsidR="00C37AAF" w:rsidRPr="0037789A" w:rsidRDefault="00C37AAF" w:rsidP="00A32F89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03A49EA0" w14:textId="77777777" w:rsidR="00C37AAF" w:rsidRDefault="00C37AAF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  <w:t>Version 0.0.000</w:t>
                            </w:r>
                          </w:p>
                          <w:p w14:paraId="5D6618FE" w14:textId="77777777" w:rsidR="00C37AAF" w:rsidRDefault="00C37AAF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30D9C34F" w14:textId="77777777" w:rsidR="00C37AAF" w:rsidRPr="0037789A" w:rsidRDefault="00C37AAF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  <w:t>/00/0000</w:t>
                            </w:r>
                          </w:p>
                          <w:p w14:paraId="2D266AEB" w14:textId="77777777" w:rsidR="00C37AAF" w:rsidRDefault="00C37AAF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35E07C35" w14:textId="77777777" w:rsidR="00C37AAF" w:rsidRPr="0037789A" w:rsidRDefault="00C37AAF" w:rsidP="00A32F89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4420A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2.75pt;margin-top:197.15pt;width:506pt;height:430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" filled="f" stroked="f" strokeweight=".5pt">
                <v:textbox inset="0,0,0,0">
                  <w:txbxContent>
                    <w:p w14:paraId="176EB864" w14:textId="77777777" w:rsidR="00C37AAF" w:rsidRDefault="00C37AAF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  <w:t>TITRE DU PROJETRAPPORT</w:t>
                      </w:r>
                    </w:p>
                    <w:p w14:paraId="0DA49E96" w14:textId="77777777" w:rsidR="00C37AAF" w:rsidRPr="00A32F89" w:rsidRDefault="00287AC6" w:rsidP="00A32F89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  <w:t xml:space="preserve"> DE PROJET </w:t>
                      </w:r>
                    </w:p>
                    <w:p w14:paraId="7F649430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0960260" w14:textId="77777777" w:rsidR="00287AC6" w:rsidRDefault="00287AC6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  <w:t xml:space="preserve">D'ENTREPRISEN° DE PROJET: </w:t>
                      </w:r>
                    </w:p>
                    <w:p w14:paraId="25E61057" w14:textId="77777777" w:rsidR="00287AC6" w:rsidRDefault="00287AC6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60DAFED" w14:textId="77777777" w:rsidR="00287AC6" w:rsidRDefault="00287AC6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  <w:t xml:space="preserve">AUTEUR: </w:t>
                      </w:r>
                    </w:p>
                    <w:p w14:paraId="5622D42A" w14:textId="77777777" w:rsidR="00287AC6" w:rsidRDefault="00287AC6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11322A86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  <w:t>NOM DE L</w:t>
                      </w:r>
                    </w:p>
                    <w:p w14:paraId="4C96134C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  <w:t xml:space="preserve">'ENTREPRISEAdresse </w:t>
                      </w:r>
                    </w:p>
                    <w:p w14:paraId="346F226D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  <w:t xml:space="preserve">de rueVille, État et Zip </w:t>
                      </w:r>
                    </w:p>
                    <w:p w14:paraId="268884F1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E60E71E" w14:textId="77777777" w:rsidR="00C37AAF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  <w:t xml:space="preserve">webaddress.com </w:t>
                      </w:r>
                    </w:p>
                    <w:p w14:paraId="468F545F" w14:textId="77777777" w:rsidR="00C37AAF" w:rsidRPr="0037789A" w:rsidRDefault="00C37AAF" w:rsidP="00A32F89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03A49EA0" w14:textId="77777777" w:rsidR="00C37AAF" w:rsidRDefault="00C37AAF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  <w:t>Version 0.0.000</w:t>
                      </w:r>
                    </w:p>
                    <w:p w14:paraId="5D6618FE" w14:textId="77777777" w:rsidR="00C37AAF" w:rsidRDefault="00C37AAF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30D9C34F" w14:textId="77777777" w:rsidR="00C37AAF" w:rsidRPr="0037789A" w:rsidRDefault="00C37AAF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  <w:t>/00/0000</w:t>
                      </w:r>
                    </w:p>
                    <w:p w14:paraId="2D266AEB" w14:textId="77777777" w:rsidR="00C37AAF" w:rsidRDefault="00C37AAF" w:rsidP="00A32F89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35E07C35" w14:textId="77777777" w:rsidR="00C37AAF" w:rsidRPr="0037789A" w:rsidRDefault="00C37AAF" w:rsidP="00A32F89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82893D5" w14:textId="77777777" w:rsidR="00375937" w:rsidRDefault="00375937" w:rsidP="00A32F89">
      <w:pPr>
        <w:sectPr w:rsidR="00375937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7BC1106" w14:textId="77777777" w:rsidR="00375937" w:rsidRDefault="00AC3E20" w:rsidP="00375937">
      <w:pPr>
        <w:pStyle w:val="Heading1"/>
        <w:spacing w:line="240" w:lineRule="auto"/>
        <w:ind w:left="0"/>
        <w:rPr>
          <w:szCs w:val="28"/>
        </w:rPr>
      </w:pPr>
      <w:bookmarkStart w:id="5" w:name="_Toc15838956"/>
      <w:r>
        <w:rPr>
          <w:szCs w:val="28"/>
        </w:rPr>
        <w:lastRenderedPageBreak/>
        <w:t>EN AVANT</w:t>
      </w:r>
      <w:bookmarkEnd w:id="5"/>
    </w:p>
    <w:p w14:paraId="24E5C0F6" w14:textId="77777777" w:rsidR="00375937" w:rsidRDefault="00375937" w:rsidP="00375937"/>
    <w:p w14:paraId="1D287689" w14:textId="77777777" w:rsidR="00375937" w:rsidRDefault="00375937" w:rsidP="00375937"/>
    <w:p w14:paraId="34581F17" w14:textId="77777777" w:rsidR="00375937" w:rsidRPr="00375937" w:rsidRDefault="00375937" w:rsidP="00375937"/>
    <w:p w14:paraId="33AD8D79" w14:textId="77777777" w:rsidR="00375937" w:rsidRDefault="00375937" w:rsidP="00375937">
      <w:r>
        <w:t>Si vous avez l'intention de publier ce rapport, envisagez de faire remplir cette section par le(s) président(s) du comité concerné(s), le chef de la direction ou le parrain.</w:t>
      </w:r>
    </w:p>
    <w:p w14:paraId="241925D0" w14:textId="77777777" w:rsidR="00375937" w:rsidRPr="00375937" w:rsidRDefault="00031729" w:rsidP="00375937">
      <w:r>
        <w:t>Le message ici devrait être clair et concis et devrait mettre en évidence les principaux points à retenir pour les lecteurs de ce rapport.</w:t>
      </w:r>
    </w:p>
    <w:p w14:paraId="73CC61A5" w14:textId="77777777" w:rsidR="00A32F89" w:rsidRDefault="00A32F89" w:rsidP="00A32F89"/>
    <w:p w14:paraId="02CAE2EB" w14:textId="77777777" w:rsidR="00375937" w:rsidRDefault="00375937" w:rsidP="00A32F89"/>
    <w:p w14:paraId="3C6FFB1B" w14:textId="77777777" w:rsidR="00375937" w:rsidRDefault="00375937" w:rsidP="00375937">
      <w:r>
        <w:t>...........................................</w:t>
      </w:r>
    </w:p>
    <w:p w14:paraId="2F011B52" w14:textId="77777777" w:rsidR="00375937" w:rsidRDefault="00375937" w:rsidP="00375937">
      <w:r>
        <w:t>Nom</w:t>
      </w:r>
    </w:p>
    <w:p w14:paraId="5881E178" w14:textId="77777777" w:rsidR="00375937" w:rsidRPr="00A32F89" w:rsidRDefault="00375937" w:rsidP="00375937">
      <w:pPr>
        <w:sectPr w:rsidR="00375937" w:rsidRPr="00A32F8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t>Position</w:t>
      </w: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14:paraId="09B399C8" w14:textId="77777777" w:rsidR="0027725D" w:rsidRPr="00BC4FB8" w:rsidRDefault="0027725D" w:rsidP="00114717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</w:rPr>
            <w:t>Table des matières</w:t>
          </w:r>
        </w:p>
        <w:p w14:paraId="4A1F3152" w14:textId="77777777" w:rsidR="00AC3E20" w:rsidRPr="00673DDA" w:rsidRDefault="0027725D" w:rsidP="00673DDA">
          <w:pPr>
            <w:pStyle w:val="TOC1"/>
            <w:tabs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r w:rsidRPr="00BC4FB8">
            <w:rPr>
              <w:b/>
              <w:noProof/>
              <w:sz w:val="20"/>
              <w:szCs w:val="20"/>
            </w:rPr>
            <w:fldChar w:fldCharType="begin"/>
          </w:r>
          <w:r w:rsidRPr="00BC4FB8">
            <w:rPr>
              <w:b/>
              <w:noProof/>
              <w:sz w:val="20"/>
              <w:szCs w:val="20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</w:rPr>
            <w:fldChar w:fldCharType="separate"/>
          </w:r>
          <w:hyperlink w:anchor="_Toc15838956" w:history="1">
            <w:r w:rsidR="00AC3E20" w:rsidRPr="00673DDA">
              <w:rPr>
                <w:rStyle w:val="Hyperlink"/>
                <w:noProof/>
                <w:sz w:val="20"/>
                <w:szCs w:val="20"/>
              </w:rPr>
              <w:t>AVANT2</w:t>
            </w:r>
            <w:r w:rsidR="00AC3E20" w:rsidRPr="00673DDA">
              <w:rPr>
                <w:noProof/>
                <w:webHidden/>
                <w:sz w:val="20"/>
                <w:szCs w:val="20"/>
              </w:rPr>
              <w:tab/>
            </w:r>
            <w:r w:rsidR="00AC3E20"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="00AC3E20" w:rsidRPr="00673DDA">
              <w:rPr>
                <w:noProof/>
                <w:webHidden/>
                <w:sz w:val="20"/>
                <w:szCs w:val="20"/>
              </w:rPr>
              <w:instrText xml:space="preserve"> PAGEREF _Toc15838956 \h </w:instrText>
            </w:r>
            <w:r w:rsidR="00AC3E20" w:rsidRPr="00673DDA">
              <w:rPr>
                <w:noProof/>
                <w:webHidden/>
                <w:sz w:val="20"/>
                <w:szCs w:val="20"/>
              </w:rPr>
            </w:r>
            <w:r w:rsidR="00AC3E20"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C3E20"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B40250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57" w:history="1">
            <w:r w:rsidRPr="00673DDA">
              <w:rPr>
                <w:rStyle w:val="Hyperlink"/>
                <w:noProof/>
                <w:sz w:val="20"/>
                <w:szCs w:val="20"/>
              </w:rPr>
              <w:t>1.RÉSUMÉ4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_Toc15838957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C983A3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58" w:history="1">
            <w:r w:rsidRPr="00673DDA">
              <w:rPr>
                <w:rStyle w:val="Hyperlink"/>
                <w:noProof/>
                <w:sz w:val="20"/>
                <w:szCs w:val="20"/>
              </w:rPr>
              <w:t>1.1 CONTEXTE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_Toc15838958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>COMMERCIAL4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CBF67B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59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1.2OBJECTIFS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(À LONG TERME ET À COURT TERME)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_Toc15838959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>4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BBA6AD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0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1.3RISQUES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ET PROBLÈMES4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_Toc15838960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F5F418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1" w:history="1">
            <w:r w:rsidRPr="00673DDA">
              <w:rPr>
                <w:rStyle w:val="Hyperlink"/>
                <w:noProof/>
                <w:sz w:val="20"/>
                <w:szCs w:val="20"/>
              </w:rPr>
              <w:t>1.4PROGRESS4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_Toc15838961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A20DDE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2" w:history="1"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1.5EXEMPLOYS4 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_Toc15838962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FACCA0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3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1.6PROFIL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DU CLIENT4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_Toc15838963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88DAD6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4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2.PRINCIPALES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ACTIVITÉS DU PROJET5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_Toc15838964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400CDF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5" w:history="1">
            <w:r w:rsidRPr="00673DDA">
              <w:rPr>
                <w:rStyle w:val="Hyperlink"/>
                <w:noProof/>
                <w:sz w:val="20"/>
                <w:szCs w:val="20"/>
              </w:rPr>
              <w:t>2.1ACTIVITÉ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/ THÈME A5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_Toc15838965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3AABA5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6" w:history="1">
            <w:r w:rsidRPr="00673DDA">
              <w:rPr>
                <w:rStyle w:val="Hyperlink"/>
                <w:noProof/>
                <w:sz w:val="20"/>
                <w:szCs w:val="20"/>
              </w:rPr>
              <w:t>2.2ACTIVITÉ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/ THÈME B5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_Toc15838966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D78A3F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7" w:history="1">
            <w:r w:rsidRPr="00673DDA">
              <w:rPr>
                <w:rStyle w:val="Hyperlink"/>
                <w:noProof/>
                <w:sz w:val="20"/>
                <w:szCs w:val="20"/>
              </w:rPr>
              <w:t>2.3ACTIVITÉ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/ SUJET C5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_Toc15838967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DF5A4B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8" w:history="1">
            <w:r w:rsidRPr="00673DDA">
              <w:rPr>
                <w:rStyle w:val="Hyperlink"/>
                <w:noProof/>
                <w:sz w:val="20"/>
                <w:szCs w:val="20"/>
              </w:rPr>
              <w:t>3.ANALYSE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DE 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_Toc15838968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>MARCHÉ6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97CD0F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69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3.1 DESCRIPTION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DU MARCHÉ ET CLIENTS CIBLES6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_Toc15838969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A27BCF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0" w:history="1">
            <w:r w:rsidRPr="00673DDA">
              <w:rPr>
                <w:rStyle w:val="Hyperlink"/>
                <w:noProof/>
                <w:sz w:val="20"/>
                <w:szCs w:val="20"/>
              </w:rPr>
              <w:t>3.2STRUCTURE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DES PRIX6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_Toc15838970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74995B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1" w:history="1">
            <w:r w:rsidRPr="00673DDA">
              <w:rPr>
                <w:rStyle w:val="Hyperlink"/>
                <w:noProof/>
                <w:sz w:val="20"/>
                <w:szCs w:val="20"/>
              </w:rPr>
              <w:t>3.3DESCRIPTION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DE LA DEMANDE6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_Toc15838971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2BF3C7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2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3.4LIMITES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DE PRODUCTION6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_Toc15838972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33EA38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3" w:history="1">
            <w:r w:rsidRPr="00673DDA">
              <w:rPr>
                <w:rStyle w:val="Hyperlink"/>
                <w:noProof/>
                <w:sz w:val="20"/>
                <w:szCs w:val="20"/>
              </w:rPr>
              <w:t>4.ÉVALUATION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FINANCIÈRE6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_Toc15838973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AD206A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4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4.1PENSES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ET MÉTHODES D'INVESTISSEMENT6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_Toc15838974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C15395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5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4.2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PRODUCTIVITÉ ESCOMPTÉE6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_Toc15838975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B04323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6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4.3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CLASSEMENT FINANCIER PRÉVU6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_Toc15838976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0C5E8C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7" w:history="1">
            <w:r w:rsidRPr="00673DDA">
              <w:rPr>
                <w:rStyle w:val="Hyperlink"/>
                <w:noProof/>
                <w:sz w:val="20"/>
                <w:szCs w:val="20"/>
              </w:rPr>
              <w:t>5.ÉVALUATION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DU 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_Toc15838977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>MARKETING6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93E99D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8" w:history="1">
            <w:r w:rsidRPr="00673DDA">
              <w:rPr>
                <w:rStyle w:val="Hyperlink"/>
                <w:noProof/>
                <w:sz w:val="20"/>
                <w:szCs w:val="20"/>
              </w:rPr>
              <w:t>5.1PRIX6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_Toc15838978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761430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79" w:history="1">
            <w:r w:rsidRPr="00673DDA">
              <w:rPr>
                <w:rStyle w:val="Hyperlink"/>
                <w:noProof/>
                <w:sz w:val="20"/>
                <w:szCs w:val="20"/>
              </w:rPr>
              <w:t>5.2PRODUIT6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_Toc15838979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F13B58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0" w:history="1">
            <w:r w:rsidRPr="00673DDA">
              <w:rPr>
                <w:rStyle w:val="Hyperlink"/>
                <w:noProof/>
                <w:sz w:val="20"/>
                <w:szCs w:val="20"/>
              </w:rPr>
              <w:t>5.3PLACE6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_Toc15838980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7E8ADE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1" w:history="1">
            <w:r w:rsidRPr="00673DDA">
              <w:rPr>
                <w:rStyle w:val="Hyperlink"/>
                <w:noProof/>
                <w:sz w:val="20"/>
                <w:szCs w:val="20"/>
              </w:rPr>
              <w:t>5.4PROMOTION6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_Toc15838981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A22FB4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2" w:history="1">
            <w:r w:rsidRPr="00673DDA">
              <w:rPr>
                <w:rStyle w:val="Hyperlink"/>
                <w:noProof/>
                <w:sz w:val="20"/>
                <w:szCs w:val="20"/>
              </w:rPr>
              <w:t>6.PLANIFICATION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OPÉRATIONNELLE6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_Toc15838982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CEA0C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3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6.1MODÈLES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D'AFFAIRES6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_Toc15838983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7BD083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4" w:history="1">
            <w:r w:rsidRPr="00673DDA">
              <w:rPr>
                <w:rStyle w:val="Hyperlink"/>
                <w:noProof/>
                <w:sz w:val="20"/>
                <w:szCs w:val="20"/>
              </w:rPr>
              <w:t>6.2PLAN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_Toc15838984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>FINANCIER6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FAF8B2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5" w:history="1">
            <w:r w:rsidRPr="00673DDA">
              <w:rPr>
                <w:rStyle w:val="Hyperlink"/>
                <w:noProof/>
                <w:sz w:val="20"/>
                <w:szCs w:val="20"/>
              </w:rPr>
              <w:t>6.3STRUCTURE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DE GESTION6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_Toc15838985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23ACF7" w14:textId="77777777" w:rsidR="00AC3E20" w:rsidRPr="00673DDA" w:rsidRDefault="00AC3E20" w:rsidP="00673DDA">
          <w:pPr>
            <w:pStyle w:val="TOC2"/>
            <w:tabs>
              <w:tab w:val="left" w:pos="96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6" w:history="1">
            <w:r w:rsidRPr="00673DDA">
              <w:rPr>
                <w:rStyle w:val="Hyperlink"/>
                <w:noProof/>
                <w:sz w:val="20"/>
                <w:szCs w:val="20"/>
              </w:rPr>
              <w:t xml:space="preserve">6.4STRUCTURE 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DE L'ENTREPRISE6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_Toc15838986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AF5394" w14:textId="77777777" w:rsidR="00AC3E20" w:rsidRPr="00673DDA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1"/>
              <w:szCs w:val="21"/>
            </w:rPr>
          </w:pPr>
          <w:hyperlink w:anchor="_Toc15838987" w:history="1">
            <w:r w:rsidRPr="00673DDA">
              <w:rPr>
                <w:rStyle w:val="Hyperlink"/>
                <w:noProof/>
                <w:sz w:val="20"/>
                <w:szCs w:val="20"/>
              </w:rPr>
              <w:t>7.ANALYSE</w:t>
            </w:r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 xml:space="preserve"> SWOT6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_Toc15838987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26120F" w14:textId="77777777" w:rsidR="00AC3E20" w:rsidRDefault="00AC3E20" w:rsidP="00673DDA">
          <w:pPr>
            <w:pStyle w:val="TOC1"/>
            <w:tabs>
              <w:tab w:val="left" w:pos="440"/>
              <w:tab w:val="right" w:leader="dot" w:pos="10502"/>
            </w:tabs>
            <w:spacing w:line="276" w:lineRule="auto"/>
            <w:rPr>
              <w:rFonts w:asciiTheme="minorHAnsi" w:eastAsiaTheme="minorEastAsia" w:hAnsiTheme="minorHAnsi"/>
              <w:noProof/>
              <w:sz w:val="24"/>
              <w:szCs w:val="24"/>
            </w:rPr>
          </w:pPr>
          <w:hyperlink w:anchor="_Toc15838988" w:history="1">
            <w:r w:rsidRPr="00673DDA">
              <w:rPr>
                <w:rFonts w:asciiTheme="minorHAnsi" w:eastAsiaTheme="minorEastAsia" w:hAnsiTheme="minorHAnsi"/>
                <w:noProof/>
                <w:sz w:val="21"/>
                <w:szCs w:val="21"/>
              </w:rPr>
              <w:tab/>
            </w:r>
            <w:r w:rsidRPr="00673DDA">
              <w:rPr>
                <w:rStyle w:val="Hyperlink"/>
                <w:noProof/>
                <w:sz w:val="20"/>
                <w:szCs w:val="20"/>
              </w:rPr>
              <w:t>8.ANNEXES6</w:t>
            </w:r>
            <w:r w:rsidRPr="00673DDA">
              <w:rPr>
                <w:noProof/>
                <w:webHidden/>
                <w:sz w:val="20"/>
                <w:szCs w:val="20"/>
              </w:rPr>
              <w:tab/>
            </w:r>
            <w:r w:rsidRPr="00673D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673DDA">
              <w:rPr>
                <w:noProof/>
                <w:webHidden/>
                <w:sz w:val="20"/>
                <w:szCs w:val="20"/>
              </w:rPr>
              <w:instrText xml:space="preserve"> PAGEREF _Toc15838988 \h </w:instrText>
            </w:r>
            <w:r w:rsidRPr="00673DDA">
              <w:rPr>
                <w:noProof/>
                <w:webHidden/>
                <w:sz w:val="20"/>
                <w:szCs w:val="20"/>
              </w:rPr>
            </w:r>
            <w:r w:rsidRPr="00673D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</w:rPr>
              <w:t xml:space="preserve"> </w:t>
            </w:r>
            <w:r w:rsidRPr="00673D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8F9340" w14:textId="77777777" w:rsidR="0027725D" w:rsidRPr="00C805C2" w:rsidRDefault="0027725D" w:rsidP="00114717">
          <w:pPr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1410FB3C" w14:textId="77777777" w:rsidR="00692B21" w:rsidRDefault="00692B21" w:rsidP="00C805C2">
      <w:pPr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A82DF5F" w14:textId="77777777" w:rsidR="0027725D" w:rsidRDefault="00AC3E20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6" w:name="_Toc15838957"/>
      <w:r>
        <w:rPr>
          <w:szCs w:val="28"/>
        </w:rPr>
        <w:lastRenderedPageBreak/>
        <w:t>RÉSUMÉ</w:t>
      </w:r>
      <w:bookmarkEnd w:id="6"/>
    </w:p>
    <w:p w14:paraId="39C030A7" w14:textId="77777777" w:rsidR="00375937" w:rsidRPr="00375937" w:rsidRDefault="00375937" w:rsidP="00375937">
      <w:r w:rsidRPr="00375937">
        <w:t>Résumé de haut niveau de chaque catégorie ci-dessous (un total de 2 pages maximum)</w:t>
      </w:r>
    </w:p>
    <w:p w14:paraId="1D175B26" w14:textId="77777777" w:rsidR="00375937" w:rsidRPr="009749F6" w:rsidRDefault="00375937" w:rsidP="00375937">
      <w:pPr>
        <w:pStyle w:val="Heading2"/>
        <w:tabs>
          <w:tab w:val="left" w:pos="990"/>
        </w:tabs>
        <w:ind w:left="450"/>
      </w:pPr>
      <w:bookmarkStart w:id="7" w:name="_Toc15838958"/>
      <w:r>
        <w:t>1.1 CONTEXTE COMMERCIAL</w:t>
      </w:r>
      <w:bookmarkEnd w:id="7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75937" w:rsidRPr="00C805C2" w14:paraId="299F796C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24108A89" w14:textId="77777777" w:rsidR="00375937" w:rsidRDefault="00375937" w:rsidP="009372B2">
            <w:pPr>
              <w:rPr>
                <w:sz w:val="20"/>
                <w:szCs w:val="20"/>
              </w:rPr>
            </w:pPr>
          </w:p>
        </w:tc>
      </w:tr>
    </w:tbl>
    <w:p w14:paraId="6601DAEE" w14:textId="77777777" w:rsidR="00C06EC0" w:rsidRPr="007C3C20" w:rsidRDefault="00C06EC0" w:rsidP="00C805C2">
      <w:pPr>
        <w:spacing w:line="240" w:lineRule="auto"/>
        <w:rPr>
          <w:iCs/>
          <w:sz w:val="10"/>
          <w:szCs w:val="10"/>
        </w:rPr>
      </w:pPr>
    </w:p>
    <w:p w14:paraId="7038CD3A" w14:textId="77777777" w:rsidR="00375937" w:rsidRPr="009749F6" w:rsidRDefault="00375937" w:rsidP="00375937">
      <w:pPr>
        <w:pStyle w:val="Heading2"/>
        <w:tabs>
          <w:tab w:val="left" w:pos="990"/>
        </w:tabs>
        <w:ind w:left="450"/>
      </w:pPr>
      <w:bookmarkStart w:id="8" w:name="_Toc15838959"/>
      <w:r>
        <w:t>1.2OBJECTIFS (À LONG TERME ET À COURT TERME)</w:t>
      </w:r>
      <w:bookmarkEnd w:id="8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75937" w:rsidRPr="00C805C2" w14:paraId="25901AE0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4E261212" w14:textId="77777777" w:rsidR="00375937" w:rsidRDefault="00375937" w:rsidP="009372B2">
            <w:pPr>
              <w:rPr>
                <w:sz w:val="20"/>
                <w:szCs w:val="20"/>
              </w:rPr>
            </w:pPr>
          </w:p>
        </w:tc>
      </w:tr>
    </w:tbl>
    <w:p w14:paraId="2463D127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245B8D7A" w14:textId="77777777" w:rsidR="00375937" w:rsidRPr="009749F6" w:rsidRDefault="00375937" w:rsidP="00375937">
      <w:pPr>
        <w:pStyle w:val="Heading2"/>
        <w:tabs>
          <w:tab w:val="left" w:pos="990"/>
        </w:tabs>
        <w:ind w:left="450"/>
      </w:pPr>
      <w:bookmarkStart w:id="9" w:name="_Toc15838960"/>
      <w:r>
        <w:t xml:space="preserve">1.3RISQUES </w:t>
      </w:r>
      <w:r>
        <w:tab/>
      </w:r>
      <w:r w:rsidR="007C3C20">
        <w:t>ET PROBLÈMES</w:t>
      </w:r>
      <w:bookmarkEnd w:id="9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75937" w:rsidRPr="00C805C2" w14:paraId="664A1507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674F3FA9" w14:textId="77777777" w:rsidR="00375937" w:rsidRDefault="00375937" w:rsidP="009372B2">
            <w:pPr>
              <w:rPr>
                <w:sz w:val="20"/>
                <w:szCs w:val="20"/>
              </w:rPr>
            </w:pPr>
          </w:p>
        </w:tc>
      </w:tr>
    </w:tbl>
    <w:p w14:paraId="43159731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2E5610FD" w14:textId="77777777" w:rsidR="00375937" w:rsidRPr="009749F6" w:rsidRDefault="00375937" w:rsidP="00375937">
      <w:pPr>
        <w:pStyle w:val="Heading2"/>
        <w:tabs>
          <w:tab w:val="left" w:pos="990"/>
        </w:tabs>
        <w:ind w:left="450"/>
      </w:pPr>
      <w:bookmarkStart w:id="10" w:name="_Toc15838961"/>
      <w:r>
        <w:t>1.4PROGRESS</w:t>
      </w:r>
      <w:r>
        <w:tab/>
      </w:r>
      <w:bookmarkEnd w:id="10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75937" w:rsidRPr="00C805C2" w14:paraId="5D098B4C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36D679C0" w14:textId="77777777" w:rsidR="00375937" w:rsidRDefault="00375937" w:rsidP="009372B2">
            <w:pPr>
              <w:rPr>
                <w:sz w:val="20"/>
                <w:szCs w:val="20"/>
              </w:rPr>
            </w:pPr>
          </w:p>
        </w:tc>
      </w:tr>
    </w:tbl>
    <w:p w14:paraId="5231C690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5A9B67FD" w14:textId="77777777" w:rsidR="007C3C20" w:rsidRPr="009749F6" w:rsidRDefault="007C3C20" w:rsidP="007C3C20">
      <w:pPr>
        <w:pStyle w:val="Heading2"/>
        <w:tabs>
          <w:tab w:val="left" w:pos="990"/>
        </w:tabs>
        <w:ind w:left="450"/>
      </w:pPr>
      <w:bookmarkStart w:id="11" w:name="_Toc15838962"/>
      <w:r>
        <w:t>1.5PRODÉCISIONS</w:t>
      </w:r>
      <w:bookmarkEnd w:id="11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7C3C20" w:rsidRPr="00C805C2" w14:paraId="40670D38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16F14169" w14:textId="77777777" w:rsidR="007C3C20" w:rsidRDefault="007C3C20" w:rsidP="009372B2">
            <w:pPr>
              <w:rPr>
                <w:sz w:val="20"/>
                <w:szCs w:val="20"/>
              </w:rPr>
            </w:pPr>
          </w:p>
        </w:tc>
      </w:tr>
    </w:tbl>
    <w:p w14:paraId="4C730066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72E327D6" w14:textId="77777777" w:rsidR="007C3C20" w:rsidRPr="009749F6" w:rsidRDefault="007C3C20" w:rsidP="007C3C20">
      <w:pPr>
        <w:pStyle w:val="Heading2"/>
        <w:tabs>
          <w:tab w:val="left" w:pos="990"/>
        </w:tabs>
        <w:ind w:left="450"/>
      </w:pPr>
      <w:bookmarkStart w:id="12" w:name="_Toc15838963"/>
      <w:r>
        <w:t>1.6PROFIL DU CLIENT</w:t>
      </w:r>
      <w:bookmarkEnd w:id="12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7C3C20" w:rsidRPr="00C805C2" w14:paraId="2AF05076" w14:textId="7777777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0F7C3455" w14:textId="77777777" w:rsidR="007C3C20" w:rsidRDefault="007C3C20" w:rsidP="009372B2">
            <w:pPr>
              <w:rPr>
                <w:sz w:val="20"/>
                <w:szCs w:val="20"/>
              </w:rPr>
            </w:pPr>
          </w:p>
        </w:tc>
      </w:tr>
    </w:tbl>
    <w:p w14:paraId="604B7F74" w14:textId="77777777" w:rsidR="00375937" w:rsidRPr="00375937" w:rsidRDefault="00375937" w:rsidP="00375937">
      <w:pPr>
        <w:spacing w:line="240" w:lineRule="auto"/>
        <w:rPr>
          <w:iCs/>
          <w:sz w:val="20"/>
          <w:szCs w:val="20"/>
        </w:rPr>
      </w:pPr>
    </w:p>
    <w:p w14:paraId="4B657502" w14:textId="77777777" w:rsidR="00375937" w:rsidRPr="00375937" w:rsidRDefault="00375937" w:rsidP="00C805C2">
      <w:pPr>
        <w:spacing w:line="240" w:lineRule="auto"/>
        <w:rPr>
          <w:iCs/>
          <w:sz w:val="20"/>
          <w:szCs w:val="20"/>
        </w:rPr>
      </w:pPr>
    </w:p>
    <w:p w14:paraId="0E46AED6" w14:textId="77777777" w:rsidR="00066D26" w:rsidRDefault="007C3C20" w:rsidP="00066D2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3" w:name="_Toc15838964"/>
      <w:r>
        <w:rPr>
          <w:szCs w:val="28"/>
        </w:rPr>
        <w:lastRenderedPageBreak/>
        <w:t>PRINCIPALES ACTIVITÉS DU PROJET</w:t>
      </w:r>
      <w:bookmarkEnd w:id="13"/>
    </w:p>
    <w:p w14:paraId="48AE0ACE" w14:textId="77777777" w:rsidR="007C3C20" w:rsidRPr="00375937" w:rsidRDefault="007C3C20" w:rsidP="007C3C20">
      <w:r w:rsidRPr="007C3C20">
        <w:t xml:space="preserve">Résumé de l'activité et/ou du sujet </w:t>
      </w:r>
    </w:p>
    <w:p w14:paraId="57E14A1D" w14:textId="77777777" w:rsidR="007C3C20" w:rsidRPr="009749F6" w:rsidRDefault="007C3C20" w:rsidP="007C3C20">
      <w:pPr>
        <w:pStyle w:val="Heading2"/>
        <w:tabs>
          <w:tab w:val="left" w:pos="990"/>
        </w:tabs>
        <w:ind w:left="450"/>
      </w:pPr>
      <w:bookmarkStart w:id="14" w:name="_Toc15838965"/>
      <w:r>
        <w:t>2.1ACTIVITÉ / THÈME A</w:t>
      </w:r>
      <w:bookmarkEnd w:id="14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7C3C20" w:rsidRPr="00C805C2" w14:paraId="0B000DDF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78E52D19" w14:textId="77777777" w:rsidR="007C3C20" w:rsidRDefault="007C3C20" w:rsidP="009372B2">
            <w:pPr>
              <w:rPr>
                <w:sz w:val="20"/>
                <w:szCs w:val="20"/>
              </w:rPr>
            </w:pPr>
          </w:p>
        </w:tc>
      </w:tr>
    </w:tbl>
    <w:p w14:paraId="1C20EC2C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36110464" w14:textId="77777777" w:rsidR="007C3C20" w:rsidRPr="009749F6" w:rsidRDefault="007C3C20" w:rsidP="007C3C20">
      <w:pPr>
        <w:pStyle w:val="Heading2"/>
        <w:tabs>
          <w:tab w:val="left" w:pos="990"/>
        </w:tabs>
        <w:ind w:left="450"/>
      </w:pPr>
      <w:bookmarkStart w:id="15" w:name="_Toc15838966"/>
      <w:r>
        <w:t>2.2ACTIVITÉ / THÈME B</w:t>
      </w:r>
      <w:bookmarkEnd w:id="15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7C3C20" w:rsidRPr="00C805C2" w14:paraId="11789102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45E230D7" w14:textId="77777777" w:rsidR="007C3C20" w:rsidRDefault="007C3C20" w:rsidP="009372B2">
            <w:pPr>
              <w:rPr>
                <w:sz w:val="20"/>
                <w:szCs w:val="20"/>
              </w:rPr>
            </w:pPr>
          </w:p>
        </w:tc>
      </w:tr>
    </w:tbl>
    <w:p w14:paraId="595FB897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483961E8" w14:textId="77777777" w:rsidR="007C3C20" w:rsidRPr="009749F6" w:rsidRDefault="007C3C20" w:rsidP="007C3C20">
      <w:pPr>
        <w:pStyle w:val="Heading2"/>
        <w:tabs>
          <w:tab w:val="left" w:pos="990"/>
        </w:tabs>
        <w:ind w:left="450"/>
      </w:pPr>
      <w:bookmarkStart w:id="16" w:name="_Toc15838967"/>
      <w:r>
        <w:t>2.3ACTIVITÉ / THÈME C</w:t>
      </w:r>
      <w:bookmarkEnd w:id="16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7C3C20" w:rsidRPr="00C805C2" w14:paraId="7B87DC6F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5C6DCE15" w14:textId="77777777" w:rsidR="007C3C20" w:rsidRDefault="007C3C20" w:rsidP="009372B2">
            <w:pPr>
              <w:rPr>
                <w:sz w:val="20"/>
                <w:szCs w:val="20"/>
              </w:rPr>
            </w:pPr>
          </w:p>
        </w:tc>
      </w:tr>
    </w:tbl>
    <w:p w14:paraId="2620823D" w14:textId="77777777" w:rsidR="007C3C20" w:rsidRPr="007C3C20" w:rsidRDefault="007C3C20" w:rsidP="007C3C20">
      <w:pPr>
        <w:spacing w:line="240" w:lineRule="auto"/>
        <w:rPr>
          <w:iCs/>
          <w:sz w:val="10"/>
          <w:szCs w:val="10"/>
        </w:rPr>
      </w:pPr>
    </w:p>
    <w:p w14:paraId="48313800" w14:textId="77777777" w:rsidR="003C69F6" w:rsidRDefault="003C69F6" w:rsidP="00870E2C">
      <w:pPr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33E29AD" w14:textId="77777777" w:rsidR="004449AC" w:rsidRDefault="003C69F6" w:rsidP="004449A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7" w:name="_Toc15838968"/>
      <w:r>
        <w:rPr>
          <w:szCs w:val="28"/>
        </w:rPr>
        <w:lastRenderedPageBreak/>
        <w:t>ANALYSE DE MARCHÉ</w:t>
      </w:r>
      <w:bookmarkEnd w:id="17"/>
    </w:p>
    <w:p w14:paraId="22D184E0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18" w:name="_Toc15838969"/>
      <w:r>
        <w:t xml:space="preserve">3.1 DESCRIPTION </w:t>
      </w:r>
      <w:r>
        <w:tab/>
      </w:r>
      <w:r w:rsidRPr="003C69F6">
        <w:t>DU MARCHÉ ET CLIENTS CIBLES</w:t>
      </w:r>
      <w:bookmarkEnd w:id="18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5E0B06B2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5AE35399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680CCD01" w14:textId="77777777" w:rsidR="003C69F6" w:rsidRPr="007C3C20" w:rsidRDefault="003C69F6" w:rsidP="003C69F6">
      <w:pPr>
        <w:spacing w:line="240" w:lineRule="auto"/>
        <w:rPr>
          <w:iCs/>
          <w:sz w:val="10"/>
          <w:szCs w:val="10"/>
        </w:rPr>
      </w:pPr>
    </w:p>
    <w:p w14:paraId="4E21803F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19" w:name="_Toc15838970"/>
      <w:r>
        <w:t>3.2STRUCTURE</w:t>
      </w:r>
      <w:r>
        <w:tab/>
      </w:r>
      <w:r w:rsidRPr="003C69F6">
        <w:t xml:space="preserve"> DES PRIX</w:t>
      </w:r>
      <w:bookmarkEnd w:id="19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543EFC6C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7641C567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0F66ACC1" w14:textId="77777777" w:rsidR="003C69F6" w:rsidRPr="007C3C20" w:rsidRDefault="003C69F6" w:rsidP="003C69F6">
      <w:pPr>
        <w:spacing w:line="240" w:lineRule="auto"/>
        <w:rPr>
          <w:iCs/>
          <w:sz w:val="10"/>
          <w:szCs w:val="10"/>
        </w:rPr>
      </w:pPr>
    </w:p>
    <w:p w14:paraId="70FE22B4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20" w:name="_Toc15838971"/>
      <w:r>
        <w:t>3.3DESCRIPTION</w:t>
      </w:r>
      <w:r>
        <w:tab/>
      </w:r>
      <w:r w:rsidRPr="003C69F6">
        <w:t xml:space="preserve"> DE LA DEMANDE</w:t>
      </w:r>
      <w:bookmarkEnd w:id="20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1C80FD1F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6086553D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1B7B60AF" w14:textId="77777777" w:rsidR="003C69F6" w:rsidRPr="007C3C20" w:rsidRDefault="003C69F6" w:rsidP="003C69F6">
      <w:pPr>
        <w:spacing w:line="240" w:lineRule="auto"/>
        <w:rPr>
          <w:iCs/>
          <w:sz w:val="10"/>
          <w:szCs w:val="10"/>
        </w:rPr>
      </w:pPr>
    </w:p>
    <w:p w14:paraId="6738EBEB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21" w:name="_Toc15838972"/>
      <w:r>
        <w:t xml:space="preserve">3.4LIMITES </w:t>
      </w:r>
      <w:r>
        <w:tab/>
      </w:r>
      <w:r w:rsidRPr="003C69F6">
        <w:t>DE PRODUCTION</w:t>
      </w:r>
      <w:bookmarkEnd w:id="21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07D5900A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0DBF881E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27037865" w14:textId="77777777" w:rsidR="003C69F6" w:rsidRDefault="003C69F6" w:rsidP="003C69F6"/>
    <w:p w14:paraId="4B2E8D56" w14:textId="77777777" w:rsidR="003C69F6" w:rsidRDefault="003C69F6" w:rsidP="003C69F6">
      <w:pPr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3F1037E" w14:textId="77777777" w:rsidR="004449AC" w:rsidRDefault="00CB1E69" w:rsidP="004449AC">
      <w:pPr>
        <w:pStyle w:val="Heading1"/>
        <w:numPr>
          <w:ilvl w:val="0"/>
          <w:numId w:val="1"/>
        </w:numPr>
        <w:spacing w:line="240" w:lineRule="auto"/>
        <w:ind w:left="360"/>
      </w:pPr>
      <w:bookmarkStart w:id="22" w:name="_Toc15838973"/>
      <w:r>
        <w:rPr>
          <w:szCs w:val="28"/>
        </w:rPr>
        <w:lastRenderedPageBreak/>
        <w:t>ÉVALUATION FINANCIÈRE</w:t>
      </w:r>
      <w:bookmarkEnd w:id="22"/>
    </w:p>
    <w:p w14:paraId="601FDE26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23" w:name="_Toc15838974"/>
      <w:r>
        <w:t xml:space="preserve">4.1PENSES </w:t>
      </w:r>
      <w:r>
        <w:tab/>
      </w:r>
      <w:r w:rsidR="0089613E" w:rsidRPr="0089613E">
        <w:t>D'INVESTISSEMENT ET MÉTHODES</w:t>
      </w:r>
      <w:bookmarkEnd w:id="23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57CD864E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419A4ECB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02A63FE6" w14:textId="77777777" w:rsidR="003C69F6" w:rsidRPr="007C3C20" w:rsidRDefault="003C69F6" w:rsidP="003C69F6">
      <w:pPr>
        <w:spacing w:line="240" w:lineRule="auto"/>
        <w:rPr>
          <w:iCs/>
          <w:sz w:val="10"/>
          <w:szCs w:val="10"/>
        </w:rPr>
      </w:pPr>
    </w:p>
    <w:p w14:paraId="3EEDFAB3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24" w:name="_Toc15838975"/>
      <w:r>
        <w:t>4.2 PRODUCTIVITÉ</w:t>
      </w:r>
      <w:r>
        <w:tab/>
      </w:r>
      <w:r w:rsidR="0089613E" w:rsidRPr="0089613E">
        <w:t xml:space="preserve"> ESCOMPTÉE</w:t>
      </w:r>
      <w:bookmarkEnd w:id="24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7C1AD85D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4AB77BF2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2CEB65BE" w14:textId="77777777" w:rsidR="003C69F6" w:rsidRPr="007C3C20" w:rsidRDefault="003C69F6" w:rsidP="003C69F6">
      <w:pPr>
        <w:spacing w:line="240" w:lineRule="auto"/>
        <w:rPr>
          <w:iCs/>
          <w:sz w:val="10"/>
          <w:szCs w:val="10"/>
        </w:rPr>
      </w:pPr>
    </w:p>
    <w:p w14:paraId="5DAAEA89" w14:textId="77777777" w:rsidR="003C69F6" w:rsidRPr="009749F6" w:rsidRDefault="003C69F6" w:rsidP="003C69F6">
      <w:pPr>
        <w:pStyle w:val="Heading2"/>
        <w:tabs>
          <w:tab w:val="left" w:pos="990"/>
        </w:tabs>
        <w:ind w:left="450"/>
      </w:pPr>
      <w:bookmarkStart w:id="25" w:name="_Toc15838976"/>
      <w:r>
        <w:t xml:space="preserve">4.3CLASSEMENT </w:t>
      </w:r>
      <w:r>
        <w:tab/>
      </w:r>
      <w:r w:rsidR="0089613E" w:rsidRPr="0089613E">
        <w:t>FINANCIER PRÉVU</w:t>
      </w:r>
      <w:bookmarkEnd w:id="25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3C69F6" w:rsidRPr="00C805C2" w14:paraId="3CDFEF5A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00F472AC" w14:textId="77777777" w:rsidR="003C69F6" w:rsidRDefault="003C69F6" w:rsidP="009372B2">
            <w:pPr>
              <w:rPr>
                <w:sz w:val="20"/>
                <w:szCs w:val="20"/>
              </w:rPr>
            </w:pPr>
          </w:p>
        </w:tc>
      </w:tr>
    </w:tbl>
    <w:p w14:paraId="75EE1261" w14:textId="77777777" w:rsidR="003C69F6" w:rsidRDefault="003C69F6" w:rsidP="00870E2C"/>
    <w:p w14:paraId="494411DE" w14:textId="77777777" w:rsidR="00873B7F" w:rsidRDefault="00873B7F" w:rsidP="00870E2C"/>
    <w:p w14:paraId="536E4A70" w14:textId="77777777" w:rsidR="00873B7F" w:rsidRDefault="00873B7F" w:rsidP="00870E2C">
      <w:pPr>
        <w:sectPr w:rsidR="00873B7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92A8DE4" w14:textId="77777777" w:rsidR="00873B7F" w:rsidRDefault="00873B7F" w:rsidP="00873B7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6" w:name="_Toc15838977"/>
      <w:r>
        <w:rPr>
          <w:szCs w:val="28"/>
        </w:rPr>
        <w:lastRenderedPageBreak/>
        <w:t>ÉVALUATION MARKETING</w:t>
      </w:r>
      <w:bookmarkEnd w:id="26"/>
    </w:p>
    <w:p w14:paraId="0092508E" w14:textId="77777777" w:rsidR="00873B7F" w:rsidRPr="009749F6" w:rsidRDefault="00873B7F" w:rsidP="00873B7F">
      <w:pPr>
        <w:pStyle w:val="Heading2"/>
        <w:tabs>
          <w:tab w:val="left" w:pos="990"/>
        </w:tabs>
        <w:ind w:left="450"/>
      </w:pPr>
      <w:bookmarkStart w:id="27" w:name="_Toc15838978"/>
      <w:r>
        <w:t>5.1PRIX</w:t>
      </w:r>
      <w:bookmarkEnd w:id="27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873B7F" w:rsidRPr="00C805C2" w14:paraId="27137396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0828FA35" w14:textId="77777777" w:rsidR="00873B7F" w:rsidRDefault="00873B7F" w:rsidP="009372B2">
            <w:pPr>
              <w:rPr>
                <w:sz w:val="20"/>
                <w:szCs w:val="20"/>
              </w:rPr>
            </w:pPr>
          </w:p>
        </w:tc>
      </w:tr>
    </w:tbl>
    <w:p w14:paraId="3046068A" w14:textId="77777777" w:rsidR="00873B7F" w:rsidRPr="007C3C20" w:rsidRDefault="00873B7F" w:rsidP="00873B7F">
      <w:pPr>
        <w:spacing w:line="240" w:lineRule="auto"/>
        <w:rPr>
          <w:iCs/>
          <w:sz w:val="10"/>
          <w:szCs w:val="10"/>
        </w:rPr>
      </w:pPr>
    </w:p>
    <w:p w14:paraId="0975B171" w14:textId="77777777" w:rsidR="00873B7F" w:rsidRPr="009749F6" w:rsidRDefault="00873B7F" w:rsidP="00873B7F">
      <w:pPr>
        <w:pStyle w:val="Heading2"/>
        <w:tabs>
          <w:tab w:val="left" w:pos="990"/>
        </w:tabs>
        <w:ind w:left="450"/>
      </w:pPr>
      <w:bookmarkStart w:id="28" w:name="_Toc15838979"/>
      <w:r>
        <w:t>5.2PRODUIT</w:t>
      </w:r>
      <w:bookmarkEnd w:id="28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873B7F" w:rsidRPr="00C805C2" w14:paraId="3CBC3BFE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0324FAF5" w14:textId="77777777" w:rsidR="00873B7F" w:rsidRDefault="00873B7F" w:rsidP="009372B2">
            <w:pPr>
              <w:rPr>
                <w:sz w:val="20"/>
                <w:szCs w:val="20"/>
              </w:rPr>
            </w:pPr>
          </w:p>
        </w:tc>
      </w:tr>
    </w:tbl>
    <w:p w14:paraId="1C565D33" w14:textId="77777777" w:rsidR="00873B7F" w:rsidRPr="007C3C20" w:rsidRDefault="00873B7F" w:rsidP="00873B7F">
      <w:pPr>
        <w:spacing w:line="240" w:lineRule="auto"/>
        <w:rPr>
          <w:iCs/>
          <w:sz w:val="10"/>
          <w:szCs w:val="10"/>
        </w:rPr>
      </w:pPr>
    </w:p>
    <w:p w14:paraId="38423F20" w14:textId="77777777" w:rsidR="00873B7F" w:rsidRPr="009749F6" w:rsidRDefault="00873B7F" w:rsidP="00873B7F">
      <w:pPr>
        <w:pStyle w:val="Heading2"/>
        <w:tabs>
          <w:tab w:val="left" w:pos="990"/>
        </w:tabs>
        <w:ind w:left="450"/>
      </w:pPr>
      <w:bookmarkStart w:id="29" w:name="_Toc15838980"/>
      <w:r>
        <w:t>5.3PLACE</w:t>
      </w:r>
      <w:bookmarkEnd w:id="29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873B7F" w:rsidRPr="00C805C2" w14:paraId="236F7BB5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607C810B" w14:textId="77777777" w:rsidR="00873B7F" w:rsidRDefault="00873B7F" w:rsidP="009372B2">
            <w:pPr>
              <w:rPr>
                <w:sz w:val="20"/>
                <w:szCs w:val="20"/>
              </w:rPr>
            </w:pPr>
          </w:p>
        </w:tc>
      </w:tr>
    </w:tbl>
    <w:p w14:paraId="06E99A23" w14:textId="77777777" w:rsidR="00873B7F" w:rsidRPr="007C3C20" w:rsidRDefault="00873B7F" w:rsidP="00873B7F">
      <w:pPr>
        <w:spacing w:line="240" w:lineRule="auto"/>
        <w:rPr>
          <w:iCs/>
          <w:sz w:val="10"/>
          <w:szCs w:val="10"/>
        </w:rPr>
      </w:pPr>
    </w:p>
    <w:p w14:paraId="4ACAD9DA" w14:textId="77777777" w:rsidR="00873B7F" w:rsidRPr="009749F6" w:rsidRDefault="00873B7F" w:rsidP="00873B7F">
      <w:pPr>
        <w:pStyle w:val="Heading2"/>
        <w:tabs>
          <w:tab w:val="left" w:pos="990"/>
        </w:tabs>
        <w:ind w:left="450"/>
      </w:pPr>
      <w:bookmarkStart w:id="30" w:name="_Toc15838981"/>
      <w:r>
        <w:t>5.4PROMOTION</w:t>
      </w:r>
      <w:bookmarkEnd w:id="30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873B7F" w:rsidRPr="00C805C2" w14:paraId="1D33CF70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63144F51" w14:textId="77777777" w:rsidR="00873B7F" w:rsidRDefault="00873B7F" w:rsidP="009372B2">
            <w:pPr>
              <w:rPr>
                <w:sz w:val="20"/>
                <w:szCs w:val="20"/>
              </w:rPr>
            </w:pPr>
          </w:p>
        </w:tc>
      </w:tr>
    </w:tbl>
    <w:p w14:paraId="67A9BC93" w14:textId="77777777" w:rsidR="00873B7F" w:rsidRDefault="00873B7F" w:rsidP="00873B7F"/>
    <w:p w14:paraId="75B438C7" w14:textId="77777777" w:rsidR="00873B7F" w:rsidRDefault="00873B7F" w:rsidP="00870E2C"/>
    <w:p w14:paraId="1DF32148" w14:textId="77777777" w:rsidR="00CB1E69" w:rsidRDefault="00CB1E69" w:rsidP="00870E2C">
      <w:pPr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3508BB8" w14:textId="77777777" w:rsidR="00CB1E69" w:rsidRDefault="00CB1E69" w:rsidP="00CB1E69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1" w:name="_Toc15838982"/>
      <w:r>
        <w:rPr>
          <w:szCs w:val="28"/>
        </w:rPr>
        <w:lastRenderedPageBreak/>
        <w:t>PLANIFICATION OPÉRATIONNELLE</w:t>
      </w:r>
      <w:bookmarkEnd w:id="31"/>
    </w:p>
    <w:p w14:paraId="140CCD0A" w14:textId="77777777" w:rsidR="00CB1E69" w:rsidRPr="009749F6" w:rsidRDefault="00CB1E69" w:rsidP="00CB1E69">
      <w:pPr>
        <w:pStyle w:val="Heading2"/>
        <w:tabs>
          <w:tab w:val="left" w:pos="990"/>
        </w:tabs>
        <w:ind w:left="450"/>
      </w:pPr>
      <w:bookmarkStart w:id="32" w:name="_Toc15838983"/>
      <w:r>
        <w:t>6.1MODÈLES</w:t>
      </w:r>
      <w:r>
        <w:tab/>
      </w:r>
      <w:r w:rsidRPr="00CB1E69">
        <w:t xml:space="preserve"> D'AFFAIRES</w:t>
      </w:r>
      <w:bookmarkEnd w:id="32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CB1E69" w:rsidRPr="00C805C2" w14:paraId="320B9EFF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4A22BF24" w14:textId="77777777" w:rsidR="00CB1E69" w:rsidRDefault="00CB1E69" w:rsidP="009372B2">
            <w:pPr>
              <w:rPr>
                <w:sz w:val="20"/>
                <w:szCs w:val="20"/>
              </w:rPr>
            </w:pPr>
          </w:p>
        </w:tc>
      </w:tr>
    </w:tbl>
    <w:p w14:paraId="02DF6B17" w14:textId="77777777" w:rsidR="00CB1E69" w:rsidRPr="007C3C20" w:rsidRDefault="00CB1E69" w:rsidP="00CB1E69">
      <w:pPr>
        <w:spacing w:line="240" w:lineRule="auto"/>
        <w:rPr>
          <w:iCs/>
          <w:sz w:val="10"/>
          <w:szCs w:val="10"/>
        </w:rPr>
      </w:pPr>
    </w:p>
    <w:p w14:paraId="501C0BA6" w14:textId="77777777" w:rsidR="00CB1E69" w:rsidRPr="009749F6" w:rsidRDefault="00CB1E69" w:rsidP="00CB1E69">
      <w:pPr>
        <w:pStyle w:val="Heading2"/>
        <w:tabs>
          <w:tab w:val="left" w:pos="990"/>
        </w:tabs>
        <w:ind w:left="450"/>
      </w:pPr>
      <w:bookmarkStart w:id="33" w:name="_Toc15838984"/>
      <w:r>
        <w:t xml:space="preserve">6.2PLAN </w:t>
      </w:r>
      <w:r>
        <w:tab/>
      </w:r>
      <w:r w:rsidRPr="00CB1E69">
        <w:t>FINANCIER</w:t>
      </w:r>
      <w:bookmarkEnd w:id="33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CB1E69" w:rsidRPr="00C805C2" w14:paraId="6258542A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5EF7C548" w14:textId="77777777" w:rsidR="00CB1E69" w:rsidRDefault="00CB1E69" w:rsidP="009372B2">
            <w:pPr>
              <w:rPr>
                <w:sz w:val="20"/>
                <w:szCs w:val="20"/>
              </w:rPr>
            </w:pPr>
          </w:p>
        </w:tc>
      </w:tr>
    </w:tbl>
    <w:p w14:paraId="71A1B682" w14:textId="77777777" w:rsidR="00CB1E69" w:rsidRPr="007C3C20" w:rsidRDefault="00CB1E69" w:rsidP="00CB1E69">
      <w:pPr>
        <w:spacing w:line="240" w:lineRule="auto"/>
        <w:rPr>
          <w:iCs/>
          <w:sz w:val="10"/>
          <w:szCs w:val="10"/>
        </w:rPr>
      </w:pPr>
    </w:p>
    <w:p w14:paraId="63E37E9A" w14:textId="77777777" w:rsidR="00CB1E69" w:rsidRPr="009749F6" w:rsidRDefault="00CB1E69" w:rsidP="00CB1E69">
      <w:pPr>
        <w:pStyle w:val="Heading2"/>
        <w:tabs>
          <w:tab w:val="left" w:pos="990"/>
        </w:tabs>
        <w:ind w:left="450"/>
      </w:pPr>
      <w:bookmarkStart w:id="34" w:name="_Toc15838985"/>
      <w:r>
        <w:t>6.3STRUCTURE</w:t>
      </w:r>
      <w:r>
        <w:tab/>
      </w:r>
      <w:r w:rsidRPr="00CB1E69">
        <w:t xml:space="preserve"> DE GESTION</w:t>
      </w:r>
      <w:bookmarkEnd w:id="34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CB1E69" w:rsidRPr="00C805C2" w14:paraId="346B0541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297CD102" w14:textId="77777777" w:rsidR="00CB1E69" w:rsidRDefault="00CB1E69" w:rsidP="009372B2">
            <w:pPr>
              <w:rPr>
                <w:sz w:val="20"/>
                <w:szCs w:val="20"/>
              </w:rPr>
            </w:pPr>
          </w:p>
        </w:tc>
      </w:tr>
    </w:tbl>
    <w:p w14:paraId="08B56C0D" w14:textId="77777777" w:rsidR="00CB1E69" w:rsidRPr="007C3C20" w:rsidRDefault="00CB1E69" w:rsidP="00CB1E69">
      <w:pPr>
        <w:spacing w:line="240" w:lineRule="auto"/>
        <w:rPr>
          <w:iCs/>
          <w:sz w:val="10"/>
          <w:szCs w:val="10"/>
        </w:rPr>
      </w:pPr>
    </w:p>
    <w:p w14:paraId="32FEF59B" w14:textId="77777777" w:rsidR="00CB1E69" w:rsidRPr="009749F6" w:rsidRDefault="00CB1E69" w:rsidP="00CB1E69">
      <w:pPr>
        <w:pStyle w:val="Heading2"/>
        <w:tabs>
          <w:tab w:val="left" w:pos="990"/>
        </w:tabs>
        <w:ind w:left="450"/>
      </w:pPr>
      <w:bookmarkStart w:id="35" w:name="_Toc15838986"/>
      <w:r>
        <w:t xml:space="preserve">6.4STRUCTURE </w:t>
      </w:r>
      <w:r>
        <w:tab/>
      </w:r>
      <w:r w:rsidRPr="00CB1E69">
        <w:t>DE L'ENTREPRISE</w:t>
      </w:r>
      <w:bookmarkEnd w:id="35"/>
    </w:p>
    <w:tbl>
      <w:tblPr>
        <w:tblStyle w:val="TableGrid"/>
        <w:tblW w:w="9936" w:type="dxa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="00CB1E69" w:rsidRPr="00C805C2" w14:paraId="613DEF99" w14:textId="77777777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14:paraId="7A210EB3" w14:textId="77777777" w:rsidR="00CB1E69" w:rsidRDefault="00CB1E69" w:rsidP="009372B2">
            <w:pPr>
              <w:rPr>
                <w:sz w:val="20"/>
                <w:szCs w:val="20"/>
              </w:rPr>
            </w:pPr>
          </w:p>
        </w:tc>
      </w:tr>
    </w:tbl>
    <w:p w14:paraId="201DA31D" w14:textId="77777777" w:rsidR="00CB1E69" w:rsidRDefault="00CB1E69" w:rsidP="00CB1E69"/>
    <w:p w14:paraId="2C0763E8" w14:textId="77777777" w:rsidR="00CB1E69" w:rsidRDefault="00CB1E69" w:rsidP="00CB1E69"/>
    <w:p w14:paraId="329082FD" w14:textId="77777777" w:rsidR="00CB1E69" w:rsidRDefault="00CB1E69" w:rsidP="00870E2C">
      <w:pPr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CFDF73A" w14:textId="77777777" w:rsidR="004449AC" w:rsidRPr="008400FF" w:rsidRDefault="00CB1E6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6" w:name="_Hlk536359920"/>
      <w:bookmarkStart w:id="37" w:name="_Toc15838987"/>
      <w:r>
        <w:rPr>
          <w:szCs w:val="28"/>
        </w:rPr>
        <w:lastRenderedPageBreak/>
        <w:t>ANALYSE SWOT</w:t>
      </w:r>
      <w:bookmarkStart w:id="38" w:name="_Hlk536359921"/>
      <w:bookmarkEnd w:id="36"/>
      <w:bookmarkEnd w:id="37"/>
    </w:p>
    <w:tbl>
      <w:tblPr>
        <w:tblW w:w="1392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60"/>
        <w:gridCol w:w="6960"/>
      </w:tblGrid>
      <w:tr w:rsidR="008400FF" w:rsidRPr="008400FF" w14:paraId="05E98C37" w14:textId="77777777" w:rsidTr="008400FF">
        <w:trPr>
          <w:trHeight w:val="576"/>
        </w:trPr>
        <w:tc>
          <w:tcPr>
            <w:tcW w:w="13920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bottom"/>
            <w:hideMark/>
          </w:tcPr>
          <w:p w14:paraId="66026BAC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FACTEURS INTERNES</w:t>
            </w:r>
          </w:p>
        </w:tc>
      </w:tr>
      <w:tr w:rsidR="008400FF" w:rsidRPr="008400FF" w14:paraId="6BE4732B" w14:textId="77777777" w:rsidTr="008400FF">
        <w:trPr>
          <w:trHeight w:val="576"/>
        </w:trPr>
        <w:tc>
          <w:tcPr>
            <w:tcW w:w="696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D5DCE4" w:themeFill="text2" w:themeFillTint="33"/>
            <w:vAlign w:val="bottom"/>
            <w:hideMark/>
          </w:tcPr>
          <w:p w14:paraId="6BB4CE94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POINTS FORTS (+)</w:t>
            </w:r>
          </w:p>
        </w:tc>
        <w:tc>
          <w:tcPr>
            <w:tcW w:w="696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EAEEF3"/>
            <w:vAlign w:val="bottom"/>
            <w:hideMark/>
          </w:tcPr>
          <w:p w14:paraId="1265F13D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FAIBLESSES (-)</w:t>
            </w:r>
          </w:p>
        </w:tc>
      </w:tr>
      <w:tr w:rsidR="008400FF" w:rsidRPr="008400FF" w14:paraId="4E0B425C" w14:textId="77777777" w:rsidTr="008400FF">
        <w:trPr>
          <w:trHeight w:val="3600"/>
        </w:trPr>
        <w:tc>
          <w:tcPr>
            <w:tcW w:w="696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uto"/>
            <w:vAlign w:val="center"/>
            <w:hideMark/>
          </w:tcPr>
          <w:p w14:paraId="362339CC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uto"/>
            <w:vAlign w:val="center"/>
            <w:hideMark/>
          </w:tcPr>
          <w:p w14:paraId="006D26A6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</w:rPr>
              <w:t> </w:t>
            </w:r>
          </w:p>
          <w:p w14:paraId="7670521E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400FF" w:rsidRPr="008400FF" w14:paraId="3B05B658" w14:textId="77777777" w:rsidTr="008400FF">
        <w:trPr>
          <w:trHeight w:val="576"/>
        </w:trPr>
        <w:tc>
          <w:tcPr>
            <w:tcW w:w="13920" w:type="dxa"/>
            <w:gridSpan w:val="2"/>
            <w:tcBorders>
              <w:top w:val="single" w:sz="8" w:space="0" w:color="8496B0" w:themeColor="text2" w:themeTint="99"/>
            </w:tcBorders>
            <w:shd w:val="clear" w:color="auto" w:fill="BFBFBF" w:themeFill="background1" w:themeFillShade="BF"/>
            <w:vAlign w:val="bottom"/>
            <w:hideMark/>
          </w:tcPr>
          <w:p w14:paraId="20FD9339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FACTEURS EXTERNES</w:t>
            </w:r>
          </w:p>
        </w:tc>
      </w:tr>
      <w:tr w:rsidR="008400FF" w:rsidRPr="008400FF" w14:paraId="3356EBF4" w14:textId="77777777" w:rsidTr="008400FF">
        <w:trPr>
          <w:trHeight w:val="576"/>
        </w:trPr>
        <w:tc>
          <w:tcPr>
            <w:tcW w:w="6960" w:type="dxa"/>
            <w:shd w:val="clear" w:color="auto" w:fill="D9D9D9" w:themeFill="background1" w:themeFillShade="D9"/>
            <w:vAlign w:val="bottom"/>
            <w:hideMark/>
          </w:tcPr>
          <w:p w14:paraId="65311021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OPPORTUNITÉS (+)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bottom"/>
            <w:hideMark/>
          </w:tcPr>
          <w:p w14:paraId="2644AABD" w14:textId="77777777" w:rsidR="008400FF" w:rsidRPr="008400FF" w:rsidRDefault="008400FF" w:rsidP="008400F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</w:rPr>
              <w:t>MENACES (-)</w:t>
            </w:r>
          </w:p>
        </w:tc>
      </w:tr>
      <w:tr w:rsidR="008400FF" w:rsidRPr="008400FF" w14:paraId="3967DEB0" w14:textId="77777777" w:rsidTr="008400FF">
        <w:trPr>
          <w:trHeight w:val="3600"/>
        </w:trPr>
        <w:tc>
          <w:tcPr>
            <w:tcW w:w="6960" w:type="dxa"/>
            <w:shd w:val="clear" w:color="auto" w:fill="auto"/>
            <w:vAlign w:val="center"/>
            <w:hideMark/>
          </w:tcPr>
          <w:p w14:paraId="28A6BA92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</w:rPr>
              <w:t> </w:t>
            </w:r>
          </w:p>
          <w:p w14:paraId="1F503F18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14:paraId="64913D34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</w:rPr>
              <w:t> </w:t>
            </w:r>
          </w:p>
          <w:p w14:paraId="32E5EAA7" w14:textId="77777777" w:rsidR="008400FF" w:rsidRPr="008400FF" w:rsidRDefault="008400FF" w:rsidP="008400FF">
            <w:pPr>
              <w:ind w:firstLineChars="100" w:firstLine="220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14:paraId="60D6CD7E" w14:textId="77777777" w:rsidR="008400FF" w:rsidRDefault="008400FF" w:rsidP="00C805C2">
      <w:pPr>
        <w:pStyle w:val="BodyText2"/>
        <w:spacing w:line="240" w:lineRule="auto"/>
        <w:rPr>
          <w:sz w:val="20"/>
          <w:szCs w:val="20"/>
        </w:rPr>
        <w:sectPr w:rsidR="008400F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14:paraId="2B964686" w14:textId="77777777" w:rsidR="00615CFE" w:rsidRPr="006A0235" w:rsidRDefault="00DD71DC" w:rsidP="009749F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9" w:name="_Toc15838988"/>
      <w:bookmarkStart w:id="40" w:name="_Hlk536359931"/>
      <w:bookmarkEnd w:id="38"/>
      <w:r>
        <w:rPr>
          <w:szCs w:val="28"/>
        </w:rPr>
        <w:lastRenderedPageBreak/>
        <w:t>ANNEXES</w:t>
      </w:r>
      <w:bookmarkEnd w:id="3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DD71DC" w14:paraId="6F697F10" w14:textId="77777777" w:rsidTr="00DD71DC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14:paraId="3F1C3DCC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APPENDICE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14:paraId="397BA103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ARTICLE</w:t>
            </w:r>
          </w:p>
        </w:tc>
        <w:tc>
          <w:tcPr>
            <w:tcW w:w="3510" w:type="dxa"/>
            <w:shd w:val="clear" w:color="auto" w:fill="EAEEF3"/>
            <w:vAlign w:val="center"/>
          </w:tcPr>
          <w:p w14:paraId="56DCCB20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EMPLACEMENT</w:t>
            </w:r>
          </w:p>
        </w:tc>
      </w:tr>
      <w:tr w:rsidR="00DD71DC" w14:paraId="0E7C46BD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3D3C6CFE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522E2091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EA441C7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065DC5A7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50B27329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68F8D611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3932C7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671EB946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56744479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4573C7A0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5BE0DA9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3BB7A449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20B6AB11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ACD6F97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3EA11C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0FDD9977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0F265AB1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4D71E76E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C84A78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7B3435B8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435522BA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342211C3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A1037AA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20B0BA1B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1CFDC031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4DC2E44D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8BD4945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4DF845C4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36E04FB6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565ED1E8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A7947D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40A33002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48995F8C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3EF3548D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7FF8522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0B6F823E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4F75A194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6EC49756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6EE9FA7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438C9200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4FE43D52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0211407E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AE3E31C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1ACE0033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02C9D8E7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492D3A9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FCEC7A5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6043BE6C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6BEA76A5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CD69B25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00A9003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63433CF1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21ED0E54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E4B5EDF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8346E2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D71DC" w14:paraId="6FEC85BB" w14:textId="77777777" w:rsidTr="00DD71DC">
        <w:trPr>
          <w:trHeight w:val="576"/>
        </w:trPr>
        <w:tc>
          <w:tcPr>
            <w:tcW w:w="1885" w:type="dxa"/>
            <w:vAlign w:val="center"/>
          </w:tcPr>
          <w:p w14:paraId="2585D886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1AD04088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2486F8F" w14:textId="77777777" w:rsidR="00DD71DC" w:rsidRPr="007B62FB" w:rsidRDefault="00DD71DC" w:rsidP="00615CFE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14:paraId="5FD34D65" w14:textId="77777777" w:rsidR="00615CFE" w:rsidRDefault="00615CFE" w:rsidP="00615CFE">
      <w:pPr>
        <w:pStyle w:val="ListParagraph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14:paraId="484CFC46" w14:textId="77777777" w:rsidR="005B1E3F" w:rsidRDefault="005B1E3F" w:rsidP="00615CFE">
      <w:pPr>
        <w:pStyle w:val="ListParagraph"/>
        <w:spacing w:after="0"/>
        <w:ind w:left="0"/>
        <w:rPr>
          <w:sz w:val="18"/>
          <w:szCs w:val="18"/>
        </w:rPr>
        <w:sectPr w:rsidR="005B1E3F" w:rsidSect="00DD71DC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p w14:paraId="4C76E870" w14:textId="77777777" w:rsidR="00C37AAF" w:rsidRDefault="00C37AAF" w:rsidP="006149B1"/>
    <w:bookmarkEnd w:id="40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77C9106D" w14:textId="77777777" w:rsidTr="007B62FB">
        <w:trPr>
          <w:trHeight w:val="3002"/>
        </w:trPr>
        <w:tc>
          <w:tcPr>
            <w:tcW w:w="9810" w:type="dxa"/>
          </w:tcPr>
          <w:p w14:paraId="08BFF6D2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476C7981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</w:rPr>
              <w:t>DÉMENTI</w:t>
            </w:r>
          </w:p>
          <w:p w14:paraId="277E31F1" w14:textId="77777777" w:rsidR="00A64F9A" w:rsidRPr="00A64F9A" w:rsidRDefault="00A64F9A" w:rsidP="00C37AAF">
            <w:pPr>
              <w:rPr>
                <w:sz w:val="20"/>
              </w:rPr>
            </w:pPr>
          </w:p>
          <w:p w14:paraId="2F4EA97E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 w:rsidRPr="00A64F9A">
              <w:rPr>
                <w:sz w:val="20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14:paraId="778814A3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F67D" w14:textId="77777777" w:rsidR="006254EE" w:rsidRDefault="006254EE" w:rsidP="00480F66">
      <w:pPr>
        <w:spacing w:after="0" w:line="240" w:lineRule="auto"/>
      </w:pPr>
      <w:r>
        <w:separator/>
      </w:r>
    </w:p>
  </w:endnote>
  <w:endnote w:type="continuationSeparator" w:id="0">
    <w:p w14:paraId="3507BC65" w14:textId="77777777" w:rsidR="006254EE" w:rsidRDefault="006254E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794C" w14:textId="77777777" w:rsidR="00EB6804" w:rsidRDefault="00EB6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3D9A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sz w:val="20"/>
      </w:rPr>
      <w:tab/>
    </w:r>
    <w:r w:rsidRPr="00770091">
      <w:rPr>
        <w:sz w:val="20"/>
      </w:rPr>
      <w:tab/>
      <w:t xml:space="preserve">Page </w:t>
    </w:r>
    <w:r w:rsidRPr="00770091">
      <w:rPr>
        <w:sz w:val="20"/>
      </w:rPr>
      <w:fldChar w:fldCharType="begin"/>
    </w:r>
    <w:r w:rsidRPr="00770091">
      <w:rPr>
        <w:sz w:val="20"/>
      </w:rPr>
      <w:instrText xml:space="preserve"> PAGE  \* Arabic  \* MERGEFORMAT </w:instrText>
    </w:r>
    <w:r w:rsidRPr="00770091">
      <w:rPr>
        <w:sz w:val="20"/>
      </w:rPr>
      <w:fldChar w:fldCharType="separate"/>
    </w:r>
    <w:r w:rsidR="00031729">
      <w:rPr>
        <w:noProof/>
        <w:sz w:val="20"/>
      </w:rPr>
      <w:t>5</w:t>
    </w:r>
    <w:r w:rsidRPr="00770091">
      <w:rPr>
        <w:sz w:val="20"/>
      </w:rPr>
      <w:fldChar w:fldCharType="end"/>
    </w:r>
    <w:r w:rsidRPr="00770091">
      <w:rPr>
        <w:sz w:val="20"/>
      </w:rPr>
      <w:t xml:space="preserve"> sur </w:t>
    </w:r>
    <w:r w:rsidRPr="00770091">
      <w:rPr>
        <w:sz w:val="20"/>
      </w:rPr>
      <w:fldChar w:fldCharType="begin"/>
    </w:r>
    <w:r w:rsidRPr="00770091">
      <w:rPr>
        <w:sz w:val="20"/>
      </w:rPr>
      <w:instrText xml:space="preserve"> NUMPAGES  \* Arabic  \* MERGEFORMAT </w:instrText>
    </w:r>
    <w:r w:rsidRPr="00770091">
      <w:rPr>
        <w:sz w:val="20"/>
      </w:rPr>
      <w:fldChar w:fldCharType="separate"/>
    </w:r>
    <w:r w:rsidR="00031729">
      <w:rPr>
        <w:noProof/>
        <w:sz w:val="20"/>
      </w:rPr>
      <w:t>12</w:t>
    </w:r>
    <w:r w:rsidRPr="00770091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0412" w14:textId="77777777" w:rsidR="00C37AAF" w:rsidRPr="00C805C2" w:rsidRDefault="00C37AAF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bCs/>
        <w:sz w:val="20"/>
      </w:rPr>
      <w:tab/>
    </w:r>
    <w:r w:rsidRPr="00C805C2">
      <w:rPr>
        <w:bCs/>
        <w:sz w:val="20"/>
      </w:rPr>
      <w:tab/>
    </w:r>
    <w:r w:rsidRPr="00C805C2">
      <w:rPr>
        <w:sz w:val="20"/>
      </w:rPr>
      <w:t xml:space="preserve">Page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 w:rsidR="00031729">
      <w:rPr>
        <w:bCs/>
        <w:noProof/>
        <w:sz w:val="20"/>
      </w:rPr>
      <w:t>1</w:t>
    </w:r>
    <w:r w:rsidRPr="00C805C2">
      <w:rPr>
        <w:bCs/>
        <w:sz w:val="20"/>
      </w:rPr>
      <w:fldChar w:fldCharType="end"/>
    </w:r>
    <w:r w:rsidRPr="00C805C2">
      <w:rPr>
        <w:sz w:val="20"/>
      </w:rPr>
      <w:t xml:space="preserve"> sur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NUMPAGES  \* Arabic  \* MERGEFORMAT </w:instrText>
    </w:r>
    <w:r w:rsidRPr="00C805C2">
      <w:rPr>
        <w:bCs/>
        <w:sz w:val="20"/>
      </w:rPr>
      <w:fldChar w:fldCharType="separate"/>
    </w:r>
    <w:r w:rsidR="00031729">
      <w:rPr>
        <w:bCs/>
        <w:noProof/>
        <w:sz w:val="20"/>
      </w:rPr>
      <w:t>12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34F1" w14:textId="77777777" w:rsidR="006254EE" w:rsidRDefault="006254EE" w:rsidP="00480F66">
      <w:pPr>
        <w:spacing w:after="0" w:line="240" w:lineRule="auto"/>
      </w:pPr>
      <w:r>
        <w:separator/>
      </w:r>
    </w:p>
  </w:footnote>
  <w:footnote w:type="continuationSeparator" w:id="0">
    <w:p w14:paraId="3044BE89" w14:textId="77777777" w:rsidR="006254EE" w:rsidRDefault="006254E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D9D8" w14:textId="77777777" w:rsidR="00EB6804" w:rsidRDefault="00EB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F262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A408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64776875">
    <w:abstractNumId w:val="3"/>
  </w:num>
  <w:num w:numId="2" w16cid:durableId="775099197">
    <w:abstractNumId w:val="1"/>
  </w:num>
  <w:num w:numId="3" w16cid:durableId="510533368">
    <w:abstractNumId w:val="0"/>
  </w:num>
  <w:num w:numId="4" w16cid:durableId="889654570">
    <w:abstractNumId w:val="7"/>
  </w:num>
  <w:num w:numId="5" w16cid:durableId="1389300506">
    <w:abstractNumId w:val="8"/>
  </w:num>
  <w:num w:numId="6" w16cid:durableId="1454128797">
    <w:abstractNumId w:val="6"/>
  </w:num>
  <w:num w:numId="7" w16cid:durableId="1022704750">
    <w:abstractNumId w:val="5"/>
  </w:num>
  <w:num w:numId="8" w16cid:durableId="379011278">
    <w:abstractNumId w:val="2"/>
  </w:num>
  <w:num w:numId="9" w16cid:durableId="46149222">
    <w:abstractNumId w:val="4"/>
  </w:num>
  <w:num w:numId="10" w16cid:durableId="843016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23"/>
    <w:rsid w:val="000124C0"/>
    <w:rsid w:val="00031729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286C"/>
    <w:rsid w:val="00184DC6"/>
    <w:rsid w:val="00186202"/>
    <w:rsid w:val="001A628F"/>
    <w:rsid w:val="001C6DA8"/>
    <w:rsid w:val="001F741D"/>
    <w:rsid w:val="00204C6E"/>
    <w:rsid w:val="00223549"/>
    <w:rsid w:val="00250EF4"/>
    <w:rsid w:val="00274428"/>
    <w:rsid w:val="0027725D"/>
    <w:rsid w:val="00287AC6"/>
    <w:rsid w:val="002B385A"/>
    <w:rsid w:val="002D28F0"/>
    <w:rsid w:val="002D5E3D"/>
    <w:rsid w:val="002E065B"/>
    <w:rsid w:val="002F268F"/>
    <w:rsid w:val="003210AB"/>
    <w:rsid w:val="00335259"/>
    <w:rsid w:val="00341FCC"/>
    <w:rsid w:val="00342FAB"/>
    <w:rsid w:val="00375937"/>
    <w:rsid w:val="00397870"/>
    <w:rsid w:val="00397DBE"/>
    <w:rsid w:val="003B37F1"/>
    <w:rsid w:val="003C44FC"/>
    <w:rsid w:val="003C69F6"/>
    <w:rsid w:val="003C6D62"/>
    <w:rsid w:val="0040361B"/>
    <w:rsid w:val="00410889"/>
    <w:rsid w:val="00414587"/>
    <w:rsid w:val="00414826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3023"/>
    <w:rsid w:val="00517CA8"/>
    <w:rsid w:val="00541C9F"/>
    <w:rsid w:val="00541D2D"/>
    <w:rsid w:val="00565907"/>
    <w:rsid w:val="00570608"/>
    <w:rsid w:val="005B1E3F"/>
    <w:rsid w:val="005F3691"/>
    <w:rsid w:val="006149B1"/>
    <w:rsid w:val="00615CFE"/>
    <w:rsid w:val="00621B2C"/>
    <w:rsid w:val="006224C1"/>
    <w:rsid w:val="006254EE"/>
    <w:rsid w:val="0062611F"/>
    <w:rsid w:val="00632CB7"/>
    <w:rsid w:val="0064485A"/>
    <w:rsid w:val="00647EEB"/>
    <w:rsid w:val="006513AE"/>
    <w:rsid w:val="00667375"/>
    <w:rsid w:val="00671A46"/>
    <w:rsid w:val="00673DDA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4AAB"/>
    <w:rsid w:val="007B62FB"/>
    <w:rsid w:val="007C2D33"/>
    <w:rsid w:val="007C3C20"/>
    <w:rsid w:val="007E79B5"/>
    <w:rsid w:val="007F744B"/>
    <w:rsid w:val="00801DF5"/>
    <w:rsid w:val="00802E66"/>
    <w:rsid w:val="008047D3"/>
    <w:rsid w:val="008106B4"/>
    <w:rsid w:val="00826077"/>
    <w:rsid w:val="008400FF"/>
    <w:rsid w:val="00865101"/>
    <w:rsid w:val="00870E2C"/>
    <w:rsid w:val="00873B7F"/>
    <w:rsid w:val="008752AF"/>
    <w:rsid w:val="00886DDF"/>
    <w:rsid w:val="008939B0"/>
    <w:rsid w:val="0089613E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E20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E69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DD71DC"/>
    <w:rsid w:val="00E11F8E"/>
    <w:rsid w:val="00E63191"/>
    <w:rsid w:val="00E8459A"/>
    <w:rsid w:val="00EB6804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4FF29"/>
  <w15:docId w15:val="{067F702A-8921-4960-9FA0-F4CBA21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158&amp;utm_language=FR&amp;utm_source=integrated+content&amp;utm_campaign=/project-report-templates&amp;utm_medium=ic+business+project+report+17158+word+fr&amp;lpa=ic+business+project+report+17158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rb\Desktop\Round%205\IC-Business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94D-5825-42DD-8D25-215370C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C:\Users\Locarb\Desktop\Round 5\IC-Business-Project-Report-10673_WORD.dotx</Template>
  <TotalTime>1</TotalTime>
  <Pages>13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Brittany Johnston</cp:lastModifiedBy>
  <cp:revision>2</cp:revision>
  <cp:lastPrinted>2019-01-22T01:48:00Z</cp:lastPrinted>
  <dcterms:created xsi:type="dcterms:W3CDTF">2022-02-08T23:46:00Z</dcterms:created>
  <dcterms:modified xsi:type="dcterms:W3CDTF">2025-04-02T21:08:00Z</dcterms:modified>
</cp:coreProperties>
</file>