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0C42" w14:textId="77777777" w:rsidR="00847944" w:rsidRDefault="008F5B63" w:rsidP="000361A2">
      <w:pPr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EF44D8" wp14:editId="75081E49">
            <wp:simplePos x="0" y="0"/>
            <wp:positionH relativeFrom="column">
              <wp:posOffset>4421505</wp:posOffset>
            </wp:positionH>
            <wp:positionV relativeFrom="paragraph">
              <wp:posOffset>-372110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082">
        <w:rPr>
          <w:rFonts w:cs="Arial"/>
          <w:b/>
          <w:noProof/>
          <w:color w:val="808080" w:themeColor="background1" w:themeShade="80"/>
          <w:sz w:val="36"/>
        </w:rPr>
        <w:t>RAPPORT D'ÉTAT D'AVANCEMENT DU PROJET D'UNE PAGE</w:t>
      </w:r>
    </w:p>
    <w:p w14:paraId="2E472A9A" w14:textId="77777777" w:rsidR="00B460B2" w:rsidRPr="002152A4" w:rsidRDefault="00B460B2" w:rsidP="005A0145">
      <w:pPr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5"/>
        <w:gridCol w:w="3420"/>
        <w:gridCol w:w="2610"/>
        <w:gridCol w:w="1080"/>
        <w:gridCol w:w="720"/>
        <w:gridCol w:w="1785"/>
        <w:gridCol w:w="10"/>
      </w:tblGrid>
      <w:tr w:rsidR="001C39AD" w:rsidRPr="005A0145" w14:paraId="695099C6" w14:textId="77777777" w:rsidTr="003F1A36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14:paraId="7B3A1BB3" w14:textId="77777777" w:rsidR="001C39AD" w:rsidRPr="00495B58" w:rsidRDefault="001C39AD" w:rsidP="005A0145">
            <w:pPr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NOM DU PROJET</w:t>
            </w:r>
          </w:p>
        </w:tc>
        <w:tc>
          <w:tcPr>
            <w:tcW w:w="6030" w:type="dxa"/>
            <w:gridSpan w:val="2"/>
            <w:shd w:val="clear" w:color="auto" w:fill="EAEEF3"/>
            <w:vAlign w:val="center"/>
          </w:tcPr>
          <w:p w14:paraId="7F45A659" w14:textId="77777777" w:rsidR="001C39AD" w:rsidRPr="00495B58" w:rsidRDefault="001C39AD" w:rsidP="005A0145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2E0B9BFE" w14:textId="77777777" w:rsidR="001C39AD" w:rsidRPr="00495B58" w:rsidRDefault="001C39AD" w:rsidP="005A0145">
            <w:pPr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N° DE PROJET</w:t>
            </w:r>
          </w:p>
        </w:tc>
        <w:tc>
          <w:tcPr>
            <w:tcW w:w="2515" w:type="dxa"/>
            <w:gridSpan w:val="3"/>
            <w:shd w:val="clear" w:color="auto" w:fill="EAEEF3"/>
            <w:vAlign w:val="center"/>
          </w:tcPr>
          <w:p w14:paraId="0E6C3C43" w14:textId="77777777" w:rsidR="001C39AD" w:rsidRPr="00495B58" w:rsidRDefault="001C39AD" w:rsidP="005A0145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1C39AD" w:rsidRPr="005A0145" w14:paraId="2D9DDB2C" w14:textId="77777777" w:rsidTr="003F1A36">
        <w:tblPrEx>
          <w:tblBorders>
            <w:bottom w:val="single" w:sz="4" w:space="0" w:color="BFBFBF" w:themeColor="background1" w:themeShade="BF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82D0D" w14:textId="77777777" w:rsidR="001C39AD" w:rsidRPr="00495B58" w:rsidRDefault="001C39AD" w:rsidP="00AD0F95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CHEF DE PROJET</w:t>
            </w:r>
          </w:p>
        </w:tc>
        <w:tc>
          <w:tcPr>
            <w:tcW w:w="26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5529AF" w14:textId="77777777" w:rsidR="001C39AD" w:rsidRPr="00495B58" w:rsidRDefault="00AD0F95" w:rsidP="00AD0F95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PÉRIODE COUVERTE</w:t>
            </w:r>
          </w:p>
        </w:tc>
        <w:tc>
          <w:tcPr>
            <w:tcW w:w="180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2CEFDE" w14:textId="77777777" w:rsidR="00AD0F95" w:rsidRPr="00495B58" w:rsidRDefault="00AD0F95" w:rsidP="00AD0F95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DE</w:t>
            </w:r>
          </w:p>
          <w:p w14:paraId="40FB1AEC" w14:textId="77777777" w:rsidR="001C39AD" w:rsidRPr="00495B58" w:rsidRDefault="00AD0F95" w:rsidP="00AD0F95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ENTRÉE D'ÉTAT</w:t>
            </w:r>
          </w:p>
        </w:tc>
        <w:tc>
          <w:tcPr>
            <w:tcW w:w="17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44B290" w14:textId="77777777" w:rsidR="001C39AD" w:rsidRPr="00495B58" w:rsidRDefault="001C39AD" w:rsidP="001C39AD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PRÉVUE</w:t>
            </w:r>
          </w:p>
          <w:p w14:paraId="72832E8D" w14:textId="77777777" w:rsidR="001C39AD" w:rsidRPr="00495B58" w:rsidRDefault="001C39AD" w:rsidP="001C39AD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D'ACHÈVEMENT</w:t>
            </w:r>
          </w:p>
        </w:tc>
      </w:tr>
      <w:tr w:rsidR="001C39AD" w:rsidRPr="005A0145" w14:paraId="4660599B" w14:textId="77777777" w:rsidTr="003F1A36">
        <w:tblPrEx>
          <w:tblBorders>
            <w:bottom w:val="single" w:sz="4" w:space="0" w:color="BFBFBF" w:themeColor="background1" w:themeShade="BF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BEDFBE1" w14:textId="77777777" w:rsidR="001C39AD" w:rsidRPr="005A0145" w:rsidRDefault="001C39AD" w:rsidP="00AD0F95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3E4B8DD" w14:textId="77777777" w:rsidR="001C39AD" w:rsidRPr="005A0145" w:rsidRDefault="001C39AD" w:rsidP="00AD0F95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894ACC2" w14:textId="77777777" w:rsidR="001C39AD" w:rsidRPr="005A0145" w:rsidRDefault="001C39AD" w:rsidP="001C39AD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AB46A58" w14:textId="77777777" w:rsidR="001C39AD" w:rsidRPr="005A0145" w:rsidRDefault="001C39AD" w:rsidP="001C39AD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795A6C84" w14:textId="77777777" w:rsidR="001C61A0" w:rsidRPr="00AD0F95" w:rsidRDefault="001C61A0" w:rsidP="001C61A0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1D0202A9" w14:textId="77777777" w:rsidR="001C61A0" w:rsidRPr="001C61A0" w:rsidRDefault="005B5082" w:rsidP="001C61A0">
      <w:pPr>
        <w:rPr>
          <w:noProof/>
          <w:sz w:val="10"/>
          <w:szCs w:val="10"/>
        </w:rPr>
      </w:pPr>
      <w:r w:rsidRPr="00AD0F95">
        <w:rPr>
          <w:rFonts w:cs="Arial"/>
          <w:noProof/>
          <w:color w:val="000000" w:themeColor="text1"/>
          <w:sz w:val="24"/>
          <w:szCs w:val="13"/>
        </w:rPr>
        <w:t>RÉSUMÉ DU PROJET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5A0145" w14:paraId="73BEB637" w14:textId="77777777" w:rsidTr="00AD0F95">
        <w:trPr>
          <w:trHeight w:val="1440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712CC6DD" w14:textId="77777777" w:rsidR="005A0145" w:rsidRPr="005A0145" w:rsidRDefault="005A0145" w:rsidP="0076489D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14:paraId="5DD5F256" w14:textId="77777777" w:rsidR="005A0145" w:rsidRPr="005A0145" w:rsidRDefault="005A0145" w:rsidP="0076489D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7661482D" w14:textId="77777777" w:rsidR="00AD0F95" w:rsidRPr="00AD0F95" w:rsidRDefault="00AD0F95" w:rsidP="00AD0F95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0D1ACB48" w14:textId="77777777" w:rsidR="00AD0F95" w:rsidRPr="00AD0F95" w:rsidRDefault="00AD0F95" w:rsidP="00AD0F95">
      <w:pPr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</w:rPr>
        <w:t>APERÇU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3372"/>
        <w:gridCol w:w="3373"/>
      </w:tblGrid>
      <w:tr w:rsidR="00AD0F95" w:rsidRPr="005A0145" w14:paraId="56A586E9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7F5300B" w14:textId="77777777"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CATÉGORIE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440FA3F" w14:textId="77777777"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STATUT</w:t>
            </w: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BCD446F" w14:textId="77777777"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DÉTAILS</w:t>
            </w: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CC758C7" w14:textId="77777777" w:rsidR="00AD0F95" w:rsidRPr="00495B58" w:rsidRDefault="00AD0F95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COMMENTAIRES</w:t>
            </w:r>
          </w:p>
        </w:tc>
      </w:tr>
      <w:tr w:rsidR="00AD0F95" w:rsidRPr="005A0145" w14:paraId="1E8FF2F9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357076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283436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7D12F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E28C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14:paraId="2B564A63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8F355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4BB22F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F98A8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9027DD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14:paraId="7597CF79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0909B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85F95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77F5E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E0162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14:paraId="2D3C54E6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F465C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3B2125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36D98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0424D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AD0F95" w:rsidRPr="005A0145" w14:paraId="7EFA74B2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1B59F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F18C33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C4888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77899" w14:textId="77777777" w:rsidR="00AD0F95" w:rsidRPr="00495B58" w:rsidRDefault="00AD0F95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14:paraId="695BDF2D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048DAD9F" w14:textId="77777777" w:rsidR="003F1A36" w:rsidRDefault="00CE635A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4E3B002" wp14:editId="0DE42FBF">
                <wp:simplePos x="0" y="0"/>
                <wp:positionH relativeFrom="column">
                  <wp:posOffset>1522489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54EB90" w14:textId="77777777" w:rsidR="002F23D3" w:rsidRPr="006E6656" w:rsidRDefault="00CE635A" w:rsidP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 xml:space="preserve">Article </w:t>
                              </w:r>
                            </w:p>
                            <w:p w14:paraId="09DDC450" w14:textId="77777777" w:rsidR="00CE635A" w:rsidRPr="006E6656" w:rsidRDefault="00CE635A" w:rsidP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>200/00-00/00Item</w:t>
                              </w:r>
                            </w:p>
                            <w:p w14:paraId="1BC0F21A" w14:textId="77777777" w:rsidR="002F23D3" w:rsidRPr="006E6656" w:rsidRDefault="002F23D3" w:rsidP="00CE635A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B002" id="Group 5" o:spid="_x0000_s1026" style="position:absolute;margin-left:119.9pt;margin-top:11pt;width:78.75pt;height:115.45pt;z-index:251653120" coordorigin="19289" coordsize="14986,1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">
                <v:line id="Straight Connector 25" o:spid="_x0000_s1027" style="position:absolute;visibility:visible;mso-wrap-style:square" from="19670,8001" to="19670,179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6" o:spid="_x0000_s1028" style="position:absolute;left:19289;width:14986;height:13335;visibility:visible;mso-wrap-style:square;v-text-anchor:top" coordsize="1498600,13335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&#13;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3954EB90" w14:textId="77777777" w:rsidR="002F23D3" w:rsidRPr="006E6656" w:rsidRDefault="00CE635A" w:rsidP="002F23D3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 xml:space="preserve">Article </w:t>
                        </w:r>
                      </w:p>
                      <w:p w14:paraId="09DDC450" w14:textId="77777777" w:rsidR="00CE635A" w:rsidRPr="006E6656" w:rsidRDefault="00CE635A" w:rsidP="00CE635A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>200/00-00/00Item</w:t>
                        </w:r>
                      </w:p>
                      <w:p w14:paraId="1BC0F21A" w14:textId="77777777" w:rsidR="002F23D3" w:rsidRPr="006E6656" w:rsidRDefault="002F23D3" w:rsidP="00CE635A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6085EE6" wp14:editId="0A2D4CFD">
                <wp:simplePos x="0" y="0"/>
                <wp:positionH relativeFrom="column">
                  <wp:posOffset>2946868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3302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0BD70" w14:textId="77777777" w:rsidR="002F23D3" w:rsidRPr="006E6656" w:rsidRDefault="00CE635A" w:rsidP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3E3036FF" w14:textId="77777777" w:rsidR="00CE635A" w:rsidRPr="006E6656" w:rsidRDefault="00CE635A" w:rsidP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>300/00-00/00Item</w:t>
                              </w:r>
                            </w:p>
                            <w:p w14:paraId="5ABAAF26" w14:textId="77777777" w:rsidR="002F23D3" w:rsidRPr="006E6656" w:rsidRDefault="002F23D3" w:rsidP="00CE635A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85EE6" id="Group 6" o:spid="_x0000_s1029" style="position:absolute;margin-left:232.05pt;margin-top:11pt;width:78.75pt;height:115.45pt;z-index:251654144" coordorigin="40498" coordsize="14986,1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">
                <v:line id="Straight Connector 23" o:spid="_x0000_s1030" style="position:absolute;visibility:visible;mso-wrap-style:square" from="40879,5969" to="40879,179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4" o:spid="_x0000_s1031" style="position:absolute;left:40498;width:14986;height:7239;visibility:visible;mso-wrap-style:square;v-text-anchor:top" coordsize="1498600,7239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" adj="-11796480,,5400" path="m,l1429656,v38077,,68944,30867,68944,68944l1498600,723900,,723900,,xe" fillcolor="#acb9ca [131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29656,0;1498600,68944;1498600,723900;0,723900;0,0" o:connectangles="0,0,0,0,0,0" textboxrect="0,0,1498600,723900"/>
                  <v:textbox>
                    <w:txbxContent>
                      <w:p w14:paraId="35C0BD70" w14:textId="77777777" w:rsidR="002F23D3" w:rsidRPr="006E6656" w:rsidRDefault="00CE635A" w:rsidP="002F23D3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 xml:space="preserve"> </w:t>
                        </w:r>
                      </w:p>
                      <w:p w14:paraId="3E3036FF" w14:textId="77777777" w:rsidR="00CE635A" w:rsidRPr="006E6656" w:rsidRDefault="00CE635A" w:rsidP="00CE635A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>300/00-00/00Item</w:t>
                        </w:r>
                      </w:p>
                      <w:p w14:paraId="5ABAAF26" w14:textId="77777777" w:rsidR="002F23D3" w:rsidRPr="006E6656" w:rsidRDefault="002F23D3" w:rsidP="00CE635A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6EF3891" wp14:editId="2259BE10">
                <wp:simplePos x="0" y="0"/>
                <wp:positionH relativeFrom="column">
                  <wp:posOffset>5298750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755AE" w14:textId="77777777" w:rsidR="002F23D3" w:rsidRPr="006E6656" w:rsidRDefault="00CE635A" w:rsidP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185EC5D0" w14:textId="77777777" w:rsidR="00CE635A" w:rsidRPr="006E6656" w:rsidRDefault="00CE635A" w:rsidP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>500/00-00/00</w:t>
                              </w:r>
                            </w:p>
                            <w:p w14:paraId="06D768A0" w14:textId="77777777" w:rsidR="002F23D3" w:rsidRPr="006E6656" w:rsidRDefault="002F23D3" w:rsidP="00CE635A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F3891" id="Group 8" o:spid="_x0000_s1032" style="position:absolute;margin-left:417.2pt;margin-top:11pt;width:78.75pt;height:115.45pt;z-index:251655168" coordorigin="75804" coordsize="14986,1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">
                <v:line id="Straight Connector 19" o:spid="_x0000_s1033" style="position:absolute;visibility:visible;mso-wrap-style:square" from="76185,8001" to="76185,179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" strokecolor="#44546a [3215]" strokeweight="2.25pt">
                  <v:stroke endarrow="oval"/>
                </v:line>
                <v:shape id="Round Single Corner Rectangle 20" o:spid="_x0000_s1034" style="position:absolute;left:75804;width:14986;height:13335;visibility:visible;mso-wrap-style:square;v-text-anchor:top" coordsize="1498600,13335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&#13;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54B755AE" w14:textId="77777777" w:rsidR="002F23D3" w:rsidRPr="006E6656" w:rsidRDefault="00CE635A" w:rsidP="002F23D3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 xml:space="preserve"> </w:t>
                        </w:r>
                      </w:p>
                      <w:p w14:paraId="185EC5D0" w14:textId="77777777" w:rsidR="00CE635A" w:rsidRPr="006E6656" w:rsidRDefault="00CE635A" w:rsidP="00CE635A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>500/00-00/00</w:t>
                        </w:r>
                      </w:p>
                      <w:p w14:paraId="06D768A0" w14:textId="77777777" w:rsidR="002F23D3" w:rsidRPr="006E6656" w:rsidRDefault="002F23D3" w:rsidP="00CE635A"/>
                    </w:txbxContent>
                  </v:textbox>
                </v:shape>
              </v:group>
            </w:pict>
          </mc:Fallback>
        </mc:AlternateContent>
      </w:r>
    </w:p>
    <w:p w14:paraId="4A4A724B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250F96AB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6213D56B" w14:textId="77777777" w:rsidR="003F1A36" w:rsidRDefault="00CE635A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7DD25CE" wp14:editId="2A00404E">
                <wp:simplePos x="0" y="0"/>
                <wp:positionH relativeFrom="column">
                  <wp:posOffset>354830</wp:posOffset>
                </wp:positionH>
                <wp:positionV relativeFrom="paragraph">
                  <wp:posOffset>22430</wp:posOffset>
                </wp:positionV>
                <wp:extent cx="1000286" cy="1156888"/>
                <wp:effectExtent l="25400" t="25400" r="92075" b="3746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156888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EDF38C" w14:textId="77777777" w:rsidR="002F23D3" w:rsidRPr="006E6656" w:rsidRDefault="00CE635A" w:rsidP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 xml:space="preserve">Article </w:t>
                              </w:r>
                            </w:p>
                            <w:p w14:paraId="51A537B9" w14:textId="77777777" w:rsidR="002F23D3" w:rsidRPr="006E6656" w:rsidRDefault="00CE635A" w:rsidP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>100/00-00/00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D25CE" id="Group 3" o:spid="_x0000_s1035" style="position:absolute;margin-left:27.95pt;margin-top:1.75pt;width:78.75pt;height:91.1pt;z-index:251656192" coordorigin="1749,3937" coordsize="14986,147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">
                <v:line id="Straight Connector 27" o:spid="_x0000_s1036" style="position:absolute;visibility:visible;mso-wrap-style:square" from="2130,11938" to="2130,18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8" o:spid="_x0000_s1037" style="position:absolute;left:1749;top:3937;width:14986;height:8890;visibility:visible;mso-wrap-style:square;v-text-anchor:top" coordsize="1498600,889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" adj="-11796480,,5400" path="m,l1413932,v46761,,84668,37907,84668,84668l1498600,889000,,8890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13932,0;1498600,84668;1498600,889000;0,889000;0,0" o:connectangles="0,0,0,0,0,0" textboxrect="0,0,1498600,889000"/>
                  <v:textbox>
                    <w:txbxContent>
                      <w:p w14:paraId="66EDF38C" w14:textId="77777777" w:rsidR="002F23D3" w:rsidRPr="006E6656" w:rsidRDefault="00CE635A" w:rsidP="002F23D3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 xml:space="preserve">Article </w:t>
                        </w:r>
                      </w:p>
                      <w:p w14:paraId="51A537B9" w14:textId="77777777" w:rsidR="002F23D3" w:rsidRPr="006E6656" w:rsidRDefault="00CE635A" w:rsidP="002F23D3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>100/00-00/00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EF45A9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4F502B6D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519ED5EE" w14:textId="77777777" w:rsidR="003F1A36" w:rsidRDefault="00CE635A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6AFBC76" wp14:editId="7EDDE9AF">
                <wp:simplePos x="0" y="0"/>
                <wp:positionH relativeFrom="column">
                  <wp:posOffset>3327807</wp:posOffset>
                </wp:positionH>
                <wp:positionV relativeFrom="paragraph">
                  <wp:posOffset>75976</wp:posOffset>
                </wp:positionV>
                <wp:extent cx="1695401" cy="668203"/>
                <wp:effectExtent l="25400" t="25400" r="83185" b="43180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01" cy="668203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562687" w14:textId="77777777" w:rsidR="002F23D3" w:rsidRPr="006E6656" w:rsidRDefault="00CE635A" w:rsidP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 xml:space="preserve">Article </w:t>
                              </w:r>
                            </w:p>
                            <w:p w14:paraId="7610C9EE" w14:textId="77777777" w:rsidR="00CE635A" w:rsidRPr="006E6656" w:rsidRDefault="00CE635A" w:rsidP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</w:rPr>
                                <w:t>400/00-00/00</w:t>
                              </w:r>
                            </w:p>
                            <w:p w14:paraId="7D1F94D6" w14:textId="77777777" w:rsidR="002F23D3" w:rsidRPr="006E6656" w:rsidRDefault="002F23D3" w:rsidP="00CE635A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FBC76" id="Group 7" o:spid="_x0000_s1038" style="position:absolute;margin-left:262.05pt;margin-top:6pt;width:133.5pt;height:52.6pt;z-index:251657216" coordorigin="46340,10160" coordsize="25400,85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">
                <v:line id="Straight Connector 21" o:spid="_x0000_s1039" style="position:absolute;visibility:visible;mso-wrap-style:square" from="59548,14859" to="59548,18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2" o:spid="_x0000_s1040" style="position:absolute;left:46340;top:10160;width:25400;height:4826;visibility:visible;mso-wrap-style:square;v-text-anchor:top" coordsize="2540000,482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" adj="-11796480,,5400" path="m,l2494037,v25385,,45963,20578,45963,45963l2540000,482600,,4826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2494037,0;2540000,45963;2540000,482600;0,482600;0,0" o:connectangles="0,0,0,0,0,0" textboxrect="0,0,2540000,482600"/>
                  <v:textbox>
                    <w:txbxContent>
                      <w:p w14:paraId="1A562687" w14:textId="77777777" w:rsidR="002F23D3" w:rsidRPr="006E6656" w:rsidRDefault="00CE635A" w:rsidP="002F23D3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 xml:space="preserve">Article </w:t>
                        </w:r>
                      </w:p>
                      <w:p w14:paraId="7610C9EE" w14:textId="77777777" w:rsidR="00CE635A" w:rsidRPr="006E6656" w:rsidRDefault="00CE635A" w:rsidP="00CE635A">
                        <w:r>
                          <w:rPr>
                            <w:rFonts w:eastAsia="Century Gothic" w:cs="Century Gothic"/>
                            <w:color w:val="000000" w:themeColor="text1"/>
                          </w:rPr>
                          <w:t>400/00-00/00</w:t>
                        </w:r>
                      </w:p>
                      <w:p w14:paraId="7D1F94D6" w14:textId="77777777" w:rsidR="002F23D3" w:rsidRPr="006E6656" w:rsidRDefault="002F23D3" w:rsidP="00CE635A"/>
                    </w:txbxContent>
                  </v:textbox>
                </v:shape>
              </v:group>
            </w:pict>
          </mc:Fallback>
        </mc:AlternateContent>
      </w:r>
    </w:p>
    <w:p w14:paraId="5581E36D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72FEAFE0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2FAE1811" w14:textId="77777777" w:rsidR="003F1A36" w:rsidRDefault="00CE635A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bCs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AD137" wp14:editId="11190160">
                <wp:simplePos x="0" y="0"/>
                <wp:positionH relativeFrom="column">
                  <wp:posOffset>305947</wp:posOffset>
                </wp:positionH>
                <wp:positionV relativeFrom="paragraph">
                  <wp:posOffset>76647</wp:posOffset>
                </wp:positionV>
                <wp:extent cx="6172201" cy="299195"/>
                <wp:effectExtent l="38100" t="0" r="12700" b="1841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1" cy="299195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group id="Group 2" style="position:absolute;margin-left:24.1pt;margin-top:6.05pt;width:486pt;height:23.55pt;z-index:251658240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" w14:anchorId="7E23F6F8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</w:p>
    <w:p w14:paraId="44DE0909" w14:textId="77777777" w:rsidR="003F1A36" w:rsidRDefault="00CE635A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5683EA" wp14:editId="1D0F58CA">
                <wp:simplePos x="0" y="0"/>
                <wp:positionH relativeFrom="column">
                  <wp:posOffset>1999193</wp:posOffset>
                </wp:positionH>
                <wp:positionV relativeFrom="paragraph">
                  <wp:posOffset>85503</wp:posOffset>
                </wp:positionV>
                <wp:extent cx="1947961" cy="837069"/>
                <wp:effectExtent l="25400" t="63500" r="84455" b="9017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961" cy="837069"/>
                          <a:chOff x="2051754" y="1752596"/>
                          <a:chExt cx="2918379" cy="148693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051754" y="2394276"/>
                            <a:ext cx="2918379" cy="845256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C6C671" w14:textId="77777777" w:rsidR="002F23D3" w:rsidRPr="006E6656" w:rsidRDefault="002F23D3" w:rsidP="002F23D3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</w:rPr>
                                <w:t xml:space="preserve">POSITION ACTUELLE DE LA </w:t>
                              </w:r>
                            </w:p>
                            <w:p w14:paraId="1BB79B18" w14:textId="77777777" w:rsidR="002F23D3" w:rsidRPr="006E6656" w:rsidRDefault="002F23D3" w:rsidP="002F23D3">
                              <w:pPr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</w:rPr>
                                <w:t>CHRONOLOGIE00/00/0000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683EA" id="Group 9" o:spid="_x0000_s1041" style="position:absolute;margin-left:157.4pt;margin-top:6.75pt;width:153.4pt;height:65.9pt;z-index:251659264" coordorigin="20517,17525" coordsize="29183,14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">
                <v:line id="Straight Connector 17" o:spid="_x0000_s1042" style="position:absolute;visibility:visible;mso-wrap-style:square" from="22154,17525" to="22154,27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" strokecolor="#92d050" strokeweight="2.25pt">
                  <v:stroke startarrow="diamond" startarrowwidth="wide" startarrowlength="long" endarrow="oval" opacity="59110f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ound Single Corner Rectangle 59" o:spid="_x0000_s1043" type="#_x0000_t65" style="position:absolute;left:20517;top:23942;width:29184;height:84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" adj="18000" fillcolor="#00b050" stroked="f" strokeweight="2pt">
                  <v:fill color2="#92d050" rotate="t" focusposition="1,1" focussize="" colors="0 #00b050;5243f #00b050" focus="100%" type="gradientRadial"/>
                  <v:shadow on="t" color="black" opacity="26214f" origin="-.5,-.5" offset=".74836mm,.74836mm"/>
                  <v:textbox inset=",,,0">
                    <w:txbxContent>
                      <w:p w14:paraId="23C6C671" w14:textId="77777777" w:rsidR="002F23D3" w:rsidRPr="006E6656" w:rsidRDefault="002F23D3" w:rsidP="002F23D3">
                        <w:pPr>
                          <w:rPr>
                            <w:color w:val="000000" w:themeColor="text1"/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</w:rPr>
                          <w:t xml:space="preserve">POSITION ACTUELLE DE LA </w:t>
                        </w:r>
                      </w:p>
                      <w:p w14:paraId="1BB79B18" w14:textId="77777777" w:rsidR="002F23D3" w:rsidRPr="006E6656" w:rsidRDefault="002F23D3" w:rsidP="002F23D3">
                        <w:pPr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</w:rPr>
                          <w:t>CHRONOLOGIE00/00/0000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0D7557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405B40A1" w14:textId="77777777" w:rsidR="003F1A36" w:rsidRDefault="00CE635A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DFA5F" wp14:editId="290B092C">
                <wp:simplePos x="0" y="0"/>
                <wp:positionH relativeFrom="column">
                  <wp:posOffset>237281</wp:posOffset>
                </wp:positionH>
                <wp:positionV relativeFrom="paragraph">
                  <wp:posOffset>107879</wp:posOffset>
                </wp:positionV>
                <wp:extent cx="990867" cy="528579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8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A0474" w14:textId="77777777" w:rsidR="002F23D3" w:rsidRPr="006E6656" w:rsidRDefault="002F23D3" w:rsidP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</w:rPr>
                              <w:t xml:space="preserve">DATE DE DÉBUT DU </w:t>
                            </w:r>
                          </w:p>
                          <w:p w14:paraId="0DF9B2D5" w14:textId="77777777" w:rsidR="002F23D3" w:rsidRPr="006E6656" w:rsidRDefault="002F23D3" w:rsidP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</w:rPr>
                              <w:t>PROJET00/00/0000DATE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0CDFA5F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44" type="#_x0000_t202" style="position:absolute;margin-left:18.7pt;margin-top:8.5pt;width:78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" filled="f" stroked="f">
                <v:textbox>
                  <w:txbxContent>
                    <w:p w14:paraId="532A0474" w14:textId="77777777" w:rsidR="002F23D3" w:rsidRPr="006E6656" w:rsidRDefault="002F23D3" w:rsidP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</w:rPr>
                        <w:t xml:space="preserve">DATE DE DÉBUT DU </w:t>
                      </w:r>
                    </w:p>
                    <w:p w14:paraId="0DF9B2D5" w14:textId="77777777" w:rsidR="002F23D3" w:rsidRPr="006E6656" w:rsidRDefault="002F23D3" w:rsidP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</w:rPr>
                        <w:t>PROJET00/00/0000DATE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B9DCD" wp14:editId="66917984">
                <wp:simplePos x="0" y="0"/>
                <wp:positionH relativeFrom="column">
                  <wp:posOffset>5466759</wp:posOffset>
                </wp:positionH>
                <wp:positionV relativeFrom="paragraph">
                  <wp:posOffset>107612</wp:posOffset>
                </wp:positionV>
                <wp:extent cx="1048767" cy="528579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7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4BFCB" w14:textId="77777777" w:rsidR="002F23D3" w:rsidRPr="006E6656" w:rsidRDefault="002F23D3" w:rsidP="002F23D3">
                            <w:pPr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</w:rPr>
                              <w:t xml:space="preserve"> DE FIN DU </w:t>
                            </w:r>
                          </w:p>
                          <w:p w14:paraId="7ABEAB34" w14:textId="77777777" w:rsidR="002F23D3" w:rsidRPr="006E6656" w:rsidRDefault="002F23D3" w:rsidP="002F23D3">
                            <w:pPr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</w:rPr>
                              <w:t>PROJET00/00/0000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76B9DCD" id="TextBox 33" o:spid="_x0000_s1045" type="#_x0000_t202" style="position:absolute;margin-left:430.45pt;margin-top:8.45pt;width:82.6pt;height: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" filled="f" stroked="f">
                <v:textbox>
                  <w:txbxContent>
                    <w:p w14:paraId="3784BFCB" w14:textId="77777777" w:rsidR="002F23D3" w:rsidRPr="006E6656" w:rsidRDefault="002F23D3" w:rsidP="002F23D3">
                      <w:pPr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</w:rPr>
                        <w:t xml:space="preserve"> DE FIN DU </w:t>
                      </w:r>
                    </w:p>
                    <w:p w14:paraId="7ABEAB34" w14:textId="77777777" w:rsidR="002F23D3" w:rsidRPr="006E6656" w:rsidRDefault="002F23D3" w:rsidP="002F23D3">
                      <w:pPr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</w:rPr>
                        <w:t>PROJET00/00/0000</w:t>
                      </w:r>
                    </w:p>
                  </w:txbxContent>
                </v:textbox>
              </v:shape>
            </w:pict>
          </mc:Fallback>
        </mc:AlternateContent>
      </w:r>
    </w:p>
    <w:p w14:paraId="07CB38E8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1A52DCA6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77E780E7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07490B64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1846BD58" w14:textId="77777777" w:rsidR="003F1A36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6CDA8D6B" w14:textId="77777777" w:rsidR="003F1A36" w:rsidRPr="00AD0F95" w:rsidRDefault="003F1A36" w:rsidP="003F1A36">
      <w:pPr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14:paraId="17702168" w14:textId="77777777" w:rsidR="003F1A36" w:rsidRPr="00AD0F95" w:rsidRDefault="003F1A36" w:rsidP="003F1A36">
      <w:pPr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</w:rPr>
        <w:t>PRINCIPAUX RISQUES ET ENJEUX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2070"/>
        <w:gridCol w:w="4675"/>
      </w:tblGrid>
      <w:tr w:rsidR="003F1A36" w:rsidRPr="005A0145" w14:paraId="7532D8A0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3BE5D09" w14:textId="77777777"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NOM DU RISQUE / DE L'ENJEU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903FC55" w14:textId="77777777"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STATUT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8F42F75" w14:textId="77777777"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PROPRIÉTAIRE</w:t>
            </w: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ACD689B" w14:textId="77777777" w:rsidR="003F1A36" w:rsidRPr="00495B58" w:rsidRDefault="003F1A36" w:rsidP="006F34DD">
            <w:pP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DESCRIPTION</w:t>
            </w:r>
          </w:p>
        </w:tc>
      </w:tr>
      <w:tr w:rsidR="003F1A36" w:rsidRPr="005A0145" w14:paraId="3777B3DC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D558E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803ED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7B5EAE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EC3345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14:paraId="445D79D7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BD7F1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D7E3EF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0282F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225D2D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14:paraId="053A2AAA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17F58F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346198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0B440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5FBF49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14:paraId="6FAE1A8B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378C0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C320C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8B71A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51186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="003F1A36" w:rsidRPr="005A0145" w14:paraId="6D42058D" w14:textId="77777777" w:rsidTr="003F1A36">
        <w:trPr>
          <w:trHeight w:val="360"/>
        </w:trPr>
        <w:tc>
          <w:tcPr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D30AC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0F8CC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57A6F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6C360" w14:textId="77777777" w:rsidR="003F1A36" w:rsidRPr="00495B58" w:rsidRDefault="003F1A36" w:rsidP="006F34DD">
            <w:pPr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14:paraId="18DBDD99" w14:textId="77777777" w:rsidR="00AD0F95" w:rsidRDefault="00AD0F95" w:rsidP="005A0145">
      <w:pPr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D0F95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14:paraId="45D0F54C" w14:textId="77777777" w:rsidR="00C60A1F" w:rsidRPr="00491059" w:rsidRDefault="00C60A1F" w:rsidP="00D4300C">
      <w:pPr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="00D105DB" w:rsidRPr="00491059" w14:paraId="41B07F3D" w14:textId="77777777" w:rsidTr="00ED1D65">
        <w:trPr>
          <w:trHeight w:val="3063"/>
        </w:trPr>
        <w:tc>
          <w:tcPr>
            <w:tcW w:w="10233" w:type="dxa"/>
          </w:tcPr>
          <w:p w14:paraId="7C5F3FB8" w14:textId="77777777" w:rsidR="00D105DB" w:rsidRPr="00CB3106" w:rsidRDefault="00D105DB" w:rsidP="00ED1D65">
            <w:pPr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</w:rPr>
              <w:t>DÉMENTI</w:t>
            </w:r>
          </w:p>
          <w:p w14:paraId="6D1C7140" w14:textId="77777777" w:rsidR="00D105DB" w:rsidRPr="00491059" w:rsidRDefault="00D105DB" w:rsidP="00ED1D65"/>
          <w:p w14:paraId="77318461" w14:textId="77777777" w:rsidR="00D105DB" w:rsidRPr="00491059" w:rsidRDefault="00D105DB" w:rsidP="00ED1D65">
            <w:pPr>
              <w:spacing w:line="276" w:lineRule="auto"/>
              <w:rPr>
                <w:sz w:val="20"/>
              </w:rPr>
            </w:pPr>
            <w:r w:rsidRPr="00CB3106">
              <w:rPr>
                <w:sz w:val="21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14:paraId="2B0E26B2" w14:textId="77777777" w:rsidR="006B5ECE" w:rsidRPr="00491059" w:rsidRDefault="006B5ECE" w:rsidP="00D4300C"/>
    <w:sectPr w:rsidR="006B5ECE" w:rsidRPr="00491059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2890" w14:textId="77777777" w:rsidR="00EF7AF3" w:rsidRDefault="00EF7AF3" w:rsidP="00D4300C">
      <w:r>
        <w:separator/>
      </w:r>
    </w:p>
  </w:endnote>
  <w:endnote w:type="continuationSeparator" w:id="0">
    <w:p w14:paraId="7B9CE8A1" w14:textId="77777777" w:rsidR="00EF7AF3" w:rsidRDefault="00EF7AF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842A37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85E1C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E73D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5732" w14:textId="77777777" w:rsidR="00BD4692" w:rsidRDefault="00BD46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8F27B57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72B43D" w14:textId="77777777"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3F12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734F" w14:textId="77777777" w:rsidR="00EF7AF3" w:rsidRDefault="00EF7AF3" w:rsidP="00D4300C">
      <w:r>
        <w:separator/>
      </w:r>
    </w:p>
  </w:footnote>
  <w:footnote w:type="continuationSeparator" w:id="0">
    <w:p w14:paraId="7E68B372" w14:textId="77777777" w:rsidR="00EF7AF3" w:rsidRDefault="00EF7AF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20E0" w14:textId="77777777" w:rsidR="00BD4692" w:rsidRDefault="00BD4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08A2" w14:textId="77777777" w:rsidR="00BD4692" w:rsidRDefault="00BD4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6D5D" w14:textId="77777777" w:rsidR="00BD4692" w:rsidRDefault="00BD4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5035991">
    <w:abstractNumId w:val="9"/>
  </w:num>
  <w:num w:numId="2" w16cid:durableId="290602281">
    <w:abstractNumId w:val="8"/>
  </w:num>
  <w:num w:numId="3" w16cid:durableId="1080250526">
    <w:abstractNumId w:val="7"/>
  </w:num>
  <w:num w:numId="4" w16cid:durableId="1589001084">
    <w:abstractNumId w:val="6"/>
  </w:num>
  <w:num w:numId="5" w16cid:durableId="1573808210">
    <w:abstractNumId w:val="5"/>
  </w:num>
  <w:num w:numId="6" w16cid:durableId="1516112511">
    <w:abstractNumId w:val="4"/>
  </w:num>
  <w:num w:numId="7" w16cid:durableId="22757739">
    <w:abstractNumId w:val="3"/>
  </w:num>
  <w:num w:numId="8" w16cid:durableId="1606157407">
    <w:abstractNumId w:val="2"/>
  </w:num>
  <w:num w:numId="9" w16cid:durableId="1323191700">
    <w:abstractNumId w:val="1"/>
  </w:num>
  <w:num w:numId="10" w16cid:durableId="1524395054">
    <w:abstractNumId w:val="0"/>
  </w:num>
  <w:num w:numId="11" w16cid:durableId="798305858">
    <w:abstractNumId w:val="24"/>
  </w:num>
  <w:num w:numId="12" w16cid:durableId="1925600545">
    <w:abstractNumId w:val="34"/>
  </w:num>
  <w:num w:numId="13" w16cid:durableId="2094281040">
    <w:abstractNumId w:val="33"/>
  </w:num>
  <w:num w:numId="14" w16cid:durableId="1977568073">
    <w:abstractNumId w:val="20"/>
  </w:num>
  <w:num w:numId="15" w16cid:durableId="192503890">
    <w:abstractNumId w:val="16"/>
  </w:num>
  <w:num w:numId="16" w16cid:durableId="459150087">
    <w:abstractNumId w:val="23"/>
  </w:num>
  <w:num w:numId="17" w16cid:durableId="129591004">
    <w:abstractNumId w:val="29"/>
  </w:num>
  <w:num w:numId="18" w16cid:durableId="370882013">
    <w:abstractNumId w:val="28"/>
  </w:num>
  <w:num w:numId="19" w16cid:durableId="631137663">
    <w:abstractNumId w:val="13"/>
  </w:num>
  <w:num w:numId="20" w16cid:durableId="915866484">
    <w:abstractNumId w:val="14"/>
  </w:num>
  <w:num w:numId="21" w16cid:durableId="485779004">
    <w:abstractNumId w:val="25"/>
  </w:num>
  <w:num w:numId="22" w16cid:durableId="1827355400">
    <w:abstractNumId w:val="17"/>
  </w:num>
  <w:num w:numId="23" w16cid:durableId="249118355">
    <w:abstractNumId w:val="15"/>
  </w:num>
  <w:num w:numId="24" w16cid:durableId="1880049574">
    <w:abstractNumId w:val="10"/>
  </w:num>
  <w:num w:numId="25" w16cid:durableId="863517376">
    <w:abstractNumId w:val="26"/>
  </w:num>
  <w:num w:numId="26" w16cid:durableId="1529640001">
    <w:abstractNumId w:val="27"/>
  </w:num>
  <w:num w:numId="27" w16cid:durableId="1289168796">
    <w:abstractNumId w:val="32"/>
  </w:num>
  <w:num w:numId="28" w16cid:durableId="1704556617">
    <w:abstractNumId w:val="35"/>
  </w:num>
  <w:num w:numId="29" w16cid:durableId="217472075">
    <w:abstractNumId w:val="18"/>
  </w:num>
  <w:num w:numId="30" w16cid:durableId="680545288">
    <w:abstractNumId w:val="30"/>
  </w:num>
  <w:num w:numId="31" w16cid:durableId="158235459">
    <w:abstractNumId w:val="11"/>
  </w:num>
  <w:num w:numId="32" w16cid:durableId="504052352">
    <w:abstractNumId w:val="31"/>
  </w:num>
  <w:num w:numId="33" w16cid:durableId="1668168006">
    <w:abstractNumId w:val="22"/>
  </w:num>
  <w:num w:numId="34" w16cid:durableId="503932510">
    <w:abstractNumId w:val="36"/>
  </w:num>
  <w:num w:numId="35" w16cid:durableId="1716658754">
    <w:abstractNumId w:val="19"/>
  </w:num>
  <w:num w:numId="36" w16cid:durableId="1066417297">
    <w:abstractNumId w:val="12"/>
  </w:num>
  <w:num w:numId="37" w16cid:durableId="3241683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3E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2A3E"/>
    <w:rsid w:val="0039371B"/>
    <w:rsid w:val="00394B8A"/>
    <w:rsid w:val="003A167F"/>
    <w:rsid w:val="003A1DE6"/>
    <w:rsid w:val="003C25DB"/>
    <w:rsid w:val="003D28EE"/>
    <w:rsid w:val="003D5B08"/>
    <w:rsid w:val="003E5909"/>
    <w:rsid w:val="003F1A36"/>
    <w:rsid w:val="003F787D"/>
    <w:rsid w:val="003F799C"/>
    <w:rsid w:val="00400C0D"/>
    <w:rsid w:val="00414826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5B58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5082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56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8F5B63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D0F95"/>
    <w:rsid w:val="00AE1A89"/>
    <w:rsid w:val="00AF0733"/>
    <w:rsid w:val="00B014A5"/>
    <w:rsid w:val="00B25C65"/>
    <w:rsid w:val="00B307B3"/>
    <w:rsid w:val="00B3180B"/>
    <w:rsid w:val="00B349F7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4692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CE635A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393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EF7AF3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706D6"/>
  <w15:docId w15:val="{446DF9FC-5869-43DE-B71E-1863363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58&amp;utm_language=FR&amp;utm_source=integrated+content&amp;utm_campaign=/project-report-templates&amp;utm_medium=ic+one+page+project+status+report+17158+word+fr&amp;lpa=ic+one+page+project+status+report+1715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rb\Desktop\Round%205\IC-One-Page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8B9AB-4132-439C-8072-BCF4712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C:\Users\Locarb\Desktop\Round 5\IC-One-Page-Project-Status-Report-10673_WORD.dotx</Template>
  <TotalTime>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Brittany Johnston</cp:lastModifiedBy>
  <cp:revision>2</cp:revision>
  <cp:lastPrinted>2018-12-11T20:33:00Z</cp:lastPrinted>
  <dcterms:created xsi:type="dcterms:W3CDTF">2022-02-09T00:42:00Z</dcterms:created>
  <dcterms:modified xsi:type="dcterms:W3CDTF">2025-04-02T22:03:00Z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