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6620" w14:textId="1FD5D794" w:rsidR="00BC7F9D" w:rsidRPr="00366E0E" w:rsidRDefault="00740B3A" w:rsidP="003D220F">
      <w:pPr>
        <w:outlineLvl w:val="0"/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BC0D2C" wp14:editId="42999E60">
            <wp:simplePos x="0" y="0"/>
            <wp:positionH relativeFrom="column">
              <wp:posOffset>4619625</wp:posOffset>
            </wp:positionH>
            <wp:positionV relativeFrom="paragraph">
              <wp:posOffset>-123825</wp:posOffset>
            </wp:positionV>
            <wp:extent cx="2395220" cy="474980"/>
            <wp:effectExtent l="0" t="0" r="5080" b="1270"/>
            <wp:wrapNone/>
            <wp:docPr id="1640187170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756CA23-8413-8E2F-799A-3E23D2407C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87170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756CA23-8413-8E2F-799A-3E23D2407C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C71">
        <w:rPr>
          <w:rFonts w:ascii="Century Gothic" w:hAnsi="Century Gothic"/>
          <w:b/>
          <w:color w:val="595959" w:themeColor="text1" w:themeTint="A6"/>
          <w:sz w:val="40"/>
        </w:rPr>
        <w:t>PLAN MARKETING SIMPLE</w:t>
      </w:r>
    </w:p>
    <w:p w14:paraId="5EF3CA2A" w14:textId="77777777" w:rsidR="00385C71" w:rsidRPr="00385C71" w:rsidRDefault="00385C7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060" w:type="dxa"/>
        <w:tblLook w:val="04A0" w:firstRow="1" w:lastRow="0" w:firstColumn="1" w:lastColumn="0" w:noHBand="0" w:noVBand="1"/>
      </w:tblPr>
      <w:tblGrid>
        <w:gridCol w:w="2335"/>
        <w:gridCol w:w="8725"/>
      </w:tblGrid>
      <w:tr w:rsidR="00385C71" w:rsidRPr="00385C71" w14:paraId="58197625" w14:textId="77777777" w:rsidTr="00366E0E">
        <w:trPr>
          <w:trHeight w:val="437"/>
        </w:trPr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9FA6DE" w14:textId="77777777" w:rsidR="00385C71" w:rsidRPr="00366E0E" w:rsidRDefault="00385C71" w:rsidP="00385C71">
            <w:pPr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CATÉGORIE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D164EC" w14:textId="77777777" w:rsidR="00385C71" w:rsidRPr="00366E0E" w:rsidRDefault="00385C71" w:rsidP="00385C71">
            <w:pPr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DESCRIPTION</w:t>
            </w:r>
          </w:p>
        </w:tc>
      </w:tr>
      <w:tr w:rsidR="00385C71" w:rsidRPr="00385C71" w14:paraId="429F337B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63D63D0F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RÉCAPITULATIF DE L’ACTIVITÉ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15D90" w14:textId="70170197" w:rsidR="00385C71" w:rsidRPr="00385C71" w:rsidRDefault="0089346A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Description</w:t>
            </w:r>
          </w:p>
        </w:tc>
      </w:tr>
      <w:tr w:rsidR="00385C71" w:rsidRPr="00385C71" w14:paraId="2DE96D6E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7086CB2D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OBJECTIFS COMMERCIAUX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D60D9" w14:textId="3DA4E6D5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24BFBD87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6F17CD87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LE PROBLÈME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4B990" w14:textId="7A383F49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09BB94C8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6AD6B364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NOTRE SOLUTION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CEAE1" w14:textId="5AE0BF6A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59E3C0CF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7C47645D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AVANTAGE CONCURRENTIEL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24E54" w14:textId="7B1C34EC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5789045F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1168AC4E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MARCHÉ VISÉ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6DD69" w14:textId="042745C3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5E0F9F7B" w14:textId="77777777" w:rsidTr="00366E0E">
        <w:trPr>
          <w:trHeight w:val="86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3E799AD6" w14:textId="49AF7916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STRATÉGIE ET OBJECTIFS MARKETING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5D3EA" w14:textId="71ABFF69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1088A1BF" w14:textId="77777777" w:rsidTr="00366E0E">
        <w:trPr>
          <w:trHeight w:val="619"/>
        </w:trPr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18662BF8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EXIGENCES FINANCIÈRES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18D5B" w14:textId="6E725A79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64B1CD03" w14:textId="77777777" w:rsidR="00385C71" w:rsidRPr="00385C71" w:rsidRDefault="00385C7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p w14:paraId="1412E7E0" w14:textId="77777777" w:rsidR="00E1328E" w:rsidRPr="00366E0E" w:rsidRDefault="00385C71" w:rsidP="00385C71">
      <w:pPr>
        <w:spacing w:after="60"/>
        <w:outlineLvl w:val="0"/>
        <w:rPr>
          <w:rFonts w:ascii="Century Gothic" w:hAnsi="Century Gothic"/>
          <w:bCs/>
          <w:color w:val="808080" w:themeColor="background1" w:themeShade="80"/>
          <w:sz w:val="36"/>
          <w:szCs w:val="36"/>
        </w:rPr>
      </w:pPr>
      <w:r>
        <w:rPr>
          <w:rFonts w:ascii="Century Gothic" w:hAnsi="Century Gothic"/>
          <w:color w:val="808080" w:themeColor="background1" w:themeShade="80"/>
          <w:sz w:val="36"/>
        </w:rPr>
        <w:t>PLAN D’ACTION</w:t>
      </w:r>
    </w:p>
    <w:tbl>
      <w:tblPr>
        <w:tblW w:w="11043" w:type="dxa"/>
        <w:tblLook w:val="04A0" w:firstRow="1" w:lastRow="0" w:firstColumn="1" w:lastColumn="0" w:noHBand="0" w:noVBand="1"/>
      </w:tblPr>
      <w:tblGrid>
        <w:gridCol w:w="2335"/>
        <w:gridCol w:w="4322"/>
        <w:gridCol w:w="1799"/>
        <w:gridCol w:w="1349"/>
        <w:gridCol w:w="1238"/>
      </w:tblGrid>
      <w:tr w:rsidR="00385C71" w:rsidRPr="00385C71" w14:paraId="2AD7C275" w14:textId="77777777" w:rsidTr="00366E0E">
        <w:trPr>
          <w:trHeight w:val="432"/>
        </w:trPr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  <w:hideMark/>
          </w:tcPr>
          <w:p w14:paraId="3456328D" w14:textId="77777777" w:rsidR="00385C71" w:rsidRPr="00366E0E" w:rsidRDefault="00385C71" w:rsidP="00385C71">
            <w:pPr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CATÉGORIE</w:t>
            </w:r>
          </w:p>
        </w:tc>
        <w:tc>
          <w:tcPr>
            <w:tcW w:w="43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  <w:hideMark/>
          </w:tcPr>
          <w:p w14:paraId="69DE0B36" w14:textId="77777777" w:rsidR="00385C71" w:rsidRPr="00366E0E" w:rsidRDefault="00385C71" w:rsidP="00385C71">
            <w:pPr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ACTION</w:t>
            </w:r>
          </w:p>
        </w:tc>
        <w:tc>
          <w:tcPr>
            <w:tcW w:w="17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  <w:hideMark/>
          </w:tcPr>
          <w:p w14:paraId="0660F51B" w14:textId="77777777" w:rsidR="00385C71" w:rsidRPr="00366E0E" w:rsidRDefault="00385C71" w:rsidP="00385C71">
            <w:pPr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PROPRIÉTAIRE</w:t>
            </w: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  <w:hideMark/>
          </w:tcPr>
          <w:p w14:paraId="50A7C228" w14:textId="77777777" w:rsidR="00385C71" w:rsidRPr="00366E0E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DATE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  <w:hideMark/>
          </w:tcPr>
          <w:p w14:paraId="4ED05EF5" w14:textId="77777777" w:rsidR="00385C71" w:rsidRPr="00366E0E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COÛT</w:t>
            </w:r>
          </w:p>
        </w:tc>
      </w:tr>
      <w:tr w:rsidR="00385C71" w:rsidRPr="00385C71" w14:paraId="433BBB5B" w14:textId="77777777" w:rsidTr="00366E0E">
        <w:trPr>
          <w:trHeight w:val="605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324BDA19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PRODUIT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AB186" w14:textId="3405D390" w:rsidR="00385C71" w:rsidRPr="00385C71" w:rsidRDefault="0089346A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Action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91D40" w14:textId="7C7998BF" w:rsidR="00385C71" w:rsidRPr="00385C71" w:rsidRDefault="0089346A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3E33C" w14:textId="03D83CB4" w:rsidR="00385C71" w:rsidRPr="00385C71" w:rsidRDefault="0089346A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JJ/MM/AA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15D78" w14:textId="2036FFC9" w:rsidR="00385C71" w:rsidRPr="00385C71" w:rsidRDefault="0089346A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0,00 $</w:t>
            </w:r>
          </w:p>
        </w:tc>
      </w:tr>
      <w:tr w:rsidR="00385C71" w:rsidRPr="00385C71" w14:paraId="06574CA8" w14:textId="77777777" w:rsidTr="00366E0E">
        <w:trPr>
          <w:trHeight w:val="605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658F6813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PRIX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88ED2" w14:textId="5E91FBAD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BFA08" w14:textId="4ACF1F2C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40CC0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A07BA" w14:textId="78FF908B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13CBDA66" w14:textId="77777777" w:rsidTr="00366E0E">
        <w:trPr>
          <w:trHeight w:val="605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5E2473AA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LIEU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62829" w14:textId="2170F6D0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EF79D8" w14:textId="06EBB953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24236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2FD4B" w14:textId="7F590C1E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18795CC8" w14:textId="77777777" w:rsidTr="00366E0E">
        <w:trPr>
          <w:trHeight w:val="605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0E863EB8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PROMOTION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0CD25" w14:textId="05B950AC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AD60A" w14:textId="1C314C91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2100D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EBB6E" w14:textId="1632E332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4A793DDE" w14:textId="77777777" w:rsidTr="00366E0E">
        <w:trPr>
          <w:trHeight w:val="605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02E914C4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CANAUX MARKETING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E47D8" w14:textId="3158986C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6FC7D" w14:textId="2A531EFC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14224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34D4C" w14:textId="3942B83A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74AC18C4" w14:textId="77777777" w:rsidTr="00366E0E">
        <w:trPr>
          <w:trHeight w:val="605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28473EA6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NORMES DE PERFORMANCE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B2757" w14:textId="2EDC3B15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127EC" w14:textId="51D867E3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5511E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5B136" w14:textId="4FA25259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63087B59" w14:textId="77777777" w:rsidTr="00366E0E">
        <w:trPr>
          <w:trHeight w:val="86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093F013B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MÉTHODES DE MESURE DES RÉSULTATS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1EE8CF" w14:textId="51D351EB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625C4" w14:textId="76164E19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39E82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48D95" w14:textId="213E12E6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1032C07B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5770E696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AUTRE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AFFDB" w14:textId="32FA948A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63598" w14:textId="50BEFEBB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2FB8A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F87F27" w14:textId="6567D0FA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7D00E938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060EEE57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AUTRE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A2B8E" w14:textId="522148C0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59B4D" w14:textId="4A3F2A45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3975A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226A1" w14:textId="5AC8F557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2F54994F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26FFF791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AUTRE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930A5" w14:textId="61F0C6B0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5C01E7" w14:textId="744566D7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2048F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5D5B6" w14:textId="6A78E15F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85C71" w:rsidRPr="00385C71" w14:paraId="707BA25E" w14:textId="77777777" w:rsidTr="00366E0E">
        <w:trPr>
          <w:trHeight w:val="619"/>
        </w:trPr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5B8A3EA5" w14:textId="77777777" w:rsidR="00385C71" w:rsidRPr="00385C71" w:rsidRDefault="00385C71" w:rsidP="00385C71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VÉRIFICATION</w:t>
            </w:r>
          </w:p>
        </w:tc>
        <w:tc>
          <w:tcPr>
            <w:tcW w:w="432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921CB3" w14:textId="6D033F14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3FA49" w14:textId="258734C7" w:rsidR="00385C71" w:rsidRPr="00385C71" w:rsidRDefault="00385C71" w:rsidP="00385C7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8594A4" w14:textId="77777777" w:rsidR="00385C71" w:rsidRPr="00385C71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4346B" w14:textId="3A6AE064" w:rsidR="00385C71" w:rsidRPr="00385C71" w:rsidRDefault="00385C71" w:rsidP="0089346A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33CDB9E8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7661BFDC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1F0A5F2C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7FAC51F3" w14:textId="77777777" w:rsidTr="00C81141">
        <w:trPr>
          <w:trHeight w:val="2706"/>
        </w:trPr>
        <w:tc>
          <w:tcPr>
            <w:tcW w:w="10638" w:type="dxa"/>
          </w:tcPr>
          <w:p w14:paraId="6BF1E563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39F9EEF7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44515811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Tous les articles, modèles ou informations fournis par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sur le site Web sont uniquement communiqués à titre de référence.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par conséquent de votre propre responsabilité.</w:t>
            </w:r>
          </w:p>
        </w:tc>
      </w:tr>
    </w:tbl>
    <w:p w14:paraId="10D0C5F3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740B3A">
      <w:footerReference w:type="even" r:id="rId13"/>
      <w:footerReference w:type="default" r:id="rId14"/>
      <w:pgSz w:w="12240" w:h="15840"/>
      <w:pgMar w:top="630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E3003" w14:textId="77777777" w:rsidR="00EB7A89" w:rsidRDefault="00EB7A89" w:rsidP="00F36FE0">
      <w:r>
        <w:separator/>
      </w:r>
    </w:p>
  </w:endnote>
  <w:endnote w:type="continuationSeparator" w:id="0">
    <w:p w14:paraId="386516FD" w14:textId="77777777" w:rsidR="00EB7A89" w:rsidRDefault="00EB7A8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933982" w14:textId="70762925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740B3A">
          <w:rPr>
            <w:rStyle w:val="PageNumber"/>
          </w:rPr>
          <w:fldChar w:fldCharType="separate"/>
        </w:r>
        <w:r w:rsidR="00740B3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11FF93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9A1887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AABD98C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C9969" w14:textId="77777777" w:rsidR="00EB7A89" w:rsidRDefault="00EB7A89" w:rsidP="00F36FE0">
      <w:r>
        <w:separator/>
      </w:r>
    </w:p>
  </w:footnote>
  <w:footnote w:type="continuationSeparator" w:id="0">
    <w:p w14:paraId="697D01A3" w14:textId="77777777" w:rsidR="00EB7A89" w:rsidRDefault="00EB7A8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14240">
    <w:abstractNumId w:val="9"/>
  </w:num>
  <w:num w:numId="2" w16cid:durableId="1526752218">
    <w:abstractNumId w:val="8"/>
  </w:num>
  <w:num w:numId="3" w16cid:durableId="1359694483">
    <w:abstractNumId w:val="7"/>
  </w:num>
  <w:num w:numId="4" w16cid:durableId="271405347">
    <w:abstractNumId w:val="6"/>
  </w:num>
  <w:num w:numId="5" w16cid:durableId="32969386">
    <w:abstractNumId w:val="5"/>
  </w:num>
  <w:num w:numId="6" w16cid:durableId="117336565">
    <w:abstractNumId w:val="4"/>
  </w:num>
  <w:num w:numId="7" w16cid:durableId="1111121674">
    <w:abstractNumId w:val="3"/>
  </w:num>
  <w:num w:numId="8" w16cid:durableId="1038816968">
    <w:abstractNumId w:val="2"/>
  </w:num>
  <w:num w:numId="9" w16cid:durableId="1594047797">
    <w:abstractNumId w:val="1"/>
  </w:num>
  <w:num w:numId="10" w16cid:durableId="1703362162">
    <w:abstractNumId w:val="0"/>
  </w:num>
  <w:num w:numId="11" w16cid:durableId="494537974">
    <w:abstractNumId w:val="13"/>
  </w:num>
  <w:num w:numId="12" w16cid:durableId="152912925">
    <w:abstractNumId w:val="16"/>
  </w:num>
  <w:num w:numId="13" w16cid:durableId="226234859">
    <w:abstractNumId w:val="15"/>
  </w:num>
  <w:num w:numId="14" w16cid:durableId="1531844512">
    <w:abstractNumId w:val="11"/>
  </w:num>
  <w:num w:numId="15" w16cid:durableId="653679177">
    <w:abstractNumId w:val="10"/>
  </w:num>
  <w:num w:numId="16" w16cid:durableId="1028945416">
    <w:abstractNumId w:val="12"/>
  </w:num>
  <w:num w:numId="17" w16cid:durableId="1101305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37"/>
    <w:rsid w:val="00031AF7"/>
    <w:rsid w:val="00036FF2"/>
    <w:rsid w:val="000413A5"/>
    <w:rsid w:val="00094166"/>
    <w:rsid w:val="000B3AA5"/>
    <w:rsid w:val="000C02F8"/>
    <w:rsid w:val="000C4DD4"/>
    <w:rsid w:val="000C5A84"/>
    <w:rsid w:val="000D5F7F"/>
    <w:rsid w:val="000E2BB0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335A1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32344"/>
    <w:rsid w:val="00332DF6"/>
    <w:rsid w:val="003457E6"/>
    <w:rsid w:val="00345B4E"/>
    <w:rsid w:val="0036595F"/>
    <w:rsid w:val="00366E0E"/>
    <w:rsid w:val="003758D7"/>
    <w:rsid w:val="00385C71"/>
    <w:rsid w:val="00394B27"/>
    <w:rsid w:val="00394B8A"/>
    <w:rsid w:val="003B450F"/>
    <w:rsid w:val="003C1B7D"/>
    <w:rsid w:val="003D220F"/>
    <w:rsid w:val="003D28EE"/>
    <w:rsid w:val="003D706E"/>
    <w:rsid w:val="003E0399"/>
    <w:rsid w:val="003F787D"/>
    <w:rsid w:val="00422668"/>
    <w:rsid w:val="00436C70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23AF"/>
    <w:rsid w:val="00557C38"/>
    <w:rsid w:val="005913EC"/>
    <w:rsid w:val="005921CD"/>
    <w:rsid w:val="005A2BD6"/>
    <w:rsid w:val="005B7C30"/>
    <w:rsid w:val="005C1013"/>
    <w:rsid w:val="005F00B4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342D1"/>
    <w:rsid w:val="00740B3A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9346A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9F3478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B1033B"/>
    <w:rsid w:val="00B8500C"/>
    <w:rsid w:val="00B91333"/>
    <w:rsid w:val="00BA49BD"/>
    <w:rsid w:val="00BC38F6"/>
    <w:rsid w:val="00BC3D1E"/>
    <w:rsid w:val="00BC4CD6"/>
    <w:rsid w:val="00BC7F9D"/>
    <w:rsid w:val="00BD6FF6"/>
    <w:rsid w:val="00C12C0B"/>
    <w:rsid w:val="00C81141"/>
    <w:rsid w:val="00CA2CD6"/>
    <w:rsid w:val="00CA6F96"/>
    <w:rsid w:val="00CB4DF0"/>
    <w:rsid w:val="00CB7FA5"/>
    <w:rsid w:val="00CD1803"/>
    <w:rsid w:val="00CD2479"/>
    <w:rsid w:val="00CE55B0"/>
    <w:rsid w:val="00CF7C60"/>
    <w:rsid w:val="00D022DF"/>
    <w:rsid w:val="00D2118F"/>
    <w:rsid w:val="00D2644E"/>
    <w:rsid w:val="00D26580"/>
    <w:rsid w:val="00D32A37"/>
    <w:rsid w:val="00D33A6E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B23F8"/>
    <w:rsid w:val="00EB7A89"/>
    <w:rsid w:val="00EC3CDB"/>
    <w:rsid w:val="00ED5B89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0C221"/>
  <w15:docId w15:val="{FF77555E-05A0-476B-B9B1-E12581A4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13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unlevy\Desktop\Old%20smarts\Marketing%20Plan\IC-One-Page-Marketing-Plan-860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IC-One-Page-Marketing-Plan-8609_WORD.dotx</Template>
  <TotalTime>2</TotalTime>
  <Pages>2</Pages>
  <Words>150</Words>
  <Characters>1018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Ricky Nan</cp:lastModifiedBy>
  <cp:revision>5</cp:revision>
  <cp:lastPrinted>2018-04-15T17:50:00Z</cp:lastPrinted>
  <dcterms:created xsi:type="dcterms:W3CDTF">2024-03-28T21:15:00Z</dcterms:created>
  <dcterms:modified xsi:type="dcterms:W3CDTF">2024-12-09T13:32:00Z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