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49B9E" w14:textId="270804C9" w:rsidR="00B367F7" w:rsidRPr="00B73210" w:rsidRDefault="00B73210" w:rsidP="00A25D09">
      <w:pPr>
        <w:spacing w:line="240" w:lineRule="auto"/>
        <w:rPr>
          <w:rFonts w:ascii="Century Gothic" w:eastAsia="Century Gothic" w:hAnsi="Century Gothic" w:cs="Century Gothic"/>
          <w:b/>
          <w:color w:val="001033"/>
          <w:sz w:val="44"/>
          <w:szCs w:val="44"/>
        </w:rPr>
      </w:pPr>
      <w:r w:rsidRPr="00B73210">
        <w:rPr>
          <w:rFonts w:ascii="Century Gothic" w:hAnsi="Century Gothic"/>
          <w:b/>
          <w:bCs/>
          <w:noProof/>
          <w:color w:val="001033"/>
          <w:sz w:val="160"/>
          <w:szCs w:val="160"/>
        </w:rPr>
        <w:drawing>
          <wp:anchor distT="0" distB="0" distL="114300" distR="114300" simplePos="0" relativeHeight="251660800" behindDoc="0" locked="0" layoutInCell="1" allowOverlap="1" wp14:anchorId="79AC4D63" wp14:editId="70D3220F">
            <wp:simplePos x="0" y="0"/>
            <wp:positionH relativeFrom="margin">
              <wp:posOffset>7158050</wp:posOffset>
            </wp:positionH>
            <wp:positionV relativeFrom="paragraph">
              <wp:posOffset>-3810</wp:posOffset>
            </wp:positionV>
            <wp:extent cx="2156460" cy="411480"/>
            <wp:effectExtent l="0" t="0" r="0" b="762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4"/>
        </w:rPr>
        <w:t xml:space="preserve">Modèle de feuille de route DMAIC </w:t>
      </w:r>
    </w:p>
    <w:p w14:paraId="15733986" w14:textId="77777777" w:rsidR="00B367F7" w:rsidRPr="00B73210" w:rsidRDefault="00B367F7" w:rsidP="00A25D09">
      <w:pPr>
        <w:rPr>
          <w:rFonts w:ascii="Century Gothic" w:eastAsia="Century Gothic" w:hAnsi="Century Gothic" w:cs="Century Gothic"/>
          <w:b/>
          <w:color w:val="666666"/>
          <w:sz w:val="16"/>
          <w:szCs w:val="16"/>
        </w:rPr>
      </w:pPr>
    </w:p>
    <w:tbl>
      <w:tblPr>
        <w:tblW w:w="14410" w:type="dxa"/>
        <w:tblInd w:w="108" w:type="dxa"/>
        <w:tblLook w:val="04A0" w:firstRow="1" w:lastRow="0" w:firstColumn="1" w:lastColumn="0" w:noHBand="0" w:noVBand="1"/>
      </w:tblPr>
      <w:tblGrid>
        <w:gridCol w:w="1147"/>
        <w:gridCol w:w="7020"/>
        <w:gridCol w:w="990"/>
        <w:gridCol w:w="990"/>
        <w:gridCol w:w="1350"/>
        <w:gridCol w:w="1290"/>
        <w:gridCol w:w="1623"/>
      </w:tblGrid>
      <w:tr w:rsidR="002B01DE" w:rsidRPr="00B73210" w14:paraId="12C068B6" w14:textId="77777777" w:rsidTr="00E81B01">
        <w:trPr>
          <w:trHeight w:val="720"/>
        </w:trPr>
        <w:tc>
          <w:tcPr>
            <w:tcW w:w="1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0729895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DU PROCESSUS</w:t>
            </w:r>
          </w:p>
        </w:tc>
        <w:tc>
          <w:tcPr>
            <w:tcW w:w="80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</w:tcPr>
          <w:p w14:paraId="475449DF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7A2BD45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VERSION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943A31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2D349A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DE CRÉATION</w:t>
            </w:r>
          </w:p>
        </w:tc>
        <w:tc>
          <w:tcPr>
            <w:tcW w:w="16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EBC241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</w:tr>
      <w:tr w:rsidR="002B01DE" w:rsidRPr="00B73210" w14:paraId="567820AD" w14:textId="77777777" w:rsidTr="00E81B01">
        <w:trPr>
          <w:trHeight w:val="720"/>
        </w:trPr>
        <w:tc>
          <w:tcPr>
            <w:tcW w:w="11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7A7DD213" w14:textId="6C32E5E0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OBJECTIF/</w:t>
            </w:r>
            <w:r w:rsidR="00E81B01">
              <w:rPr>
                <w:rFonts w:ascii="Century Gothic" w:hAnsi="Century Gothic"/>
                <w:b/>
                <w:color w:val="FFFFFF"/>
                <w:sz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PÉRIMÈTRE</w:t>
            </w:r>
          </w:p>
        </w:tc>
        <w:tc>
          <w:tcPr>
            <w:tcW w:w="70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</w:tcPr>
          <w:p w14:paraId="47F1197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769C551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MISE À JOUR PAR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FC36FEA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7A96CC1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DE LA MISE À JOUR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9BDEEA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</w:tr>
    </w:tbl>
    <w:p w14:paraId="598A81A9" w14:textId="77777777" w:rsidR="00925C80" w:rsidRPr="00B73210" w:rsidRDefault="00925C80" w:rsidP="00A25D09">
      <w:pPr>
        <w:rPr>
          <w:rFonts w:ascii="Century Gothic" w:eastAsia="Century Gothic" w:hAnsi="Century Gothic" w:cs="Century Gothic"/>
          <w:b/>
          <w:color w:val="B45F06"/>
          <w:sz w:val="13"/>
          <w:szCs w:val="28"/>
        </w:rPr>
      </w:pPr>
    </w:p>
    <w:tbl>
      <w:tblPr>
        <w:tblW w:w="14400" w:type="dxa"/>
        <w:tblInd w:w="108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5D39AD" w:rsidRPr="00B73210" w14:paraId="0C64470B" w14:textId="77777777" w:rsidTr="00B73210">
        <w:trPr>
          <w:trHeight w:val="747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78278"/>
            <w:vAlign w:val="center"/>
            <w:hideMark/>
          </w:tcPr>
          <w:p w14:paraId="319D110E" w14:textId="74DA0574" w:rsidR="005D39AD" w:rsidRPr="00B73210" w:rsidRDefault="00B73210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DÉFINIR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98E2D"/>
            <w:vAlign w:val="center"/>
            <w:hideMark/>
          </w:tcPr>
          <w:p w14:paraId="71A405B3" w14:textId="492F35AF" w:rsidR="005D39AD" w:rsidRPr="00B73210" w:rsidRDefault="00B73210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MESURER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659"/>
            <w:vAlign w:val="center"/>
            <w:hideMark/>
          </w:tcPr>
          <w:p w14:paraId="3C7B8609" w14:textId="24C7C6ED" w:rsidR="005D39AD" w:rsidRPr="00B73210" w:rsidRDefault="00B73210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ANALYSER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75A22"/>
            <w:vAlign w:val="center"/>
            <w:hideMark/>
          </w:tcPr>
          <w:p w14:paraId="69D1D139" w14:textId="7B787ACF" w:rsidR="005D39AD" w:rsidRPr="00B73210" w:rsidRDefault="003A1D58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AMÉLIORER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48BB8"/>
            <w:vAlign w:val="center"/>
            <w:hideMark/>
          </w:tcPr>
          <w:p w14:paraId="31545C43" w14:textId="44E6E16F" w:rsidR="005D39AD" w:rsidRPr="00B73210" w:rsidRDefault="003A1D58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CONTRÔLER</w:t>
            </w:r>
          </w:p>
        </w:tc>
      </w:tr>
      <w:tr w:rsidR="005D39AD" w:rsidRPr="00B73210" w14:paraId="0E12FA1A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7E061628" w14:textId="66F82B39" w:rsidR="00E305C0" w:rsidRPr="00B73210" w:rsidRDefault="00E305C0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4A8D0054" w14:textId="3DFAF3A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1E5283D7" w14:textId="662F41C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5E98831B" w14:textId="0484654F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1BEA7EE6" w14:textId="5AAB9BC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23C05A13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091161EF" w14:textId="70076D3B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7AE6C0EC" w14:textId="2F47C96F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0184194C" w14:textId="091CC1E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43CB19F4" w14:textId="3FA71D53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61AF78F6" w14:textId="5F61A295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718614B5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254C432D" w14:textId="51799B8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79B9D8A1" w14:textId="628CDFFB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69B89D09" w14:textId="638E3B7C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6A6D488B" w14:textId="7140F1EE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7D84FA5F" w14:textId="67F65C5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49050267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3FD549E2" w14:textId="611127E3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74802CC1" w14:textId="6B31658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7441D727" w14:textId="7213585A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1CE7FADE" w14:textId="32B8AEB6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0A8FC854" w14:textId="414FF00B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3DA36BF4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6039F29F" w14:textId="5DF2B018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2A1DA95C" w14:textId="5CFC8121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4EF701F7" w14:textId="4F8FDC1F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75134EDF" w14:textId="6B7DAE2D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00C5C1AB" w14:textId="6A3417B0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0EDC8512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41713746" w14:textId="0DD54B33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2F62503F" w14:textId="5CCF0A91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69AD563A" w14:textId="16768B6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39D1EB01" w14:textId="22D9BEB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45314979" w14:textId="425A7225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</w:tbl>
    <w:p w14:paraId="79A320F2" w14:textId="354D6134" w:rsidR="00B73210" w:rsidRDefault="00B73210">
      <w:pPr>
        <w:rPr>
          <w:rFonts w:ascii="Century Gothic" w:eastAsia="Century Gothic" w:hAnsi="Century Gothic" w:cs="Century Gothic"/>
          <w:b/>
          <w:color w:val="B45F06"/>
          <w:sz w:val="28"/>
          <w:szCs w:val="28"/>
        </w:rPr>
        <w:sectPr w:rsidR="00B73210" w:rsidSect="00A25D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76" w:right="720" w:bottom="576" w:left="720" w:header="0" w:footer="720" w:gutter="0"/>
          <w:pgNumType w:start="1"/>
          <w:cols w:space="720"/>
          <w:docGrid w:linePitch="299"/>
        </w:sectPr>
      </w:pPr>
    </w:p>
    <w:p w14:paraId="0233CC98" w14:textId="77777777" w:rsidR="00B73210" w:rsidRDefault="00B73210" w:rsidP="00B73210"/>
    <w:tbl>
      <w:tblPr>
        <w:tblStyle w:val="TableGrid"/>
        <w:tblW w:w="10530" w:type="dxa"/>
        <w:tblInd w:w="7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B73210" w:rsidRPr="00AD5974" w14:paraId="24F3EFF6" w14:textId="77777777" w:rsidTr="00B73210">
        <w:trPr>
          <w:trHeight w:val="3168"/>
        </w:trPr>
        <w:tc>
          <w:tcPr>
            <w:tcW w:w="10530" w:type="dxa"/>
          </w:tcPr>
          <w:p w14:paraId="183C8D42" w14:textId="77777777" w:rsidR="00B73210" w:rsidRPr="00AD5974" w:rsidRDefault="00B73210" w:rsidP="00E7434D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603CCA2" w14:textId="77777777" w:rsidR="00B73210" w:rsidRPr="00AD5974" w:rsidRDefault="00B73210" w:rsidP="00E7434D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ACE4169" w14:textId="77777777" w:rsidR="00B73210" w:rsidRPr="00AD5974" w:rsidRDefault="00B73210" w:rsidP="00E7434D">
            <w:pPr>
              <w:spacing w:line="276" w:lineRule="auto"/>
              <w:rPr>
                <w:rFonts w:ascii="Century Gothic" w:hAnsi="Century Gothic"/>
                <w:color w:val="000000" w:themeColor="text1"/>
                <w:sz w:val="21"/>
                <w:szCs w:val="18"/>
              </w:rPr>
            </w:pPr>
          </w:p>
          <w:p w14:paraId="15B03BD4" w14:textId="77777777" w:rsidR="00B73210" w:rsidRPr="00AD5974" w:rsidRDefault="00B73210" w:rsidP="00E7434D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3D496FD5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5541273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55497F9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9570F43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13885AD" w14:textId="77777777" w:rsidR="00B73210" w:rsidRDefault="00B73210">
      <w:pPr>
        <w:rPr>
          <w:rFonts w:ascii="Century Gothic" w:eastAsia="Century Gothic" w:hAnsi="Century Gothic" w:cs="Century Gothic"/>
          <w:b/>
          <w:color w:val="B45F06"/>
          <w:sz w:val="28"/>
          <w:szCs w:val="28"/>
        </w:rPr>
      </w:pPr>
    </w:p>
    <w:p w14:paraId="44C3FCFF" w14:textId="77777777" w:rsidR="0090723E" w:rsidRPr="00B73210" w:rsidRDefault="0090723E" w:rsidP="005D39AD">
      <w:pPr>
        <w:rPr>
          <w:rFonts w:ascii="Century Gothic" w:eastAsia="Century Gothic" w:hAnsi="Century Gothic" w:cs="Century Gothic"/>
          <w:b/>
          <w:color w:val="B45F06"/>
          <w:sz w:val="28"/>
          <w:szCs w:val="28"/>
        </w:rPr>
      </w:pPr>
    </w:p>
    <w:sectPr w:rsidR="0090723E" w:rsidRPr="00B73210" w:rsidSect="00B73210">
      <w:pgSz w:w="12240" w:h="15840"/>
      <w:pgMar w:top="634" w:right="576" w:bottom="547" w:left="51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7DBA" w14:textId="77777777" w:rsidR="0036123E" w:rsidRDefault="0036123E">
      <w:pPr>
        <w:spacing w:line="240" w:lineRule="auto"/>
      </w:pPr>
      <w:r>
        <w:separator/>
      </w:r>
    </w:p>
  </w:endnote>
  <w:endnote w:type="continuationSeparator" w:id="0">
    <w:p w14:paraId="64E6CAEB" w14:textId="77777777" w:rsidR="0036123E" w:rsidRDefault="00361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8F0E" w14:textId="77777777" w:rsidR="00E305C0" w:rsidRDefault="00E30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4E12" w14:textId="77777777" w:rsidR="00E305C0" w:rsidRDefault="00E30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8E0" w14:textId="77777777" w:rsidR="00E305C0" w:rsidRDefault="00E30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349B" w14:textId="77777777" w:rsidR="0036123E" w:rsidRDefault="0036123E">
      <w:pPr>
        <w:spacing w:line="240" w:lineRule="auto"/>
      </w:pPr>
      <w:r>
        <w:separator/>
      </w:r>
    </w:p>
  </w:footnote>
  <w:footnote w:type="continuationSeparator" w:id="0">
    <w:p w14:paraId="1CAF0722" w14:textId="77777777" w:rsidR="0036123E" w:rsidRDefault="00361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80EE" w14:textId="77777777" w:rsidR="00E305C0" w:rsidRDefault="00E30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D4C2" w14:textId="77777777" w:rsidR="00E305C0" w:rsidRDefault="00E30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F050" w14:textId="77777777" w:rsidR="00E305C0" w:rsidRDefault="00E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0"/>
    <w:rsid w:val="00032CD5"/>
    <w:rsid w:val="00062A3C"/>
    <w:rsid w:val="00104FCF"/>
    <w:rsid w:val="001073AE"/>
    <w:rsid w:val="001372E3"/>
    <w:rsid w:val="001707AE"/>
    <w:rsid w:val="00176B97"/>
    <w:rsid w:val="0023446D"/>
    <w:rsid w:val="002A0F96"/>
    <w:rsid w:val="002A4300"/>
    <w:rsid w:val="002B01DE"/>
    <w:rsid w:val="002B180E"/>
    <w:rsid w:val="00310EA3"/>
    <w:rsid w:val="0036123E"/>
    <w:rsid w:val="0037315F"/>
    <w:rsid w:val="00376E48"/>
    <w:rsid w:val="003A1D58"/>
    <w:rsid w:val="003B73C8"/>
    <w:rsid w:val="003D11E3"/>
    <w:rsid w:val="003E1B46"/>
    <w:rsid w:val="004351F3"/>
    <w:rsid w:val="0044237F"/>
    <w:rsid w:val="004D0104"/>
    <w:rsid w:val="00581629"/>
    <w:rsid w:val="005C2F05"/>
    <w:rsid w:val="005D39AD"/>
    <w:rsid w:val="00645818"/>
    <w:rsid w:val="00646E1D"/>
    <w:rsid w:val="00675BD6"/>
    <w:rsid w:val="006C6FA4"/>
    <w:rsid w:val="006F59D5"/>
    <w:rsid w:val="0070372A"/>
    <w:rsid w:val="00761E49"/>
    <w:rsid w:val="007F7CCA"/>
    <w:rsid w:val="008636E5"/>
    <w:rsid w:val="00866E1C"/>
    <w:rsid w:val="008D0DF2"/>
    <w:rsid w:val="0090723E"/>
    <w:rsid w:val="00916BBD"/>
    <w:rsid w:val="00925C80"/>
    <w:rsid w:val="00990300"/>
    <w:rsid w:val="009B1655"/>
    <w:rsid w:val="00A25D09"/>
    <w:rsid w:val="00A31889"/>
    <w:rsid w:val="00A6600C"/>
    <w:rsid w:val="00A8422A"/>
    <w:rsid w:val="00A944EF"/>
    <w:rsid w:val="00A9736C"/>
    <w:rsid w:val="00AB477B"/>
    <w:rsid w:val="00B12745"/>
    <w:rsid w:val="00B250FD"/>
    <w:rsid w:val="00B367F7"/>
    <w:rsid w:val="00B73210"/>
    <w:rsid w:val="00B82F3E"/>
    <w:rsid w:val="00B91D1D"/>
    <w:rsid w:val="00BF4B26"/>
    <w:rsid w:val="00C54127"/>
    <w:rsid w:val="00C56452"/>
    <w:rsid w:val="00C577B2"/>
    <w:rsid w:val="00C84BD9"/>
    <w:rsid w:val="00CD678D"/>
    <w:rsid w:val="00CF7E25"/>
    <w:rsid w:val="00DF7B20"/>
    <w:rsid w:val="00E305C0"/>
    <w:rsid w:val="00E4408A"/>
    <w:rsid w:val="00E45EC1"/>
    <w:rsid w:val="00E52101"/>
    <w:rsid w:val="00E60BDE"/>
    <w:rsid w:val="00E753D4"/>
    <w:rsid w:val="00E81B01"/>
    <w:rsid w:val="00ED416C"/>
    <w:rsid w:val="00F7311E"/>
    <w:rsid w:val="00FA38DA"/>
    <w:rsid w:val="00FC1ADF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CEE2C"/>
  <w15:docId w15:val="{47EA3B43-1A5F-406C-AF11-F5973A8A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2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ref_IC-DMAIC-Roadmap-Template\ref_IC-DMADV-Roadmap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02CAA-4DC2-E64E-B3BB-D5012391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ref_IC-DMADV-Roadmap-Template-WORD.dotx</Template>
  <TotalTime>6</TotalTime>
  <Pages>2</Pages>
  <Words>134</Words>
  <Characters>753</Characters>
  <Application>Microsoft Office Word</Application>
  <DocSecurity>0</DocSecurity>
  <Lines>83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Moschcovich</dc:creator>
  <cp:lastModifiedBy>Mira Li</cp:lastModifiedBy>
  <cp:revision>9</cp:revision>
  <cp:lastPrinted>2024-07-16T18:24:00Z</cp:lastPrinted>
  <dcterms:created xsi:type="dcterms:W3CDTF">2024-07-16T18:25:00Z</dcterms:created>
  <dcterms:modified xsi:type="dcterms:W3CDTF">2025-05-18T02:05:00Z</dcterms:modified>
</cp:coreProperties>
</file>