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C04B" w14:textId="2BB4697B" w:rsidR="00D52905" w:rsidRPr="00C305A1" w:rsidRDefault="00890718" w:rsidP="00CE50C5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9F107F8" wp14:editId="2A9D8AD9">
            <wp:simplePos x="0" y="0"/>
            <wp:positionH relativeFrom="margin">
              <wp:align>right</wp:align>
            </wp:positionH>
            <wp:positionV relativeFrom="paragraph">
              <wp:posOffset>142</wp:posOffset>
            </wp:positionV>
            <wp:extent cx="2757600" cy="546280"/>
            <wp:effectExtent l="0" t="0" r="5080" b="635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"/>
                    <a:stretch/>
                  </pic:blipFill>
                  <pic:spPr bwMode="auto">
                    <a:xfrm>
                      <a:off x="0" y="0"/>
                      <a:ext cx="2757600" cy="54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spécifications </w:t>
      </w:r>
      <w:r w:rsidR="00CC6BED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produit</w:t>
      </w:r>
    </w:p>
    <w:p w14:paraId="3F8BB72B" w14:textId="77777777" w:rsidR="00942DA6" w:rsidRDefault="00942DA6"/>
    <w:tbl>
      <w:tblPr>
        <w:tblW w:w="10680" w:type="dxa"/>
        <w:tblLook w:val="04A0" w:firstRow="1" w:lastRow="0" w:firstColumn="1" w:lastColumn="0" w:noHBand="0" w:noVBand="1"/>
      </w:tblPr>
      <w:tblGrid>
        <w:gridCol w:w="1775"/>
        <w:gridCol w:w="1774"/>
        <w:gridCol w:w="1774"/>
        <w:gridCol w:w="1919"/>
        <w:gridCol w:w="1774"/>
        <w:gridCol w:w="1774"/>
      </w:tblGrid>
      <w:tr w:rsidR="00107A05" w:rsidRPr="00107A05" w14:paraId="5EA975B9" w14:textId="77777777" w:rsidTr="006A6431">
        <w:trPr>
          <w:trHeight w:val="512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595959" w:themeFill="text1" w:themeFillTint="A6"/>
            <w:noWrap/>
            <w:vAlign w:val="center"/>
            <w:hideMark/>
          </w:tcPr>
          <w:p w14:paraId="6DFEAFC1" w14:textId="502563E7" w:rsidR="00107A05" w:rsidRPr="006A6431" w:rsidRDefault="006A6431" w:rsidP="006A6431">
            <w:pPr>
              <w:rPr>
                <w:rFonts w:ascii="Century Gothic" w:eastAsia="Times New Roman" w:hAnsi="Century Gothic" w:cs="Times New Roman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Information sur le produit</w:t>
            </w:r>
          </w:p>
        </w:tc>
      </w:tr>
      <w:tr w:rsidR="00107A05" w:rsidRPr="00107A05" w14:paraId="6753B256" w14:textId="77777777" w:rsidTr="006A6431">
        <w:trPr>
          <w:trHeight w:val="36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61628BA" w14:textId="0ACD2051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Nom du produit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53E57" w14:textId="52F9F624" w:rsidR="00107A05" w:rsidRPr="003C25F8" w:rsidRDefault="00107A05" w:rsidP="003C25F8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ED5501F" w14:textId="7BC8EA6F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Numéro de l’élément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F77CC" w14:textId="5A64AA8E" w:rsidR="00107A05" w:rsidRPr="003C25F8" w:rsidRDefault="00107A05" w:rsidP="003C25F8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00E2C7EC" w14:textId="77777777" w:rsidTr="006A6431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10ED765F" w14:textId="35E37672" w:rsidR="00107A05" w:rsidRPr="006A6431" w:rsidRDefault="006A6431" w:rsidP="006A6431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Qualités physiques</w:t>
            </w:r>
          </w:p>
        </w:tc>
      </w:tr>
      <w:tr w:rsidR="00107A05" w:rsidRPr="00107A05" w14:paraId="346F36F5" w14:textId="77777777" w:rsidTr="006A6431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71C5F0F" w14:textId="72072C03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Format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79060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3EA949F" w14:textId="52FD85FC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Poids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45C8B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4B3B2C40" w14:textId="77777777" w:rsidTr="006A6431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99C3597" w14:textId="1E276862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Hauteur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09A80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FF406A1" w14:textId="70A5CE6C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Couleur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F1812" w14:textId="0C73EBD1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13BF56EF" w14:textId="77777777" w:rsidTr="006A6431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81D788E" w14:textId="78E1D2E9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Largeur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6A93D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DB77834" w14:textId="1C93AB56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Matériaux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B4412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1BDC75A6" w14:textId="77777777" w:rsidTr="006A6431">
        <w:trPr>
          <w:trHeight w:val="36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E76D3FC" w14:textId="674E5030" w:rsidR="00107A05" w:rsidRPr="003C25F8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Profondeur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F3720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FE29288" w14:textId="167DF288" w:rsidR="00107A05" w:rsidRPr="003C25F8" w:rsidRDefault="006A6431" w:rsidP="00CC6BED">
            <w:pPr>
              <w:ind w:right="-60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Informations complémentaires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C1EF5" w14:textId="77777777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76EB57D0" w14:textId="77777777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1035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B637" w14:textId="77777777" w:rsidR="00107A05" w:rsidRPr="00C305A1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4AA5" w14:textId="77777777" w:rsidR="00107A05" w:rsidRPr="00C305A1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A716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B64F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BAD6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7A05" w:rsidRPr="00107A05" w14:paraId="10FBAF1F" w14:textId="77777777" w:rsidTr="006A6431">
        <w:trPr>
          <w:trHeight w:val="585"/>
        </w:trPr>
        <w:tc>
          <w:tcPr>
            <w:tcW w:w="10680" w:type="dxa"/>
            <w:gridSpan w:val="6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vAlign w:val="center"/>
            <w:hideMark/>
          </w:tcPr>
          <w:p w14:paraId="3D94CFFB" w14:textId="2DA4039D" w:rsidR="00107A05" w:rsidRPr="006A6431" w:rsidRDefault="006A6431" w:rsidP="006A6431">
            <w:pPr>
              <w:rPr>
                <w:rFonts w:ascii="Century Gothic" w:eastAsia="Times New Roman" w:hAnsi="Century Gothic" w:cs="Times New Roman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Problèmes connus</w:t>
            </w:r>
          </w:p>
        </w:tc>
      </w:tr>
      <w:tr w:rsidR="00107A05" w:rsidRPr="00107A05" w14:paraId="55ABBCB0" w14:textId="77777777" w:rsidTr="00107A05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14:paraId="2279F10F" w14:textId="6F41031A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Description du problème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14:paraId="3B219A27" w14:textId="04507090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Attribué 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vAlign w:val="center"/>
            <w:hideMark/>
          </w:tcPr>
          <w:p w14:paraId="13238B82" w14:textId="4BCACA77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Établissement de l’échéance</w:t>
            </w:r>
          </w:p>
        </w:tc>
      </w:tr>
      <w:tr w:rsidR="00107A05" w:rsidRPr="00107A05" w14:paraId="4288CC73" w14:textId="77777777" w:rsidTr="006A6431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8728A33" w14:textId="3DC6278C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D2C8D56" w14:textId="67F69EFE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136E8AB" w14:textId="588DFEBD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61BA6A31" w14:textId="77777777" w:rsidTr="006A6431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51839F0" w14:textId="75E80A69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D735DB7" w14:textId="195C208A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DF11CB" w14:textId="5A728D2C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3507FBD5" w14:textId="77777777" w:rsidTr="006A6431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788C4A6" w14:textId="61E45534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4ECEEE4" w14:textId="0481E640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09591D1" w14:textId="779EBC21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0FC92BAF" w14:textId="77777777" w:rsidTr="006A6431">
        <w:trPr>
          <w:trHeight w:val="360"/>
        </w:trPr>
        <w:tc>
          <w:tcPr>
            <w:tcW w:w="71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E54EC6E" w14:textId="0FA59DDC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AFEE777" w14:textId="3C983FA8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002A037" w14:textId="1FA43474" w:rsidR="00107A05" w:rsidRPr="003C25F8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48C02217" w14:textId="77777777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9EA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b/>
                <w:bCs/>
                <w:color w:val="7C9263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878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1DB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155D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8394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2BC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7A05" w:rsidRPr="00107A05" w14:paraId="30F1E133" w14:textId="77777777" w:rsidTr="006A6431">
        <w:trPr>
          <w:trHeight w:val="575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vAlign w:val="center"/>
            <w:hideMark/>
          </w:tcPr>
          <w:p w14:paraId="0DE8A440" w14:textId="17E12767" w:rsidR="00107A05" w:rsidRPr="006A6431" w:rsidRDefault="00107A05" w:rsidP="006A6431">
            <w:pPr>
              <w:rPr>
                <w:rFonts w:ascii="Century Gothic" w:eastAsia="Times New Roman" w:hAnsi="Century Gothic" w:cs="Times New Roman"/>
                <w:color w:val="F2F2F2"/>
                <w:sz w:val="28"/>
                <w:szCs w:val="28"/>
              </w:rPr>
            </w:pPr>
            <w:r>
              <w:rPr>
                <w:rFonts w:ascii="Century Gothic" w:hAnsi="Century Gothic"/>
                <w:color w:val="F2F2F2"/>
                <w:sz w:val="28"/>
              </w:rPr>
              <w:t>Tests du produit</w:t>
            </w:r>
          </w:p>
        </w:tc>
      </w:tr>
      <w:tr w:rsidR="00107A05" w:rsidRPr="00107A05" w14:paraId="790C3BEC" w14:textId="77777777" w:rsidTr="00107A05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14:paraId="4A5932F9" w14:textId="6D43788C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Description des tests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14:paraId="5B05654E" w14:textId="0893F287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Résultats des tests</w:t>
            </w:r>
          </w:p>
        </w:tc>
      </w:tr>
      <w:tr w:rsidR="00107A05" w:rsidRPr="00107A05" w14:paraId="44B7AD82" w14:textId="77777777" w:rsidTr="006A6431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563BDB9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25F1D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5749E12F" w14:textId="77777777" w:rsidTr="006A6431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5882320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2B866BA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647EEE67" w14:textId="77777777" w:rsidTr="006A6431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50AC54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9EFEDB4" w14:textId="445A28B1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4D7C06C8" w14:textId="77777777" w:rsidTr="006A6431">
        <w:trPr>
          <w:trHeight w:val="36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48CC15A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6E29507" w14:textId="77777777" w:rsidR="00107A05" w:rsidRPr="003C25F8" w:rsidRDefault="00107A05" w:rsidP="006A6431">
            <w:pPr>
              <w:ind w:firstLineChars="100" w:firstLine="200"/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</w:tr>
      <w:tr w:rsidR="00107A05" w:rsidRPr="00107A05" w14:paraId="379463B2" w14:textId="77777777" w:rsidTr="00107A05">
        <w:trPr>
          <w:trHeight w:val="3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14:paraId="2A1D0D4F" w14:textId="4AB352C8" w:rsidR="00107A05" w:rsidRPr="006A6431" w:rsidRDefault="006A6431" w:rsidP="006A643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Analyse des résultats des tests</w:t>
            </w:r>
          </w:p>
        </w:tc>
      </w:tr>
      <w:tr w:rsidR="00107A05" w:rsidRPr="00107A05" w14:paraId="61C808C0" w14:textId="77777777" w:rsidTr="00107A05">
        <w:trPr>
          <w:trHeight w:val="72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16EE4" w14:textId="29E691A1" w:rsidR="00107A05" w:rsidRPr="006A6431" w:rsidRDefault="00107A05" w:rsidP="006A6431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107A05" w:rsidRPr="00107A05" w14:paraId="6DBB3FB7" w14:textId="77777777" w:rsidTr="00107A05">
        <w:trPr>
          <w:trHeight w:val="1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B7B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F95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F10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AAC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BBA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023" w14:textId="77777777" w:rsidR="00107A05" w:rsidRPr="00C305A1" w:rsidRDefault="00107A05" w:rsidP="006A643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7A05" w:rsidRPr="00107A05" w14:paraId="5E350C07" w14:textId="77777777" w:rsidTr="006A6431">
        <w:trPr>
          <w:trHeight w:val="557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vAlign w:val="center"/>
            <w:hideMark/>
          </w:tcPr>
          <w:p w14:paraId="438847BE" w14:textId="50D53472" w:rsidR="00107A05" w:rsidRPr="006A6431" w:rsidRDefault="00CE1F74" w:rsidP="006A6431">
            <w:pPr>
              <w:rPr>
                <w:rFonts w:ascii="Century Gothic" w:eastAsia="Times New Roman" w:hAnsi="Century Gothic" w:cs="Times New Roman"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Images du produit</w:t>
            </w:r>
          </w:p>
        </w:tc>
      </w:tr>
      <w:tr w:rsidR="003C25F8" w:rsidRPr="00107A05" w14:paraId="214D614E" w14:textId="77777777" w:rsidTr="00CC6BED">
        <w:trPr>
          <w:trHeight w:val="2551"/>
        </w:trPr>
        <w:tc>
          <w:tcPr>
            <w:tcW w:w="3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1B57BD" w14:textId="78EA7D66" w:rsidR="003C25F8" w:rsidRPr="003C25F8" w:rsidRDefault="003C25F8" w:rsidP="003C25F8">
            <w:pPr>
              <w:rPr>
                <w:rFonts w:ascii="Century Gothic" w:eastAsia="Times New Roman" w:hAnsi="Century Gothic" w:cs="Arial"/>
                <w:color w:val="809EC2"/>
                <w:sz w:val="20"/>
                <w:szCs w:val="20"/>
              </w:rPr>
            </w:pPr>
            <w:r>
              <w:rPr>
                <w:rFonts w:ascii="Century Gothic" w:hAnsi="Century Gothic"/>
                <w:color w:val="809EC2"/>
                <w:sz w:val="20"/>
              </w:rPr>
              <w:t>Insérer la photo ici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1B66B" w14:textId="0F1AE38B" w:rsidR="003C25F8" w:rsidRPr="003C25F8" w:rsidRDefault="003C25F8" w:rsidP="003C25F8">
            <w:pPr>
              <w:rPr>
                <w:rFonts w:ascii="Century Gothic" w:eastAsia="Times New Roman" w:hAnsi="Century Gothic" w:cs="Arial"/>
                <w:color w:val="809EC2"/>
                <w:sz w:val="20"/>
                <w:szCs w:val="20"/>
              </w:rPr>
            </w:pPr>
            <w:r>
              <w:rPr>
                <w:rFonts w:ascii="Century Gothic" w:hAnsi="Century Gothic"/>
                <w:color w:val="809EC2"/>
                <w:sz w:val="20"/>
              </w:rPr>
              <w:t>Insérer la photo ici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FE8A9" w14:textId="77E69AEC" w:rsidR="003C25F8" w:rsidRPr="003C25F8" w:rsidRDefault="003C25F8" w:rsidP="003C25F8">
            <w:pPr>
              <w:rPr>
                <w:rFonts w:ascii="Century Gothic" w:eastAsia="Times New Roman" w:hAnsi="Century Gothic" w:cs="Arial"/>
                <w:color w:val="809EC2"/>
                <w:sz w:val="20"/>
                <w:szCs w:val="20"/>
              </w:rPr>
            </w:pPr>
            <w:r>
              <w:rPr>
                <w:rFonts w:ascii="Century Gothic" w:hAnsi="Century Gothic"/>
                <w:color w:val="809EC2"/>
                <w:sz w:val="20"/>
              </w:rPr>
              <w:t>Insérer la photo ici</w:t>
            </w:r>
          </w:p>
        </w:tc>
      </w:tr>
    </w:tbl>
    <w:p w14:paraId="309AB2DF" w14:textId="77777777" w:rsidR="00107A05" w:rsidRDefault="00107A05"/>
    <w:p w14:paraId="09C4C75B" w14:textId="77777777" w:rsidR="00847029" w:rsidRDefault="00847029"/>
    <w:tbl>
      <w:tblPr>
        <w:tblStyle w:val="TableGrid"/>
        <w:tblW w:w="10936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36"/>
      </w:tblGrid>
      <w:tr w:rsidR="00847029" w14:paraId="6E1E9EA1" w14:textId="77777777" w:rsidTr="00B646E5">
        <w:trPr>
          <w:trHeight w:val="3234"/>
        </w:trPr>
        <w:tc>
          <w:tcPr>
            <w:tcW w:w="10936" w:type="dxa"/>
          </w:tcPr>
          <w:p w14:paraId="61C65180" w14:textId="77777777" w:rsidR="00847029" w:rsidRPr="00692C04" w:rsidRDefault="00847029" w:rsidP="005603B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0318D05" w14:textId="77777777" w:rsidR="00847029" w:rsidRDefault="00847029" w:rsidP="005603B7">
            <w:pPr>
              <w:rPr>
                <w:rFonts w:ascii="Century Gothic" w:hAnsi="Century Gothic" w:cs="Arial"/>
                <w:szCs w:val="20"/>
              </w:rPr>
            </w:pPr>
          </w:p>
          <w:p w14:paraId="57FBB369" w14:textId="5CB90D7D" w:rsidR="00847029" w:rsidRDefault="00847029" w:rsidP="005603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uniquement donnés à titre de référence. Bien que nous nous efforcions de maintenir les</w:t>
            </w:r>
            <w:r w:rsidR="007D56E9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informations à jour et correctes, nous ne faisons aucune déclaration ni ne donnons aucune garantie de quelque nature que ce soit, expresse ou implicite, quant à l’exhaustivité, l’exactitude, la fiabilité, l’adéquation ou la disponibilité du site Web ou des</w:t>
            </w:r>
            <w:r w:rsidR="007D56E9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informations, articles, modèles ou graphiques connexes contenus sur le site Web. La</w:t>
            </w:r>
            <w:r w:rsidR="00DA3265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confiance que vous accordez à ces informations relève donc strictement de votre propre</w:t>
            </w:r>
            <w:r w:rsidR="007D56E9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responsabilité.</w:t>
            </w:r>
          </w:p>
        </w:tc>
      </w:tr>
    </w:tbl>
    <w:p w14:paraId="27B87E60" w14:textId="77777777" w:rsidR="00847029" w:rsidRDefault="00847029" w:rsidP="00847029">
      <w:pPr>
        <w:rPr>
          <w:rFonts w:ascii="Times New Roman" w:eastAsia="Times New Roman" w:hAnsi="Times New Roman" w:cs="Times New Roman"/>
        </w:rPr>
      </w:pPr>
    </w:p>
    <w:p w14:paraId="22F6667B" w14:textId="77777777" w:rsidR="00847029" w:rsidRDefault="00847029"/>
    <w:sectPr w:rsidR="00847029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3691" w14:textId="77777777" w:rsidR="008375BC" w:rsidRDefault="008375BC" w:rsidP="00DB2412">
      <w:r>
        <w:separator/>
      </w:r>
    </w:p>
  </w:endnote>
  <w:endnote w:type="continuationSeparator" w:id="0">
    <w:p w14:paraId="05D6DA94" w14:textId="77777777" w:rsidR="008375BC" w:rsidRDefault="008375B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61C2" w14:textId="77777777" w:rsidR="008375BC" w:rsidRDefault="008375BC" w:rsidP="00DB2412">
      <w:r>
        <w:separator/>
      </w:r>
    </w:p>
  </w:footnote>
  <w:footnote w:type="continuationSeparator" w:id="0">
    <w:p w14:paraId="4950C01F" w14:textId="77777777" w:rsidR="008375BC" w:rsidRDefault="008375B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0870" w14:textId="50C37A96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002B71"/>
    <w:rsid w:val="00005410"/>
    <w:rsid w:val="000102CA"/>
    <w:rsid w:val="00015FAD"/>
    <w:rsid w:val="000707ED"/>
    <w:rsid w:val="001011EF"/>
    <w:rsid w:val="00107A05"/>
    <w:rsid w:val="00132630"/>
    <w:rsid w:val="00195672"/>
    <w:rsid w:val="001B05C2"/>
    <w:rsid w:val="001C12E8"/>
    <w:rsid w:val="001E6A5F"/>
    <w:rsid w:val="00206588"/>
    <w:rsid w:val="00246934"/>
    <w:rsid w:val="002B38D5"/>
    <w:rsid w:val="002B6DC5"/>
    <w:rsid w:val="002F2820"/>
    <w:rsid w:val="003C25F8"/>
    <w:rsid w:val="003D42D3"/>
    <w:rsid w:val="003E4F0D"/>
    <w:rsid w:val="00437607"/>
    <w:rsid w:val="00471C74"/>
    <w:rsid w:val="004937B7"/>
    <w:rsid w:val="004A2939"/>
    <w:rsid w:val="00523965"/>
    <w:rsid w:val="005A42B5"/>
    <w:rsid w:val="0065609B"/>
    <w:rsid w:val="006A6431"/>
    <w:rsid w:val="0074716D"/>
    <w:rsid w:val="0079617F"/>
    <w:rsid w:val="007B19FD"/>
    <w:rsid w:val="007D56E9"/>
    <w:rsid w:val="008375BC"/>
    <w:rsid w:val="00846D5A"/>
    <w:rsid w:val="00847029"/>
    <w:rsid w:val="00890718"/>
    <w:rsid w:val="009165AA"/>
    <w:rsid w:val="00942DA6"/>
    <w:rsid w:val="00985675"/>
    <w:rsid w:val="009A6EBA"/>
    <w:rsid w:val="00A02960"/>
    <w:rsid w:val="00A955C3"/>
    <w:rsid w:val="00AD3735"/>
    <w:rsid w:val="00B508EA"/>
    <w:rsid w:val="00B646E5"/>
    <w:rsid w:val="00BC02BF"/>
    <w:rsid w:val="00BC1A20"/>
    <w:rsid w:val="00C305A1"/>
    <w:rsid w:val="00CC6BED"/>
    <w:rsid w:val="00CD3F00"/>
    <w:rsid w:val="00CE1F74"/>
    <w:rsid w:val="00CE50C5"/>
    <w:rsid w:val="00D06B25"/>
    <w:rsid w:val="00D16763"/>
    <w:rsid w:val="00D52905"/>
    <w:rsid w:val="00D96B95"/>
    <w:rsid w:val="00D970D9"/>
    <w:rsid w:val="00DA3265"/>
    <w:rsid w:val="00DB2412"/>
    <w:rsid w:val="00DE0E75"/>
    <w:rsid w:val="00E15D1F"/>
    <w:rsid w:val="00EC3010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81DE"/>
  <w15:chartTrackingRefBased/>
  <w15:docId w15:val="{9524277B-2656-44C1-BE40-032023D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duct%20Management%20Templates\Temp_ProductSpecification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E9D0BE-501E-4A25-AC01-43EBAD1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Temp_ProductSpecification_Word.dotx</Template>
  <TotalTime>13</TotalTime>
  <Pages>2</Pages>
  <Words>164</Words>
  <Characters>1038</Characters>
  <Application>Microsoft Office Word</Application>
  <DocSecurity>0</DocSecurity>
  <Lines>259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Windows 用户</cp:lastModifiedBy>
  <cp:revision>21</cp:revision>
  <dcterms:created xsi:type="dcterms:W3CDTF">2024-08-29T01:08:00Z</dcterms:created>
  <dcterms:modified xsi:type="dcterms:W3CDTF">2024-11-06T06:13:00Z</dcterms:modified>
</cp:coreProperties>
</file>