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659E" w14:textId="794F921D" w:rsidR="005110CE" w:rsidRPr="009A075F" w:rsidRDefault="00C04D51" w:rsidP="001909EB">
      <w:pPr>
        <w:outlineLvl w:val="0"/>
        <w:rPr>
          <w:rFonts w:ascii="Century Gothic" w:hAnsi="Century Gothic"/>
          <w:b/>
          <w:color w:val="595959" w:themeColor="text1" w:themeTint="A6"/>
          <w:sz w:val="40"/>
          <w:szCs w:val="40"/>
        </w:rPr>
      </w:pPr>
      <w:r w:rsidRPr="009A075F">
        <w:rPr>
          <w:rFonts w:ascii="Century Gothic" w:hAnsi="Century Gothic"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1BF49A" wp14:editId="4CF7A002">
            <wp:simplePos x="0" y="0"/>
            <wp:positionH relativeFrom="column">
              <wp:posOffset>4701540</wp:posOffset>
            </wp:positionH>
            <wp:positionV relativeFrom="paragraph">
              <wp:posOffset>5715</wp:posOffset>
            </wp:positionV>
            <wp:extent cx="2298699" cy="457200"/>
            <wp:effectExtent l="0" t="0" r="6985" b="0"/>
            <wp:wrapSquare wrapText="bothSides"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75F">
        <w:rPr>
          <w:rFonts w:ascii="Century Gothic" w:hAnsi="Century Gothic"/>
          <w:b/>
          <w:color w:val="595959" w:themeColor="text1" w:themeTint="A6"/>
          <w:sz w:val="40"/>
        </w:rPr>
        <w:t>MODÈLE DE GESTION DE CONTRAT DE</w:t>
      </w:r>
      <w:r w:rsidR="001A40EC" w:rsidRPr="009A075F">
        <w:rPr>
          <w:rFonts w:ascii="Century Gothic" w:eastAsia="Times New Roman" w:hAnsi="Century Gothic"/>
          <w:b/>
          <w:color w:val="595959" w:themeColor="text1" w:themeTint="A6"/>
          <w:sz w:val="40"/>
        </w:rPr>
        <w:t> </w:t>
      </w:r>
      <w:r w:rsidRPr="009A075F">
        <w:rPr>
          <w:rFonts w:ascii="Century Gothic" w:hAnsi="Century Gothic"/>
          <w:b/>
          <w:color w:val="595959" w:themeColor="text1" w:themeTint="A6"/>
          <w:sz w:val="40"/>
        </w:rPr>
        <w:t>CONSTRUCTION</w:t>
      </w:r>
      <w:r w:rsidR="00BA7F34" w:rsidRPr="009A075F">
        <w:rPr>
          <w:rFonts w:ascii="Century Gothic" w:hAnsi="Century Gothic"/>
          <w:b/>
          <w:color w:val="595959" w:themeColor="text1" w:themeTint="A6"/>
          <w:sz w:val="40"/>
          <w:szCs w:val="40"/>
        </w:rPr>
        <w:br/>
      </w:r>
    </w:p>
    <w:p w14:paraId="29CF455A" w14:textId="77777777" w:rsidR="00591289" w:rsidRPr="009A075F" w:rsidRDefault="00591289" w:rsidP="00591289">
      <w:pPr>
        <w:rPr>
          <w:rFonts w:ascii="Century Gothic" w:hAnsi="Century Gothic"/>
          <w:bCs/>
          <w:color w:val="44546A" w:themeColor="text2"/>
          <w:sz w:val="16"/>
          <w:szCs w:val="18"/>
        </w:rPr>
      </w:pPr>
    </w:p>
    <w:tbl>
      <w:tblPr>
        <w:tblW w:w="10980" w:type="dxa"/>
        <w:tblLayout w:type="fixed"/>
        <w:tblLook w:val="04A0" w:firstRow="1" w:lastRow="0" w:firstColumn="1" w:lastColumn="0" w:noHBand="0" w:noVBand="1"/>
      </w:tblPr>
      <w:tblGrid>
        <w:gridCol w:w="3240"/>
        <w:gridCol w:w="1170"/>
        <w:gridCol w:w="360"/>
        <w:gridCol w:w="630"/>
        <w:gridCol w:w="3330"/>
        <w:gridCol w:w="2250"/>
      </w:tblGrid>
      <w:tr w:rsidR="00C04D51" w:rsidRPr="009A075F" w14:paraId="0ECD9D7B" w14:textId="77777777" w:rsidTr="00A33941">
        <w:trPr>
          <w:trHeight w:val="320"/>
        </w:trPr>
        <w:tc>
          <w:tcPr>
            <w:tcW w:w="32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A4575A" w14:textId="77777777" w:rsidR="00C04D51" w:rsidRPr="009A075F" w:rsidRDefault="00C04D51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3"/>
              </w:rPr>
            </w:pPr>
            <w:r w:rsidRPr="009A075F">
              <w:rPr>
                <w:rFonts w:ascii="Century Gothic" w:hAnsi="Century Gothic"/>
                <w:color w:val="000000"/>
                <w:sz w:val="18"/>
              </w:rPr>
              <w:t>INTITULÉ DU PROJET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B7E061" w14:textId="77777777" w:rsidR="00C04D51" w:rsidRPr="009A075F" w:rsidRDefault="00C04D51" w:rsidP="00C04D51">
            <w:pPr>
              <w:rPr>
                <w:rFonts w:ascii="Century Gothic" w:hAnsi="Century Gothic" w:cs="Calibri"/>
                <w:color w:val="00000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27A40E" w14:textId="77777777" w:rsidR="00C04D51" w:rsidRPr="009A075F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</w:tr>
      <w:tr w:rsidR="00C04D51" w:rsidRPr="009A075F" w14:paraId="266DF70C" w14:textId="77777777" w:rsidTr="00A33941">
        <w:trPr>
          <w:trHeight w:val="864"/>
        </w:trPr>
        <w:tc>
          <w:tcPr>
            <w:tcW w:w="10980" w:type="dxa"/>
            <w:gridSpan w:val="6"/>
            <w:tcBorders>
              <w:top w:val="single" w:sz="4" w:space="0" w:color="BFBFBF"/>
              <w:left w:val="single" w:sz="4" w:space="0" w:color="BFBFBF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11F3CD9" w14:textId="77777777" w:rsidR="005110CE" w:rsidRPr="009A075F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C04D51" w:rsidRPr="009A075F" w14:paraId="6743C229" w14:textId="77777777" w:rsidTr="00A33941">
        <w:trPr>
          <w:trHeight w:val="160"/>
        </w:trPr>
        <w:tc>
          <w:tcPr>
            <w:tcW w:w="3240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5343" w14:textId="77777777" w:rsidR="00C04D51" w:rsidRPr="009A075F" w:rsidRDefault="00C04D51" w:rsidP="00C04D51">
            <w:pPr>
              <w:ind w:firstLineChars="100" w:firstLine="240"/>
              <w:rPr>
                <w:rFonts w:ascii="Century Gothic" w:hAnsi="Century Gothic" w:cs="Calibri"/>
                <w:color w:val="00000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16C1" w14:textId="77777777" w:rsidR="00C04D51" w:rsidRPr="009A075F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D15E" w14:textId="77777777" w:rsidR="00C04D51" w:rsidRPr="009A075F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</w:tr>
      <w:tr w:rsidR="005110CE" w:rsidRPr="009A075F" w14:paraId="7F6DC6B8" w14:textId="77777777" w:rsidTr="00990589">
        <w:trPr>
          <w:trHeight w:val="320"/>
        </w:trPr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D7C95E2" w14:textId="77777777" w:rsidR="005110CE" w:rsidRPr="009A075F" w:rsidRDefault="005110CE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A075F">
              <w:rPr>
                <w:rFonts w:ascii="Century Gothic" w:hAnsi="Century Gothic"/>
                <w:color w:val="000000"/>
                <w:sz w:val="18"/>
              </w:rPr>
              <w:t>INGÉNIEUR PROJET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8EC3AA" w14:textId="77777777" w:rsidR="005110CE" w:rsidRPr="009A075F" w:rsidRDefault="005110CE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F50BF4" w14:textId="77777777" w:rsidR="005110CE" w:rsidRPr="009A075F" w:rsidRDefault="00990589" w:rsidP="00990589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A075F">
              <w:rPr>
                <w:rFonts w:ascii="Century Gothic" w:hAnsi="Century Gothic"/>
                <w:color w:val="000000"/>
                <w:sz w:val="18"/>
              </w:rPr>
              <w:t>PRÉPARÉ PAR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DD85626" w14:textId="77777777" w:rsidR="005110CE" w:rsidRPr="009A075F" w:rsidRDefault="00990589" w:rsidP="005110CE">
            <w:pPr>
              <w:ind w:left="-109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9A075F">
              <w:rPr>
                <w:rFonts w:ascii="Century Gothic" w:hAnsi="Century Gothic"/>
                <w:color w:val="000000"/>
                <w:sz w:val="18"/>
              </w:rPr>
              <w:t>DATE DE PRÉPARATION</w:t>
            </w:r>
          </w:p>
        </w:tc>
      </w:tr>
      <w:tr w:rsidR="005110CE" w:rsidRPr="009A075F" w14:paraId="64F2ED9C" w14:textId="77777777" w:rsidTr="00990589">
        <w:trPr>
          <w:trHeight w:val="700"/>
        </w:trPr>
        <w:tc>
          <w:tcPr>
            <w:tcW w:w="4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A6A6A6" w:themeColor="background1" w:themeShade="A6"/>
              <w:right w:val="single" w:sz="8" w:space="0" w:color="BFBFBF" w:themeColor="background1" w:themeShade="BF"/>
            </w:tcBorders>
            <w:shd w:val="clear" w:color="000000" w:fill="F5F5F5"/>
            <w:noWrap/>
            <w:vAlign w:val="center"/>
          </w:tcPr>
          <w:p w14:paraId="316D75A8" w14:textId="77777777" w:rsidR="005110CE" w:rsidRPr="009A075F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F478EC3" w14:textId="77777777" w:rsidR="005110CE" w:rsidRPr="009A075F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BFBFBF"/>
              <w:left w:val="single" w:sz="8" w:space="0" w:color="BFBFBF" w:themeColor="background1" w:themeShade="BF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073CBBCA" w14:textId="77777777" w:rsidR="005110CE" w:rsidRPr="009A075F" w:rsidRDefault="005110CE" w:rsidP="0099058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vAlign w:val="center"/>
          </w:tcPr>
          <w:p w14:paraId="3FFCEBE8" w14:textId="77777777" w:rsidR="005110CE" w:rsidRPr="009A075F" w:rsidRDefault="005110CE" w:rsidP="005110C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56925AB4" w14:textId="77777777" w:rsidR="003372BB" w:rsidRPr="009A075F" w:rsidRDefault="003372BB" w:rsidP="00EF15F6">
      <w:pPr>
        <w:outlineLvl w:val="0"/>
        <w:rPr>
          <w:rFonts w:ascii="Century Gothic" w:hAnsi="Century Gothic"/>
          <w:bCs/>
          <w:color w:val="808080" w:themeColor="background1" w:themeShade="80"/>
          <w:sz w:val="16"/>
          <w:szCs w:val="16"/>
        </w:rPr>
      </w:pPr>
    </w:p>
    <w:p w14:paraId="47AE8DD9" w14:textId="77777777" w:rsidR="00C04D51" w:rsidRPr="009A075F" w:rsidRDefault="005110CE" w:rsidP="00C04D51">
      <w:pPr>
        <w:spacing w:line="276" w:lineRule="auto"/>
        <w:outlineLvl w:val="0"/>
        <w:rPr>
          <w:rFonts w:ascii="Century Gothic" w:hAnsi="Century Gothic"/>
          <w:bCs/>
          <w:color w:val="000000" w:themeColor="text1"/>
        </w:rPr>
      </w:pPr>
      <w:r w:rsidRPr="009A075F">
        <w:rPr>
          <w:rFonts w:ascii="Century Gothic" w:hAnsi="Century Gothic"/>
          <w:color w:val="000000" w:themeColor="text1"/>
        </w:rPr>
        <w:t>SYNTHÈSE DU PROJET</w:t>
      </w:r>
    </w:p>
    <w:tbl>
      <w:tblPr>
        <w:tblW w:w="10975" w:type="dxa"/>
        <w:tblBorders>
          <w:top w:val="single" w:sz="4" w:space="0" w:color="A6A6A6"/>
          <w:left w:val="single" w:sz="4" w:space="0" w:color="A6A6A6"/>
          <w:bottom w:val="single" w:sz="18" w:space="0" w:color="BFBFBF" w:themeColor="background1" w:themeShade="BF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C04D51" w:rsidRPr="009A075F" w14:paraId="0DDE48A1" w14:textId="77777777" w:rsidTr="00990589">
        <w:trPr>
          <w:trHeight w:val="4176"/>
        </w:trPr>
        <w:tc>
          <w:tcPr>
            <w:tcW w:w="10975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0E848B3C" w14:textId="77777777" w:rsidR="00C04D51" w:rsidRPr="009A075F" w:rsidRDefault="00C04D51" w:rsidP="005110CE">
            <w:pPr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 w:rsidRPr="009A075F"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394F513" w14:textId="77777777" w:rsidR="00A33941" w:rsidRPr="009A075F" w:rsidRDefault="00A33941" w:rsidP="00A33941">
      <w:pPr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28"/>
        </w:rPr>
      </w:pPr>
    </w:p>
    <w:p w14:paraId="248A904D" w14:textId="77777777" w:rsidR="00A33941" w:rsidRPr="009A075F" w:rsidRDefault="00990589" w:rsidP="00A33941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DONNÉES CONTRACTUELLES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68"/>
        <w:gridCol w:w="1770"/>
        <w:gridCol w:w="1770"/>
        <w:gridCol w:w="268"/>
        <w:gridCol w:w="1801"/>
        <w:gridCol w:w="1801"/>
        <w:gridCol w:w="1803"/>
      </w:tblGrid>
      <w:tr w:rsidR="00990589" w:rsidRPr="009A075F" w14:paraId="2B74915B" w14:textId="77777777" w:rsidTr="00990589">
        <w:trPr>
          <w:cantSplit/>
          <w:tblHeader/>
        </w:trPr>
        <w:tc>
          <w:tcPr>
            <w:tcW w:w="241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5DCE4" w:themeFill="text2" w:themeFillTint="33"/>
            <w:vAlign w:val="bottom"/>
          </w:tcPr>
          <w:p w14:paraId="72CEAEDD" w14:textId="77777777" w:rsidR="00990589" w:rsidRPr="009A075F" w:rsidRDefault="00990589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INFORMATIONS SUR LE CONTRAT DU CONSULTANT</w:t>
            </w:r>
          </w:p>
        </w:tc>
        <w:tc>
          <w:tcPr>
            <w:tcW w:w="122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bottom"/>
          </w:tcPr>
          <w:p w14:paraId="7E174CC4" w14:textId="77777777" w:rsidR="00990589" w:rsidRPr="009A075F" w:rsidRDefault="00990589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461" w:type="pct"/>
            <w:gridSpan w:val="3"/>
            <w:tcBorders>
              <w:top w:val="single" w:sz="4" w:space="0" w:color="A6A6A6" w:themeColor="background1" w:themeShade="A6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5EE8FE67" w14:textId="77777777" w:rsidR="00990589" w:rsidRPr="009A075F" w:rsidRDefault="00990589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INFORMATIONS SUR LE CONTRAT DE CONSTRUCTION</w:t>
            </w:r>
          </w:p>
        </w:tc>
      </w:tr>
      <w:tr w:rsidR="00990589" w:rsidRPr="009A075F" w14:paraId="72F85FE9" w14:textId="77777777" w:rsidTr="00990589">
        <w:trPr>
          <w:cantSplit/>
          <w:trHeight w:val="2448"/>
        </w:trPr>
        <w:tc>
          <w:tcPr>
            <w:tcW w:w="2417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F92507" w14:textId="77777777" w:rsidR="00990589" w:rsidRPr="009A075F" w:rsidRDefault="00990589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E0E56A2" w14:textId="77777777" w:rsidR="00990589" w:rsidRPr="009A075F" w:rsidRDefault="00990589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461" w:type="pct"/>
            <w:gridSpan w:val="3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1E5D91" w14:textId="77777777" w:rsidR="00990589" w:rsidRPr="009A075F" w:rsidRDefault="00990589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990589" w:rsidRPr="009A075F" w14:paraId="4BCF2E47" w14:textId="77777777" w:rsidTr="00990589">
        <w:trPr>
          <w:cantSplit/>
          <w:trHeight w:val="288"/>
        </w:trPr>
        <w:tc>
          <w:tcPr>
            <w:tcW w:w="8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3D845E7D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16"/>
              </w:rPr>
              <w:t>COÛT INITIAL</w:t>
            </w:r>
          </w:p>
        </w:tc>
        <w:tc>
          <w:tcPr>
            <w:tcW w:w="8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A29AA2B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16"/>
              </w:rPr>
              <w:t>MODIFICATIONS TOTALES</w:t>
            </w:r>
          </w:p>
        </w:tc>
        <w:tc>
          <w:tcPr>
            <w:tcW w:w="8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AEEF3"/>
            <w:vAlign w:val="center"/>
          </w:tcPr>
          <w:p w14:paraId="4B71F568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16"/>
              </w:rPr>
              <w:t>COÛT FINAL</w:t>
            </w:r>
          </w:p>
        </w:tc>
        <w:tc>
          <w:tcPr>
            <w:tcW w:w="122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E0830D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5910759E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16"/>
              </w:rPr>
              <w:t>COÛT INITIAL</w:t>
            </w: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677D1DD1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16"/>
              </w:rPr>
              <w:t>MODIFICATIONS TOTALES</w:t>
            </w:r>
          </w:p>
        </w:tc>
        <w:tc>
          <w:tcPr>
            <w:tcW w:w="8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45EDB896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16"/>
              </w:rPr>
              <w:t>COÛT FINAL</w:t>
            </w:r>
          </w:p>
        </w:tc>
      </w:tr>
      <w:tr w:rsidR="00990589" w:rsidRPr="009A075F" w14:paraId="16B9B4A1" w14:textId="77777777" w:rsidTr="00990589">
        <w:trPr>
          <w:cantSplit/>
          <w:trHeight w:val="864"/>
        </w:trPr>
        <w:tc>
          <w:tcPr>
            <w:tcW w:w="8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2F4730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ADDC5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7AAA689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8C392B0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DF3744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57F090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B49B61" w14:textId="77777777" w:rsidR="00990589" w:rsidRPr="009A075F" w:rsidRDefault="00990589" w:rsidP="00990589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6D53368A" w14:textId="77777777" w:rsidR="00A33941" w:rsidRPr="009A075F" w:rsidRDefault="00A33941" w:rsidP="00A33941">
      <w:pPr>
        <w:sectPr w:rsidR="00A33941" w:rsidRPr="009A075F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2C6032DC" w14:textId="77777777" w:rsidR="000305EA" w:rsidRPr="009A075F" w:rsidRDefault="000305EA" w:rsidP="000305EA"/>
    <w:p w14:paraId="018BFCF7" w14:textId="77777777" w:rsidR="000305EA" w:rsidRPr="009A075F" w:rsidRDefault="000305EA" w:rsidP="000305EA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PLANNING DU PROJET</w:t>
      </w:r>
    </w:p>
    <w:tbl>
      <w:tblPr>
        <w:tblW w:w="4974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2"/>
        <w:gridCol w:w="1981"/>
        <w:gridCol w:w="7057"/>
      </w:tblGrid>
      <w:tr w:rsidR="000305EA" w:rsidRPr="009A075F" w14:paraId="43934FD5" w14:textId="77777777" w:rsidTr="000305EA">
        <w:trPr>
          <w:cantSplit/>
          <w:tblHeader/>
        </w:trPr>
        <w:tc>
          <w:tcPr>
            <w:tcW w:w="8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72743771" w14:textId="77777777" w:rsidR="000305EA" w:rsidRPr="009A075F" w:rsidRDefault="000305EA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ÉCHÉANCE INITIALE</w:t>
            </w:r>
          </w:p>
        </w:tc>
        <w:tc>
          <w:tcPr>
            <w:tcW w:w="8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6F7FCE3B" w14:textId="77777777" w:rsidR="000305EA" w:rsidRPr="009A075F" w:rsidRDefault="000305EA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ACHÈVEMENT RÉEL</w:t>
            </w:r>
          </w:p>
        </w:tc>
        <w:tc>
          <w:tcPr>
            <w:tcW w:w="32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15178D45" w14:textId="77777777" w:rsidR="000305EA" w:rsidRPr="009A075F" w:rsidRDefault="000305EA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DESCRIPTION DE L’ÉVÉNEMENT</w:t>
            </w:r>
          </w:p>
        </w:tc>
      </w:tr>
      <w:tr w:rsidR="000305EA" w:rsidRPr="009A075F" w14:paraId="09A558B2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056A67F6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E230A14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468693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39B43BE7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7486D59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097B5A8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20A058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484A5DAF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26AECC0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B0967CD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E00C72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0871DA8A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7F8EE78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3E16103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538DC1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0620C293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12D9A72B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42EED797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D193D2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5B51BA22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1D5285E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97A6302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351ACB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3E0524B4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95E82C4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9CB7FED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F7A86D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08D24EE4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65DF5B0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DA75B25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607E18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6150B867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07293116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24CCB91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2A6AD1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30D65E0F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70BF3782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72C16C3C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623D4D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4B507C70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AE329F0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7CC9BE9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863949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37497D7E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9C2A323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6AF9565F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73607C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75E2A2BD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19601BC6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17163BF8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07660B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62AC563F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128A1856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6D44F77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F97939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7AEBB9C1" w14:textId="77777777" w:rsidTr="000305EA">
        <w:trPr>
          <w:cantSplit/>
          <w:trHeight w:val="864"/>
        </w:trPr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0875A73A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49D049C" w14:textId="77777777" w:rsidR="000305EA" w:rsidRPr="009A075F" w:rsidRDefault="000305EA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C6926A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40422BBB" w14:textId="77777777" w:rsidR="000305EA" w:rsidRPr="009A075F" w:rsidRDefault="000305EA" w:rsidP="000305EA">
      <w:pPr>
        <w:sectPr w:rsidR="000305EA" w:rsidRPr="009A075F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45948045" w14:textId="77777777" w:rsidR="000305EA" w:rsidRPr="009A075F" w:rsidRDefault="000305EA" w:rsidP="000305EA"/>
    <w:p w14:paraId="6D09C103" w14:textId="77777777" w:rsidR="000305EA" w:rsidRPr="009A075F" w:rsidRDefault="000305EA" w:rsidP="000305EA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COÛTS FINAUX DU PROJET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70"/>
        <w:gridCol w:w="2611"/>
      </w:tblGrid>
      <w:tr w:rsidR="000305EA" w:rsidRPr="009A075F" w14:paraId="7DE52B98" w14:textId="77777777" w:rsidTr="000305EA">
        <w:trPr>
          <w:cantSplit/>
          <w:tblHeader/>
        </w:trPr>
        <w:tc>
          <w:tcPr>
            <w:tcW w:w="38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2A3E8A26" w14:textId="77777777" w:rsidR="000305EA" w:rsidRPr="009A075F" w:rsidRDefault="000305EA" w:rsidP="000305EA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8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C46A999" w14:textId="77777777" w:rsidR="000305EA" w:rsidRPr="009A075F" w:rsidRDefault="000305EA" w:rsidP="000305EA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MONTANT</w:t>
            </w:r>
          </w:p>
        </w:tc>
      </w:tr>
      <w:tr w:rsidR="000305EA" w:rsidRPr="009A075F" w14:paraId="5F1AE759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BC65E54" w14:textId="77777777" w:rsidR="000305EA" w:rsidRPr="009A075F" w:rsidRDefault="000305EA" w:rsidP="000305EA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  <w:r w:rsidRPr="009A075F">
              <w:rPr>
                <w:rFonts w:ascii="Century Gothic" w:hAnsi="Century Gothic"/>
                <w:color w:val="000000" w:themeColor="text1"/>
              </w:rPr>
              <w:t>Construction</w:t>
            </w: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1D9CF2" w14:textId="77777777" w:rsidR="000305EA" w:rsidRPr="009A075F" w:rsidRDefault="000305EA" w:rsidP="000305EA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0C24B477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62A2FB4" w14:textId="77777777" w:rsidR="000305EA" w:rsidRPr="009A075F" w:rsidRDefault="000305EA" w:rsidP="000305EA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  <w:r w:rsidRPr="009A075F">
              <w:rPr>
                <w:rFonts w:ascii="Century Gothic" w:hAnsi="Century Gothic"/>
                <w:color w:val="000000" w:themeColor="text1"/>
              </w:rPr>
              <w:t>Équipement</w:t>
            </w: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74D539" w14:textId="77777777" w:rsidR="000305EA" w:rsidRPr="009A075F" w:rsidRDefault="000305EA" w:rsidP="000305EA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3FA7092E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772BFB04" w14:textId="77777777" w:rsidR="000305EA" w:rsidRPr="009A075F" w:rsidRDefault="000305EA" w:rsidP="000305EA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  <w:r w:rsidRPr="009A075F">
              <w:rPr>
                <w:rFonts w:ascii="Century Gothic" w:hAnsi="Century Gothic"/>
                <w:color w:val="000000" w:themeColor="text1"/>
              </w:rPr>
              <w:t>Administration</w:t>
            </w: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49B4B9" w14:textId="77777777" w:rsidR="000305EA" w:rsidRPr="009A075F" w:rsidRDefault="000305EA" w:rsidP="000305EA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40BFA9CC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0617F9D0" w14:textId="77777777" w:rsidR="000305EA" w:rsidRPr="009A075F" w:rsidRDefault="000305EA" w:rsidP="000305EA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  <w:r w:rsidRPr="009A075F">
              <w:rPr>
                <w:rFonts w:ascii="Century Gothic" w:hAnsi="Century Gothic"/>
                <w:color w:val="000000" w:themeColor="text1"/>
              </w:rPr>
              <w:t>Autre</w:t>
            </w: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D75AB5" w14:textId="77777777" w:rsidR="000305EA" w:rsidRPr="009A075F" w:rsidRDefault="000305EA" w:rsidP="000305EA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171AD0B5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18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1BAFF" w14:textId="77777777" w:rsidR="000305EA" w:rsidRPr="009A075F" w:rsidRDefault="000305EA" w:rsidP="000305EA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  <w:r w:rsidRPr="009A075F">
              <w:rPr>
                <w:rFonts w:ascii="Century Gothic" w:hAnsi="Century Gothic"/>
                <w:color w:val="000000" w:themeColor="text1"/>
              </w:rPr>
              <w:t>TOTAL</w:t>
            </w:r>
          </w:p>
        </w:tc>
        <w:tc>
          <w:tcPr>
            <w:tcW w:w="1189" w:type="pct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55CF91D7" w14:textId="77777777" w:rsidR="000305EA" w:rsidRPr="009A075F" w:rsidRDefault="000305EA" w:rsidP="000305EA">
            <w:pPr>
              <w:pStyle w:val="TableText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</w:tbl>
    <w:p w14:paraId="7AC55CEF" w14:textId="77777777" w:rsidR="000305EA" w:rsidRPr="009A075F" w:rsidRDefault="000305EA" w:rsidP="000305EA"/>
    <w:p w14:paraId="008B2AF9" w14:textId="77777777" w:rsidR="000305EA" w:rsidRPr="009A075F" w:rsidRDefault="000305EA" w:rsidP="000305EA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SOURCES DE FINANCEMENT DU PROJET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70"/>
        <w:gridCol w:w="2611"/>
      </w:tblGrid>
      <w:tr w:rsidR="000305EA" w:rsidRPr="009A075F" w14:paraId="030D4332" w14:textId="77777777" w:rsidTr="000305EA">
        <w:trPr>
          <w:cantSplit/>
          <w:tblHeader/>
        </w:trPr>
        <w:tc>
          <w:tcPr>
            <w:tcW w:w="38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</w:tcPr>
          <w:p w14:paraId="75FC4687" w14:textId="77777777" w:rsidR="000305EA" w:rsidRPr="009A075F" w:rsidRDefault="000305EA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8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bottom"/>
            <w:hideMark/>
          </w:tcPr>
          <w:p w14:paraId="6A2AB276" w14:textId="77777777" w:rsidR="000305EA" w:rsidRPr="009A075F" w:rsidRDefault="000305EA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MONTANT</w:t>
            </w:r>
          </w:p>
        </w:tc>
      </w:tr>
      <w:tr w:rsidR="000305EA" w:rsidRPr="009A075F" w14:paraId="51D0A4BF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2ED77EFA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2EFDF0" w14:textId="77777777" w:rsidR="000305EA" w:rsidRPr="009A075F" w:rsidRDefault="000305EA" w:rsidP="004C18C0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7FB25C26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4C4D14F1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294E6C" w14:textId="77777777" w:rsidR="000305EA" w:rsidRPr="009A075F" w:rsidRDefault="000305EA" w:rsidP="004C18C0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6EFB9702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7886129D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851821" w14:textId="77777777" w:rsidR="000305EA" w:rsidRPr="009A075F" w:rsidRDefault="000305EA" w:rsidP="004C18C0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64266263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44DD0C95" w14:textId="77777777" w:rsidR="000305EA" w:rsidRPr="009A075F" w:rsidRDefault="000305EA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38767C" w14:textId="77777777" w:rsidR="000305EA" w:rsidRPr="009A075F" w:rsidRDefault="000305EA" w:rsidP="004C18C0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305EA" w:rsidRPr="009A075F" w14:paraId="4931D202" w14:textId="77777777" w:rsidTr="000305EA">
        <w:trPr>
          <w:cantSplit/>
          <w:trHeight w:val="576"/>
        </w:trPr>
        <w:tc>
          <w:tcPr>
            <w:tcW w:w="3811" w:type="pct"/>
            <w:tcBorders>
              <w:top w:val="single" w:sz="18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996D2C" w14:textId="77777777" w:rsidR="000305EA" w:rsidRPr="009A075F" w:rsidRDefault="000305EA" w:rsidP="004C18C0">
            <w:pPr>
              <w:pStyle w:val="TableText"/>
              <w:jc w:val="right"/>
              <w:rPr>
                <w:rFonts w:ascii="Century Gothic" w:hAnsi="Century Gothic"/>
                <w:color w:val="000000" w:themeColor="text1"/>
              </w:rPr>
            </w:pPr>
            <w:r w:rsidRPr="009A075F">
              <w:rPr>
                <w:rFonts w:ascii="Century Gothic" w:hAnsi="Century Gothic"/>
                <w:color w:val="000000" w:themeColor="text1"/>
              </w:rPr>
              <w:t>TOTAL</w:t>
            </w:r>
          </w:p>
        </w:tc>
        <w:tc>
          <w:tcPr>
            <w:tcW w:w="1189" w:type="pct"/>
            <w:tcBorders>
              <w:top w:val="single" w:sz="18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8F8F8"/>
            <w:vAlign w:val="center"/>
          </w:tcPr>
          <w:p w14:paraId="2BFDF878" w14:textId="77777777" w:rsidR="000305EA" w:rsidRPr="009A075F" w:rsidRDefault="000305EA" w:rsidP="004C18C0">
            <w:pPr>
              <w:pStyle w:val="TableText"/>
              <w:jc w:val="right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</w:tbl>
    <w:p w14:paraId="17527C55" w14:textId="77777777" w:rsidR="003B15E5" w:rsidRPr="009A075F" w:rsidRDefault="003B15E5" w:rsidP="003B15E5"/>
    <w:p w14:paraId="5278880B" w14:textId="77777777" w:rsidR="003B15E5" w:rsidRPr="009A075F" w:rsidRDefault="003B15E5" w:rsidP="003B15E5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UTILISATION D’ENTREPRISES DÉSAVANTAGÉES (DBE) DU PROJET</w:t>
      </w:r>
    </w:p>
    <w:tbl>
      <w:tblPr>
        <w:tblW w:w="4974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2"/>
      </w:tblGrid>
      <w:tr w:rsidR="003B15E5" w:rsidRPr="009A075F" w14:paraId="39A08F6D" w14:textId="77777777" w:rsidTr="00202DB5">
        <w:trPr>
          <w:cantSplit/>
          <w:tblHeader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EAEEF3"/>
            <w:vAlign w:val="center"/>
          </w:tcPr>
          <w:p w14:paraId="7507EC8D" w14:textId="77777777" w:rsidR="003B15E5" w:rsidRPr="009A075F" w:rsidRDefault="00202DB5" w:rsidP="003B15E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MONTANT DBE PRÉVU</w:t>
            </w: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EAEEF3"/>
            <w:vAlign w:val="center"/>
          </w:tcPr>
          <w:p w14:paraId="4C0AE644" w14:textId="77777777" w:rsidR="003B15E5" w:rsidRPr="009A075F" w:rsidRDefault="00202DB5" w:rsidP="003B15E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MONTANT DBE RÉEL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EAEEF3"/>
            <w:vAlign w:val="center"/>
          </w:tcPr>
          <w:p w14:paraId="5930A115" w14:textId="77777777" w:rsidR="003B15E5" w:rsidRPr="009A075F" w:rsidRDefault="00202DB5" w:rsidP="003B15E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color w:val="000000" w:themeColor="text1"/>
                <w:sz w:val="16"/>
              </w:rPr>
              <w:t>DBE FINAL EN %</w:t>
            </w:r>
          </w:p>
        </w:tc>
      </w:tr>
      <w:tr w:rsidR="003B15E5" w:rsidRPr="009A075F" w14:paraId="56630D05" w14:textId="77777777" w:rsidTr="00202DB5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AB188B" w14:textId="77777777" w:rsidR="003B15E5" w:rsidRPr="009A075F" w:rsidRDefault="003B15E5" w:rsidP="003B15E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D9856E" w14:textId="77777777" w:rsidR="003B15E5" w:rsidRPr="009A075F" w:rsidRDefault="003B15E5" w:rsidP="003B15E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E0AD3E" w14:textId="77777777" w:rsidR="003B15E5" w:rsidRPr="009A075F" w:rsidRDefault="003B15E5" w:rsidP="003B15E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30F76F6E" w14:textId="77777777" w:rsidR="00202DB5" w:rsidRPr="009A075F" w:rsidRDefault="00202DB5" w:rsidP="00202DB5"/>
    <w:p w14:paraId="1F7A970B" w14:textId="77777777" w:rsidR="00202DB5" w:rsidRPr="009A075F" w:rsidRDefault="00202DB5" w:rsidP="00202DB5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DOCUMENTS JOINTS</w:t>
      </w:r>
    </w:p>
    <w:tbl>
      <w:tblPr>
        <w:tblW w:w="4978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029"/>
      </w:tblGrid>
      <w:tr w:rsidR="00202DB5" w:rsidRPr="009A075F" w14:paraId="768566BE" w14:textId="77777777" w:rsidTr="00202DB5">
        <w:trPr>
          <w:cantSplit/>
          <w:trHeight w:val="63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0150CC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429B36AF" w14:textId="77777777" w:rsidTr="00202DB5">
        <w:trPr>
          <w:cantSplit/>
          <w:trHeight w:val="63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C36F8C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7288796B" w14:textId="77777777" w:rsidTr="00202DB5">
        <w:trPr>
          <w:cantSplit/>
          <w:trHeight w:val="63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8DB5E8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36CD4EEA" w14:textId="77777777" w:rsidTr="00202DB5">
        <w:trPr>
          <w:cantSplit/>
          <w:trHeight w:val="63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A6EC89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60200449" w14:textId="77777777" w:rsidTr="00202DB5">
        <w:trPr>
          <w:cantSplit/>
          <w:trHeight w:val="63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592652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12E92010" w14:textId="77777777" w:rsidTr="00202DB5">
        <w:trPr>
          <w:cantSplit/>
          <w:trHeight w:val="634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513EF5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147FBE3D" w14:textId="77777777" w:rsidR="00202DB5" w:rsidRPr="009A075F" w:rsidRDefault="00202DB5" w:rsidP="00202DB5">
      <w:pPr>
        <w:sectPr w:rsidR="00202DB5" w:rsidRPr="009A075F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03B1D506" w14:textId="77777777" w:rsidR="00202DB5" w:rsidRPr="009A075F" w:rsidRDefault="00202DB5" w:rsidP="00202DB5"/>
    <w:p w14:paraId="5845F6C2" w14:textId="77777777" w:rsidR="00202DB5" w:rsidRPr="009A075F" w:rsidRDefault="00202DB5" w:rsidP="00202DB5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LIVRABLES FINAUX</w:t>
      </w:r>
    </w:p>
    <w:tbl>
      <w:tblPr>
        <w:tblW w:w="4978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029"/>
      </w:tblGrid>
      <w:tr w:rsidR="00202DB5" w:rsidRPr="009A075F" w14:paraId="33DEE077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18576E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69A3CAAA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561657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3F61FA9F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A2CB67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07147A99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D87530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73967D6C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AFEFFD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64A4DA94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568122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0C93269A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6248E4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02DB5" w:rsidRPr="009A075F" w14:paraId="23AA5CFE" w14:textId="77777777" w:rsidTr="00202DB5">
        <w:trPr>
          <w:cantSplit/>
          <w:trHeight w:val="115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3C9846" w14:textId="77777777" w:rsidR="00202DB5" w:rsidRPr="009A075F" w:rsidRDefault="00202DB5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59BE5284" w14:textId="77777777" w:rsidR="003D248B" w:rsidRPr="009A075F" w:rsidRDefault="003D248B" w:rsidP="003D248B"/>
    <w:p w14:paraId="75706E69" w14:textId="77777777" w:rsidR="003D248B" w:rsidRPr="009A075F" w:rsidRDefault="00202DB5" w:rsidP="003D248B">
      <w:pPr>
        <w:spacing w:line="276" w:lineRule="auto"/>
        <w:outlineLvl w:val="0"/>
      </w:pPr>
      <w:r w:rsidRPr="009A075F">
        <w:rPr>
          <w:rFonts w:ascii="Century Gothic" w:hAnsi="Century Gothic"/>
          <w:color w:val="000000" w:themeColor="text1"/>
        </w:rPr>
        <w:t>ACCEPTATION DU PROJET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9A075F" w14:paraId="4C20CAC2" w14:textId="77777777" w:rsidTr="003D248B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7548B7E3" w14:textId="77777777" w:rsidR="003D248B" w:rsidRPr="009A075F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NOM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01C38883" w14:textId="77777777" w:rsidR="003D248B" w:rsidRPr="009A075F" w:rsidRDefault="003D248B" w:rsidP="003D248B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FONCTION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4558C59B" w14:textId="77777777" w:rsidR="003D248B" w:rsidRPr="009A075F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SIGNATURE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79A1B81B" w14:textId="77777777" w:rsidR="003D248B" w:rsidRPr="009A075F" w:rsidRDefault="003D248B" w:rsidP="003D248B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DATE</w:t>
            </w:r>
          </w:p>
        </w:tc>
      </w:tr>
      <w:tr w:rsidR="003D248B" w:rsidRPr="009A075F" w14:paraId="7AEEDB0C" w14:textId="77777777" w:rsidTr="003D248B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0F647F" w14:textId="77777777" w:rsidR="003D248B" w:rsidRPr="009A075F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8F24D1" w14:textId="77777777" w:rsidR="003D248B" w:rsidRPr="009A075F" w:rsidRDefault="003D248B" w:rsidP="003D248B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84471C" w14:textId="77777777" w:rsidR="003D248B" w:rsidRPr="009A075F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A8C734" w14:textId="77777777" w:rsidR="003D248B" w:rsidRPr="009A075F" w:rsidRDefault="003D248B" w:rsidP="003D248B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38564E4D" w14:textId="77777777" w:rsidR="003D248B" w:rsidRPr="009A075F" w:rsidRDefault="003D248B" w:rsidP="003D248B">
      <w:pPr>
        <w:spacing w:line="276" w:lineRule="auto"/>
        <w:outlineLvl w:val="0"/>
      </w:pP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9A075F" w14:paraId="3AF9E59E" w14:textId="77777777" w:rsidTr="004C18C0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6206AC06" w14:textId="77777777" w:rsidR="003D248B" w:rsidRPr="009A075F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NOM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35024A08" w14:textId="77777777" w:rsidR="003D248B" w:rsidRPr="009A075F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FONCTION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33DEE54E" w14:textId="77777777" w:rsidR="003D248B" w:rsidRPr="009A075F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SIGNATURE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090FB75B" w14:textId="77777777" w:rsidR="003D248B" w:rsidRPr="009A075F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DATE</w:t>
            </w:r>
          </w:p>
        </w:tc>
      </w:tr>
      <w:tr w:rsidR="003D248B" w:rsidRPr="009A075F" w14:paraId="6BAF97C3" w14:textId="77777777" w:rsidTr="004C18C0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EAA3C9" w14:textId="77777777" w:rsidR="003D248B" w:rsidRPr="009A075F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9A1124" w14:textId="77777777" w:rsidR="003D248B" w:rsidRPr="009A075F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90519E" w14:textId="77777777" w:rsidR="003D248B" w:rsidRPr="009A075F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97F571" w14:textId="77777777" w:rsidR="003D248B" w:rsidRPr="009A075F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4A5DF805" w14:textId="77777777" w:rsidR="003D248B" w:rsidRPr="009A075F" w:rsidRDefault="003D248B" w:rsidP="003D248B">
      <w:pPr>
        <w:spacing w:line="276" w:lineRule="auto"/>
        <w:outlineLvl w:val="0"/>
      </w:pP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9A075F" w14:paraId="78E1AFB2" w14:textId="77777777" w:rsidTr="004C18C0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1200AC1D" w14:textId="77777777" w:rsidR="003D248B" w:rsidRPr="009A075F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NOM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3ED79546" w14:textId="77777777" w:rsidR="003D248B" w:rsidRPr="009A075F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FONCTION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6F8675DE" w14:textId="77777777" w:rsidR="003D248B" w:rsidRPr="009A075F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SIGNATURE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1464C4E1" w14:textId="77777777" w:rsidR="003D248B" w:rsidRPr="009A075F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 w:rsidRPr="009A075F">
              <w:rPr>
                <w:rFonts w:ascii="Century Gothic" w:hAnsi="Century Gothic"/>
                <w:b w:val="0"/>
                <w:color w:val="000000" w:themeColor="text1"/>
                <w:sz w:val="16"/>
              </w:rPr>
              <w:t>DATE</w:t>
            </w:r>
          </w:p>
        </w:tc>
      </w:tr>
      <w:tr w:rsidR="003D248B" w:rsidRPr="009A075F" w14:paraId="640A9E7C" w14:textId="77777777" w:rsidTr="004C18C0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1E3634" w14:textId="77777777" w:rsidR="003D248B" w:rsidRPr="009A075F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122A26" w14:textId="77777777" w:rsidR="003D248B" w:rsidRPr="009A075F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E7FC07" w14:textId="77777777" w:rsidR="003D248B" w:rsidRPr="009A075F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BC54B6" w14:textId="77777777" w:rsidR="003D248B" w:rsidRPr="009A075F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066EE91F" w14:textId="77777777" w:rsidR="003D248B" w:rsidRPr="009A075F" w:rsidRDefault="003D248B" w:rsidP="003D248B">
      <w:pPr>
        <w:sectPr w:rsidR="003D248B" w:rsidRPr="009A075F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67F1F737" w14:textId="77777777" w:rsidR="00C81141" w:rsidRPr="009A075F" w:rsidRDefault="00C81141" w:rsidP="001032AD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D706E" w:rsidRPr="009A075F" w14:paraId="276FEC1E" w14:textId="77777777" w:rsidTr="00F1014A">
        <w:trPr>
          <w:trHeight w:val="3168"/>
        </w:trPr>
        <w:tc>
          <w:tcPr>
            <w:tcW w:w="10530" w:type="dxa"/>
          </w:tcPr>
          <w:p w14:paraId="48A5F895" w14:textId="77777777" w:rsidR="00A255C6" w:rsidRPr="009A075F" w:rsidRDefault="00A255C6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223E52C8" w14:textId="77777777" w:rsidR="00FF51C2" w:rsidRPr="009A075F" w:rsidRDefault="00FF51C2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9A075F">
              <w:rPr>
                <w:rFonts w:ascii="Century Gothic" w:hAnsi="Century Gothic"/>
                <w:b/>
                <w:color w:val="000000" w:themeColor="text1"/>
                <w:sz w:val="20"/>
              </w:rPr>
              <w:t>EXCLUSION DE RESPONSABILITÉ</w:t>
            </w:r>
          </w:p>
          <w:p w14:paraId="4BFA96A7" w14:textId="77777777" w:rsidR="00FF51C2" w:rsidRPr="009A075F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67724FE5" w14:textId="77777777" w:rsidR="00FF51C2" w:rsidRPr="009A075F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9A075F">
              <w:rPr>
                <w:rFonts w:ascii="Century Gothic" w:hAnsi="Century Gothic"/>
                <w:color w:val="000000" w:themeColor="text1"/>
                <w:sz w:val="21"/>
              </w:rPr>
              <w:t xml:space="preserve">Tous les articles, modèles ou informations proposés par </w:t>
            </w:r>
            <w:proofErr w:type="spellStart"/>
            <w:r w:rsidRPr="009A075F">
              <w:rPr>
                <w:rFonts w:ascii="Century Gothic" w:hAnsi="Century Gothic"/>
                <w:color w:val="000000" w:themeColor="text1"/>
                <w:sz w:val="21"/>
              </w:rPr>
              <w:t>Smartsheet</w:t>
            </w:r>
            <w:proofErr w:type="spellEnd"/>
            <w:r w:rsidRPr="009A075F">
              <w:rPr>
                <w:rFonts w:ascii="Century Gothic" w:hAnsi="Century Gothic"/>
                <w:color w:val="000000" w:themeColor="text1"/>
                <w:sz w:val="21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D75B7E0" w14:textId="77777777" w:rsidR="00473A9E" w:rsidRPr="009A075F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473A9E" w:rsidRPr="009A075F" w:rsidSect="00A33941">
      <w:footerReference w:type="even" r:id="rId13"/>
      <w:footerReference w:type="default" r:id="rId14"/>
      <w:pgSz w:w="12240" w:h="15840"/>
      <w:pgMar w:top="576" w:right="576" w:bottom="576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A12D" w14:textId="77777777" w:rsidR="00D75FD3" w:rsidRDefault="00D75FD3" w:rsidP="00F36FE0">
      <w:r>
        <w:separator/>
      </w:r>
    </w:p>
  </w:endnote>
  <w:endnote w:type="continuationSeparator" w:id="0">
    <w:p w14:paraId="06D612FC" w14:textId="77777777" w:rsidR="00D75FD3" w:rsidRDefault="00D75FD3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11A0BB38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3B0C83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6172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D773" w14:textId="77777777" w:rsidR="00D75FD3" w:rsidRDefault="00D75FD3" w:rsidP="00F36FE0">
      <w:r>
        <w:separator/>
      </w:r>
    </w:p>
  </w:footnote>
  <w:footnote w:type="continuationSeparator" w:id="0">
    <w:p w14:paraId="577FAEDE" w14:textId="77777777" w:rsidR="00D75FD3" w:rsidRDefault="00D75FD3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0AF"/>
    <w:multiLevelType w:val="hybridMultilevel"/>
    <w:tmpl w:val="B56A227A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1155"/>
    <w:multiLevelType w:val="hybridMultilevel"/>
    <w:tmpl w:val="3252D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2526">
    <w:abstractNumId w:val="9"/>
  </w:num>
  <w:num w:numId="2" w16cid:durableId="725108335">
    <w:abstractNumId w:val="8"/>
  </w:num>
  <w:num w:numId="3" w16cid:durableId="1805923178">
    <w:abstractNumId w:val="7"/>
  </w:num>
  <w:num w:numId="4" w16cid:durableId="409667028">
    <w:abstractNumId w:val="6"/>
  </w:num>
  <w:num w:numId="5" w16cid:durableId="1628579821">
    <w:abstractNumId w:val="5"/>
  </w:num>
  <w:num w:numId="6" w16cid:durableId="2141192466">
    <w:abstractNumId w:val="4"/>
  </w:num>
  <w:num w:numId="7" w16cid:durableId="24915938">
    <w:abstractNumId w:val="3"/>
  </w:num>
  <w:num w:numId="8" w16cid:durableId="81149137">
    <w:abstractNumId w:val="2"/>
  </w:num>
  <w:num w:numId="9" w16cid:durableId="1440372156">
    <w:abstractNumId w:val="1"/>
  </w:num>
  <w:num w:numId="10" w16cid:durableId="354887532">
    <w:abstractNumId w:val="0"/>
  </w:num>
  <w:num w:numId="11" w16cid:durableId="1746147192">
    <w:abstractNumId w:val="17"/>
  </w:num>
  <w:num w:numId="12" w16cid:durableId="1746414107">
    <w:abstractNumId w:val="22"/>
  </w:num>
  <w:num w:numId="13" w16cid:durableId="1915507886">
    <w:abstractNumId w:val="21"/>
  </w:num>
  <w:num w:numId="14" w16cid:durableId="1123885940">
    <w:abstractNumId w:val="14"/>
  </w:num>
  <w:num w:numId="15" w16cid:durableId="1703363698">
    <w:abstractNumId w:val="10"/>
  </w:num>
  <w:num w:numId="16" w16cid:durableId="683366144">
    <w:abstractNumId w:val="16"/>
  </w:num>
  <w:num w:numId="17" w16cid:durableId="495342698">
    <w:abstractNumId w:val="18"/>
  </w:num>
  <w:num w:numId="18" w16cid:durableId="1766726837">
    <w:abstractNumId w:val="13"/>
  </w:num>
  <w:num w:numId="19" w16cid:durableId="1352992278">
    <w:abstractNumId w:val="11"/>
  </w:num>
  <w:num w:numId="20" w16cid:durableId="19478396">
    <w:abstractNumId w:val="20"/>
  </w:num>
  <w:num w:numId="21" w16cid:durableId="425468650">
    <w:abstractNumId w:val="12"/>
  </w:num>
  <w:num w:numId="22" w16cid:durableId="103352027">
    <w:abstractNumId w:val="19"/>
  </w:num>
  <w:num w:numId="23" w16cid:durableId="1010254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ED"/>
    <w:rsid w:val="000305EA"/>
    <w:rsid w:val="00031AF7"/>
    <w:rsid w:val="00036FF2"/>
    <w:rsid w:val="000413A5"/>
    <w:rsid w:val="0005681E"/>
    <w:rsid w:val="000674A5"/>
    <w:rsid w:val="000A336A"/>
    <w:rsid w:val="000B3AA5"/>
    <w:rsid w:val="000B4ACB"/>
    <w:rsid w:val="000C02F8"/>
    <w:rsid w:val="000C4DD4"/>
    <w:rsid w:val="000C5A84"/>
    <w:rsid w:val="000D5F7F"/>
    <w:rsid w:val="000E7AF5"/>
    <w:rsid w:val="000F1D44"/>
    <w:rsid w:val="00102924"/>
    <w:rsid w:val="001032AD"/>
    <w:rsid w:val="0011091C"/>
    <w:rsid w:val="00111C4F"/>
    <w:rsid w:val="00121D51"/>
    <w:rsid w:val="001304C4"/>
    <w:rsid w:val="001472A1"/>
    <w:rsid w:val="00150B91"/>
    <w:rsid w:val="001546C7"/>
    <w:rsid w:val="00156DED"/>
    <w:rsid w:val="00172EE8"/>
    <w:rsid w:val="001756CC"/>
    <w:rsid w:val="001909EB"/>
    <w:rsid w:val="001962A6"/>
    <w:rsid w:val="001A40EC"/>
    <w:rsid w:val="001B5416"/>
    <w:rsid w:val="001B60CA"/>
    <w:rsid w:val="001E1863"/>
    <w:rsid w:val="00202DB5"/>
    <w:rsid w:val="00206944"/>
    <w:rsid w:val="00206A92"/>
    <w:rsid w:val="00211989"/>
    <w:rsid w:val="0022670B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21387"/>
    <w:rsid w:val="00332DF6"/>
    <w:rsid w:val="003372BB"/>
    <w:rsid w:val="003457E6"/>
    <w:rsid w:val="00345B4E"/>
    <w:rsid w:val="0036595F"/>
    <w:rsid w:val="003758D7"/>
    <w:rsid w:val="00385C71"/>
    <w:rsid w:val="00394B27"/>
    <w:rsid w:val="00394B8A"/>
    <w:rsid w:val="003A704D"/>
    <w:rsid w:val="003B15E5"/>
    <w:rsid w:val="003B1ABE"/>
    <w:rsid w:val="003C729A"/>
    <w:rsid w:val="003D220F"/>
    <w:rsid w:val="003D248B"/>
    <w:rsid w:val="003D28EE"/>
    <w:rsid w:val="003D706E"/>
    <w:rsid w:val="003D7E76"/>
    <w:rsid w:val="003E0399"/>
    <w:rsid w:val="003E7A75"/>
    <w:rsid w:val="003F787D"/>
    <w:rsid w:val="00422668"/>
    <w:rsid w:val="00432C61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4F094E"/>
    <w:rsid w:val="00507F71"/>
    <w:rsid w:val="00507FF4"/>
    <w:rsid w:val="005110CE"/>
    <w:rsid w:val="00531F82"/>
    <w:rsid w:val="005345A7"/>
    <w:rsid w:val="00541A1C"/>
    <w:rsid w:val="00543EFB"/>
    <w:rsid w:val="00547183"/>
    <w:rsid w:val="00557C38"/>
    <w:rsid w:val="00574CA2"/>
    <w:rsid w:val="00591289"/>
    <w:rsid w:val="005913EC"/>
    <w:rsid w:val="005921CD"/>
    <w:rsid w:val="005968C0"/>
    <w:rsid w:val="005A2BD6"/>
    <w:rsid w:val="005B7C30"/>
    <w:rsid w:val="005C1013"/>
    <w:rsid w:val="005C737B"/>
    <w:rsid w:val="005D0707"/>
    <w:rsid w:val="005F5ABE"/>
    <w:rsid w:val="005F70B0"/>
    <w:rsid w:val="005F7B5D"/>
    <w:rsid w:val="006207F9"/>
    <w:rsid w:val="00623AB4"/>
    <w:rsid w:val="00623EC5"/>
    <w:rsid w:val="006316D7"/>
    <w:rsid w:val="006437C4"/>
    <w:rsid w:val="00660D04"/>
    <w:rsid w:val="00666161"/>
    <w:rsid w:val="00681EE0"/>
    <w:rsid w:val="00685385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E30B9"/>
    <w:rsid w:val="006F5AC0"/>
    <w:rsid w:val="007014F2"/>
    <w:rsid w:val="00712BBE"/>
    <w:rsid w:val="00714325"/>
    <w:rsid w:val="00744E50"/>
    <w:rsid w:val="00756B3B"/>
    <w:rsid w:val="00774101"/>
    <w:rsid w:val="0078197E"/>
    <w:rsid w:val="00783BAD"/>
    <w:rsid w:val="007A18C7"/>
    <w:rsid w:val="007B7D80"/>
    <w:rsid w:val="007D181E"/>
    <w:rsid w:val="007F08AA"/>
    <w:rsid w:val="007F4394"/>
    <w:rsid w:val="007F4423"/>
    <w:rsid w:val="008034C1"/>
    <w:rsid w:val="00804DF9"/>
    <w:rsid w:val="00813A41"/>
    <w:rsid w:val="008144E9"/>
    <w:rsid w:val="0081690B"/>
    <w:rsid w:val="00830077"/>
    <w:rsid w:val="008350B3"/>
    <w:rsid w:val="0085124E"/>
    <w:rsid w:val="00863730"/>
    <w:rsid w:val="00880BBF"/>
    <w:rsid w:val="008B4152"/>
    <w:rsid w:val="008C3ED9"/>
    <w:rsid w:val="008F0F82"/>
    <w:rsid w:val="008F6B77"/>
    <w:rsid w:val="008F73FB"/>
    <w:rsid w:val="008F74B0"/>
    <w:rsid w:val="009016C1"/>
    <w:rsid w:val="009152A8"/>
    <w:rsid w:val="009331FA"/>
    <w:rsid w:val="00942BD8"/>
    <w:rsid w:val="00952AB1"/>
    <w:rsid w:val="009541D8"/>
    <w:rsid w:val="00977EFD"/>
    <w:rsid w:val="00984FD2"/>
    <w:rsid w:val="00990589"/>
    <w:rsid w:val="009A075F"/>
    <w:rsid w:val="009A10DA"/>
    <w:rsid w:val="009A140C"/>
    <w:rsid w:val="009A7000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B71"/>
    <w:rsid w:val="00A12C16"/>
    <w:rsid w:val="00A2037C"/>
    <w:rsid w:val="00A2277A"/>
    <w:rsid w:val="00A255C6"/>
    <w:rsid w:val="00A33941"/>
    <w:rsid w:val="00A649D2"/>
    <w:rsid w:val="00A6738D"/>
    <w:rsid w:val="00A75E8D"/>
    <w:rsid w:val="00A94CC9"/>
    <w:rsid w:val="00A94E32"/>
    <w:rsid w:val="00A95536"/>
    <w:rsid w:val="00AA09E1"/>
    <w:rsid w:val="00AA1392"/>
    <w:rsid w:val="00AA5E3A"/>
    <w:rsid w:val="00AB1F2A"/>
    <w:rsid w:val="00AC6B85"/>
    <w:rsid w:val="00AD3F4D"/>
    <w:rsid w:val="00AD5434"/>
    <w:rsid w:val="00AD6706"/>
    <w:rsid w:val="00AE12B5"/>
    <w:rsid w:val="00AE1A89"/>
    <w:rsid w:val="00B1033B"/>
    <w:rsid w:val="00B46375"/>
    <w:rsid w:val="00B5531F"/>
    <w:rsid w:val="00B73F9D"/>
    <w:rsid w:val="00B8487A"/>
    <w:rsid w:val="00B8500C"/>
    <w:rsid w:val="00B91333"/>
    <w:rsid w:val="00B94D61"/>
    <w:rsid w:val="00B97A54"/>
    <w:rsid w:val="00BA49BD"/>
    <w:rsid w:val="00BA7F34"/>
    <w:rsid w:val="00BC38F6"/>
    <w:rsid w:val="00BC3D1E"/>
    <w:rsid w:val="00BC4CD6"/>
    <w:rsid w:val="00BC7F9D"/>
    <w:rsid w:val="00BD4CCB"/>
    <w:rsid w:val="00C04D51"/>
    <w:rsid w:val="00C12C0B"/>
    <w:rsid w:val="00C14705"/>
    <w:rsid w:val="00C3014C"/>
    <w:rsid w:val="00C56E39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559BB"/>
    <w:rsid w:val="00D60C39"/>
    <w:rsid w:val="00D660EC"/>
    <w:rsid w:val="00D675F4"/>
    <w:rsid w:val="00D75FD3"/>
    <w:rsid w:val="00D82ADF"/>
    <w:rsid w:val="00D90B36"/>
    <w:rsid w:val="00D93224"/>
    <w:rsid w:val="00D953F8"/>
    <w:rsid w:val="00D96CBE"/>
    <w:rsid w:val="00DB1AE1"/>
    <w:rsid w:val="00DB2A4E"/>
    <w:rsid w:val="00DE1475"/>
    <w:rsid w:val="00DE5460"/>
    <w:rsid w:val="00DF560D"/>
    <w:rsid w:val="00DF781C"/>
    <w:rsid w:val="00E0014C"/>
    <w:rsid w:val="00E019F0"/>
    <w:rsid w:val="00E06662"/>
    <w:rsid w:val="00E11F52"/>
    <w:rsid w:val="00E1328E"/>
    <w:rsid w:val="00E25398"/>
    <w:rsid w:val="00E4709E"/>
    <w:rsid w:val="00E62BF6"/>
    <w:rsid w:val="00E702FC"/>
    <w:rsid w:val="00E7322A"/>
    <w:rsid w:val="00E81C57"/>
    <w:rsid w:val="00E8348B"/>
    <w:rsid w:val="00E85804"/>
    <w:rsid w:val="00E87354"/>
    <w:rsid w:val="00E942CC"/>
    <w:rsid w:val="00E95C18"/>
    <w:rsid w:val="00E97F89"/>
    <w:rsid w:val="00EB23F8"/>
    <w:rsid w:val="00EC3CDB"/>
    <w:rsid w:val="00EF15F6"/>
    <w:rsid w:val="00EF4C66"/>
    <w:rsid w:val="00F05EE6"/>
    <w:rsid w:val="00F1014A"/>
    <w:rsid w:val="00F11F7B"/>
    <w:rsid w:val="00F200A5"/>
    <w:rsid w:val="00F36FE0"/>
    <w:rsid w:val="00F44833"/>
    <w:rsid w:val="00F52F30"/>
    <w:rsid w:val="00F55F0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45E7E"/>
  <w15:docId w15:val="{AB63C096-CAC6-4626-9B5E-FAFF24D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20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20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20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20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20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Century Gothic" w:hAnsi="Century Gothic"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Century Gothic" w:hAnsi="Century Gothic"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Century Gothic" w:hAnsi="Century Gothic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Century Gothic" w:hAnsi="Century Gothic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="Century Gothic" w:hAnsi="Century Gothic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="Century Gothic" w:hAnsi="Century Gothic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="Century Gothic" w:hAnsi="Century Gothic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="Century Gothic" w:hAnsi="Century Gothic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="Century Gothic" w:hAnsi="Century Gothic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="Century Gothic" w:hAnsi="Century Gothic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\Smartsheet\Weloc-01277\01_prepare\-content-contract-management-templates\IC-Construction-Contract-Management-11242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9449C2C-A0B6-C04F-BE07-3243A6F52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IC-Construction-Contract-Management-11242_WORD.dotx</Template>
  <TotalTime>13</TotalTime>
  <Pages>5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Han</dc:creator>
  <cp:keywords/>
  <dc:description/>
  <cp:lastModifiedBy>Lemon Tree</cp:lastModifiedBy>
  <cp:revision>4</cp:revision>
  <cp:lastPrinted>2019-11-24T23:54:00Z</cp:lastPrinted>
  <dcterms:created xsi:type="dcterms:W3CDTF">2025-03-31T02:17:00Z</dcterms:created>
  <dcterms:modified xsi:type="dcterms:W3CDTF">2025-04-21T08:44:00Z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