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E19D" w14:textId="57953327" w:rsidR="006B4529" w:rsidRDefault="00A76410" w:rsidP="006B4529">
      <w:pPr>
        <w:rPr>
          <w:b/>
          <w:color w:val="595959" w:themeColor="text1" w:themeTint="A6"/>
          <w:sz w:val="44"/>
          <w:szCs w:val="44"/>
        </w:rPr>
      </w:pPr>
      <w:r w:rsidRPr="00C54161">
        <w:rPr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00224" behindDoc="0" locked="0" layoutInCell="1" allowOverlap="1" wp14:anchorId="4C57990B" wp14:editId="5378B767">
            <wp:simplePos x="0" y="0"/>
            <wp:positionH relativeFrom="margin">
              <wp:align>right</wp:align>
            </wp:positionH>
            <wp:positionV relativeFrom="paragraph">
              <wp:posOffset>-99060</wp:posOffset>
            </wp:positionV>
            <wp:extent cx="2298699" cy="457200"/>
            <wp:effectExtent l="0" t="0" r="6985" b="0"/>
            <wp:wrapSquare wrapText="bothSides"/>
            <wp:docPr id="654901134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Modèle de rapport d’incident d’hôtel</w:t>
      </w:r>
    </w:p>
    <w:p w14:paraId="57C829EE" w14:textId="77777777" w:rsidR="00A74323" w:rsidRDefault="00A74323" w:rsidP="00A74323">
      <w:pPr>
        <w:pStyle w:val="NoSpacing"/>
        <w:spacing w:after="100" w:afterAutospacing="1"/>
        <w:rPr>
          <w:rFonts w:ascii="Century Gothic" w:hAnsi="Century Gothic"/>
          <w:color w:val="595959" w:themeColor="text1" w:themeTint="A6"/>
          <w:sz w:val="44"/>
          <w:szCs w:val="44"/>
          <w:u w:val="single"/>
        </w:rPr>
      </w:pPr>
    </w:p>
    <w:p w14:paraId="784A85D0" w14:textId="77777777" w:rsidR="00A74323" w:rsidRDefault="00A74323" w:rsidP="00A74323">
      <w:pPr>
        <w:pStyle w:val="NoSpacing"/>
        <w:spacing w:after="100" w:afterAutospacing="1"/>
        <w:rPr>
          <w:rFonts w:ascii="Century Gothic" w:hAnsi="Century Gothic"/>
          <w:color w:val="595959" w:themeColor="text1" w:themeTint="A6"/>
          <w:sz w:val="44"/>
          <w:szCs w:val="44"/>
          <w:u w:val="single"/>
        </w:rPr>
      </w:pPr>
    </w:p>
    <w:p w14:paraId="3E4543D4" w14:textId="34FD664E" w:rsidR="00255617" w:rsidRPr="00A74323" w:rsidRDefault="00255617" w:rsidP="00A76410">
      <w:pPr>
        <w:pStyle w:val="NoSpacing"/>
        <w:spacing w:after="100" w:afterAutospacing="1"/>
        <w:jc w:val="center"/>
        <w:rPr>
          <w:rFonts w:ascii="Century Gothic" w:hAnsi="Century Gothic"/>
          <w:color w:val="595959" w:themeColor="text1" w:themeTint="A6"/>
          <w:sz w:val="84"/>
          <w:szCs w:val="84"/>
          <w:u w:val="single"/>
        </w:rPr>
      </w:pPr>
      <w:r>
        <w:rPr>
          <w:rFonts w:ascii="Century Gothic" w:hAnsi="Century Gothic"/>
          <w:color w:val="595959" w:themeColor="text1" w:themeTint="A6"/>
          <w:sz w:val="84"/>
          <w:u w:val="single"/>
        </w:rPr>
        <w:t>Nom de l’hôtel</w:t>
      </w:r>
    </w:p>
    <w:p w14:paraId="1ACA0599" w14:textId="77777777" w:rsidR="00255617" w:rsidRPr="00255617" w:rsidRDefault="00255617" w:rsidP="00A76410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Adresse</w:t>
      </w:r>
    </w:p>
    <w:p w14:paraId="53458D09" w14:textId="362DA6EB" w:rsidR="00255617" w:rsidRPr="00255617" w:rsidRDefault="00255617" w:rsidP="00A76410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Code postal, ville</w:t>
      </w:r>
    </w:p>
    <w:p w14:paraId="2E406391" w14:textId="77777777" w:rsidR="00255617" w:rsidRPr="00255617" w:rsidRDefault="00255617" w:rsidP="00A76410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Téléphone | E-mail | Site Web</w:t>
      </w:r>
    </w:p>
    <w:p w14:paraId="4B18E95D" w14:textId="77777777" w:rsidR="00255617" w:rsidRDefault="00255617" w:rsidP="006B4529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02FA48EA" w14:textId="77777777" w:rsidR="00A74323" w:rsidRDefault="00A74323" w:rsidP="006B4529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4749DAC5" w14:textId="612D89EB" w:rsidR="001968EE" w:rsidRPr="00964CA8" w:rsidRDefault="00A74323" w:rsidP="00414471">
      <w:pPr>
        <w:pStyle w:val="Heading1"/>
        <w:numPr>
          <w:ilvl w:val="0"/>
          <w:numId w:val="2"/>
        </w:numPr>
        <w:rPr>
          <w:sz w:val="40"/>
          <w:szCs w:val="40"/>
        </w:rPr>
      </w:pPr>
      <w:r>
        <w:rPr>
          <w:caps w:val="0"/>
          <w:sz w:val="40"/>
        </w:rPr>
        <w:t>Informations générales</w:t>
      </w:r>
    </w:p>
    <w:p w14:paraId="775A8A22" w14:textId="77777777" w:rsidR="001968EE" w:rsidRPr="00DA2E06" w:rsidRDefault="001968EE" w:rsidP="001968EE">
      <w:pPr>
        <w:shd w:val="clear" w:color="auto" w:fill="FFFFFF"/>
        <w:rPr>
          <w:b/>
          <w:bCs/>
          <w:sz w:val="22"/>
        </w:rPr>
      </w:pPr>
    </w:p>
    <w:tbl>
      <w:tblPr>
        <w:tblW w:w="10870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5"/>
        <w:gridCol w:w="7805"/>
      </w:tblGrid>
      <w:tr w:rsidR="00255617" w:rsidRPr="00255617" w14:paraId="60D912CC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576C6DF" w14:textId="6BB4CD60" w:rsidR="00255617" w:rsidRPr="00F72C84" w:rsidRDefault="00A74323" w:rsidP="002A78D2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Date du rapport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1A7A4C98" w14:textId="77777777" w:rsidR="00255617" w:rsidRPr="00F72C84" w:rsidRDefault="00255617" w:rsidP="002A78D2">
            <w:pPr>
              <w:rPr>
                <w:color w:val="000000"/>
                <w:sz w:val="24"/>
              </w:rPr>
            </w:pPr>
          </w:p>
        </w:tc>
      </w:tr>
      <w:tr w:rsidR="00255617" w:rsidRPr="00255617" w14:paraId="60A990F4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02B30311" w14:textId="2958E048" w:rsidR="00255617" w:rsidRPr="00F72C84" w:rsidRDefault="00A74323" w:rsidP="002A78D2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Heure du rapport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1045CBD6" w14:textId="77777777" w:rsidR="00255617" w:rsidRPr="00F72C84" w:rsidRDefault="00255617" w:rsidP="002A78D2">
            <w:pPr>
              <w:rPr>
                <w:color w:val="000000"/>
                <w:sz w:val="24"/>
              </w:rPr>
            </w:pPr>
          </w:p>
        </w:tc>
      </w:tr>
      <w:tr w:rsidR="00255617" w:rsidRPr="00255617" w14:paraId="015CEB06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642AD407" w14:textId="717C6E46" w:rsidR="00255617" w:rsidRPr="00F72C84" w:rsidRDefault="00A74323" w:rsidP="002A78D2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Rapport rédigé par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08BACD26" w14:textId="77777777" w:rsidR="00255617" w:rsidRPr="00F72C84" w:rsidRDefault="00255617" w:rsidP="002A78D2">
            <w:pPr>
              <w:rPr>
                <w:color w:val="000000"/>
                <w:sz w:val="24"/>
              </w:rPr>
            </w:pPr>
          </w:p>
        </w:tc>
      </w:tr>
      <w:tr w:rsidR="00A74323" w:rsidRPr="00255617" w14:paraId="5D3B7437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CE670DA" w14:textId="2145DC34" w:rsidR="00A74323" w:rsidRPr="00F72C84" w:rsidRDefault="00A74323" w:rsidP="002A78D2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Numéro d’incident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0F84303E" w14:textId="77777777" w:rsidR="00A74323" w:rsidRPr="00F72C84" w:rsidRDefault="00A74323" w:rsidP="002A78D2">
            <w:pPr>
              <w:rPr>
                <w:color w:val="000000"/>
                <w:sz w:val="24"/>
              </w:rPr>
            </w:pPr>
          </w:p>
        </w:tc>
      </w:tr>
    </w:tbl>
    <w:p w14:paraId="64B0EBD7" w14:textId="77777777" w:rsidR="001968EE" w:rsidRDefault="001968EE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1C4204E3" w14:textId="4F8E82C1" w:rsidR="00255617" w:rsidRDefault="00255617">
      <w:pPr>
        <w:rPr>
          <w:caps/>
          <w:color w:val="595959" w:themeColor="text1" w:themeTint="A6"/>
          <w:sz w:val="28"/>
          <w:szCs w:val="20"/>
        </w:rPr>
      </w:pPr>
    </w:p>
    <w:p w14:paraId="58ED5B96" w14:textId="7A3C1B20" w:rsidR="00A74323" w:rsidRPr="00964CA8" w:rsidRDefault="00A74323" w:rsidP="00414471">
      <w:pPr>
        <w:pStyle w:val="Heading1"/>
        <w:numPr>
          <w:ilvl w:val="0"/>
          <w:numId w:val="2"/>
        </w:numPr>
        <w:rPr>
          <w:sz w:val="40"/>
          <w:szCs w:val="40"/>
        </w:rPr>
      </w:pPr>
      <w:r>
        <w:rPr>
          <w:caps w:val="0"/>
          <w:sz w:val="40"/>
        </w:rPr>
        <w:t>Détails de l’incident</w:t>
      </w:r>
    </w:p>
    <w:p w14:paraId="24DF6462" w14:textId="77777777" w:rsidR="00A74323" w:rsidRPr="00DA2E06" w:rsidRDefault="00A74323" w:rsidP="00A74323">
      <w:pPr>
        <w:shd w:val="clear" w:color="auto" w:fill="FFFFFF"/>
        <w:rPr>
          <w:b/>
          <w:bCs/>
          <w:sz w:val="22"/>
        </w:rPr>
      </w:pPr>
    </w:p>
    <w:tbl>
      <w:tblPr>
        <w:tblW w:w="10870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5"/>
        <w:gridCol w:w="7805"/>
      </w:tblGrid>
      <w:tr w:rsidR="00A74323" w:rsidRPr="00255617" w14:paraId="1D5FF71A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291AC3BE" w14:textId="7CAAB031" w:rsidR="00A74323" w:rsidRPr="00F72C84" w:rsidRDefault="00A74323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Date de l’incident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02D41616" w14:textId="77777777" w:rsidR="00A74323" w:rsidRPr="00F72C84" w:rsidRDefault="00A74323" w:rsidP="00266AAA">
            <w:pPr>
              <w:rPr>
                <w:color w:val="000000"/>
                <w:sz w:val="24"/>
              </w:rPr>
            </w:pPr>
          </w:p>
        </w:tc>
      </w:tr>
      <w:tr w:rsidR="00A74323" w:rsidRPr="00255617" w14:paraId="5C16C601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05976144" w14:textId="03B17A24" w:rsidR="00A74323" w:rsidRPr="00F72C84" w:rsidRDefault="00A74323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Heure de l’incident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1B7B1664" w14:textId="77777777" w:rsidR="00A74323" w:rsidRPr="00F72C84" w:rsidRDefault="00A74323" w:rsidP="00266AAA">
            <w:pPr>
              <w:rPr>
                <w:color w:val="000000"/>
                <w:sz w:val="24"/>
              </w:rPr>
            </w:pPr>
          </w:p>
        </w:tc>
      </w:tr>
      <w:tr w:rsidR="00A74323" w:rsidRPr="00255617" w14:paraId="6C7AC21D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70B6FFBC" w14:textId="414BE26E" w:rsidR="00A74323" w:rsidRPr="00F72C84" w:rsidRDefault="00A74323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Lieu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377DB44D" w14:textId="22ADD85D" w:rsidR="00A74323" w:rsidRPr="00F72C84" w:rsidRDefault="00A74323" w:rsidP="00266A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Préciser la zone spécifique au sein de l’hôtel/sur le site de l’hôtel.</w:t>
            </w:r>
          </w:p>
        </w:tc>
      </w:tr>
      <w:tr w:rsidR="00A74323" w:rsidRPr="00255617" w14:paraId="567B92FE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3C75D210" w14:textId="503F3EB8" w:rsidR="00A74323" w:rsidRPr="00F72C84" w:rsidRDefault="00A74323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Type d’incident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0F088FA6" w14:textId="03EEA617" w:rsidR="00A74323" w:rsidRPr="00F72C84" w:rsidRDefault="00A74323" w:rsidP="00266A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Accident, vol, blessure, dommages matériels, etc.</w:t>
            </w:r>
          </w:p>
        </w:tc>
      </w:tr>
    </w:tbl>
    <w:p w14:paraId="62E3D19D" w14:textId="77777777" w:rsidR="00A74323" w:rsidRDefault="00A74323" w:rsidP="00E238AC">
      <w:pPr>
        <w:pStyle w:val="Heading1"/>
        <w:rPr>
          <w:caps w:val="0"/>
          <w:sz w:val="40"/>
          <w:szCs w:val="40"/>
        </w:rPr>
      </w:pPr>
    </w:p>
    <w:p w14:paraId="72548CD1" w14:textId="36FCA21B" w:rsidR="009F11F1" w:rsidRDefault="00A74323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t>Personnes impliquées</w:t>
      </w:r>
    </w:p>
    <w:p w14:paraId="0E8D74B4" w14:textId="441A1C3C" w:rsidR="00964CA8" w:rsidRPr="00964CA8" w:rsidRDefault="00964CA8" w:rsidP="00964CA8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78"/>
      </w:tblGrid>
      <w:tr w:rsidR="00F13505" w14:paraId="6BBD9C79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60C4A58D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Personne 1</w:t>
            </w:r>
          </w:p>
          <w:p w14:paraId="730FF4C0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Nom, fonction (client, personnel, visiteur)</w:t>
            </w:r>
          </w:p>
          <w:p w14:paraId="462D647C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5674B0E7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Coordonnées</w:t>
            </w:r>
            <w:r w:rsidRPr="005159F6">
              <w:rPr>
                <w:color w:val="595959" w:themeColor="text1" w:themeTint="A6"/>
                <w:sz w:val="24"/>
              </w:rPr>
              <w:t> </w:t>
            </w:r>
            <w:r w:rsidRPr="00A74323">
              <w:rPr>
                <w:color w:val="595959" w:themeColor="text1" w:themeTint="A6"/>
                <w:sz w:val="24"/>
              </w:rPr>
              <w:t xml:space="preserve">: téléphone, adresse </w:t>
            </w:r>
            <w:proofErr w:type="gramStart"/>
            <w:r w:rsidRPr="00A74323">
              <w:rPr>
                <w:color w:val="595959" w:themeColor="text1" w:themeTint="A6"/>
                <w:sz w:val="24"/>
              </w:rPr>
              <w:t>e-mail</w:t>
            </w:r>
            <w:proofErr w:type="gramEnd"/>
          </w:p>
          <w:p w14:paraId="55B36F2D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Numéro</w:t>
            </w:r>
            <w:r w:rsidRPr="00A74323">
              <w:rPr>
                <w:color w:val="595959" w:themeColor="text1" w:themeTint="A6"/>
                <w:sz w:val="24"/>
              </w:rPr>
              <w:t xml:space="preserve"> de chambre : le cas échéant</w:t>
            </w:r>
          </w:p>
          <w:p w14:paraId="22532BA2" w14:textId="77777777" w:rsidR="00F13505" w:rsidRDefault="00F13505" w:rsidP="009F11F1">
            <w:pPr>
              <w:rPr>
                <w:b/>
                <w:bCs/>
              </w:rPr>
            </w:pPr>
          </w:p>
        </w:tc>
      </w:tr>
      <w:tr w:rsidR="00F13505" w14:paraId="091E533D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6A5809B9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Personne 2</w:t>
            </w:r>
          </w:p>
          <w:p w14:paraId="4E79E2C3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Nom, fonction (client, personnel, visiteur)</w:t>
            </w:r>
          </w:p>
          <w:p w14:paraId="34FD238A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6E4930A8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Coordonnées</w:t>
            </w:r>
            <w:r w:rsidRPr="005159F6">
              <w:rPr>
                <w:color w:val="595959" w:themeColor="text1" w:themeTint="A6"/>
                <w:sz w:val="24"/>
              </w:rPr>
              <w:t> </w:t>
            </w:r>
            <w:r w:rsidRPr="00A74323">
              <w:rPr>
                <w:color w:val="595959" w:themeColor="text1" w:themeTint="A6"/>
                <w:sz w:val="24"/>
              </w:rPr>
              <w:t xml:space="preserve">: téléphone, adresse </w:t>
            </w:r>
            <w:proofErr w:type="gramStart"/>
            <w:r w:rsidRPr="00A74323">
              <w:rPr>
                <w:color w:val="595959" w:themeColor="text1" w:themeTint="A6"/>
                <w:sz w:val="24"/>
              </w:rPr>
              <w:t>e-mail</w:t>
            </w:r>
            <w:proofErr w:type="gramEnd"/>
          </w:p>
          <w:p w14:paraId="08DCA0D5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Numéro</w:t>
            </w:r>
            <w:r w:rsidRPr="00A74323">
              <w:rPr>
                <w:color w:val="595959" w:themeColor="text1" w:themeTint="A6"/>
                <w:sz w:val="24"/>
              </w:rPr>
              <w:t xml:space="preserve"> de chambre : le cas échéant</w:t>
            </w:r>
          </w:p>
          <w:p w14:paraId="6428B7C1" w14:textId="77777777" w:rsidR="00F13505" w:rsidRDefault="00F13505" w:rsidP="009F11F1">
            <w:pPr>
              <w:rPr>
                <w:b/>
                <w:bCs/>
              </w:rPr>
            </w:pPr>
          </w:p>
        </w:tc>
      </w:tr>
      <w:tr w:rsidR="00F13505" w14:paraId="29B29DC7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6E975BE9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Personnes supplémentaires</w:t>
            </w:r>
          </w:p>
          <w:p w14:paraId="3FADEF5B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Nom, fonction (client, personnel, visiteur)</w:t>
            </w:r>
          </w:p>
          <w:p w14:paraId="0EC45DB0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1E4AE46F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Coordonnées</w:t>
            </w:r>
            <w:r w:rsidRPr="005159F6">
              <w:rPr>
                <w:color w:val="595959" w:themeColor="text1" w:themeTint="A6"/>
                <w:sz w:val="24"/>
              </w:rPr>
              <w:t> </w:t>
            </w:r>
            <w:r w:rsidRPr="00A74323">
              <w:rPr>
                <w:color w:val="595959" w:themeColor="text1" w:themeTint="A6"/>
                <w:sz w:val="24"/>
              </w:rPr>
              <w:t xml:space="preserve">: téléphone, adresse </w:t>
            </w:r>
            <w:proofErr w:type="gramStart"/>
            <w:r w:rsidRPr="00A74323">
              <w:rPr>
                <w:color w:val="595959" w:themeColor="text1" w:themeTint="A6"/>
                <w:sz w:val="24"/>
              </w:rPr>
              <w:t>e-mail</w:t>
            </w:r>
            <w:proofErr w:type="gramEnd"/>
          </w:p>
          <w:p w14:paraId="3A2A3258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Numéro</w:t>
            </w:r>
            <w:r w:rsidRPr="00A74323">
              <w:rPr>
                <w:color w:val="595959" w:themeColor="text1" w:themeTint="A6"/>
                <w:sz w:val="24"/>
              </w:rPr>
              <w:t xml:space="preserve"> de chambre : le cas échéant</w:t>
            </w:r>
          </w:p>
          <w:p w14:paraId="6B6C02C1" w14:textId="77777777" w:rsidR="00F13505" w:rsidRDefault="00F13505" w:rsidP="009F11F1">
            <w:pPr>
              <w:rPr>
                <w:b/>
                <w:bCs/>
              </w:rPr>
            </w:pPr>
          </w:p>
        </w:tc>
      </w:tr>
      <w:tr w:rsidR="00F13505" w14:paraId="07F9A7CF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1E6DEBC2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Personnes supplémentaires</w:t>
            </w:r>
          </w:p>
          <w:p w14:paraId="79FA31C3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Nom, fonction (client, personnel, visiteur)</w:t>
            </w:r>
          </w:p>
          <w:p w14:paraId="0E540033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47986FD5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Coordonnées</w:t>
            </w:r>
            <w:r w:rsidRPr="005159F6">
              <w:rPr>
                <w:color w:val="595959" w:themeColor="text1" w:themeTint="A6"/>
                <w:sz w:val="24"/>
              </w:rPr>
              <w:t> </w:t>
            </w:r>
            <w:r w:rsidRPr="00A74323">
              <w:rPr>
                <w:color w:val="595959" w:themeColor="text1" w:themeTint="A6"/>
                <w:sz w:val="24"/>
              </w:rPr>
              <w:t xml:space="preserve">: téléphone, adresse </w:t>
            </w:r>
            <w:proofErr w:type="gramStart"/>
            <w:r w:rsidRPr="00A74323">
              <w:rPr>
                <w:color w:val="595959" w:themeColor="text1" w:themeTint="A6"/>
                <w:sz w:val="24"/>
              </w:rPr>
              <w:t>e-mail</w:t>
            </w:r>
            <w:proofErr w:type="gramEnd"/>
          </w:p>
          <w:p w14:paraId="3E0706E9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Numéro</w:t>
            </w:r>
            <w:r w:rsidRPr="00A74323">
              <w:rPr>
                <w:color w:val="595959" w:themeColor="text1" w:themeTint="A6"/>
                <w:sz w:val="24"/>
              </w:rPr>
              <w:t xml:space="preserve"> de chambre : le cas échéant</w:t>
            </w:r>
          </w:p>
          <w:p w14:paraId="445B91EA" w14:textId="77777777" w:rsidR="00F13505" w:rsidRDefault="00F13505" w:rsidP="009F11F1">
            <w:pPr>
              <w:rPr>
                <w:b/>
                <w:bCs/>
              </w:rPr>
            </w:pPr>
          </w:p>
        </w:tc>
      </w:tr>
      <w:tr w:rsidR="00F13505" w14:paraId="266515F7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2592DABA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Personnes supplémentaires</w:t>
            </w:r>
          </w:p>
          <w:p w14:paraId="0DDDCF17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Nom, fonction (client, personnel, visiteur)</w:t>
            </w:r>
          </w:p>
          <w:p w14:paraId="115E5DB4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6C3D8CA4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Coordonnées</w:t>
            </w:r>
            <w:r w:rsidRPr="005159F6">
              <w:rPr>
                <w:color w:val="595959" w:themeColor="text1" w:themeTint="A6"/>
                <w:sz w:val="24"/>
              </w:rPr>
              <w:t> </w:t>
            </w:r>
            <w:r w:rsidRPr="00A74323">
              <w:rPr>
                <w:color w:val="595959" w:themeColor="text1" w:themeTint="A6"/>
                <w:sz w:val="24"/>
              </w:rPr>
              <w:t xml:space="preserve">: téléphone, adresse </w:t>
            </w:r>
            <w:proofErr w:type="gramStart"/>
            <w:r w:rsidRPr="00A74323">
              <w:rPr>
                <w:color w:val="595959" w:themeColor="text1" w:themeTint="A6"/>
                <w:sz w:val="24"/>
              </w:rPr>
              <w:t>e-mail</w:t>
            </w:r>
            <w:proofErr w:type="gramEnd"/>
          </w:p>
          <w:p w14:paraId="10497002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Numéro</w:t>
            </w:r>
            <w:r w:rsidRPr="00A74323">
              <w:rPr>
                <w:color w:val="595959" w:themeColor="text1" w:themeTint="A6"/>
                <w:sz w:val="24"/>
              </w:rPr>
              <w:t xml:space="preserve"> de chambre : le cas échéant</w:t>
            </w:r>
          </w:p>
          <w:p w14:paraId="0FA775F6" w14:textId="77777777" w:rsidR="00F13505" w:rsidRDefault="00F13505" w:rsidP="009F11F1">
            <w:pPr>
              <w:rPr>
                <w:b/>
                <w:bCs/>
              </w:rPr>
            </w:pPr>
          </w:p>
        </w:tc>
      </w:tr>
    </w:tbl>
    <w:p w14:paraId="6B8450D0" w14:textId="77777777" w:rsidR="009F11F1" w:rsidRDefault="009F11F1" w:rsidP="00411994">
      <w:pPr>
        <w:spacing w:line="276" w:lineRule="auto"/>
        <w:outlineLvl w:val="0"/>
        <w:rPr>
          <w:b/>
          <w:color w:val="808080" w:themeColor="background1" w:themeShade="80"/>
          <w:sz w:val="36"/>
          <w:szCs w:val="44"/>
          <w:lang w:eastAsia="zh-CN"/>
        </w:rPr>
      </w:pPr>
    </w:p>
    <w:p w14:paraId="6D99C0B4" w14:textId="2E73A522" w:rsidR="005159F6" w:rsidRPr="005159F6" w:rsidRDefault="005159F6" w:rsidP="00411994">
      <w:pPr>
        <w:spacing w:line="276" w:lineRule="auto"/>
        <w:outlineLvl w:val="0"/>
        <w:rPr>
          <w:rFonts w:hint="eastAsia"/>
          <w:b/>
          <w:color w:val="808080" w:themeColor="background1" w:themeShade="80"/>
          <w:sz w:val="36"/>
          <w:szCs w:val="44"/>
          <w:lang w:eastAsia="zh-CN"/>
        </w:rPr>
        <w:sectPr w:rsidR="005159F6" w:rsidRPr="005159F6" w:rsidSect="00A76410">
          <w:footerReference w:type="even" r:id="rId13"/>
          <w:footerReference w:type="default" r:id="rId14"/>
          <w:pgSz w:w="12240" w:h="15840"/>
          <w:pgMar w:top="576" w:right="576" w:bottom="720" w:left="576" w:header="720" w:footer="518" w:gutter="0"/>
          <w:cols w:space="720"/>
          <w:docGrid w:linePitch="360"/>
        </w:sectPr>
      </w:pPr>
    </w:p>
    <w:p w14:paraId="3E82BA58" w14:textId="73E86CF3" w:rsidR="00CB3D82" w:rsidRPr="00964CA8" w:rsidRDefault="001C42DA" w:rsidP="00414471">
      <w:pPr>
        <w:pStyle w:val="Heading1"/>
        <w:numPr>
          <w:ilvl w:val="0"/>
          <w:numId w:val="2"/>
        </w:numPr>
        <w:rPr>
          <w:sz w:val="40"/>
          <w:szCs w:val="40"/>
        </w:rPr>
      </w:pPr>
      <w:r>
        <w:rPr>
          <w:caps w:val="0"/>
          <w:sz w:val="40"/>
        </w:rPr>
        <w:lastRenderedPageBreak/>
        <w:t>Témoins</w:t>
      </w:r>
    </w:p>
    <w:p w14:paraId="38338CAC" w14:textId="77777777" w:rsidR="00CB3D82" w:rsidRPr="00DA2E06" w:rsidRDefault="00CB3D82" w:rsidP="00CB3D82">
      <w:pPr>
        <w:shd w:val="clear" w:color="auto" w:fill="FFFFFF"/>
        <w:rPr>
          <w:b/>
          <w:bCs/>
          <w:sz w:val="22"/>
        </w:rPr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35"/>
        <w:gridCol w:w="4230"/>
        <w:gridCol w:w="3420"/>
      </w:tblGrid>
      <w:tr w:rsidR="00CB3D82" w:rsidRPr="005810A9" w14:paraId="549CDB28" w14:textId="77777777" w:rsidTr="00A76410">
        <w:trPr>
          <w:trHeight w:val="432"/>
        </w:trPr>
        <w:tc>
          <w:tcPr>
            <w:tcW w:w="3335" w:type="dxa"/>
            <w:shd w:val="clear" w:color="auto" w:fill="595959" w:themeFill="text1" w:themeFillTint="A6"/>
            <w:vAlign w:val="center"/>
            <w:hideMark/>
          </w:tcPr>
          <w:p w14:paraId="2CA87FFF" w14:textId="25A02342" w:rsidR="00CB3D82" w:rsidRPr="00F72C84" w:rsidRDefault="001C42DA" w:rsidP="00AC1174">
            <w:pPr>
              <w:rPr>
                <w:iCs/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Témoin 1</w:t>
            </w:r>
          </w:p>
        </w:tc>
        <w:tc>
          <w:tcPr>
            <w:tcW w:w="4230" w:type="dxa"/>
            <w:shd w:val="clear" w:color="auto" w:fill="595959" w:themeFill="text1" w:themeFillTint="A6"/>
            <w:vAlign w:val="center"/>
          </w:tcPr>
          <w:p w14:paraId="5743277C" w14:textId="4797DFB0" w:rsidR="00CB3D82" w:rsidRPr="00F72C84" w:rsidRDefault="001C42DA" w:rsidP="00AC1174">
            <w:pPr>
              <w:rPr>
                <w:iCs/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Coordonnées</w:t>
            </w:r>
          </w:p>
        </w:tc>
        <w:tc>
          <w:tcPr>
            <w:tcW w:w="3420" w:type="dxa"/>
            <w:shd w:val="clear" w:color="auto" w:fill="595959" w:themeFill="text1" w:themeFillTint="A6"/>
            <w:vAlign w:val="center"/>
          </w:tcPr>
          <w:p w14:paraId="464EB5AF" w14:textId="7A57FDBF" w:rsidR="00CB3D82" w:rsidRPr="00F72C84" w:rsidRDefault="001C42DA" w:rsidP="00AC1174">
            <w:pPr>
              <w:rPr>
                <w:iCs/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Déclaration</w:t>
            </w:r>
          </w:p>
        </w:tc>
      </w:tr>
      <w:tr w:rsidR="00CB3D82" w:rsidRPr="005810A9" w14:paraId="54A01672" w14:textId="77777777" w:rsidTr="00A76410">
        <w:trPr>
          <w:trHeight w:val="3599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20906C8B" w14:textId="06FC49B3" w:rsidR="00CB3D82" w:rsidRPr="00F72C84" w:rsidRDefault="001C42DA" w:rsidP="00AC117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Nom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5FA0D042" w14:textId="54F4A566" w:rsidR="00CB3D82" w:rsidRPr="00F72C84" w:rsidRDefault="001C42DA" w:rsidP="005159F6">
            <w:pPr>
              <w:ind w:right="14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Numéro de téléphone, adresse e-mail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6263EC" w14:textId="3ED241B8" w:rsidR="00CB3D82" w:rsidRPr="00F72C84" w:rsidRDefault="001C42DA" w:rsidP="00AC117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Brève description du récit du témoin</w:t>
            </w:r>
          </w:p>
        </w:tc>
      </w:tr>
      <w:tr w:rsidR="001C42DA" w:rsidRPr="005810A9" w14:paraId="3768950B" w14:textId="77777777" w:rsidTr="00A76410">
        <w:trPr>
          <w:trHeight w:val="530"/>
        </w:trPr>
        <w:tc>
          <w:tcPr>
            <w:tcW w:w="3335" w:type="dxa"/>
            <w:shd w:val="clear" w:color="auto" w:fill="595959" w:themeFill="text1" w:themeFillTint="A6"/>
            <w:vAlign w:val="center"/>
          </w:tcPr>
          <w:p w14:paraId="1C89F8B8" w14:textId="6795C711" w:rsidR="001C42DA" w:rsidRPr="004407F0" w:rsidRDefault="001C42DA" w:rsidP="001C42D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Témoin 2</w:t>
            </w:r>
          </w:p>
        </w:tc>
        <w:tc>
          <w:tcPr>
            <w:tcW w:w="4230" w:type="dxa"/>
            <w:shd w:val="clear" w:color="auto" w:fill="595959" w:themeFill="text1" w:themeFillTint="A6"/>
            <w:vAlign w:val="center"/>
          </w:tcPr>
          <w:p w14:paraId="7417747F" w14:textId="744CE9FA" w:rsidR="001C42DA" w:rsidRPr="004407F0" w:rsidRDefault="001C42DA" w:rsidP="001C42D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Coordonnées</w:t>
            </w:r>
          </w:p>
        </w:tc>
        <w:tc>
          <w:tcPr>
            <w:tcW w:w="3420" w:type="dxa"/>
            <w:shd w:val="clear" w:color="auto" w:fill="595959" w:themeFill="text1" w:themeFillTint="A6"/>
            <w:vAlign w:val="center"/>
          </w:tcPr>
          <w:p w14:paraId="42DD1B2E" w14:textId="45B90685" w:rsidR="001C42DA" w:rsidRPr="004407F0" w:rsidRDefault="001C42DA" w:rsidP="001C42D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Déclaration</w:t>
            </w:r>
          </w:p>
        </w:tc>
      </w:tr>
      <w:tr w:rsidR="001C42DA" w:rsidRPr="005810A9" w14:paraId="3497BAB6" w14:textId="77777777" w:rsidTr="00A76410">
        <w:trPr>
          <w:trHeight w:val="3491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422A9EF6" w14:textId="663BE8F7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Nom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782126A5" w14:textId="236544F7" w:rsidR="001C42DA" w:rsidRPr="00F72C84" w:rsidRDefault="001C42DA" w:rsidP="005159F6">
            <w:pPr>
              <w:ind w:right="14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Numéro de téléphone, adresse e-mail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D47BA2" w14:textId="4F495CC1" w:rsidR="001C42DA" w:rsidRPr="00F72C84" w:rsidRDefault="0094561C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Brève description du récit du témoin</w:t>
            </w:r>
          </w:p>
        </w:tc>
      </w:tr>
      <w:tr w:rsidR="001C42DA" w:rsidRPr="005810A9" w14:paraId="4B8985E3" w14:textId="77777777" w:rsidTr="00A76410">
        <w:trPr>
          <w:trHeight w:val="530"/>
        </w:trPr>
        <w:tc>
          <w:tcPr>
            <w:tcW w:w="3335" w:type="dxa"/>
            <w:shd w:val="clear" w:color="auto" w:fill="595959" w:themeFill="text1" w:themeFillTint="A6"/>
            <w:vAlign w:val="center"/>
          </w:tcPr>
          <w:p w14:paraId="3BE2AF2F" w14:textId="3A9AC08F" w:rsidR="001C42DA" w:rsidRPr="004407F0" w:rsidRDefault="001C42DA" w:rsidP="001C42D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Témoin 3</w:t>
            </w:r>
          </w:p>
        </w:tc>
        <w:tc>
          <w:tcPr>
            <w:tcW w:w="4230" w:type="dxa"/>
            <w:shd w:val="clear" w:color="auto" w:fill="595959" w:themeFill="text1" w:themeFillTint="A6"/>
            <w:vAlign w:val="center"/>
          </w:tcPr>
          <w:p w14:paraId="02677A77" w14:textId="2DED5847" w:rsidR="001C42DA" w:rsidRPr="004407F0" w:rsidRDefault="001C42DA" w:rsidP="001C42D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Coordonnées</w:t>
            </w:r>
          </w:p>
        </w:tc>
        <w:tc>
          <w:tcPr>
            <w:tcW w:w="3420" w:type="dxa"/>
            <w:shd w:val="clear" w:color="auto" w:fill="595959" w:themeFill="text1" w:themeFillTint="A6"/>
            <w:vAlign w:val="center"/>
          </w:tcPr>
          <w:p w14:paraId="56D1D948" w14:textId="056065AD" w:rsidR="001C42DA" w:rsidRPr="004407F0" w:rsidRDefault="001C42DA" w:rsidP="001C42D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Déclaration</w:t>
            </w:r>
          </w:p>
        </w:tc>
      </w:tr>
      <w:tr w:rsidR="001C42DA" w:rsidRPr="005810A9" w14:paraId="0B3391AD" w14:textId="77777777" w:rsidTr="00A76410">
        <w:trPr>
          <w:trHeight w:val="3851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75E22111" w14:textId="5E295511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Nom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7F1B6D93" w14:textId="72B1685B" w:rsidR="001C42DA" w:rsidRPr="00F72C84" w:rsidRDefault="001C42DA" w:rsidP="005159F6">
            <w:pPr>
              <w:ind w:right="14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Numéro de téléphone, adresse e-mail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A47AFE4" w14:textId="3C9F529A" w:rsidR="001C42DA" w:rsidRPr="00F72C84" w:rsidRDefault="0094561C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Brève description du récit du témoin</w:t>
            </w:r>
          </w:p>
        </w:tc>
      </w:tr>
    </w:tbl>
    <w:p w14:paraId="00C609CD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4872BB97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74935995" w14:textId="77777777" w:rsidR="00CB3D82" w:rsidRDefault="00CB3D82" w:rsidP="00E238AC">
      <w:pPr>
        <w:pStyle w:val="Heading1"/>
        <w:sectPr w:rsidR="00CB3D82" w:rsidSect="00A76410">
          <w:pgSz w:w="12240" w:h="15840"/>
          <w:pgMar w:top="576" w:right="576" w:bottom="720" w:left="576" w:header="720" w:footer="518" w:gutter="0"/>
          <w:cols w:space="720"/>
          <w:docGrid w:linePitch="360"/>
        </w:sectPr>
      </w:pPr>
    </w:p>
    <w:p w14:paraId="53E0AA9B" w14:textId="105A1B25" w:rsidR="00CB3D82" w:rsidRDefault="001C42DA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lastRenderedPageBreak/>
        <w:t>Description de l’incident</w:t>
      </w:r>
    </w:p>
    <w:p w14:paraId="27BB61A8" w14:textId="168C07B1" w:rsidR="001C42DA" w:rsidRDefault="001C42DA" w:rsidP="001C42DA">
      <w:pPr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Fournir un exposé détaillé et factuel de l’incident, y compris la séquence des événements qui l’ont précédé, les mesures prises au cours de l’incident et son issue. Inclure tous les facteurs environnementaux pertinents ou les circonstances qui ont contribué à cette situation.</w:t>
      </w:r>
    </w:p>
    <w:p w14:paraId="0F8F59AF" w14:textId="77777777" w:rsidR="001C42DA" w:rsidRDefault="001C42DA" w:rsidP="001C42DA">
      <w:pPr>
        <w:rPr>
          <w:color w:val="595959" w:themeColor="text1" w:themeTint="A6"/>
          <w:sz w:val="24"/>
        </w:rPr>
      </w:pPr>
    </w:p>
    <w:p w14:paraId="34B7F668" w14:textId="77777777" w:rsidR="001C42DA" w:rsidRDefault="001C42DA" w:rsidP="001C42DA">
      <w:pPr>
        <w:rPr>
          <w:color w:val="595959" w:themeColor="text1" w:themeTint="A6"/>
          <w:sz w:val="24"/>
        </w:rPr>
      </w:pPr>
    </w:p>
    <w:p w14:paraId="32BA2239" w14:textId="77777777" w:rsidR="001C42DA" w:rsidRPr="001C42DA" w:rsidRDefault="001C42DA" w:rsidP="001C42DA">
      <w:pPr>
        <w:rPr>
          <w:color w:val="595959" w:themeColor="text1" w:themeTint="A6"/>
          <w:sz w:val="24"/>
        </w:rPr>
      </w:pPr>
    </w:p>
    <w:p w14:paraId="07DAF234" w14:textId="1B30CDB0" w:rsidR="001C42DA" w:rsidRDefault="001C42DA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t>Blessures et dommages</w:t>
      </w:r>
    </w:p>
    <w:p w14:paraId="5BB9914F" w14:textId="77777777" w:rsidR="001C42DA" w:rsidRDefault="001C42DA" w:rsidP="001C42DA">
      <w:pPr>
        <w:rPr>
          <w:color w:val="595959" w:themeColor="text1" w:themeTint="A6"/>
          <w:sz w:val="32"/>
          <w:szCs w:val="32"/>
        </w:rPr>
      </w:pPr>
    </w:p>
    <w:p w14:paraId="6CFDD15A" w14:textId="7B0A7864" w:rsidR="00CB3D82" w:rsidRPr="001C42DA" w:rsidRDefault="001C42DA" w:rsidP="001C42DA">
      <w:pPr>
        <w:rPr>
          <w:b/>
          <w:bCs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</w:rPr>
        <w:t>Blessures</w:t>
      </w:r>
    </w:p>
    <w:tbl>
      <w:tblPr>
        <w:tblW w:w="10960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7"/>
        <w:gridCol w:w="7353"/>
      </w:tblGrid>
      <w:tr w:rsidR="001C42DA" w:rsidRPr="005810A9" w14:paraId="58D069E3" w14:textId="349B099A" w:rsidTr="004407F0">
        <w:trPr>
          <w:trHeight w:val="720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  <w:hideMark/>
          </w:tcPr>
          <w:p w14:paraId="3CB3CD1B" w14:textId="428906D1" w:rsidR="001C42DA" w:rsidRPr="00F72C84" w:rsidRDefault="001C42DA" w:rsidP="00056F40">
            <w:pPr>
              <w:rPr>
                <w:b/>
                <w:bCs/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Nom de la personne 1 :</w:t>
            </w: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3ACC1E41" w14:textId="1617E1B3" w:rsidR="001C42DA" w:rsidRPr="00F72C84" w:rsidRDefault="001C42DA" w:rsidP="00056F40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Description de la blessure</w:t>
            </w:r>
          </w:p>
        </w:tc>
      </w:tr>
      <w:tr w:rsidR="001C42DA" w:rsidRPr="005810A9" w14:paraId="61171780" w14:textId="43D469F8" w:rsidTr="004407F0">
        <w:trPr>
          <w:trHeight w:val="720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46C7D7D" w14:textId="5CCE8759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Nom de la personne 2 :</w:t>
            </w: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46F220B1" w14:textId="0E903F96" w:rsidR="001C42DA" w:rsidRPr="00F72C84" w:rsidRDefault="001C42DA" w:rsidP="001C42DA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Description de la blessure</w:t>
            </w:r>
          </w:p>
        </w:tc>
      </w:tr>
      <w:tr w:rsidR="001C42DA" w:rsidRPr="005810A9" w14:paraId="4621244D" w14:textId="51DCF8B9" w:rsidTr="004407F0">
        <w:trPr>
          <w:trHeight w:val="720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1877C72F" w14:textId="3DA40510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253EA38E" w14:textId="77777777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</w:tr>
      <w:tr w:rsidR="001C42DA" w:rsidRPr="005810A9" w14:paraId="1A913829" w14:textId="6F1549F6" w:rsidTr="004407F0">
        <w:trPr>
          <w:trHeight w:val="720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18EB6BBF" w14:textId="224AECBC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1EC3583B" w14:textId="77777777" w:rsidR="001C42DA" w:rsidRPr="00F72C84" w:rsidRDefault="001C42DA" w:rsidP="001C42DA">
            <w:pPr>
              <w:rPr>
                <w:iCs/>
                <w:color w:val="595959" w:themeColor="text1" w:themeTint="A6"/>
                <w:sz w:val="24"/>
              </w:rPr>
            </w:pPr>
          </w:p>
        </w:tc>
      </w:tr>
      <w:tr w:rsidR="001C42DA" w:rsidRPr="005810A9" w14:paraId="4AD49A1E" w14:textId="471C9EA2" w:rsidTr="004407F0">
        <w:trPr>
          <w:trHeight w:val="720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4292DF3" w14:textId="2F68BD44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2FFE8678" w14:textId="77777777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</w:tr>
    </w:tbl>
    <w:p w14:paraId="5FFCFD85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50D6CA5B" w14:textId="2A14592A" w:rsidR="001C42DA" w:rsidRPr="001C42DA" w:rsidRDefault="001C42DA" w:rsidP="001C42DA">
      <w:pPr>
        <w:rPr>
          <w:b/>
          <w:bCs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</w:rPr>
        <w:t>Dommages matériels</w:t>
      </w:r>
    </w:p>
    <w:p w14:paraId="595D2ADF" w14:textId="0B0177F7" w:rsidR="00A76410" w:rsidRDefault="001C42DA" w:rsidP="00A76410">
      <w:pPr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Décrire l’étendue des dommages matériels.</w:t>
      </w:r>
    </w:p>
    <w:p w14:paraId="21E5C33D" w14:textId="77777777" w:rsidR="00A76410" w:rsidRDefault="00A76410" w:rsidP="00A76410">
      <w:pPr>
        <w:rPr>
          <w:color w:val="595959" w:themeColor="text1" w:themeTint="A6"/>
          <w:sz w:val="24"/>
        </w:rPr>
      </w:pPr>
    </w:p>
    <w:p w14:paraId="015EF185" w14:textId="319CC037" w:rsidR="001C42DA" w:rsidRPr="00A76410" w:rsidRDefault="00A76410" w:rsidP="00414471">
      <w:pPr>
        <w:pStyle w:val="ListParagraph"/>
        <w:numPr>
          <w:ilvl w:val="0"/>
          <w:numId w:val="2"/>
        </w:numPr>
        <w:rPr>
          <w:caps/>
          <w:color w:val="595959" w:themeColor="text1" w:themeTint="A6"/>
          <w:sz w:val="40"/>
          <w:szCs w:val="40"/>
        </w:rPr>
      </w:pPr>
      <w:r>
        <w:rPr>
          <w:color w:val="595959" w:themeColor="text1" w:themeTint="A6"/>
          <w:sz w:val="40"/>
        </w:rPr>
        <w:t>Mesures prises</w:t>
      </w:r>
    </w:p>
    <w:p w14:paraId="4662DA81" w14:textId="2B595204" w:rsidR="001C42DA" w:rsidRPr="001C42DA" w:rsidRDefault="001C42DA" w:rsidP="001C42DA">
      <w:pPr>
        <w:rPr>
          <w:b/>
          <w:bCs/>
          <w:color w:val="595959" w:themeColor="text1" w:themeTint="A6"/>
          <w:sz w:val="32"/>
          <w:szCs w:val="32"/>
        </w:rPr>
      </w:pPr>
    </w:p>
    <w:tbl>
      <w:tblPr>
        <w:tblW w:w="10960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7"/>
        <w:gridCol w:w="7353"/>
      </w:tblGrid>
      <w:tr w:rsidR="001C42DA" w:rsidRPr="005810A9" w14:paraId="59E48247" w14:textId="77777777" w:rsidTr="004407F0">
        <w:trPr>
          <w:trHeight w:val="432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  <w:hideMark/>
          </w:tcPr>
          <w:p w14:paraId="59655F47" w14:textId="1C779636" w:rsidR="001C42DA" w:rsidRPr="00F72C84" w:rsidRDefault="001C42DA" w:rsidP="00266AAA">
            <w:pPr>
              <w:rPr>
                <w:b/>
                <w:bCs/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Mesures immédiates</w:t>
            </w: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21050D86" w14:textId="600D6463" w:rsidR="001C42DA" w:rsidRPr="00F72C84" w:rsidRDefault="001C42DA" w:rsidP="00266AAA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Premiers soins administrés, service de sécurité notifié, etc.</w:t>
            </w:r>
          </w:p>
        </w:tc>
      </w:tr>
      <w:tr w:rsidR="001C42DA" w:rsidRPr="005810A9" w14:paraId="21FBB46D" w14:textId="77777777" w:rsidTr="004407F0">
        <w:trPr>
          <w:trHeight w:val="432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2E66CB44" w14:textId="4360A31C" w:rsidR="001C42DA" w:rsidRPr="00F72C84" w:rsidRDefault="001C42DA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Autorités contactées</w:t>
            </w: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3890B1A4" w14:textId="1E6FEB31" w:rsidR="001C42DA" w:rsidRPr="00F72C84" w:rsidRDefault="001C42DA" w:rsidP="00266AAA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Police, services médicaux d’urgence, etc.</w:t>
            </w:r>
          </w:p>
        </w:tc>
      </w:tr>
      <w:tr w:rsidR="001C42DA" w:rsidRPr="005810A9" w14:paraId="4C136778" w14:textId="77777777" w:rsidTr="004407F0">
        <w:trPr>
          <w:trHeight w:val="432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04576E3" w14:textId="37D8B40A" w:rsidR="001C42DA" w:rsidRPr="00F72C84" w:rsidRDefault="001C42DA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Rapport déposé</w:t>
            </w: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13EED2A3" w14:textId="5F88B9E2" w:rsidR="001C42DA" w:rsidRPr="00F72C84" w:rsidRDefault="001C42DA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Numéro de rapport de police</w:t>
            </w:r>
          </w:p>
        </w:tc>
      </w:tr>
      <w:tr w:rsidR="001C42DA" w:rsidRPr="005810A9" w14:paraId="2BFA2057" w14:textId="77777777" w:rsidTr="004407F0">
        <w:trPr>
          <w:trHeight w:val="432"/>
        </w:trPr>
        <w:tc>
          <w:tcPr>
            <w:tcW w:w="3607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1F753F89" w14:textId="1CFBE162" w:rsidR="001C42DA" w:rsidRPr="00F72C84" w:rsidRDefault="001C42DA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Mesures de suivi</w:t>
            </w:r>
          </w:p>
        </w:tc>
        <w:tc>
          <w:tcPr>
            <w:tcW w:w="7353" w:type="dxa"/>
            <w:shd w:val="clear" w:color="auto" w:fill="FFFFFF" w:themeFill="background1"/>
            <w:vAlign w:val="center"/>
          </w:tcPr>
          <w:p w14:paraId="7013358C" w14:textId="5A4B05F9" w:rsidR="001C42DA" w:rsidRPr="00F72C84" w:rsidRDefault="001C42DA" w:rsidP="00266AAA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Réparations de maintenance, indemnisation des clients, etc.</w:t>
            </w:r>
          </w:p>
        </w:tc>
      </w:tr>
    </w:tbl>
    <w:p w14:paraId="1B528FA2" w14:textId="7E799F89" w:rsidR="00056F40" w:rsidRPr="00056F40" w:rsidRDefault="00056F40" w:rsidP="00056F40"/>
    <w:p w14:paraId="1FAAE94F" w14:textId="12BC1ECD" w:rsidR="001968EE" w:rsidRDefault="001968EE" w:rsidP="001968EE">
      <w:pPr>
        <w:shd w:val="clear" w:color="auto" w:fill="FFFFFF"/>
        <w:rPr>
          <w:b/>
          <w:bCs/>
          <w:color w:val="000000" w:themeColor="text1"/>
          <w:sz w:val="22"/>
          <w:szCs w:val="28"/>
        </w:rPr>
      </w:pPr>
    </w:p>
    <w:p w14:paraId="1752A8E0" w14:textId="128B25C6" w:rsidR="001C42DA" w:rsidRDefault="001C42DA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t>Remarques supplémentaires</w:t>
      </w:r>
    </w:p>
    <w:p w14:paraId="02854743" w14:textId="1BD2368E" w:rsidR="00A76410" w:rsidRDefault="001C42DA" w:rsidP="001C42DA">
      <w:pPr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Inclure toute autre information pertinente, telle que des incidents similaires antérieurs, des risques potentiels identifiés ou des recommandations visant à prévenir des incidents futurs.</w:t>
      </w:r>
    </w:p>
    <w:p w14:paraId="6A839CF5" w14:textId="77777777" w:rsidR="00A76410" w:rsidRDefault="00A76410">
      <w:pPr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br w:type="page"/>
      </w:r>
    </w:p>
    <w:p w14:paraId="0FBE4206" w14:textId="77777777" w:rsidR="001968EE" w:rsidRDefault="001968EE" w:rsidP="001968EE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1114C7F5" w14:textId="1C813A2B" w:rsidR="001F66A6" w:rsidRDefault="001C42DA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t>Signatures</w:t>
      </w:r>
    </w:p>
    <w:p w14:paraId="081E5B09" w14:textId="77777777" w:rsidR="00056F40" w:rsidRDefault="00056F40" w:rsidP="00056F40"/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5"/>
      </w:tblGrid>
      <w:tr w:rsidR="00082189" w:rsidRPr="00056F40" w14:paraId="4A18A3B4" w14:textId="77777777" w:rsidTr="00A76410">
        <w:trPr>
          <w:trHeight w:val="548"/>
        </w:trPr>
        <w:tc>
          <w:tcPr>
            <w:tcW w:w="10985" w:type="dxa"/>
            <w:shd w:val="clear" w:color="auto" w:fill="595959" w:themeFill="text1" w:themeFillTint="A6"/>
            <w:vAlign w:val="center"/>
            <w:hideMark/>
          </w:tcPr>
          <w:p w14:paraId="6E7643EC" w14:textId="0D72573A" w:rsidR="00082189" w:rsidRPr="00056F40" w:rsidRDefault="001C42DA" w:rsidP="00E210FB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Préparée par</w:t>
            </w:r>
          </w:p>
        </w:tc>
      </w:tr>
      <w:tr w:rsidR="00082189" w:rsidRPr="009E08D3" w14:paraId="5C9F8A54" w14:textId="77777777" w:rsidTr="00A76410">
        <w:trPr>
          <w:trHeight w:val="1340"/>
        </w:trPr>
        <w:tc>
          <w:tcPr>
            <w:tcW w:w="10985" w:type="dxa"/>
            <w:shd w:val="clear" w:color="auto" w:fill="F2F2F2" w:themeFill="background1" w:themeFillShade="F2"/>
            <w:vAlign w:val="center"/>
          </w:tcPr>
          <w:p w14:paraId="7156EBA6" w14:textId="77777777" w:rsidR="00082189" w:rsidRPr="00F72C84" w:rsidRDefault="001C42DA" w:rsidP="00E210FB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Nom, fonction</w:t>
            </w:r>
          </w:p>
          <w:p w14:paraId="707C64C2" w14:textId="77777777" w:rsidR="001C42DA" w:rsidRDefault="001C42DA" w:rsidP="00E210FB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Signature : ___________________________________________________________________</w:t>
            </w:r>
          </w:p>
          <w:p w14:paraId="2E4D0AAE" w14:textId="6E445185" w:rsidR="001C42DA" w:rsidRPr="009E08D3" w:rsidRDefault="001C42DA" w:rsidP="00E210FB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Date : JJ/MM/AA</w:t>
            </w:r>
          </w:p>
        </w:tc>
      </w:tr>
      <w:tr w:rsidR="00082189" w:rsidRPr="00056F40" w14:paraId="341767F8" w14:textId="77777777" w:rsidTr="00A76410">
        <w:trPr>
          <w:trHeight w:val="620"/>
        </w:trPr>
        <w:tc>
          <w:tcPr>
            <w:tcW w:w="10985" w:type="dxa"/>
            <w:shd w:val="clear" w:color="auto" w:fill="595959" w:themeFill="text1" w:themeFillTint="A6"/>
            <w:vAlign w:val="center"/>
          </w:tcPr>
          <w:p w14:paraId="6F8A9F8A" w14:textId="41D3DD91" w:rsidR="00082189" w:rsidRPr="001C42DA" w:rsidRDefault="001C42DA" w:rsidP="00E210FB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Vérifié par</w:t>
            </w:r>
          </w:p>
        </w:tc>
      </w:tr>
      <w:tr w:rsidR="00082189" w:rsidRPr="009E08D3" w14:paraId="6FB712CE" w14:textId="77777777" w:rsidTr="00A76410">
        <w:trPr>
          <w:trHeight w:val="1655"/>
        </w:trPr>
        <w:tc>
          <w:tcPr>
            <w:tcW w:w="10985" w:type="dxa"/>
            <w:shd w:val="clear" w:color="auto" w:fill="F2F2F2" w:themeFill="background1" w:themeFillShade="F2"/>
            <w:vAlign w:val="center"/>
          </w:tcPr>
          <w:p w14:paraId="5ABE627E" w14:textId="77777777" w:rsidR="001C42DA" w:rsidRPr="00F72C84" w:rsidRDefault="001C42DA" w:rsidP="001C42DA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Nom, fonction</w:t>
            </w:r>
          </w:p>
          <w:p w14:paraId="54D56FC3" w14:textId="77777777" w:rsidR="001C42DA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Signature : ___________________________________________________________________</w:t>
            </w:r>
          </w:p>
          <w:p w14:paraId="00FC723C" w14:textId="1B2D6C93" w:rsidR="00082189" w:rsidRPr="009E08D3" w:rsidRDefault="001C42DA" w:rsidP="001C42DA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Date : JJ/MM/AA</w:t>
            </w:r>
          </w:p>
        </w:tc>
      </w:tr>
    </w:tbl>
    <w:p w14:paraId="669BBE03" w14:textId="77777777" w:rsidR="001F66A6" w:rsidRDefault="001F66A6" w:rsidP="001F66A6">
      <w:pPr>
        <w:ind w:right="-27"/>
        <w:outlineLvl w:val="0"/>
        <w:rPr>
          <w:b/>
          <w:color w:val="808080" w:themeColor="background1" w:themeShade="80"/>
          <w:sz w:val="36"/>
          <w:szCs w:val="44"/>
        </w:rPr>
      </w:pPr>
    </w:p>
    <w:p w14:paraId="5FE7637F" w14:textId="77777777" w:rsidR="004407F0" w:rsidRDefault="004407F0" w:rsidP="001F66A6">
      <w:pPr>
        <w:ind w:right="-27"/>
        <w:outlineLvl w:val="0"/>
        <w:rPr>
          <w:b/>
          <w:color w:val="808080" w:themeColor="background1" w:themeShade="80"/>
          <w:sz w:val="36"/>
          <w:szCs w:val="44"/>
        </w:rPr>
        <w:sectPr w:rsidR="004407F0" w:rsidSect="00A76410">
          <w:pgSz w:w="12240" w:h="15840"/>
          <w:pgMar w:top="576" w:right="576" w:bottom="720" w:left="576" w:header="720" w:footer="518" w:gutter="0"/>
          <w:cols w:space="720"/>
          <w:docGrid w:linePitch="360"/>
        </w:sectPr>
      </w:pPr>
    </w:p>
    <w:p w14:paraId="6C5E5024" w14:textId="77777777" w:rsidR="00D04BD0" w:rsidRPr="002A6488" w:rsidRDefault="00D04BD0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79357700" w14:textId="77777777" w:rsidR="003D220F" w:rsidRPr="003D706E" w:rsidRDefault="003D220F" w:rsidP="001032AD">
      <w:pPr>
        <w:rPr>
          <w:rFonts w:cs="Arial"/>
          <w:b/>
          <w:color w:val="000000" w:themeColor="text1"/>
          <w:szCs w:val="36"/>
        </w:rPr>
      </w:pPr>
    </w:p>
    <w:p w14:paraId="13233A02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49750DB5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89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3D706E" w:rsidRPr="003D706E" w14:paraId="737C50C2" w14:textId="77777777" w:rsidTr="004407F0">
        <w:trPr>
          <w:trHeight w:val="3168"/>
        </w:trPr>
        <w:tc>
          <w:tcPr>
            <w:tcW w:w="10890" w:type="dxa"/>
          </w:tcPr>
          <w:p w14:paraId="2A9BAE53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17B6A43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66A86A73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6089D02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de votre propre responsabilité, à vos propres risques.</w:t>
            </w:r>
          </w:p>
        </w:tc>
      </w:tr>
    </w:tbl>
    <w:p w14:paraId="0333060F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577C305C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52581B21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A76410">
      <w:pgSz w:w="12240" w:h="15840"/>
      <w:pgMar w:top="576" w:right="576" w:bottom="720" w:left="57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945D" w14:textId="77777777" w:rsidR="00767C5B" w:rsidRDefault="00767C5B" w:rsidP="00F36FE0">
      <w:r>
        <w:separator/>
      </w:r>
    </w:p>
  </w:endnote>
  <w:endnote w:type="continuationSeparator" w:id="0">
    <w:p w14:paraId="42BDC03B" w14:textId="77777777" w:rsidR="00767C5B" w:rsidRDefault="00767C5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7561B68" w14:textId="3B5B1B88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D665FA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244847F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299BD62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CCD3" w14:textId="77777777" w:rsidR="00767C5B" w:rsidRDefault="00767C5B" w:rsidP="00F36FE0">
      <w:r>
        <w:separator/>
      </w:r>
    </w:p>
  </w:footnote>
  <w:footnote w:type="continuationSeparator" w:id="0">
    <w:p w14:paraId="3BFFBF22" w14:textId="77777777" w:rsidR="00767C5B" w:rsidRDefault="00767C5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484C"/>
    <w:multiLevelType w:val="hybridMultilevel"/>
    <w:tmpl w:val="A0185606"/>
    <w:lvl w:ilvl="0" w:tplc="2B2479D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08926">
    <w:abstractNumId w:val="0"/>
  </w:num>
  <w:num w:numId="2" w16cid:durableId="16401897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17"/>
    <w:rsid w:val="000013C8"/>
    <w:rsid w:val="00016F6D"/>
    <w:rsid w:val="00031AF7"/>
    <w:rsid w:val="00036FF2"/>
    <w:rsid w:val="000413A5"/>
    <w:rsid w:val="00056F40"/>
    <w:rsid w:val="000805F5"/>
    <w:rsid w:val="00082189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C42DA"/>
    <w:rsid w:val="001D1C87"/>
    <w:rsid w:val="001E1863"/>
    <w:rsid w:val="001E1E4D"/>
    <w:rsid w:val="001E3220"/>
    <w:rsid w:val="001F66A6"/>
    <w:rsid w:val="00206944"/>
    <w:rsid w:val="00206A92"/>
    <w:rsid w:val="00221C1C"/>
    <w:rsid w:val="00232075"/>
    <w:rsid w:val="002453A2"/>
    <w:rsid w:val="002507EE"/>
    <w:rsid w:val="00255617"/>
    <w:rsid w:val="00260AD4"/>
    <w:rsid w:val="00262454"/>
    <w:rsid w:val="00263C1F"/>
    <w:rsid w:val="00294C13"/>
    <w:rsid w:val="00294C92"/>
    <w:rsid w:val="00296750"/>
    <w:rsid w:val="002A1A99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871D2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1994"/>
    <w:rsid w:val="00414471"/>
    <w:rsid w:val="00422668"/>
    <w:rsid w:val="004407F0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59F6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7C5B"/>
    <w:rsid w:val="00774101"/>
    <w:rsid w:val="0078197E"/>
    <w:rsid w:val="00782659"/>
    <w:rsid w:val="00783BAD"/>
    <w:rsid w:val="007940B3"/>
    <w:rsid w:val="007C0A2F"/>
    <w:rsid w:val="007D181E"/>
    <w:rsid w:val="007D796F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71A8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32584"/>
    <w:rsid w:val="00942BD8"/>
    <w:rsid w:val="0094561C"/>
    <w:rsid w:val="00947233"/>
    <w:rsid w:val="00952AB1"/>
    <w:rsid w:val="009541D8"/>
    <w:rsid w:val="00964CA8"/>
    <w:rsid w:val="009703F7"/>
    <w:rsid w:val="00974BF5"/>
    <w:rsid w:val="00977EFD"/>
    <w:rsid w:val="009A10DA"/>
    <w:rsid w:val="009A140C"/>
    <w:rsid w:val="009A7594"/>
    <w:rsid w:val="009C2E35"/>
    <w:rsid w:val="009C3EBE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4323"/>
    <w:rsid w:val="00A75E8D"/>
    <w:rsid w:val="00A76410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5CE6"/>
    <w:rsid w:val="00B1033B"/>
    <w:rsid w:val="00B42587"/>
    <w:rsid w:val="00B5531F"/>
    <w:rsid w:val="00B6435C"/>
    <w:rsid w:val="00B650E5"/>
    <w:rsid w:val="00B73F9D"/>
    <w:rsid w:val="00B8487A"/>
    <w:rsid w:val="00B8500C"/>
    <w:rsid w:val="00B850A0"/>
    <w:rsid w:val="00B91333"/>
    <w:rsid w:val="00B97A54"/>
    <w:rsid w:val="00BA49BD"/>
    <w:rsid w:val="00BC38F6"/>
    <w:rsid w:val="00BC3D1E"/>
    <w:rsid w:val="00BC4CD6"/>
    <w:rsid w:val="00BC7F9D"/>
    <w:rsid w:val="00BF7D3A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3FD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60C39"/>
    <w:rsid w:val="00D660EC"/>
    <w:rsid w:val="00D675F4"/>
    <w:rsid w:val="00D82ADF"/>
    <w:rsid w:val="00D90B36"/>
    <w:rsid w:val="00DB1AE1"/>
    <w:rsid w:val="00DD670B"/>
    <w:rsid w:val="00DE1475"/>
    <w:rsid w:val="00E0014C"/>
    <w:rsid w:val="00E06662"/>
    <w:rsid w:val="00E11F52"/>
    <w:rsid w:val="00E1328E"/>
    <w:rsid w:val="00E238AC"/>
    <w:rsid w:val="00E331CB"/>
    <w:rsid w:val="00E503C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13505"/>
    <w:rsid w:val="00F200A5"/>
    <w:rsid w:val="00F30326"/>
    <w:rsid w:val="00F36FE0"/>
    <w:rsid w:val="00F64C97"/>
    <w:rsid w:val="00F72C84"/>
    <w:rsid w:val="00F85E87"/>
    <w:rsid w:val="00F90516"/>
    <w:rsid w:val="00FB1580"/>
    <w:rsid w:val="00FB4C7E"/>
    <w:rsid w:val="00FC53C7"/>
    <w:rsid w:val="00FE42F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FE15B"/>
  <w15:docId w15:val="{B32C251E-EC55-4BE8-808F-B579C464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24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nlevy\Downloads\IC-Corporate-Crisis-Management-Plan-1083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IC-Corporate-Crisis-Management-Plan-10836_WORD.dotx</Template>
  <TotalTime>56</TotalTime>
  <Pages>6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16</cp:revision>
  <cp:lastPrinted>2019-11-24T23:54:00Z</cp:lastPrinted>
  <dcterms:created xsi:type="dcterms:W3CDTF">2025-01-02T21:12:00Z</dcterms:created>
  <dcterms:modified xsi:type="dcterms:W3CDTF">2025-04-22T03:23:00Z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